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31" w:rsidRPr="008E6364" w:rsidRDefault="009C3031" w:rsidP="00D34604">
      <w:pPr>
        <w:spacing w:before="120"/>
        <w:ind w:firstLine="0"/>
        <w:jc w:val="center"/>
        <w:rPr>
          <w:b/>
          <w:bCs/>
          <w:noProof/>
          <w:szCs w:val="32"/>
          <w:lang w:val="vi-VN"/>
        </w:rPr>
      </w:pPr>
      <w:r w:rsidRPr="008E6364">
        <w:rPr>
          <w:b/>
          <w:bCs/>
          <w:noProof/>
          <w:szCs w:val="32"/>
          <w:lang w:val="vi-VN"/>
        </w:rPr>
        <w:t>BÁO CÁO ĐỀ DẪN</w:t>
      </w:r>
    </w:p>
    <w:p w:rsidR="009C3031" w:rsidRPr="008E6364" w:rsidRDefault="009C3031" w:rsidP="008E6364">
      <w:pPr>
        <w:spacing w:before="120"/>
        <w:ind w:firstLine="0"/>
        <w:jc w:val="center"/>
        <w:rPr>
          <w:b/>
          <w:bCs/>
          <w:noProof/>
          <w:szCs w:val="32"/>
        </w:rPr>
      </w:pPr>
      <w:r w:rsidRPr="008E6364">
        <w:rPr>
          <w:b/>
          <w:bCs/>
          <w:noProof/>
          <w:szCs w:val="32"/>
        </w:rPr>
        <w:t xml:space="preserve">VẬN DỤNG TƯ TƯỞNG HỒ CHÍ MINH CHẤN CHỈNH </w:t>
      </w:r>
      <w:r>
        <w:rPr>
          <w:b/>
          <w:bCs/>
          <w:noProof/>
          <w:szCs w:val="32"/>
        </w:rPr>
        <w:t xml:space="preserve">                              </w:t>
      </w:r>
      <w:r w:rsidRPr="008E6364">
        <w:rPr>
          <w:b/>
          <w:bCs/>
          <w:noProof/>
          <w:szCs w:val="32"/>
        </w:rPr>
        <w:t xml:space="preserve">CÔNG TÁC QUẢN LÝ, BỒI DƯỠNG ĐẠO ĐỨC NHÀ GIÁO                       TRỰC THUỘC PHÒNG GIÁO DỤC &amp; ĐÀO TẠO </w:t>
      </w:r>
      <w:r>
        <w:rPr>
          <w:b/>
          <w:bCs/>
          <w:noProof/>
          <w:szCs w:val="32"/>
        </w:rPr>
        <w:t xml:space="preserve">                                           </w:t>
      </w:r>
      <w:r w:rsidRPr="008E6364">
        <w:rPr>
          <w:b/>
          <w:bCs/>
          <w:noProof/>
          <w:szCs w:val="32"/>
        </w:rPr>
        <w:t>HUYỆN VĨNH THUẬN</w:t>
      </w:r>
    </w:p>
    <w:p w:rsidR="009C3031" w:rsidRPr="00F7226F" w:rsidRDefault="009C3031" w:rsidP="00D34604">
      <w:pPr>
        <w:spacing w:before="120"/>
        <w:ind w:firstLine="0"/>
        <w:jc w:val="center"/>
        <w:rPr>
          <w:b/>
          <w:bCs/>
          <w:noProof/>
          <w:sz w:val="2"/>
        </w:rPr>
      </w:pPr>
      <w:r>
        <w:rPr>
          <w:b/>
          <w:bCs/>
          <w:noProof/>
          <w:sz w:val="8"/>
        </w:rPr>
        <w:t xml:space="preserve"> </w:t>
      </w:r>
    </w:p>
    <w:p w:rsidR="009C3031" w:rsidRDefault="009C3031" w:rsidP="00D34604">
      <w:pPr>
        <w:spacing w:before="120"/>
        <w:ind w:left="5040"/>
        <w:rPr>
          <w:b/>
          <w:noProof/>
        </w:rPr>
      </w:pPr>
      <w:r>
        <w:rPr>
          <w:b/>
          <w:noProof/>
        </w:rPr>
        <w:t xml:space="preserve"> </w:t>
      </w:r>
      <w:r w:rsidRPr="00AC6557">
        <w:rPr>
          <w:b/>
          <w:noProof/>
        </w:rPr>
        <w:t>Ths. Nguyễn Đông Thành</w:t>
      </w:r>
      <w:r>
        <w:rPr>
          <w:rStyle w:val="FootnoteReference"/>
          <w:b/>
          <w:noProof/>
        </w:rPr>
        <w:footnoteReference w:id="1"/>
      </w:r>
    </w:p>
    <w:p w:rsidR="009C3031" w:rsidRPr="00F7226F" w:rsidRDefault="009C3031" w:rsidP="00D34604">
      <w:pPr>
        <w:spacing w:before="120"/>
        <w:ind w:left="5040"/>
        <w:rPr>
          <w:b/>
          <w:noProof/>
          <w:sz w:val="2"/>
        </w:rPr>
      </w:pPr>
    </w:p>
    <w:p w:rsidR="009C3031" w:rsidRDefault="009C3031" w:rsidP="00D34604">
      <w:pPr>
        <w:spacing w:before="120" w:after="120"/>
        <w:jc w:val="both"/>
        <w:rPr>
          <w:sz w:val="30"/>
          <w:szCs w:val="30"/>
        </w:rPr>
      </w:pPr>
      <w:r>
        <w:rPr>
          <w:sz w:val="30"/>
          <w:szCs w:val="30"/>
        </w:rPr>
        <w:t xml:space="preserve">Bất cứ xã hội nào, thầy cô giáo bao giờ cũng là người có đạo đức, không có đạo đức thì không làm thầy giáo được. Đạo đức của nhà giáo Việt </w:t>
      </w:r>
      <w:smartTag w:uri="urn:schemas-microsoft-com:office:smarttags" w:element="country-region">
        <w:smartTag w:uri="urn:schemas-microsoft-com:office:smarttags" w:element="place">
          <w:r>
            <w:rPr>
              <w:sz w:val="30"/>
              <w:szCs w:val="30"/>
            </w:rPr>
            <w:t>Nam</w:t>
          </w:r>
        </w:smartTag>
      </w:smartTag>
      <w:r>
        <w:rPr>
          <w:sz w:val="30"/>
          <w:szCs w:val="30"/>
        </w:rPr>
        <w:t xml:space="preserve"> được thể hiện trước tiên ở lòng nhân ái sâu sắc. Vì yêu thương con người và yêu nghề, nhiều thế hệ nhà giáo đã tự nguyện nhận trọng trách xây dựng con người, bồi dưỡng đạo lý làm người cho thế hệ trẻ. Những nhà giáo chân chính đó là cũng là những những chiến sĩ kiên cường trên mặt trận văn hóa. Họ đứng về phía nhân dân và hành động vì tâm tư, nguyện vọng, lợi ích cao đẹp với mục tiêu chung là vì thế hệ trẻ …Dạy học là một nghề rất khó, chỉ có yêu người và yêu nghề thôi chưa đủ, các nhà giáo còn tìm tòi, sáng tạo, nghiên cứu, cải tiến các phương pháp dạy học, đặc biệt là ứng dụng công nghệ thông tin vào soạn giảng nhằm nâng cao chất lượng dạy học, phục vụ đắc lực và kịp thời cho quá trình hội nhập quốc tế của đất nước trong giai đoạn hiện nay.</w:t>
      </w:r>
    </w:p>
    <w:p w:rsidR="009C3031" w:rsidRDefault="009C3031" w:rsidP="00D34604">
      <w:pPr>
        <w:shd w:val="clear" w:color="auto" w:fill="FFFFFF"/>
        <w:spacing w:before="120"/>
        <w:jc w:val="both"/>
        <w:rPr>
          <w:color w:val="000000"/>
          <w:sz w:val="30"/>
          <w:szCs w:val="30"/>
        </w:rPr>
      </w:pPr>
      <w:r>
        <w:rPr>
          <w:sz w:val="30"/>
          <w:szCs w:val="30"/>
          <w:shd w:val="clear" w:color="auto" w:fill="FFFFFF"/>
        </w:rPr>
        <w:t xml:space="preserve">Ngày nay cùng với sự đổi mới căn bản, toàn diện GD&amp;ĐT, sự bùng nổ của công nghệ thông tin, sự phát triển của điều kiện kinh tế - xã hội đã tác động không nhỏ tới đời sống đạo đức nói chung, đạo đức người thầy nói riêng. Sự tác động hai mặt của kinh tế thị trường đang làm cho đạo đức xã hội biến đổi theo hai chiều hướng: tích cực và tiêu cực. </w:t>
      </w:r>
      <w:r>
        <w:rPr>
          <w:color w:val="000000"/>
          <w:sz w:val="30"/>
          <w:szCs w:val="30"/>
          <w:shd w:val="clear" w:color="auto" w:fill="FFFFFF"/>
        </w:rPr>
        <w:t>Ở đâu đó trong cuộc sống này, ta đau lòng khi nghe những câu chuyện học trò đánh thầy, buông những lời xúc phạm đến thầy cô giáo, tình trạng dạy thêm, học thêm tràn lan;</w:t>
      </w:r>
      <w:r>
        <w:rPr>
          <w:color w:val="000000"/>
          <w:sz w:val="30"/>
          <w:szCs w:val="30"/>
        </w:rPr>
        <w:t xml:space="preserve"> bên cạnh sự tôn vinh người dạy học và nghề dạy học, xã hội có sự thay đổi nhiều, vì vậy nghề dạy học cũng như địa vị người thầy cũng có </w:t>
      </w:r>
      <w:r w:rsidRPr="00142370">
        <w:rPr>
          <w:sz w:val="30"/>
          <w:szCs w:val="30"/>
        </w:rPr>
        <w:t>sự thay đổi. Nghề dạy học cũng đang chuyển sang phương pháp giáo dục hướng vào người học, “lấy học trò làm trung tâm”, là chủ thể, thầy giáo không còn là “trung tâm” là “nơi cung cấp kiến thức duy nhất”, mà học sinh có thể học ở mọi lúc, mọi nơi, nên quan hệ thầy - trò cũng có sự thay đổi. Cũng không thể phủ nhận mặt trái của cơ chế thị trường đang len lỏi vào đội ngũ nhà giáo, không ít giáo viên không giữ được cốt cách, phẩm hạnh như các thầy giáo thời xưa. Từ đó dẫn đến có những lúc ngay chính một số nhà giáo chúng ta đã bỏ cuộc, đã sa ngã, và đã từ bỏ con đường vinh quang của ngành nghề mình…</w:t>
      </w:r>
      <w:r w:rsidRPr="00142370">
        <w:rPr>
          <w:sz w:val="30"/>
          <w:szCs w:val="30"/>
          <w:shd w:val="clear" w:color="auto" w:fill="FFFFFF"/>
        </w:rPr>
        <w:t xml:space="preserve"> </w:t>
      </w:r>
      <w:r w:rsidRPr="00142370">
        <w:rPr>
          <w:sz w:val="30"/>
          <w:szCs w:val="30"/>
        </w:rPr>
        <w:t xml:space="preserve">Đây cũng là sự </w:t>
      </w:r>
      <w:r>
        <w:rPr>
          <w:color w:val="000000"/>
          <w:sz w:val="30"/>
          <w:szCs w:val="30"/>
        </w:rPr>
        <w:t>thay đổi tất yếu trong quá trình phát triển, chứ không phải thang giá trị đạo đức xã hội có sự thay đổi như một số người trong chúng ta đã lo lắng</w:t>
      </w:r>
    </w:p>
    <w:p w:rsidR="009C3031" w:rsidRDefault="009C3031" w:rsidP="00D34604">
      <w:pPr>
        <w:shd w:val="clear" w:color="auto" w:fill="FFFFFF"/>
        <w:spacing w:before="120"/>
        <w:jc w:val="both"/>
        <w:rPr>
          <w:color w:val="000000"/>
          <w:sz w:val="30"/>
          <w:szCs w:val="30"/>
        </w:rPr>
      </w:pPr>
      <w:r>
        <w:rPr>
          <w:color w:val="000000"/>
          <w:sz w:val="30"/>
          <w:szCs w:val="30"/>
          <w:shd w:val="clear" w:color="auto" w:fill="FFFFFF"/>
        </w:rPr>
        <w:t xml:space="preserve">Những sự thay đổi đó đó tuy không nhiều nhưng đã để lại một hình ảnh không đẹp trong xã hội; </w:t>
      </w:r>
      <w:r>
        <w:rPr>
          <w:color w:val="000000"/>
          <w:sz w:val="30"/>
          <w:szCs w:val="30"/>
        </w:rPr>
        <w:t xml:space="preserve">nhưng nói chung, đại đa số các nhà giáo chúng ta vẫn kiên trì theo đuổi nghĩa vụ cao cả của mình, luôn thể hiện phẩm chất tốt đẹp của người thầy giáo với mục tiêu là đào tạo thế hệ mai sau, góp phần xây dựng đất nước ngày càng phát triển. </w:t>
      </w:r>
    </w:p>
    <w:p w:rsidR="009C3031" w:rsidRPr="0030681B" w:rsidRDefault="009C3031" w:rsidP="00D34604">
      <w:pPr>
        <w:spacing w:before="120" w:after="120"/>
        <w:jc w:val="both"/>
        <w:rPr>
          <w:i/>
          <w:iCs/>
          <w:szCs w:val="28"/>
          <w:lang w:val="de-DE"/>
        </w:rPr>
      </w:pPr>
      <w:r w:rsidRPr="0030681B">
        <w:rPr>
          <w:i/>
          <w:iCs/>
          <w:szCs w:val="28"/>
          <w:lang w:val="de-DE"/>
        </w:rPr>
        <w:t>Kính thưa quý vị đại biểu!</w:t>
      </w:r>
    </w:p>
    <w:p w:rsidR="009C3031" w:rsidRPr="00AC6557" w:rsidRDefault="009C3031" w:rsidP="00D34604">
      <w:pPr>
        <w:spacing w:before="120" w:after="120"/>
        <w:jc w:val="both"/>
        <w:rPr>
          <w:szCs w:val="28"/>
          <w:lang w:val="de-DE"/>
        </w:rPr>
      </w:pPr>
      <w:r w:rsidRPr="00AC6557">
        <w:rPr>
          <w:sz w:val="30"/>
          <w:szCs w:val="30"/>
          <w:lang w:val="de-DE"/>
        </w:rPr>
        <w:t xml:space="preserve">Nhìn lại Giáo dục &amp; Đào tạo của huyện nhà trong thời gian qua đã đạt được những thành tựu quan trọng; đó là: Chất lượng giáo dục ngày càng được nâng cao, tỷ lệ huy động học sinh hàng năm đạt và vượt chỉ tiêu; cơ sở vật chất, trang thiết bị được đầu tư phần nào đáp ứng cho việc dạy và học; đặc biệt ngành Giáo dục cũng đào tạo được nguồn lực qua nhiều thế hệ có trình độ chuyên môn cao trong phục vụ các ngành nghề trên mọi miền đất nước. Đạt được điều đó cho thấy sự cống hiến rất to lớn của lớp lớp nhà giáo qua các thời kỳ ngày đêm tận tụy với nghề, lao động sáng tạo, quên mình vì nghề nghiệp. </w:t>
      </w:r>
      <w:r w:rsidRPr="00A05325">
        <w:rPr>
          <w:szCs w:val="28"/>
          <w:lang w:val="de-DE"/>
        </w:rPr>
        <w:t>Thầy, cô giáo và cán bộ quản lý giáo dục của chúng ta ngày càng nâng cao</w:t>
      </w:r>
      <w:r w:rsidRPr="0030681B">
        <w:rPr>
          <w:szCs w:val="28"/>
          <w:lang w:val="de-DE"/>
        </w:rPr>
        <w:t xml:space="preserve"> về trình độ chuyên môn nghiệp vụ, đa số có phẩm chất chính trị tốt, đạo đức, lối sống trong sáng, mẫu mực, hết lòng vì học sinh thân yêu. Chính họ luôn tu dưỡng, rèn luyện xứng đáng với nghề mà </w:t>
      </w:r>
      <w:r w:rsidRPr="00AC6557">
        <w:rPr>
          <w:szCs w:val="28"/>
          <w:lang w:val="de-DE"/>
        </w:rPr>
        <w:t>xã hội trân trọng, tôn vinh là “nghề cao quý nhất trong những nghề cao quý”. Do tính chất đặc biệt của nhà giáo nên xã hội luôn mong muốn và yêu cầu cao về đạo đức nghề nghiệp của họ.</w:t>
      </w:r>
    </w:p>
    <w:p w:rsidR="009C3031" w:rsidRPr="00AC6557" w:rsidRDefault="009C3031" w:rsidP="00D34604">
      <w:pPr>
        <w:spacing w:before="120" w:after="120"/>
        <w:jc w:val="both"/>
        <w:rPr>
          <w:szCs w:val="28"/>
          <w:lang w:val="de-DE"/>
        </w:rPr>
      </w:pPr>
      <w:r w:rsidRPr="00AC6557">
        <w:rPr>
          <w:szCs w:val="28"/>
          <w:lang w:val="de-DE"/>
        </w:rPr>
        <w:t>Bất cứ ai trong xã hội, làm nghề gì cũng có những khó khăn đặc thù của nghề đó, đã làm nghề thì tuân thủ đạo đức của nghề mà mình theo đuổi. Có nghề mọi người nhìn vào thấy được những khó khăn của nghề đó, nhưng với nghề dạy học, các giáo viên ít được xã hội nhìn nhận hết những khó khăn mà thầy, cô chúng ta gặp phải. Thành quả của quá trình dạy học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 Đạo đức nghề nghiệp của người thầy luôn phải được đề cao. 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9C3031" w:rsidRPr="00AC6557" w:rsidRDefault="009C3031" w:rsidP="00D34604">
      <w:pPr>
        <w:pStyle w:val="NormalWeb"/>
        <w:spacing w:before="120" w:beforeAutospacing="0" w:after="120" w:afterAutospacing="0"/>
        <w:ind w:firstLine="720"/>
        <w:jc w:val="both"/>
        <w:rPr>
          <w:sz w:val="28"/>
          <w:szCs w:val="28"/>
          <w:lang w:val="de-DE"/>
        </w:rPr>
      </w:pPr>
      <w:r w:rsidRPr="00AC6557">
        <w:rPr>
          <w:sz w:val="28"/>
          <w:szCs w:val="28"/>
          <w:lang w:val="de-DE"/>
        </w:rPr>
        <w:t xml:space="preserve">Ngày nay Đảng, Nhà nước ta nghi nhận công sức các thầy, cô giáo bằng nhiều chính sách ưu đãi. Tuy nhiên, thời gian qua ngành giáo dục và xã hội không khỏi đau lòng trước hiện tượng có những giáo viên thiếu chuẩn mực đạo đức nghề nghiệp như </w:t>
      </w:r>
      <w:r w:rsidRPr="00AC6557">
        <w:rPr>
          <w:color w:val="000000"/>
          <w:sz w:val="30"/>
          <w:szCs w:val="30"/>
          <w:shd w:val="clear" w:color="auto" w:fill="FFFFFF"/>
          <w:lang w:val="de-DE"/>
        </w:rPr>
        <w:t xml:space="preserve">về gian lận thi cử; Hiệu trưởng lạm dụng tình dục; bạo hành trẻ ở các cơ sở mầm non; cắt xén phần ăn của trẻ; cô giáo phạt học sinh bằng hơn 200 cái tát; giáo viên bắt học sinh uống nước bằng nước giẻ lau bảng; </w:t>
      </w:r>
      <w:r w:rsidRPr="00AC6557">
        <w:rPr>
          <w:color w:val="000000"/>
          <w:sz w:val="30"/>
          <w:szCs w:val="30"/>
          <w:lang w:val="de-DE"/>
        </w:rPr>
        <w:t>thầy cô giáo thấy đồng nghiệp sai không góp ý thẳng thắn trong cuộc họp mà khi ra ngoài dùng mạng xã hội bình luận lẫn nhau;</w:t>
      </w:r>
      <w:r w:rsidRPr="00AC6557">
        <w:rPr>
          <w:sz w:val="28"/>
          <w:szCs w:val="28"/>
          <w:lang w:val="de-DE"/>
        </w:rPr>
        <w:t xml:space="preserve"> thầy, cô giáo vay tiền với lãi suất cao không khả năng chi trả; Thiếu gương mẫu trong lời nói, việc làm, đánh giá không khách quan người học… Những hiện tượng này tuy chỉ là không nhiều, nhưng dễ làm ảnh hưởng đến uy tín, hình ảnh nhà giáo, gây bức xúc trong ngành và dư luận xã hội xã hội.</w:t>
      </w:r>
    </w:p>
    <w:p w:rsidR="009C3031" w:rsidRPr="00AC6557" w:rsidRDefault="009C3031" w:rsidP="00D34604">
      <w:pPr>
        <w:pStyle w:val="NormalWeb"/>
        <w:spacing w:before="120" w:beforeAutospacing="0" w:after="120" w:afterAutospacing="0"/>
        <w:ind w:firstLine="720"/>
        <w:jc w:val="both"/>
        <w:rPr>
          <w:sz w:val="28"/>
          <w:szCs w:val="28"/>
          <w:lang w:val="de-DE"/>
        </w:rPr>
      </w:pPr>
      <w:r w:rsidRPr="00AC6557">
        <w:rPr>
          <w:sz w:val="28"/>
          <w:szCs w:val="28"/>
          <w:lang w:val="de-DE"/>
        </w:rPr>
        <w:t>Phải chăng các thầy cô không ý thức hành vi vi phạm đạo đức nghề nghiệp, hay vì nguyên nhân khác?</w:t>
      </w:r>
    </w:p>
    <w:p w:rsidR="009C3031" w:rsidRPr="00AC6557" w:rsidRDefault="009C3031" w:rsidP="00D34604">
      <w:pPr>
        <w:spacing w:before="120" w:after="120"/>
        <w:jc w:val="both"/>
        <w:rPr>
          <w:szCs w:val="28"/>
          <w:lang w:val="de-DE"/>
        </w:rPr>
      </w:pPr>
      <w:r w:rsidRPr="00AC6557">
        <w:rPr>
          <w:szCs w:val="28"/>
          <w:lang w:val="de-DE"/>
        </w:rPr>
        <w:t>Chúng loại bỏ nguyên nhân thiếu ý thức, vì các văn bản của ngành như: Quyết định số 16/2008/QĐ-BGDĐT ngày 16 tháng 4 năm 2008 của Bộ trưởng Bộ Giáo dục và Đào tạo ban hành quy định về đạo đức nhà giáo; Chỉ thị 1737/CT-BGDĐT ngày 07 tháng 5 năm 2018 của Bộ trưởng Bộ Giáo dục và Đào tạo chỉ thị về việc tăng cường công tác quản lý và nâng cao đạo đức nhà giáo đã được triển khai thường xuyên.</w:t>
      </w:r>
    </w:p>
    <w:p w:rsidR="009C3031" w:rsidRPr="00AC6557" w:rsidRDefault="009C3031" w:rsidP="00D34604">
      <w:pPr>
        <w:spacing w:before="120" w:after="120"/>
        <w:jc w:val="both"/>
        <w:rPr>
          <w:i/>
          <w:iCs/>
          <w:szCs w:val="28"/>
          <w:lang w:val="de-DE"/>
        </w:rPr>
      </w:pPr>
      <w:r w:rsidRPr="00AC6557">
        <w:rPr>
          <w:i/>
          <w:iCs/>
          <w:szCs w:val="28"/>
          <w:lang w:val="de-DE"/>
        </w:rPr>
        <w:t>Vậy, chúng ta tìm hiểu nguyên nhân dẫn đến việc vi phạm đạo đức nhà giáo đã phát hiện và chưa phát hiện</w:t>
      </w:r>
    </w:p>
    <w:p w:rsidR="009C3031" w:rsidRPr="00AC6557" w:rsidRDefault="009C3031" w:rsidP="00D34604">
      <w:pPr>
        <w:spacing w:before="120" w:after="120"/>
        <w:jc w:val="both"/>
        <w:rPr>
          <w:szCs w:val="28"/>
          <w:lang w:val="de-DE"/>
        </w:rPr>
      </w:pPr>
      <w:r w:rsidRPr="00AC6557">
        <w:rPr>
          <w:i/>
          <w:iCs/>
          <w:szCs w:val="28"/>
          <w:lang w:val="de-DE"/>
        </w:rPr>
        <w:t>Thứ nhất:</w:t>
      </w:r>
      <w:r w:rsidRPr="00AC6557">
        <w:rPr>
          <w:szCs w:val="28"/>
          <w:lang w:val="de-DE"/>
        </w:rPr>
        <w:t xml:space="preserve"> Nghề dạy học là một nghề lao động đặc biệt, đòi hỏi phải đầu tư thời gian và công sức nhiều, nhưng không phải là nghề có thu nhập cao. Để cải thiện đời sống, tăng thêm thu nhập, một số giáo viên thiếu tu dưỡng, rèn luyện, có biểu hiện vi phạm về đạo đức, lối sống nhà giáo; xói mòn lương tâm nghề nghiệp, dùng cách để ép cha, mẹ học sinh cho con học thêm đối với bậc tiểu học, ép học sinh học thêm đối với học sinh bậc trung học cơ sở. Gợi ý học sinh, cha mẹ học sinh phải mua những đồ dùng học tập tại nơi bán của gia đình mình, bà con mình, và đặc biệt là của lãnh đạo mình.</w:t>
      </w:r>
    </w:p>
    <w:p w:rsidR="009C3031" w:rsidRPr="00AC6557" w:rsidRDefault="009C3031" w:rsidP="00D34604">
      <w:pPr>
        <w:spacing w:before="120" w:after="120"/>
        <w:jc w:val="both"/>
        <w:rPr>
          <w:szCs w:val="28"/>
          <w:lang w:val="de-DE"/>
        </w:rPr>
      </w:pPr>
      <w:r w:rsidRPr="00AC6557">
        <w:rPr>
          <w:i/>
          <w:iCs/>
          <w:szCs w:val="28"/>
          <w:lang w:val="de-DE"/>
        </w:rPr>
        <w:t>Thứ hai:</w:t>
      </w:r>
      <w:r w:rsidRPr="00AC6557">
        <w:rPr>
          <w:szCs w:val="28"/>
          <w:lang w:val="de-DE"/>
        </w:rPr>
        <w:t xml:space="preserve"> Dạy học trong môi trường có nhiều thay đổi, nhất là những chứng chỉ, chứng nhận để đủ chuẩn. Cấp quản lý chưa có kế hoạch, lộ trình tổ chức tạo điều kiện cho giáo viên được học tập chuẩn hóa trình độ. Công tác xây dựng kế phát triển giáo dục chưa sát với tình hình thực tế, dẫn đến tuyển dụng nhân sự thừa vị trí việc làm này nhưng thiếu ở vị trí việc làm khác, phân công giáo viên trái với chuyên ngành đào tạo, nhân sự trong một số trường làm việc không đủ số tiết quy định. Giáo viên công tác trong các trường này không an tâm công tác. </w:t>
      </w:r>
    </w:p>
    <w:p w:rsidR="009C3031" w:rsidRPr="00AC6557" w:rsidRDefault="009C3031" w:rsidP="00D34604">
      <w:pPr>
        <w:spacing w:before="120" w:after="120"/>
        <w:jc w:val="both"/>
        <w:rPr>
          <w:szCs w:val="28"/>
          <w:lang w:val="de-DE"/>
        </w:rPr>
      </w:pPr>
      <w:r w:rsidRPr="00AC6557">
        <w:rPr>
          <w:i/>
          <w:iCs/>
          <w:szCs w:val="28"/>
          <w:lang w:val="de-DE"/>
        </w:rPr>
        <w:t>Thứ ba:</w:t>
      </w:r>
      <w:r w:rsidRPr="00AC6557">
        <w:rPr>
          <w:szCs w:val="28"/>
          <w:lang w:val="de-DE"/>
        </w:rPr>
        <w:t xml:space="preserve"> Làm những việc ngoài trách nhiệm của nhà giáo. Rất nhiều giáo viên, nhất là giáo viên chủ nhiệm lớp phải kiêm thêm những việc như: Bán bảo hiểm; bán sách; thu học phí; báo cáo linh tinh (những loại báo cáo đã có trên cơ sở dữ liệu, phần mềm quản lý nhưng cấp quản lý vì nhiều lí do không khai thác);….</w:t>
      </w:r>
    </w:p>
    <w:p w:rsidR="009C3031" w:rsidRPr="00AC6557" w:rsidRDefault="009C3031" w:rsidP="00D34604">
      <w:pPr>
        <w:spacing w:before="120" w:after="120"/>
        <w:jc w:val="both"/>
        <w:rPr>
          <w:szCs w:val="28"/>
          <w:lang w:val="de-DE"/>
        </w:rPr>
      </w:pPr>
      <w:r w:rsidRPr="00AC6557">
        <w:rPr>
          <w:i/>
          <w:iCs/>
          <w:szCs w:val="28"/>
          <w:lang w:val="de-DE"/>
        </w:rPr>
        <w:t>Thứ tư:</w:t>
      </w:r>
      <w:r w:rsidRPr="00AC6557">
        <w:rPr>
          <w:szCs w:val="28"/>
          <w:lang w:val="de-DE"/>
        </w:rPr>
        <w:t xml:space="preserve"> Mặc dù Nhà nước có văn bản quy định về quyền của giáo viên, nhưng nơi này, nơi kia giáo viên chưa được nhà trường tạo điều kiện để thực hiện nhiệm vụ giảng dạy và giáo dục học sinh. Rất nhiều giáo viên phải trích từ đồng lương vốn không cao của mình để làm rất nhiều việc phục vụ dạy học và giáo dục học sinh trong khi điều kiện nhà trường thừa khả năng đáp ứng nhu cầu chính đáng đó. Việc thực hiện dân chủ trong trường học không được quan tâm thực hiện tốt, vẫn còn hình thức, đối phó với cấp trên khi có yêu cầu, kiểm tra.</w:t>
      </w:r>
    </w:p>
    <w:p w:rsidR="009C3031" w:rsidRPr="00AC6557" w:rsidRDefault="009C3031" w:rsidP="00D34604">
      <w:pPr>
        <w:spacing w:before="120" w:after="120"/>
        <w:jc w:val="both"/>
        <w:rPr>
          <w:szCs w:val="28"/>
          <w:lang w:val="de-DE"/>
        </w:rPr>
      </w:pPr>
      <w:r w:rsidRPr="00AC6557">
        <w:rPr>
          <w:i/>
          <w:iCs/>
          <w:szCs w:val="28"/>
          <w:lang w:val="de-DE"/>
        </w:rPr>
        <w:t>Thứ năm:</w:t>
      </w:r>
      <w:r w:rsidRPr="00AC6557">
        <w:rPr>
          <w:szCs w:val="28"/>
          <w:lang w:val="de-DE"/>
        </w:rPr>
        <w:t xml:space="preserve"> Vẫn có một vài viên chức quản lý khi được bổ nhiệm vẫn có tâm lý ỷ lại (bổ nhiệm khó nhưng miễn nhiệm khó hơn), thiếu tích cực học tập bồi dưỡng chuyên môn nghiệp vụ, tu dưỡng, rèn luyện phẩm chất, năng lực. Những cán bộ quản lý này làm mất lòng tin của đội ngũ thầy cô trục tiếp giảng dạy đối với đội ngũ làm công tác quản lý giáo dục</w:t>
      </w:r>
      <w:r>
        <w:rPr>
          <w:szCs w:val="28"/>
          <w:lang w:val="de-DE"/>
        </w:rPr>
        <w:t>.</w:t>
      </w:r>
    </w:p>
    <w:p w:rsidR="009C3031" w:rsidRPr="00AC6557" w:rsidRDefault="009C3031" w:rsidP="00D34604">
      <w:pPr>
        <w:spacing w:before="120" w:after="120"/>
        <w:jc w:val="both"/>
        <w:rPr>
          <w:szCs w:val="28"/>
          <w:lang w:val="de-DE"/>
        </w:rPr>
      </w:pPr>
      <w:r w:rsidRPr="00AC6557">
        <w:rPr>
          <w:i/>
          <w:iCs/>
          <w:szCs w:val="28"/>
          <w:lang w:val="de-DE"/>
        </w:rPr>
        <w:t>Thứ sáu:</w:t>
      </w:r>
      <w:r w:rsidRPr="00AC6557">
        <w:rPr>
          <w:szCs w:val="28"/>
          <w:lang w:val="de-DE"/>
        </w:rPr>
        <w:t xml:space="preserve"> Chương trình đào tạo giáo dục đạo đức nhà giáo còn nhiều bất cập; các trường Sư phạm đưa ra mục tiêu giáo dục đạo đức chưa đồng bộ và không rõ ràng; đồng thời việc thực tập sư phạm chưa được chú trọng.</w:t>
      </w:r>
    </w:p>
    <w:p w:rsidR="009C3031" w:rsidRPr="00AC6557" w:rsidRDefault="009C3031" w:rsidP="00D34604">
      <w:pPr>
        <w:spacing w:before="120" w:after="120"/>
        <w:jc w:val="both"/>
        <w:rPr>
          <w:szCs w:val="28"/>
          <w:lang w:val="de-DE"/>
        </w:rPr>
      </w:pPr>
      <w:r w:rsidRPr="00AC6557">
        <w:rPr>
          <w:szCs w:val="28"/>
          <w:lang w:val="de-DE"/>
        </w:rPr>
        <w:t>Để mỗi thầy, cô giáo là tấm gương sáng, chuẩn mực cho học sinh noi theo ngành giáo dục huyện Vĩnh Thuận trong thời gian tới nghiêm túc chấn chỉnh những thực trạng đã nêu trên; những nội dung vượt quá thẩm quyền thì tích cực tham mưu với quản lý cấp trên. Và tập trung thực hiện các nội dung sau:</w:t>
      </w:r>
    </w:p>
    <w:p w:rsidR="009C3031" w:rsidRPr="00AC6557" w:rsidRDefault="009C3031" w:rsidP="00D34604">
      <w:pPr>
        <w:spacing w:before="120" w:after="120"/>
        <w:jc w:val="both"/>
        <w:rPr>
          <w:szCs w:val="28"/>
          <w:lang w:val="de-DE"/>
        </w:rPr>
      </w:pPr>
      <w:r w:rsidRPr="00AC6557">
        <w:rPr>
          <w:szCs w:val="28"/>
          <w:lang w:val="de-DE"/>
        </w:rPr>
        <w:t xml:space="preserve">1. Tiếp tục giáo dục tốt tư tưởng, chính trị và tuyên truyền chủ trương, chính sách của Đảng pháp luật Nhà nước đến từng cán bộ, giáo viên và thực hiện có hiệu quả việc </w:t>
      </w:r>
      <w:r w:rsidRPr="00AC6557">
        <w:rPr>
          <w:szCs w:val="28"/>
          <w:shd w:val="clear" w:color="auto" w:fill="FFFFFF"/>
          <w:lang w:val="de-DE"/>
        </w:rPr>
        <w:t>“Học tập và làm theo tư tưởng, đạo đức, phong cách Hồ Chí Minh”,</w:t>
      </w:r>
    </w:p>
    <w:p w:rsidR="009C3031" w:rsidRPr="00AC6557" w:rsidRDefault="009C3031" w:rsidP="00D34604">
      <w:pPr>
        <w:spacing w:before="120" w:after="120"/>
        <w:jc w:val="both"/>
        <w:rPr>
          <w:szCs w:val="28"/>
          <w:lang w:val="de-DE"/>
        </w:rPr>
      </w:pPr>
      <w:r w:rsidRPr="00AC6557">
        <w:rPr>
          <w:szCs w:val="28"/>
          <w:lang w:val="de-DE"/>
        </w:rPr>
        <w:t>2. Quán triệt và nhắc nhỡ thường xuyên Quyết định số 16/2008/QĐ-BGDĐT ngày 16 tháng 4 năm 2008 của Bộ trưởng Bộ Giáo dục và Đào tạo ban hành quy định về đạo đức nhà giáo; Chỉ thị 1737/CT-BGDĐT ngày 07 tháng 5 năm 2018 của Bộ trưởng Bộ Giáo dục và Đào tạo chỉ thị về việc tăng cường công tác quản lý và nâng cao đạo đức nhà giáo và  bộ qui tắc ứng xử trong trường học đến từng cán bộ, giáo viên.</w:t>
      </w:r>
    </w:p>
    <w:p w:rsidR="009C3031" w:rsidRPr="00AC6557" w:rsidRDefault="009C3031" w:rsidP="00D34604">
      <w:pPr>
        <w:spacing w:before="120" w:after="120"/>
        <w:jc w:val="both"/>
        <w:rPr>
          <w:szCs w:val="28"/>
          <w:lang w:val="de-DE"/>
        </w:rPr>
      </w:pPr>
      <w:r w:rsidRPr="00AC6557">
        <w:rPr>
          <w:szCs w:val="28"/>
          <w:lang w:val="de-DE"/>
        </w:rPr>
        <w:t>3. Tổ chức các phong trào thi đua trong trường học nhằm nêu gương những tấm gương điển hình trong từng phong trào và đề xuất khen thưởng kịp thời những tấm gương thầy, cô giáo tiêu biểu.</w:t>
      </w:r>
    </w:p>
    <w:p w:rsidR="009C3031" w:rsidRDefault="009C3031" w:rsidP="00D34604">
      <w:pPr>
        <w:shd w:val="clear" w:color="auto" w:fill="FFFFFF"/>
        <w:spacing w:before="120" w:after="120"/>
        <w:jc w:val="both"/>
        <w:rPr>
          <w:color w:val="000000"/>
          <w:szCs w:val="28"/>
          <w:lang w:val="de-DE"/>
        </w:rPr>
      </w:pPr>
      <w:r w:rsidRPr="00AC6557">
        <w:rPr>
          <w:szCs w:val="28"/>
          <w:lang w:val="de-DE"/>
        </w:rPr>
        <w:t xml:space="preserve">4. </w:t>
      </w:r>
      <w:r w:rsidRPr="00AC6557">
        <w:rPr>
          <w:color w:val="000000"/>
          <w:szCs w:val="28"/>
          <w:lang w:val="de-DE"/>
        </w:rPr>
        <w:t xml:space="preserve">Nhà trường và cơ sở giáo dục cần chăm lo đến đời sống của nhà giáo, tạo điều kiện thuận lợi nhất để nhà giáo làm việc và cống hiến. Kêu gọi sự quan tâm của toàn xã hội với sự nghiệp giáo dục và đào tạo, nhất là sự ủng hộ của các cấp ủy Đảng, chính quyền, sự đồng thuận của nhân dân. </w:t>
      </w:r>
    </w:p>
    <w:p w:rsidR="009C3031" w:rsidRPr="00AC6557" w:rsidRDefault="009C3031" w:rsidP="00D34604">
      <w:pPr>
        <w:shd w:val="clear" w:color="auto" w:fill="FFFFFF"/>
        <w:spacing w:before="120" w:after="120"/>
        <w:ind w:firstLine="0"/>
        <w:jc w:val="center"/>
        <w:rPr>
          <w:color w:val="000000"/>
          <w:szCs w:val="28"/>
          <w:lang w:val="de-DE"/>
        </w:rPr>
      </w:pPr>
      <w:r>
        <w:rPr>
          <w:color w:val="000000"/>
          <w:szCs w:val="28"/>
          <w:lang w:val="de-DE"/>
        </w:rPr>
        <w:t>___________________</w:t>
      </w:r>
    </w:p>
    <w:p w:rsidR="009C3031" w:rsidRPr="00AC6557" w:rsidRDefault="009C3031" w:rsidP="00142370">
      <w:pPr>
        <w:spacing w:before="120" w:after="120"/>
        <w:jc w:val="both"/>
        <w:rPr>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p>
    <w:p w:rsidR="009C3031" w:rsidRDefault="009C3031" w:rsidP="001B60E3">
      <w:pPr>
        <w:ind w:firstLine="0"/>
        <w:rPr>
          <w:b/>
          <w:bCs/>
          <w:szCs w:val="28"/>
          <w:lang w:val="de-DE"/>
        </w:rPr>
      </w:pPr>
    </w:p>
    <w:p w:rsidR="009C3031" w:rsidRPr="00ED7A1B" w:rsidRDefault="009C3031" w:rsidP="001B60E3">
      <w:pPr>
        <w:ind w:firstLine="0"/>
        <w:rPr>
          <w:b/>
          <w:bCs/>
          <w:szCs w:val="28"/>
          <w:lang w:val="de-DE"/>
        </w:rPr>
      </w:pPr>
    </w:p>
    <w:p w:rsidR="009C3031" w:rsidRPr="00ED7A1B" w:rsidRDefault="009C3031" w:rsidP="000E0B68">
      <w:pPr>
        <w:jc w:val="center"/>
        <w:rPr>
          <w:b/>
          <w:bCs/>
          <w:szCs w:val="28"/>
          <w:lang w:val="de-DE"/>
        </w:rPr>
      </w:pPr>
    </w:p>
    <w:p w:rsidR="009C3031" w:rsidRPr="00ED7A1B" w:rsidRDefault="009C3031" w:rsidP="000E0B68">
      <w:pPr>
        <w:jc w:val="center"/>
        <w:rPr>
          <w:b/>
          <w:bCs/>
          <w:szCs w:val="28"/>
          <w:lang w:val="de-DE"/>
        </w:rPr>
      </w:pPr>
      <w:r w:rsidRPr="00ED7A1B">
        <w:rPr>
          <w:b/>
          <w:bCs/>
          <w:szCs w:val="28"/>
          <w:lang w:val="de-DE"/>
        </w:rPr>
        <w:t xml:space="preserve">VẬN DỤNG TƯ TƯỞNG HỒ CHÍ MINH VỀ VAI TRÒ </w:t>
      </w:r>
    </w:p>
    <w:p w:rsidR="009C3031" w:rsidRPr="00ED7A1B" w:rsidRDefault="009C3031" w:rsidP="000E0B68">
      <w:pPr>
        <w:jc w:val="center"/>
        <w:rPr>
          <w:b/>
          <w:bCs/>
          <w:szCs w:val="28"/>
          <w:lang w:val="de-DE"/>
        </w:rPr>
      </w:pPr>
      <w:r w:rsidRPr="00ED7A1B">
        <w:rPr>
          <w:b/>
          <w:bCs/>
          <w:szCs w:val="28"/>
          <w:lang w:val="de-DE"/>
        </w:rPr>
        <w:t xml:space="preserve">CỦA NGƯỜI THẦY GÓP PHẦN BỒI DƯỠNG ĐẠO ĐỨC                                          CÁCH MẠNG CHO ĐỘI NGŨ NHÀ GIÁO TRÊN ĐỊA BÀN </w:t>
      </w:r>
    </w:p>
    <w:p w:rsidR="009C3031" w:rsidRPr="00ED7A1B" w:rsidRDefault="009C3031" w:rsidP="000E0B68">
      <w:pPr>
        <w:jc w:val="center"/>
        <w:rPr>
          <w:b/>
          <w:bCs/>
          <w:szCs w:val="28"/>
          <w:lang w:val="de-DE"/>
        </w:rPr>
      </w:pPr>
      <w:r w:rsidRPr="00ED7A1B">
        <w:rPr>
          <w:b/>
          <w:bCs/>
          <w:szCs w:val="28"/>
          <w:lang w:val="de-DE"/>
        </w:rPr>
        <w:t>HUYỆN VĨNH THUẬN TRONG GIAI ĐOẠN HIỆN NAY</w:t>
      </w:r>
    </w:p>
    <w:p w:rsidR="009C3031" w:rsidRPr="00ED7A1B" w:rsidRDefault="009C3031" w:rsidP="000E0B68">
      <w:pPr>
        <w:jc w:val="center"/>
        <w:rPr>
          <w:b/>
          <w:bCs/>
          <w:sz w:val="24"/>
          <w:szCs w:val="28"/>
          <w:lang w:val="de-DE"/>
        </w:rPr>
      </w:pPr>
      <w:r w:rsidRPr="00ED7A1B">
        <w:rPr>
          <w:b/>
          <w:bCs/>
          <w:szCs w:val="28"/>
          <w:lang w:val="de-DE"/>
        </w:rPr>
        <w:tab/>
      </w:r>
      <w:r w:rsidRPr="00ED7A1B">
        <w:rPr>
          <w:b/>
          <w:bCs/>
          <w:szCs w:val="28"/>
          <w:lang w:val="de-DE"/>
        </w:rPr>
        <w:tab/>
      </w:r>
      <w:r w:rsidRPr="00ED7A1B">
        <w:rPr>
          <w:b/>
          <w:bCs/>
          <w:szCs w:val="28"/>
          <w:lang w:val="de-DE"/>
        </w:rPr>
        <w:tab/>
      </w:r>
    </w:p>
    <w:p w:rsidR="009C3031" w:rsidRPr="006703F9" w:rsidRDefault="009C3031" w:rsidP="000E0B68">
      <w:pPr>
        <w:jc w:val="center"/>
        <w:rPr>
          <w:b/>
          <w:bCs/>
          <w:szCs w:val="28"/>
          <w:lang w:val="vi-VN"/>
        </w:rPr>
      </w:pPr>
      <w:r w:rsidRPr="00ED7A1B">
        <w:rPr>
          <w:b/>
          <w:bCs/>
          <w:szCs w:val="28"/>
          <w:lang w:val="de-DE"/>
        </w:rPr>
        <w:tab/>
      </w:r>
      <w:r w:rsidRPr="00ED7A1B">
        <w:rPr>
          <w:b/>
          <w:bCs/>
          <w:szCs w:val="28"/>
          <w:lang w:val="de-DE"/>
        </w:rPr>
        <w:tab/>
      </w:r>
      <w:r w:rsidRPr="00ED7A1B">
        <w:rPr>
          <w:b/>
          <w:bCs/>
          <w:szCs w:val="28"/>
          <w:lang w:val="de-DE"/>
        </w:rPr>
        <w:tab/>
      </w:r>
      <w:r w:rsidRPr="00ED7A1B">
        <w:rPr>
          <w:b/>
          <w:bCs/>
          <w:szCs w:val="28"/>
          <w:lang w:val="de-DE"/>
        </w:rPr>
        <w:tab/>
      </w:r>
      <w:r w:rsidRPr="00ED7A1B">
        <w:rPr>
          <w:b/>
          <w:bCs/>
          <w:szCs w:val="28"/>
          <w:lang w:val="de-DE"/>
        </w:rPr>
        <w:tab/>
        <w:t xml:space="preserve">                   </w:t>
      </w:r>
      <w:r w:rsidRPr="006703F9">
        <w:rPr>
          <w:b/>
          <w:bCs/>
          <w:szCs w:val="28"/>
          <w:lang w:val="vi-VN"/>
        </w:rPr>
        <w:t>NCS, Ths Võ Thanh Xuân</w:t>
      </w:r>
      <w:r w:rsidRPr="006703F9">
        <w:rPr>
          <w:rStyle w:val="FootnoteReference"/>
          <w:bCs/>
          <w:szCs w:val="28"/>
          <w:lang w:val="vi-VN"/>
        </w:rPr>
        <w:footnoteReference w:id="2"/>
      </w:r>
    </w:p>
    <w:p w:rsidR="009C3031" w:rsidRPr="004269C0" w:rsidRDefault="009C3031" w:rsidP="000E0B68">
      <w:pPr>
        <w:jc w:val="center"/>
        <w:rPr>
          <w:b/>
          <w:bCs/>
          <w:sz w:val="6"/>
          <w:szCs w:val="28"/>
          <w:lang w:val="vi-VN"/>
        </w:rPr>
      </w:pPr>
    </w:p>
    <w:p w:rsidR="009C3031" w:rsidRPr="006703F9" w:rsidRDefault="009C3031" w:rsidP="000E0B68">
      <w:pPr>
        <w:jc w:val="center"/>
        <w:rPr>
          <w:b/>
          <w:bCs/>
          <w:szCs w:val="28"/>
          <w:lang w:val="vi-VN"/>
        </w:rPr>
      </w:pPr>
      <w:r w:rsidRPr="006703F9">
        <w:rPr>
          <w:b/>
          <w:bCs/>
          <w:szCs w:val="28"/>
          <w:lang w:val="vi-VN"/>
        </w:rPr>
        <w:t>TÓM TẮT</w:t>
      </w:r>
    </w:p>
    <w:p w:rsidR="009C3031" w:rsidRPr="006703F9" w:rsidRDefault="009C3031" w:rsidP="000E0B68">
      <w:pPr>
        <w:spacing w:before="120"/>
        <w:jc w:val="both"/>
        <w:rPr>
          <w:i/>
          <w:iCs/>
          <w:szCs w:val="28"/>
          <w:lang w:val="vi-VN"/>
        </w:rPr>
      </w:pPr>
      <w:r w:rsidRPr="006703F9">
        <w:rPr>
          <w:i/>
          <w:iCs/>
          <w:szCs w:val="28"/>
          <w:lang w:val="vi-VN"/>
        </w:rPr>
        <w:t xml:space="preserve">Đảng, nhà nước ta luôn coi giáo dục, đào tạo là quốc sách hàng đầu, là nguồn lực và sức mạnh quan trọng đối với sự nghiệp phát triển đất nước theo con đường xã hội chủ nghĩa. Đặc biệt, trong di sản tư tưởng Hồ Chí Minh, vị trí vai trò của người thầy giáo luôn được Bác quan tâm. </w:t>
      </w:r>
    </w:p>
    <w:p w:rsidR="009C3031" w:rsidRPr="006703F9" w:rsidRDefault="009C3031" w:rsidP="000E0B68">
      <w:pPr>
        <w:spacing w:before="120"/>
        <w:jc w:val="both"/>
        <w:rPr>
          <w:i/>
          <w:iCs/>
          <w:szCs w:val="28"/>
          <w:lang w:val="vi-VN"/>
        </w:rPr>
      </w:pPr>
      <w:r w:rsidRPr="006703F9">
        <w:rPr>
          <w:i/>
          <w:iCs/>
          <w:szCs w:val="28"/>
          <w:lang w:val="vi-VN"/>
        </w:rPr>
        <w:t>Vì vậy, học tập tư tưởng, quan điểm chủ tịch Hồ Chí Minh về vai trò của người thầy góp phần bồi dưỡng đội ngũ nhà giáo nói chung, đội ngũ nhà giáo trên địa bàn huyện Vĩnh Thuận trong giai đoạn hiện nay là vô cùng cấp thiết.</w:t>
      </w:r>
    </w:p>
    <w:p w:rsidR="009C3031" w:rsidRPr="006703F9" w:rsidRDefault="009C3031" w:rsidP="000E0B68">
      <w:pPr>
        <w:spacing w:before="120"/>
        <w:jc w:val="both"/>
        <w:rPr>
          <w:iCs/>
          <w:szCs w:val="28"/>
          <w:lang w:val="vi-VN"/>
        </w:rPr>
      </w:pPr>
      <w:r w:rsidRPr="006703F9">
        <w:rPr>
          <w:b/>
          <w:bCs/>
          <w:iCs/>
          <w:szCs w:val="28"/>
          <w:lang w:val="vi-VN"/>
        </w:rPr>
        <w:t>Từ khóa:</w:t>
      </w:r>
      <w:r w:rsidRPr="006703F9">
        <w:rPr>
          <w:iCs/>
          <w:szCs w:val="28"/>
          <w:lang w:val="vi-VN"/>
        </w:rPr>
        <w:t xml:space="preserve"> Tư tưởng Hồ Chí Minh, bồi dưỡng đạo đức cách mạng, giáo dục, nhà giáo…</w:t>
      </w:r>
    </w:p>
    <w:p w:rsidR="009C3031" w:rsidRPr="006703F9" w:rsidRDefault="009C3031" w:rsidP="000E0B68">
      <w:pPr>
        <w:spacing w:before="120"/>
        <w:jc w:val="both"/>
        <w:rPr>
          <w:i/>
          <w:iCs/>
          <w:szCs w:val="28"/>
          <w:lang w:val="vi-VN"/>
        </w:rPr>
      </w:pPr>
      <w:r w:rsidRPr="006703F9">
        <w:rPr>
          <w:i/>
          <w:iCs/>
          <w:szCs w:val="28"/>
          <w:lang w:val="vi-VN"/>
        </w:rPr>
        <w:t>Our Party and State have always considered education and training to be the top national policies, important resources and strengths for the country's development following the socialist path. In particular, in the Ho Chi Minh ideological heritage, the position of the teacher is always a special concern of Uncle Ho.</w:t>
      </w:r>
    </w:p>
    <w:p w:rsidR="009C3031" w:rsidRPr="006703F9" w:rsidRDefault="009C3031" w:rsidP="000E0B68">
      <w:pPr>
        <w:spacing w:before="120"/>
        <w:jc w:val="both"/>
        <w:rPr>
          <w:i/>
          <w:iCs/>
          <w:szCs w:val="28"/>
          <w:lang w:val="vi-VN"/>
        </w:rPr>
      </w:pPr>
      <w:r w:rsidRPr="006703F9">
        <w:rPr>
          <w:i/>
          <w:iCs/>
          <w:szCs w:val="28"/>
          <w:lang w:val="vi-VN"/>
        </w:rPr>
        <w:t>Therefore, learning Ho Chi Minh's ideas and views on the role of the teacher contributes to fostering teachers in general and teachers in Vinh Thuan district is extremely necessary in the current period.</w:t>
      </w:r>
    </w:p>
    <w:p w:rsidR="009C3031" w:rsidRPr="006703F9" w:rsidRDefault="009C3031" w:rsidP="000E0B68">
      <w:pPr>
        <w:spacing w:before="120"/>
        <w:jc w:val="both"/>
        <w:rPr>
          <w:b/>
          <w:bCs/>
          <w:szCs w:val="28"/>
          <w:lang w:val="vi-VN"/>
        </w:rPr>
      </w:pPr>
      <w:r w:rsidRPr="006703F9">
        <w:rPr>
          <w:b/>
          <w:bCs/>
          <w:szCs w:val="28"/>
          <w:lang w:val="vi-VN"/>
        </w:rPr>
        <w:t>ĐẶT VẤN ĐỀ</w:t>
      </w:r>
    </w:p>
    <w:p w:rsidR="009C3031" w:rsidRPr="006703F9" w:rsidRDefault="009C3031" w:rsidP="000E0B68">
      <w:pPr>
        <w:spacing w:before="120"/>
        <w:jc w:val="both"/>
        <w:rPr>
          <w:szCs w:val="28"/>
          <w:lang w:val="vi-VN"/>
        </w:rPr>
      </w:pPr>
      <w:r w:rsidRPr="006703F9">
        <w:rPr>
          <w:szCs w:val="28"/>
          <w:lang w:val="vi-VN"/>
        </w:rPr>
        <w:t>Chủ tịch Hồ Chí Minh cho rằng: “Nhiệm vụ giáo dục là rất quan trọng và vẻ vang, nếu không có thầy giáo thì không có giáo dục…không có giáo dục, không có cán bộ thì không thể nói gì đến kinh tế-văn hóa”</w:t>
      </w:r>
      <w:r w:rsidRPr="006703F9">
        <w:rPr>
          <w:rStyle w:val="FootnoteReference"/>
          <w:szCs w:val="28"/>
          <w:lang w:val="vi-VN"/>
        </w:rPr>
        <w:footnoteReference w:id="3"/>
      </w:r>
      <w:r w:rsidRPr="006703F9">
        <w:rPr>
          <w:szCs w:val="28"/>
          <w:lang w:val="vi-VN"/>
        </w:rPr>
        <w:t>.</w:t>
      </w:r>
    </w:p>
    <w:p w:rsidR="009C3031" w:rsidRPr="006703F9" w:rsidRDefault="009C3031" w:rsidP="000E0B68">
      <w:pPr>
        <w:spacing w:before="120"/>
        <w:jc w:val="both"/>
        <w:rPr>
          <w:szCs w:val="28"/>
          <w:lang w:val="vi-VN"/>
        </w:rPr>
      </w:pPr>
      <w:r w:rsidRPr="006703F9">
        <w:rPr>
          <w:color w:val="000000"/>
          <w:szCs w:val="28"/>
          <w:shd w:val="clear" w:color="auto" w:fill="FFFFFF"/>
          <w:lang w:val="vi-VN"/>
        </w:rPr>
        <w:t>Cố Thủ tướng Phạm Văn Đồng đã nói</w:t>
      </w:r>
      <w:r w:rsidRPr="006703F9">
        <w:rPr>
          <w:color w:val="000000"/>
          <w:szCs w:val="28"/>
          <w:lang w:val="vi-VN"/>
        </w:rPr>
        <w:t> </w:t>
      </w:r>
      <w:r w:rsidRPr="006703F9">
        <w:rPr>
          <w:i/>
          <w:iCs/>
          <w:color w:val="000000"/>
          <w:szCs w:val="28"/>
          <w:lang w:val="vi-VN"/>
        </w:rPr>
        <w:t>“nghề dạy học là nghề cao quý nhất trong những nghề cao quý, nghề sáng tạo nhất trong những nghề sáng tạo vì nó đã sáng tạo ra những con người sáng tạo”</w:t>
      </w:r>
      <w:r w:rsidRPr="006703F9">
        <w:rPr>
          <w:color w:val="000000"/>
          <w:szCs w:val="28"/>
          <w:shd w:val="clear" w:color="auto" w:fill="FFFFFF"/>
          <w:lang w:val="vi-VN"/>
        </w:rPr>
        <w:t>.</w:t>
      </w:r>
      <w:r w:rsidRPr="006703F9">
        <w:rPr>
          <w:color w:val="000000"/>
          <w:szCs w:val="28"/>
          <w:lang w:val="vi-VN"/>
        </w:rPr>
        <w:t> </w:t>
      </w:r>
    </w:p>
    <w:p w:rsidR="009C3031" w:rsidRPr="006703F9" w:rsidRDefault="009C3031" w:rsidP="000E0B68">
      <w:pPr>
        <w:spacing w:before="120"/>
        <w:jc w:val="both"/>
        <w:rPr>
          <w:color w:val="000000"/>
          <w:spacing w:val="-1"/>
          <w:szCs w:val="28"/>
          <w:bdr w:val="none" w:sz="0" w:space="0" w:color="auto" w:frame="1"/>
          <w:shd w:val="clear" w:color="auto" w:fill="FFFFFF"/>
          <w:lang w:val="vi-VN"/>
        </w:rPr>
      </w:pPr>
      <w:r w:rsidRPr="006703F9">
        <w:rPr>
          <w:color w:val="000000"/>
          <w:spacing w:val="-1"/>
          <w:szCs w:val="28"/>
          <w:bdr w:val="none" w:sz="0" w:space="0" w:color="auto" w:frame="1"/>
          <w:shd w:val="clear" w:color="auto" w:fill="FFFFFF"/>
          <w:lang w:val="vi-VN"/>
        </w:rPr>
        <w:t>Ngày 4-11-2013 Ban Chấp hành Trung ương Đảng khóa XI ban hành Nghị quyết số 29-NQ/TW về </w:t>
      </w:r>
      <w:r w:rsidRPr="006703F9">
        <w:rPr>
          <w:rStyle w:val="Emphasis"/>
          <w:color w:val="000000"/>
          <w:spacing w:val="-1"/>
          <w:szCs w:val="28"/>
          <w:bdr w:val="none" w:sz="0" w:space="0" w:color="auto" w:frame="1"/>
          <w:lang w:val="vi-VN"/>
        </w:rPr>
        <w:t>“Đổi mới căn bản, toàn diện giáo dục và đào tạo, đáp ứng yêu cầu công nghiệp hóa, hiện đại hóa trong điều kiện kinh tế thị trường định hướng xã hội chủ nghĩa và hội nhập quốc tế”</w:t>
      </w:r>
      <w:r w:rsidRPr="006703F9">
        <w:rPr>
          <w:color w:val="000000"/>
          <w:spacing w:val="-1"/>
          <w:szCs w:val="28"/>
          <w:bdr w:val="none" w:sz="0" w:space="0" w:color="auto" w:frame="1"/>
          <w:shd w:val="clear" w:color="auto" w:fill="FFFFFF"/>
          <w:lang w:val="vi-VN"/>
        </w:rPr>
        <w:t>. Nghị quyết nhấn mạnh: “Tạo chuyển biến căn bản, mạnh mẽ về chất lượng, hiệu quả giáo dục, đào tạo; đáp ứng ngày càng tốt hơn công cuộc xây dựng, bảo vệ Tổ quốc và nhu cầu học tập của nhân dân”</w:t>
      </w:r>
      <w:r w:rsidRPr="006703F9">
        <w:rPr>
          <w:rStyle w:val="FootnoteReference"/>
          <w:color w:val="000000"/>
          <w:spacing w:val="-1"/>
          <w:szCs w:val="28"/>
          <w:bdr w:val="none" w:sz="0" w:space="0" w:color="auto" w:frame="1"/>
          <w:shd w:val="clear" w:color="auto" w:fill="FFFFFF"/>
        </w:rPr>
        <w:footnoteReference w:id="4"/>
      </w:r>
      <w:r w:rsidRPr="006703F9">
        <w:rPr>
          <w:color w:val="000000"/>
          <w:spacing w:val="-1"/>
          <w:szCs w:val="28"/>
          <w:bdr w:val="none" w:sz="0" w:space="0" w:color="auto" w:frame="1"/>
          <w:shd w:val="clear" w:color="auto" w:fill="FFFFFF"/>
          <w:lang w:val="vi-VN"/>
        </w:rPr>
        <w:t xml:space="preserve">. </w:t>
      </w:r>
    </w:p>
    <w:p w:rsidR="009C3031" w:rsidRPr="006703F9" w:rsidRDefault="009C3031" w:rsidP="000E0B68">
      <w:pPr>
        <w:spacing w:before="120"/>
        <w:jc w:val="both"/>
        <w:rPr>
          <w:color w:val="000000"/>
          <w:spacing w:val="-1"/>
          <w:szCs w:val="28"/>
          <w:bdr w:val="none" w:sz="0" w:space="0" w:color="auto" w:frame="1"/>
          <w:shd w:val="clear" w:color="auto" w:fill="FFFFFF"/>
          <w:lang w:val="vi-VN"/>
        </w:rPr>
      </w:pPr>
      <w:r w:rsidRPr="006703F9">
        <w:rPr>
          <w:color w:val="000000"/>
          <w:spacing w:val="-1"/>
          <w:szCs w:val="28"/>
          <w:bdr w:val="none" w:sz="0" w:space="0" w:color="auto" w:frame="1"/>
          <w:shd w:val="clear" w:color="auto" w:fill="FFFFFF"/>
          <w:lang w:val="vi-VN"/>
        </w:rPr>
        <w:t>Nhằm thực hiện đạt được những mục tiêu mà Nghị quyết đề ra, cần phải có sự nỗ lực, quyết tâm của cả hệ thống chính trị, của toàn dân, trong đó người thầy đóng một vai trò quan trọng, quyết định sự phát triển của nền giáo dục nước nhà.</w:t>
      </w:r>
    </w:p>
    <w:p w:rsidR="009C3031" w:rsidRPr="006703F9" w:rsidRDefault="009C3031" w:rsidP="000E0B68">
      <w:pPr>
        <w:spacing w:before="120"/>
        <w:jc w:val="both"/>
        <w:rPr>
          <w:b/>
          <w:bCs/>
          <w:color w:val="000000"/>
          <w:spacing w:val="-1"/>
          <w:szCs w:val="28"/>
          <w:bdr w:val="none" w:sz="0" w:space="0" w:color="auto" w:frame="1"/>
          <w:shd w:val="clear" w:color="auto" w:fill="FFFFFF"/>
          <w:lang w:val="vi-VN"/>
        </w:rPr>
      </w:pPr>
      <w:r w:rsidRPr="006703F9">
        <w:rPr>
          <w:color w:val="000000"/>
          <w:szCs w:val="28"/>
          <w:lang w:val="vi-VN"/>
        </w:rPr>
        <w:t>Kế thừa và phát huy truyền thống “tôn sư trọng đạo” của dân tộc, thực hiện tư tưởng của Chủ tịch Hồ Chí Minh, Đảng và Nhà nước ta luôn chăm lo đến sự nghiệp giáo dục &amp; đào tạo. Từ đó, đã có những quyết sách nhằm phát huy mọi tiềm năng của con người, trong đó luôn quan tâm đến đội ngũ thầy, cô giáo và những người làm công tác quản lý giáo dục.</w:t>
      </w:r>
    </w:p>
    <w:p w:rsidR="009C3031" w:rsidRPr="006703F9" w:rsidRDefault="009C3031" w:rsidP="000E0B68">
      <w:pPr>
        <w:spacing w:before="120"/>
        <w:jc w:val="both"/>
        <w:rPr>
          <w:b/>
          <w:bCs/>
          <w:color w:val="000000"/>
          <w:spacing w:val="-1"/>
          <w:szCs w:val="28"/>
          <w:bdr w:val="none" w:sz="0" w:space="0" w:color="auto" w:frame="1"/>
          <w:shd w:val="clear" w:color="auto" w:fill="FFFFFF"/>
          <w:lang w:val="vi-VN"/>
        </w:rPr>
      </w:pPr>
      <w:r w:rsidRPr="006703F9">
        <w:rPr>
          <w:b/>
          <w:bCs/>
          <w:color w:val="000000"/>
          <w:spacing w:val="-1"/>
          <w:szCs w:val="28"/>
          <w:bdr w:val="none" w:sz="0" w:space="0" w:color="auto" w:frame="1"/>
          <w:shd w:val="clear" w:color="auto" w:fill="FFFFFF"/>
          <w:lang w:val="vi-VN"/>
        </w:rPr>
        <w:t>1.</w:t>
      </w:r>
      <w:r w:rsidRPr="00ED7A1B">
        <w:rPr>
          <w:b/>
          <w:bCs/>
          <w:color w:val="000000"/>
          <w:spacing w:val="-1"/>
          <w:szCs w:val="28"/>
          <w:bdr w:val="none" w:sz="0" w:space="0" w:color="auto" w:frame="1"/>
          <w:shd w:val="clear" w:color="auto" w:fill="FFFFFF"/>
          <w:lang w:val="vi-VN"/>
        </w:rPr>
        <w:t xml:space="preserve"> </w:t>
      </w:r>
      <w:r w:rsidRPr="006703F9">
        <w:rPr>
          <w:b/>
          <w:bCs/>
          <w:color w:val="000000"/>
          <w:spacing w:val="-1"/>
          <w:szCs w:val="28"/>
          <w:bdr w:val="none" w:sz="0" w:space="0" w:color="auto" w:frame="1"/>
          <w:shd w:val="clear" w:color="auto" w:fill="FFFFFF"/>
          <w:lang w:val="vi-VN"/>
        </w:rPr>
        <w:t>Quan điểm chủ tịch Hồ Chí Minh về vai trò của đạo đức đối với việc bồi dưỡng thầy, cô giáo trong giai đoạn hiện nay</w:t>
      </w:r>
    </w:p>
    <w:p w:rsidR="009C3031" w:rsidRPr="006703F9" w:rsidRDefault="009C3031" w:rsidP="000E0B68">
      <w:pPr>
        <w:spacing w:before="120"/>
        <w:jc w:val="both"/>
        <w:rPr>
          <w:color w:val="000000"/>
          <w:spacing w:val="-1"/>
          <w:szCs w:val="28"/>
          <w:bdr w:val="none" w:sz="0" w:space="0" w:color="auto" w:frame="1"/>
          <w:shd w:val="clear" w:color="auto" w:fill="FFFFFF"/>
          <w:lang w:val="vi-VN"/>
        </w:rPr>
      </w:pPr>
      <w:r w:rsidRPr="006703F9">
        <w:rPr>
          <w:color w:val="000000"/>
          <w:spacing w:val="-1"/>
          <w:szCs w:val="28"/>
          <w:bdr w:val="none" w:sz="0" w:space="0" w:color="auto" w:frame="1"/>
          <w:shd w:val="clear" w:color="auto" w:fill="FFFFFF"/>
          <w:lang w:val="vi-VN"/>
        </w:rPr>
        <w:t>Khẳng định tầm quan trọng của việc giáo dục nhà giáo, Mác cho rằng: “Bản thân nhà giáo dục cũng cần được giáo dục”. Nghĩa là những người làm công tác giáo dục phải thường xuyên tự giáo dục, tự rèn luyện.</w:t>
      </w:r>
    </w:p>
    <w:p w:rsidR="009C3031" w:rsidRPr="006703F9" w:rsidRDefault="009C3031" w:rsidP="000E0B68">
      <w:pPr>
        <w:shd w:val="clear" w:color="auto" w:fill="FFFFFF"/>
        <w:spacing w:before="120"/>
        <w:jc w:val="both"/>
        <w:rPr>
          <w:color w:val="000000"/>
          <w:szCs w:val="28"/>
          <w:lang w:val="vi-VN"/>
        </w:rPr>
      </w:pPr>
      <w:r w:rsidRPr="006703F9">
        <w:rPr>
          <w:color w:val="000000"/>
          <w:szCs w:val="28"/>
          <w:lang w:val="vi-VN"/>
        </w:rPr>
        <w:t xml:space="preserve">Từ quan điểm của Chủ nghĩa Mác - Lênin “bản thân nhà giáo dục cũng cần phải được giáo dục”. Chủ tịch Hồ Chí Minh khẳng định: “Người huấn luyện phải học thêm mãi thì mới làm được công việc huấn luyện của mình... Người huấn luyện nào tự cho là mình đã biết đủ cả rồi, thì người đó dốt nhất”. </w:t>
      </w:r>
    </w:p>
    <w:p w:rsidR="009C3031" w:rsidRPr="006703F9" w:rsidRDefault="009C3031" w:rsidP="000E0B68">
      <w:pPr>
        <w:shd w:val="clear" w:color="auto" w:fill="FFFFFF"/>
        <w:spacing w:before="120"/>
        <w:jc w:val="both"/>
        <w:rPr>
          <w:color w:val="000000"/>
          <w:szCs w:val="28"/>
          <w:lang w:val="vi-VN"/>
        </w:rPr>
      </w:pPr>
      <w:r w:rsidRPr="006703F9">
        <w:rPr>
          <w:color w:val="000000"/>
          <w:szCs w:val="28"/>
          <w:lang w:val="vi-VN"/>
        </w:rPr>
        <w:t>Quan điểm phải thường xuyên tự bồi dưỡng, nâng cao trình độ chuyên môn, nghiệp vụ, phương pháp sư phạm để thực sự là tấm gương sáng ngời cho học sinh học tập noi theo được Đảng ta luôn quan tâm, định hướng thành quan điểm xuyên suốt đối với sự nghiệp giáo dục &amp; đào tạo.</w:t>
      </w:r>
    </w:p>
    <w:p w:rsidR="009C3031" w:rsidRPr="006703F9" w:rsidRDefault="009C3031" w:rsidP="000E0B68">
      <w:pPr>
        <w:shd w:val="clear" w:color="auto" w:fill="FFFFFF"/>
        <w:spacing w:before="120"/>
        <w:jc w:val="both"/>
        <w:rPr>
          <w:color w:val="000000"/>
          <w:szCs w:val="28"/>
          <w:shd w:val="clear" w:color="auto" w:fill="FFFFFF"/>
          <w:lang w:val="vi-VN"/>
        </w:rPr>
      </w:pPr>
      <w:r w:rsidRPr="006703F9">
        <w:rPr>
          <w:color w:val="000000"/>
          <w:szCs w:val="28"/>
          <w:shd w:val="clear" w:color="auto" w:fill="FFFFFF"/>
          <w:lang w:val="vi-VN"/>
        </w:rPr>
        <w:t xml:space="preserve">Không chỉ căn dặn thầy giáo, cô giáo không ngừng học tập nâng cao trình độ chuyên môn, nghiệp vụ, Chủ tịch Hồ Chí Minh còn thường xuyên nhắc nhở mỗi thầy giáo, cô giáo phải cần ra sức rèn luyện đạo đức cách mạng để trở thành nhà giáo mẫu mực. </w:t>
      </w:r>
    </w:p>
    <w:p w:rsidR="009C3031" w:rsidRPr="006703F9" w:rsidRDefault="009C3031" w:rsidP="000E0B68">
      <w:pPr>
        <w:shd w:val="clear" w:color="auto" w:fill="FFFFFF"/>
        <w:spacing w:before="120"/>
        <w:jc w:val="both"/>
        <w:rPr>
          <w:color w:val="000000"/>
          <w:szCs w:val="28"/>
          <w:shd w:val="clear" w:color="auto" w:fill="FFFFFF"/>
          <w:lang w:val="vi-VN"/>
        </w:rPr>
      </w:pPr>
      <w:r w:rsidRPr="006703F9">
        <w:rPr>
          <w:color w:val="000000"/>
          <w:szCs w:val="28"/>
          <w:shd w:val="clear" w:color="auto" w:fill="FFFFFF"/>
          <w:lang w:val="vi-VN"/>
        </w:rPr>
        <w:t>Bác nhấn mạnh: “Dạy cũng như học phải biết chú trọng cả tài lẫn đức. Đức là đạo đức cách mạng. Đó là cái gốc, rất là quan trọng. Nếu không có đạo đức cách mạng thì có tài cũng vô dụng”. Đạo đức nhà giáo trong tư tưởng Hồ Chí Minh bao gồm những phẩm chất cơ bản: hết lòng hết sức phục vụ Tổ quốc, phục vụ nhân dân; yêu nghề, yêu thương quý trọng học trò. Nhà giáo phải s</w:t>
      </w:r>
      <w:r w:rsidRPr="006703F9">
        <w:rPr>
          <w:color w:val="333333"/>
          <w:szCs w:val="28"/>
          <w:shd w:val="clear" w:color="auto" w:fill="FFFFFF"/>
          <w:lang w:val="vi-VN"/>
        </w:rPr>
        <w:t>ống có lý tưởng, có mục đích, có ý chí vượt khó vươn lên, có tinh thần phấn đấu liên tục với động cơ trong sáng và tư duy sáng tạo; thực hành cần, kiệm, liêm, chính, chí công vô tư theo tấm gương đạo đức Hồ Chí Minh.</w:t>
      </w:r>
    </w:p>
    <w:p w:rsidR="009C3031" w:rsidRPr="006703F9" w:rsidRDefault="009C3031" w:rsidP="000E0B68">
      <w:pPr>
        <w:shd w:val="clear" w:color="auto" w:fill="FFFFFF"/>
        <w:spacing w:before="120"/>
        <w:jc w:val="both"/>
        <w:rPr>
          <w:color w:val="000000"/>
          <w:szCs w:val="28"/>
          <w:shd w:val="clear" w:color="auto" w:fill="FFFFFF"/>
          <w:lang w:val="vi-VN"/>
        </w:rPr>
      </w:pPr>
      <w:r w:rsidRPr="006703F9">
        <w:rPr>
          <w:color w:val="000000"/>
          <w:szCs w:val="28"/>
          <w:shd w:val="clear" w:color="auto" w:fill="FFFFFF"/>
          <w:lang w:val="vi-VN"/>
        </w:rPr>
        <w:t>Đạo đức nhà giáo có thể được hiểu là những quy tắc, chuẩn mực quy định thái độ và hành vi ứng xử của nhà giáo trong từng tình huống cụ thể. Trên thực tế hiện nay, đạo đức nghề nghiệp của nhà giáo còn được gọi bằng nhiều tên khác nhau với ý nghĩa đồng nhất, đó là đạo đức nghề giáo, đạo đức những người làm thầy… Hồ Chí Minh cho rằng: “Nghề thầy giáo là rất quan trọng, rất là vẻ vang; ai có</w:t>
      </w:r>
      <w:r w:rsidRPr="006703F9">
        <w:rPr>
          <w:color w:val="000000"/>
          <w:szCs w:val="28"/>
          <w:lang w:val="vi-VN"/>
        </w:rPr>
        <w:t xml:space="preserve"> </w:t>
      </w:r>
      <w:r w:rsidRPr="006703F9">
        <w:rPr>
          <w:color w:val="000000"/>
          <w:szCs w:val="28"/>
          <w:shd w:val="clear" w:color="auto" w:fill="FFFFFF"/>
          <w:lang w:val="vi-VN"/>
        </w:rPr>
        <w:t xml:space="preserve">ý kiến không đúng về nghề thầy giáo, thì phải sửa chữa”. </w:t>
      </w:r>
    </w:p>
    <w:p w:rsidR="009C3031" w:rsidRPr="006703F9" w:rsidRDefault="009C3031" w:rsidP="000E0B68">
      <w:pPr>
        <w:shd w:val="clear" w:color="auto" w:fill="FFFFFF"/>
        <w:spacing w:before="120"/>
        <w:jc w:val="both"/>
        <w:rPr>
          <w:color w:val="000000"/>
          <w:szCs w:val="28"/>
          <w:shd w:val="clear" w:color="auto" w:fill="FFFFFF"/>
          <w:lang w:val="vi-VN"/>
        </w:rPr>
      </w:pPr>
      <w:r w:rsidRPr="004269C0">
        <w:rPr>
          <w:color w:val="000000"/>
          <w:spacing w:val="-2"/>
          <w:szCs w:val="28"/>
          <w:shd w:val="clear" w:color="auto" w:fill="FFFFFF"/>
          <w:lang w:val="vi-VN"/>
        </w:rPr>
        <w:t>Đạo đức cách mạng đối với nhà giáo theo tư tưởng Hồ Chí Minh đó là cần, kiệm, liêm, chính, chí công vô tư. Đó là những phẩm chất quan trọng không thể thiếu được đối với người làm thầy. Biểu hiện rõ nhất những phẩm chất này của người thầy giáo là dù khó khăn gian khổ đến đâu cũng phải thi đua dạy tốt. Sự nghiệp trồng người không hề bằng phẳng dễ dàng mà đầy khó khăn, gian khổ</w:t>
      </w:r>
      <w:r w:rsidRPr="006703F9">
        <w:rPr>
          <w:color w:val="000000"/>
          <w:szCs w:val="28"/>
          <w:shd w:val="clear" w:color="auto" w:fill="FFFFFF"/>
          <w:lang w:val="vi-VN"/>
        </w:rPr>
        <w:t xml:space="preserve">. </w:t>
      </w:r>
    </w:p>
    <w:p w:rsidR="009C3031" w:rsidRPr="006703F9" w:rsidRDefault="009C3031" w:rsidP="000E0B68">
      <w:pPr>
        <w:shd w:val="clear" w:color="auto" w:fill="FFFFFF"/>
        <w:spacing w:before="120"/>
        <w:jc w:val="both"/>
        <w:rPr>
          <w:color w:val="000000"/>
          <w:szCs w:val="28"/>
          <w:lang w:val="vi-VN"/>
        </w:rPr>
      </w:pPr>
      <w:r w:rsidRPr="006703F9">
        <w:rPr>
          <w:color w:val="000000"/>
          <w:szCs w:val="28"/>
          <w:shd w:val="clear" w:color="auto" w:fill="FFFFFF"/>
          <w:lang w:val="vi-VN"/>
        </w:rPr>
        <w:t>Vì vậy, không chỉ có quyết tâm, sự hy sinh mà phải có kế hoạch, biết tổ chức, có phương pháp làm việc khoa học mới hoàn thành được nhiệm vụ. Người thầy giáo phải là tấm gương sáng về rèn luyện đạo đức và tự học, đánh giá kết quả của người học phải khách quan, công bằng, không thiên vị, riêng tư.</w:t>
      </w:r>
    </w:p>
    <w:p w:rsidR="009C3031" w:rsidRPr="006703F9" w:rsidRDefault="009C3031" w:rsidP="000E0B68">
      <w:pPr>
        <w:shd w:val="clear" w:color="auto" w:fill="FFFFFF"/>
        <w:spacing w:before="120"/>
        <w:jc w:val="both"/>
        <w:rPr>
          <w:color w:val="000000"/>
          <w:szCs w:val="28"/>
          <w:shd w:val="clear" w:color="auto" w:fill="FFFFFF"/>
          <w:lang w:val="vi-VN"/>
        </w:rPr>
      </w:pPr>
      <w:r w:rsidRPr="006703F9">
        <w:rPr>
          <w:color w:val="000000"/>
          <w:szCs w:val="28"/>
          <w:shd w:val="clear" w:color="auto" w:fill="FFFFFF"/>
          <w:lang w:val="vi-VN"/>
        </w:rPr>
        <w:t>Phẩm chất nhà giáo còn phải thể hiện ở tình yêu thương học trò và yêu nghề</w:t>
      </w:r>
      <w:r w:rsidRPr="006703F9">
        <w:rPr>
          <w:b/>
          <w:bCs/>
          <w:color w:val="000000"/>
          <w:szCs w:val="28"/>
          <w:shd w:val="clear" w:color="auto" w:fill="FFFFFF"/>
          <w:lang w:val="vi-VN"/>
        </w:rPr>
        <w:t>. </w:t>
      </w:r>
      <w:r w:rsidRPr="006703F9">
        <w:rPr>
          <w:color w:val="000000"/>
          <w:szCs w:val="28"/>
          <w:shd w:val="clear" w:color="auto" w:fill="FFFFFF"/>
          <w:lang w:val="vi-VN"/>
        </w:rPr>
        <w:t xml:space="preserve">Đối với nhà giáo, phẩm chất đạo đức thương yêu học trò và yêu nghề có mối quan hệ mật thiết, tác động hỗ trợ nhau. </w:t>
      </w:r>
    </w:p>
    <w:p w:rsidR="009C3031" w:rsidRPr="006703F9" w:rsidRDefault="009C3031" w:rsidP="000E0B68">
      <w:pPr>
        <w:shd w:val="clear" w:color="auto" w:fill="FFFFFF"/>
        <w:spacing w:before="120"/>
        <w:jc w:val="both"/>
        <w:rPr>
          <w:szCs w:val="28"/>
          <w:shd w:val="clear" w:color="auto" w:fill="FFFFFF"/>
          <w:lang w:val="vi-VN"/>
        </w:rPr>
      </w:pPr>
      <w:r w:rsidRPr="006703F9">
        <w:rPr>
          <w:szCs w:val="28"/>
          <w:shd w:val="clear" w:color="auto" w:fill="FFFFFF"/>
          <w:lang w:val="vi-VN"/>
        </w:rPr>
        <w:t>Người thầy phải gương mẫu về đạo đức</w:t>
      </w:r>
      <w:r w:rsidRPr="006703F9">
        <w:rPr>
          <w:b/>
          <w:bCs/>
          <w:szCs w:val="28"/>
          <w:shd w:val="clear" w:color="auto" w:fill="FFFFFF"/>
          <w:lang w:val="vi-VN"/>
        </w:rPr>
        <w:t>.</w:t>
      </w:r>
      <w:r w:rsidRPr="006703F9">
        <w:rPr>
          <w:szCs w:val="28"/>
          <w:shd w:val="clear" w:color="auto" w:fill="FFFFFF"/>
          <w:lang w:val="vi-VN"/>
        </w:rPr>
        <w:t> Sự gương mẫu ở đây là người thầy thực hiện trước hết những điều mình dạy học trò. Người nói: “Muốn cho học sinh có đức thì giáo viên phải có đức. Đừng bảo học trò phải dậy sớm mà mình thì trưa mới dậy. Cho nên thầy giáo, cô giáo phải gương mẫu”. Người thầy có ý thức về sự gương mẫu của mình tức là đang tự hoàn thiện mình. Người thầy dạy học trò về phụng sự Tổ quốc, phục vụ nhân dân, thương yêu lẫn nhau; đoàn kết nội bộ; cần, kiệm, liêm, chính, chí công vô tư. Gương mẫu về lĩnh vực đó, nghĩa là người thầy đang trên con đường xây dựng đạo đức cho mình.</w:t>
      </w:r>
    </w:p>
    <w:p w:rsidR="009C3031" w:rsidRPr="006703F9" w:rsidRDefault="009C3031" w:rsidP="000E0B68">
      <w:pPr>
        <w:shd w:val="clear" w:color="auto" w:fill="FFFFFF"/>
        <w:spacing w:before="120"/>
        <w:jc w:val="both"/>
        <w:rPr>
          <w:szCs w:val="28"/>
          <w:lang w:val="vi-VN"/>
        </w:rPr>
      </w:pPr>
      <w:r w:rsidRPr="006703F9">
        <w:rPr>
          <w:szCs w:val="28"/>
          <w:lang w:val="vi-VN"/>
        </w:rPr>
        <w:t xml:space="preserve">Trong bài phát biểu tại Trường Đại học Sư phạm Hà Nội (10/1964) Người nói: “Có gì vẻ vang hơn là nghề đào tạo những thế hệ sau này tích cực góp phần xây dựng chủ nghĩa xã </w:t>
      </w:r>
      <w:r w:rsidRPr="006703F9">
        <w:rPr>
          <w:spacing w:val="-4"/>
          <w:szCs w:val="28"/>
          <w:lang w:val="vi-VN"/>
        </w:rPr>
        <w:t>hội</w:t>
      </w:r>
      <w:r w:rsidRPr="006703F9">
        <w:rPr>
          <w:spacing w:val="52"/>
          <w:szCs w:val="28"/>
          <w:lang w:val="vi-VN"/>
        </w:rPr>
        <w:t xml:space="preserve"> </w:t>
      </w:r>
      <w:r w:rsidRPr="006703F9">
        <w:rPr>
          <w:szCs w:val="28"/>
          <w:lang w:val="vi-VN"/>
        </w:rPr>
        <w:t xml:space="preserve">và chủ nghĩa cộng sản. Người thầy giáo tốt - thầy giáo xứng đáng là thầy giáo - là người vẻ vang nhất, dù tên tuổi </w:t>
      </w:r>
      <w:r w:rsidRPr="006703F9">
        <w:rPr>
          <w:spacing w:val="-3"/>
          <w:szCs w:val="28"/>
          <w:lang w:val="vi-VN"/>
        </w:rPr>
        <w:t xml:space="preserve">không </w:t>
      </w:r>
      <w:r w:rsidRPr="006703F9">
        <w:rPr>
          <w:szCs w:val="28"/>
          <w:lang w:val="vi-VN"/>
        </w:rPr>
        <w:t>đăng trên báo, không được thưởng huân chương. Song những người thầy giáo tốt là những người anh hùng vô danh. Đây là một điều rất vẻ vang, nếu không có thầy giáo dạy dỗ cho con em nhân dân thì làm sao mà xây dựng chủ nghĩa xã hội được. Vì vậy, nghề thầy giáo rất quan trọng, rất vẻ vang”</w:t>
      </w:r>
      <w:r w:rsidRPr="006703F9">
        <w:rPr>
          <w:rStyle w:val="FootnoteReference"/>
          <w:szCs w:val="28"/>
        </w:rPr>
        <w:footnoteReference w:id="5"/>
      </w:r>
      <w:r w:rsidRPr="006703F9">
        <w:rPr>
          <w:szCs w:val="28"/>
          <w:lang w:val="vi-VN"/>
        </w:rPr>
        <w:t>.</w:t>
      </w:r>
    </w:p>
    <w:p w:rsidR="009C3031" w:rsidRPr="006703F9" w:rsidRDefault="009C3031" w:rsidP="000E0B68">
      <w:pPr>
        <w:shd w:val="clear" w:color="auto" w:fill="FFFFFF"/>
        <w:spacing w:before="120"/>
        <w:jc w:val="both"/>
        <w:rPr>
          <w:szCs w:val="28"/>
          <w:lang w:val="vi-VN"/>
        </w:rPr>
      </w:pPr>
      <w:r w:rsidRPr="006703F9">
        <w:rPr>
          <w:szCs w:val="28"/>
          <w:lang w:val="vi-VN"/>
        </w:rPr>
        <w:t>Chủ tịch Hồ Chí Minh đã nhấn mạnh chuyên môn, nghiệp vụ của người thầy: “Có tài mà không có đức là hỏng, có đức mà chỉ i tờ thì dạy thế nào”</w:t>
      </w:r>
      <w:r w:rsidRPr="006703F9">
        <w:rPr>
          <w:rStyle w:val="FootnoteReference"/>
          <w:szCs w:val="28"/>
        </w:rPr>
        <w:footnoteReference w:id="6"/>
      </w:r>
      <w:r w:rsidRPr="006703F9">
        <w:rPr>
          <w:szCs w:val="28"/>
          <w:lang w:val="vi-VN"/>
        </w:rPr>
        <w:t>. Theo Người, người thầy phải có kiến thức vững vàng, sâu rộng về chuyên môn, trong đó kết hợp nhuần nhuyễn giữa lý thuyết, thực tế và kinh nghiệm. Hơn nữa, người thầy không chỉ cần</w:t>
      </w:r>
      <w:r w:rsidRPr="006703F9">
        <w:rPr>
          <w:spacing w:val="25"/>
          <w:szCs w:val="28"/>
          <w:lang w:val="vi-VN"/>
        </w:rPr>
        <w:t xml:space="preserve"> </w:t>
      </w:r>
      <w:r w:rsidRPr="006703F9">
        <w:rPr>
          <w:szCs w:val="28"/>
          <w:lang w:val="vi-VN"/>
        </w:rPr>
        <w:t xml:space="preserve">có vốn sống, vốn hiểu biết rộng rãi về con người, về tự nhiên và xã hội mà còn phải có óc sáng tạo, nhạy bén, luôn đi tìm cái mới thì hiệu quả giảng dạy, giáo dục mới được đảm bảo, mới thực sự trở thành người thầy giỏi. </w:t>
      </w:r>
    </w:p>
    <w:p w:rsidR="009C3031" w:rsidRPr="000C2D0D" w:rsidRDefault="009C3031" w:rsidP="000E0B68">
      <w:pPr>
        <w:shd w:val="clear" w:color="auto" w:fill="FFFFFF"/>
        <w:spacing w:before="120"/>
        <w:jc w:val="both"/>
        <w:rPr>
          <w:spacing w:val="-6"/>
          <w:szCs w:val="28"/>
          <w:lang w:val="vi-VN"/>
        </w:rPr>
      </w:pPr>
      <w:r w:rsidRPr="000C2D0D">
        <w:rPr>
          <w:spacing w:val="-6"/>
          <w:szCs w:val="28"/>
          <w:lang w:val="vi-VN"/>
        </w:rPr>
        <w:t>Vì thế, Người mong muốn “giáo viên cũng phải tiến bộ cho kịp thời đại thì mới làm được nhiệm vụ. Chớ tự túc, tự mãn, cho là giỏi rồi thì dừng lại. Mà dừng lại là lùi bước, là lạc hậu, mình tự đào thải trước. Cho nên phải cố gắng học tập để cải tạo mình, cải tạo tư tưởng của mình, cải tạo con em và giúp vào việc cải tạo xã hộ</w:t>
      </w:r>
      <w:r>
        <w:rPr>
          <w:spacing w:val="-6"/>
          <w:szCs w:val="28"/>
          <w:lang w:val="vi-VN"/>
        </w:rPr>
        <w:t>i”</w:t>
      </w:r>
      <w:r w:rsidRPr="000C2D0D">
        <w:rPr>
          <w:rStyle w:val="FootnoteReference"/>
          <w:spacing w:val="-6"/>
          <w:szCs w:val="28"/>
        </w:rPr>
        <w:footnoteReference w:id="7"/>
      </w:r>
      <w:r w:rsidRPr="000C2D0D">
        <w:rPr>
          <w:spacing w:val="-6"/>
          <w:szCs w:val="28"/>
          <w:lang w:val="vi-VN"/>
        </w:rPr>
        <w:t>.</w:t>
      </w:r>
    </w:p>
    <w:p w:rsidR="009C3031" w:rsidRPr="00ED7A1B" w:rsidRDefault="009C3031" w:rsidP="000E0B68">
      <w:pPr>
        <w:shd w:val="clear" w:color="auto" w:fill="FFFFFF"/>
        <w:spacing w:before="120"/>
        <w:jc w:val="both"/>
        <w:rPr>
          <w:spacing w:val="-7"/>
          <w:szCs w:val="28"/>
          <w:lang w:val="vi-VN"/>
        </w:rPr>
      </w:pPr>
      <w:r w:rsidRPr="006703F9">
        <w:rPr>
          <w:spacing w:val="-11"/>
          <w:szCs w:val="28"/>
          <w:lang w:val="vi-VN"/>
        </w:rPr>
        <w:t xml:space="preserve"> </w:t>
      </w:r>
      <w:r w:rsidRPr="00ED7A1B">
        <w:rPr>
          <w:spacing w:val="-7"/>
          <w:szCs w:val="28"/>
          <w:lang w:val="vi-VN"/>
        </w:rPr>
        <w:t xml:space="preserve">Do </w:t>
      </w:r>
      <w:r w:rsidRPr="00ED7A1B">
        <w:rPr>
          <w:spacing w:val="-10"/>
          <w:szCs w:val="28"/>
          <w:lang w:val="vi-VN"/>
        </w:rPr>
        <w:t xml:space="preserve">vậy, </w:t>
      </w:r>
      <w:r w:rsidRPr="00ED7A1B">
        <w:rPr>
          <w:spacing w:val="-7"/>
          <w:szCs w:val="28"/>
          <w:lang w:val="vi-VN"/>
        </w:rPr>
        <w:t xml:space="preserve">Hồ </w:t>
      </w:r>
      <w:r w:rsidRPr="00ED7A1B">
        <w:rPr>
          <w:spacing w:val="-8"/>
          <w:szCs w:val="28"/>
          <w:lang w:val="vi-VN"/>
        </w:rPr>
        <w:t xml:space="preserve">Chí </w:t>
      </w:r>
      <w:r w:rsidRPr="00ED7A1B">
        <w:rPr>
          <w:spacing w:val="-9"/>
          <w:szCs w:val="28"/>
          <w:lang w:val="vi-VN"/>
        </w:rPr>
        <w:t xml:space="preserve">Minh </w:t>
      </w:r>
      <w:r w:rsidRPr="00ED7A1B">
        <w:rPr>
          <w:spacing w:val="-10"/>
          <w:szCs w:val="28"/>
          <w:lang w:val="vi-VN"/>
        </w:rPr>
        <w:t xml:space="preserve">yêu </w:t>
      </w:r>
      <w:r w:rsidRPr="00ED7A1B">
        <w:rPr>
          <w:spacing w:val="-9"/>
          <w:szCs w:val="28"/>
          <w:lang w:val="vi-VN"/>
        </w:rPr>
        <w:t xml:space="preserve">cầu </w:t>
      </w:r>
      <w:r w:rsidRPr="00ED7A1B">
        <w:rPr>
          <w:spacing w:val="-10"/>
          <w:szCs w:val="28"/>
          <w:lang w:val="vi-VN"/>
        </w:rPr>
        <w:t xml:space="preserve">người </w:t>
      </w:r>
      <w:r w:rsidRPr="00ED7A1B">
        <w:rPr>
          <w:spacing w:val="-9"/>
          <w:szCs w:val="28"/>
          <w:lang w:val="vi-VN"/>
        </w:rPr>
        <w:t xml:space="preserve">thầy </w:t>
      </w:r>
      <w:r w:rsidRPr="00ED7A1B">
        <w:rPr>
          <w:spacing w:val="-7"/>
          <w:szCs w:val="28"/>
          <w:lang w:val="vi-VN"/>
        </w:rPr>
        <w:t xml:space="preserve">phải </w:t>
      </w:r>
      <w:r w:rsidRPr="00ED7A1B">
        <w:rPr>
          <w:spacing w:val="-6"/>
          <w:szCs w:val="28"/>
          <w:lang w:val="vi-VN"/>
        </w:rPr>
        <w:t xml:space="preserve">chú </w:t>
      </w:r>
      <w:r w:rsidRPr="00ED7A1B">
        <w:rPr>
          <w:szCs w:val="28"/>
          <w:lang w:val="vi-VN"/>
        </w:rPr>
        <w:t xml:space="preserve">ý </w:t>
      </w:r>
      <w:r w:rsidRPr="00ED7A1B">
        <w:rPr>
          <w:spacing w:val="-6"/>
          <w:szCs w:val="28"/>
          <w:lang w:val="vi-VN"/>
        </w:rPr>
        <w:t xml:space="preserve">rèn </w:t>
      </w:r>
      <w:r w:rsidRPr="00ED7A1B">
        <w:rPr>
          <w:spacing w:val="-8"/>
          <w:szCs w:val="28"/>
          <w:lang w:val="vi-VN"/>
        </w:rPr>
        <w:t xml:space="preserve">luyện </w:t>
      </w:r>
      <w:r w:rsidRPr="00ED7A1B">
        <w:rPr>
          <w:spacing w:val="-5"/>
          <w:szCs w:val="28"/>
          <w:lang w:val="vi-VN"/>
        </w:rPr>
        <w:t xml:space="preserve">cả </w:t>
      </w:r>
      <w:r w:rsidRPr="00ED7A1B">
        <w:rPr>
          <w:spacing w:val="-6"/>
          <w:szCs w:val="28"/>
          <w:lang w:val="vi-VN"/>
        </w:rPr>
        <w:t xml:space="preserve">đức </w:t>
      </w:r>
      <w:r w:rsidRPr="00ED7A1B">
        <w:rPr>
          <w:spacing w:val="-4"/>
          <w:szCs w:val="28"/>
          <w:lang w:val="vi-VN"/>
        </w:rPr>
        <w:t xml:space="preserve">và </w:t>
      </w:r>
      <w:r w:rsidRPr="00ED7A1B">
        <w:rPr>
          <w:spacing w:val="-6"/>
          <w:szCs w:val="28"/>
          <w:lang w:val="vi-VN"/>
        </w:rPr>
        <w:t xml:space="preserve">tài. </w:t>
      </w:r>
      <w:r w:rsidRPr="00ED7A1B">
        <w:rPr>
          <w:spacing w:val="-7"/>
          <w:szCs w:val="28"/>
          <w:lang w:val="vi-VN"/>
        </w:rPr>
        <w:t xml:space="preserve">Người nhấn </w:t>
      </w:r>
      <w:r w:rsidRPr="00ED7A1B">
        <w:rPr>
          <w:spacing w:val="-6"/>
          <w:szCs w:val="28"/>
          <w:lang w:val="vi-VN"/>
        </w:rPr>
        <w:t xml:space="preserve">mạnh đạo đức của </w:t>
      </w:r>
      <w:r w:rsidRPr="00ED7A1B">
        <w:rPr>
          <w:spacing w:val="-7"/>
          <w:szCs w:val="28"/>
          <w:lang w:val="vi-VN"/>
        </w:rPr>
        <w:t xml:space="preserve">người </w:t>
      </w:r>
      <w:r w:rsidRPr="00ED7A1B">
        <w:rPr>
          <w:spacing w:val="-8"/>
          <w:szCs w:val="28"/>
          <w:lang w:val="vi-VN"/>
        </w:rPr>
        <w:t xml:space="preserve">thầy, </w:t>
      </w:r>
      <w:r w:rsidRPr="00ED7A1B">
        <w:rPr>
          <w:spacing w:val="-7"/>
          <w:szCs w:val="28"/>
          <w:lang w:val="vi-VN"/>
        </w:rPr>
        <w:t xml:space="preserve">phải </w:t>
      </w:r>
      <w:r w:rsidRPr="00ED7A1B">
        <w:rPr>
          <w:spacing w:val="-5"/>
          <w:szCs w:val="28"/>
          <w:lang w:val="vi-VN"/>
        </w:rPr>
        <w:t xml:space="preserve">có </w:t>
      </w:r>
      <w:r w:rsidRPr="00ED7A1B">
        <w:rPr>
          <w:spacing w:val="-7"/>
          <w:szCs w:val="28"/>
          <w:lang w:val="vi-VN"/>
        </w:rPr>
        <w:t xml:space="preserve">chính </w:t>
      </w:r>
      <w:r w:rsidRPr="00ED7A1B">
        <w:rPr>
          <w:spacing w:val="-5"/>
          <w:szCs w:val="28"/>
          <w:lang w:val="vi-VN"/>
        </w:rPr>
        <w:t xml:space="preserve">trị </w:t>
      </w:r>
      <w:r w:rsidRPr="00ED7A1B">
        <w:rPr>
          <w:spacing w:val="-7"/>
          <w:szCs w:val="28"/>
          <w:lang w:val="vi-VN"/>
        </w:rPr>
        <w:t xml:space="preserve">trước </w:t>
      </w:r>
      <w:r w:rsidRPr="00ED7A1B">
        <w:rPr>
          <w:spacing w:val="-6"/>
          <w:szCs w:val="28"/>
          <w:lang w:val="vi-VN"/>
        </w:rPr>
        <w:t xml:space="preserve">rồi có </w:t>
      </w:r>
      <w:r w:rsidRPr="00ED7A1B">
        <w:rPr>
          <w:spacing w:val="-8"/>
          <w:szCs w:val="28"/>
          <w:lang w:val="vi-VN"/>
        </w:rPr>
        <w:t xml:space="preserve">chuyên </w:t>
      </w:r>
      <w:r w:rsidRPr="00ED7A1B">
        <w:rPr>
          <w:spacing w:val="-6"/>
          <w:szCs w:val="28"/>
          <w:lang w:val="vi-VN"/>
        </w:rPr>
        <w:t xml:space="preserve">môn, đức </w:t>
      </w:r>
      <w:r w:rsidRPr="00ED7A1B">
        <w:rPr>
          <w:spacing w:val="-7"/>
          <w:szCs w:val="28"/>
          <w:lang w:val="vi-VN"/>
        </w:rPr>
        <w:t xml:space="preserve">phải </w:t>
      </w:r>
      <w:r w:rsidRPr="00ED7A1B">
        <w:rPr>
          <w:spacing w:val="-5"/>
          <w:szCs w:val="28"/>
          <w:lang w:val="vi-VN"/>
        </w:rPr>
        <w:t xml:space="preserve">có </w:t>
      </w:r>
      <w:r w:rsidRPr="00ED7A1B">
        <w:rPr>
          <w:spacing w:val="-6"/>
          <w:szCs w:val="28"/>
          <w:lang w:val="vi-VN"/>
        </w:rPr>
        <w:t xml:space="preserve">trước </w:t>
      </w:r>
      <w:r w:rsidRPr="00ED7A1B">
        <w:rPr>
          <w:spacing w:val="-7"/>
          <w:szCs w:val="28"/>
          <w:lang w:val="vi-VN"/>
        </w:rPr>
        <w:t xml:space="preserve">tài, đạo </w:t>
      </w:r>
      <w:r w:rsidRPr="00ED7A1B">
        <w:rPr>
          <w:spacing w:val="-6"/>
          <w:szCs w:val="28"/>
          <w:lang w:val="vi-VN"/>
        </w:rPr>
        <w:t>đức nền</w:t>
      </w:r>
      <w:r w:rsidRPr="00ED7A1B">
        <w:rPr>
          <w:spacing w:val="-15"/>
          <w:szCs w:val="28"/>
          <w:lang w:val="vi-VN"/>
        </w:rPr>
        <w:t xml:space="preserve"> </w:t>
      </w:r>
      <w:r w:rsidRPr="00ED7A1B">
        <w:rPr>
          <w:spacing w:val="-7"/>
          <w:szCs w:val="28"/>
          <w:lang w:val="vi-VN"/>
        </w:rPr>
        <w:t>tảng</w:t>
      </w:r>
      <w:r w:rsidRPr="00ED7A1B">
        <w:rPr>
          <w:spacing w:val="-16"/>
          <w:szCs w:val="28"/>
          <w:lang w:val="vi-VN"/>
        </w:rPr>
        <w:t xml:space="preserve"> </w:t>
      </w:r>
      <w:r w:rsidRPr="00ED7A1B">
        <w:rPr>
          <w:spacing w:val="-4"/>
          <w:szCs w:val="28"/>
          <w:lang w:val="vi-VN"/>
        </w:rPr>
        <w:t>để</w:t>
      </w:r>
      <w:r w:rsidRPr="00ED7A1B">
        <w:rPr>
          <w:spacing w:val="-18"/>
          <w:szCs w:val="28"/>
          <w:lang w:val="vi-VN"/>
        </w:rPr>
        <w:t xml:space="preserve"> </w:t>
      </w:r>
      <w:r w:rsidRPr="00ED7A1B">
        <w:rPr>
          <w:spacing w:val="-6"/>
          <w:szCs w:val="28"/>
          <w:lang w:val="vi-VN"/>
        </w:rPr>
        <w:t>tài</w:t>
      </w:r>
      <w:r w:rsidRPr="00ED7A1B">
        <w:rPr>
          <w:spacing w:val="-16"/>
          <w:szCs w:val="28"/>
          <w:lang w:val="vi-VN"/>
        </w:rPr>
        <w:t xml:space="preserve"> </w:t>
      </w:r>
      <w:r w:rsidRPr="00ED7A1B">
        <w:rPr>
          <w:spacing w:val="-7"/>
          <w:szCs w:val="28"/>
          <w:lang w:val="vi-VN"/>
        </w:rPr>
        <w:t>năng</w:t>
      </w:r>
      <w:r w:rsidRPr="00ED7A1B">
        <w:rPr>
          <w:spacing w:val="-17"/>
          <w:szCs w:val="28"/>
          <w:lang w:val="vi-VN"/>
        </w:rPr>
        <w:t xml:space="preserve"> </w:t>
      </w:r>
      <w:r w:rsidRPr="00ED7A1B">
        <w:rPr>
          <w:spacing w:val="-7"/>
          <w:szCs w:val="28"/>
          <w:lang w:val="vi-VN"/>
        </w:rPr>
        <w:t>phát</w:t>
      </w:r>
      <w:r w:rsidRPr="00ED7A1B">
        <w:rPr>
          <w:spacing w:val="-13"/>
          <w:szCs w:val="28"/>
          <w:lang w:val="vi-VN"/>
        </w:rPr>
        <w:t xml:space="preserve"> </w:t>
      </w:r>
      <w:r w:rsidRPr="00ED7A1B">
        <w:rPr>
          <w:spacing w:val="-8"/>
          <w:szCs w:val="28"/>
          <w:lang w:val="vi-VN"/>
        </w:rPr>
        <w:t>huy,</w:t>
      </w:r>
      <w:r w:rsidRPr="00ED7A1B">
        <w:rPr>
          <w:spacing w:val="-15"/>
          <w:szCs w:val="28"/>
          <w:lang w:val="vi-VN"/>
        </w:rPr>
        <w:t xml:space="preserve"> </w:t>
      </w:r>
      <w:r w:rsidRPr="00ED7A1B">
        <w:rPr>
          <w:spacing w:val="-5"/>
          <w:szCs w:val="28"/>
          <w:lang w:val="vi-VN"/>
        </w:rPr>
        <w:t>toả</w:t>
      </w:r>
      <w:r w:rsidRPr="00ED7A1B">
        <w:rPr>
          <w:spacing w:val="-15"/>
          <w:szCs w:val="28"/>
          <w:lang w:val="vi-VN"/>
        </w:rPr>
        <w:t xml:space="preserve"> </w:t>
      </w:r>
      <w:r w:rsidRPr="00ED7A1B">
        <w:rPr>
          <w:spacing w:val="-7"/>
          <w:szCs w:val="28"/>
          <w:lang w:val="vi-VN"/>
        </w:rPr>
        <w:t>sáng.</w:t>
      </w:r>
    </w:p>
    <w:p w:rsidR="009C3031" w:rsidRPr="00ED7A1B" w:rsidRDefault="009C3031" w:rsidP="000E0B68">
      <w:pPr>
        <w:shd w:val="clear" w:color="auto" w:fill="FFFFFF"/>
        <w:spacing w:before="120"/>
        <w:jc w:val="both"/>
        <w:rPr>
          <w:b/>
          <w:spacing w:val="-7"/>
          <w:szCs w:val="28"/>
          <w:lang w:val="vi-VN"/>
        </w:rPr>
      </w:pPr>
      <w:r w:rsidRPr="00ED7A1B">
        <w:rPr>
          <w:b/>
          <w:szCs w:val="28"/>
          <w:lang w:val="vi-VN"/>
        </w:rPr>
        <w:t>2. Vận dụng tư tưởng, đạo đức Hồ Chí Minh vào việc bồi dưỡng đội ngũ nhà giáo trên địa bàn huyện Vĩnh Thuận đáp ứng yêu cầu đổi mới giáo dục trong giai đoạn hiện nay</w:t>
      </w:r>
    </w:p>
    <w:p w:rsidR="009C3031" w:rsidRPr="00ED7A1B" w:rsidRDefault="009C3031" w:rsidP="000E0B68">
      <w:pPr>
        <w:widowControl w:val="0"/>
        <w:spacing w:before="120"/>
        <w:jc w:val="both"/>
        <w:rPr>
          <w:szCs w:val="28"/>
          <w:lang w:val="vi-VN"/>
        </w:rPr>
      </w:pPr>
      <w:r w:rsidRPr="00ED7A1B">
        <w:rPr>
          <w:szCs w:val="28"/>
          <w:lang w:val="vi-VN"/>
        </w:rPr>
        <w:t>Trong thời gian qua, việc vận dụng tư tưởng, đạo đức phong cách Hồ Chí Minh nhằm bồi dưỡng đạo đức cách mạng cho đội ngũ nhà giáo luôn được huyện quan tâm. Nhất là việc thực hiện Nghị quyết 29-NQ/TW của Đảng về mục tiêu tổng quát để đổi mới căn bản và toàn diện giáo dục nước nhà: “Tạo chuyển biến căn bản, mạnh mẽ về chất lượng, hiệu quả giáo dục, đào tạo; đáp ứng ngày càng tốt hơn công cuộc xây dựng, bảo vệ Tổ quốc và nhu cầu học tập của nhân dân. Giáo dục con người Việt Nam phát triển toàn diện và phát huy tốt nhất tiềm năng, khả năng sáng tạo của mỗi cá nhân; yêu gia đình, yêu Tổ quốc, yêu đồng bào; sống tốt và làm việc hiệu quả”</w:t>
      </w:r>
      <w:r w:rsidRPr="006703F9">
        <w:rPr>
          <w:rStyle w:val="FootnoteReference"/>
          <w:szCs w:val="28"/>
        </w:rPr>
        <w:footnoteReference w:id="8"/>
      </w:r>
      <w:r w:rsidRPr="00ED7A1B">
        <w:rPr>
          <w:szCs w:val="28"/>
          <w:lang w:val="vi-VN"/>
        </w:rPr>
        <w:t xml:space="preserve">. </w:t>
      </w:r>
    </w:p>
    <w:p w:rsidR="009C3031" w:rsidRPr="00ED7A1B" w:rsidRDefault="009C3031" w:rsidP="000E0B68">
      <w:pPr>
        <w:widowControl w:val="0"/>
        <w:spacing w:before="120"/>
        <w:jc w:val="both"/>
        <w:rPr>
          <w:szCs w:val="28"/>
          <w:lang w:val="vi-VN"/>
        </w:rPr>
      </w:pPr>
      <w:r w:rsidRPr="00ED7A1B">
        <w:rPr>
          <w:szCs w:val="28"/>
          <w:lang w:val="vi-VN"/>
        </w:rPr>
        <w:t xml:space="preserve">Huyện ủy Vĩnh Thuận đã tổ chức học tập, quán triệt, triển khai thực hiện Nghị quyết 29-NQ/TW, Chương trình hành động số 47-CTr/TU ngày 10-02-2014 góp phần nhận thức rỏ nội dung, yêu cầu, </w:t>
      </w:r>
      <w:r w:rsidRPr="006703F9">
        <w:rPr>
          <w:kern w:val="28"/>
          <w:szCs w:val="28"/>
          <w:lang w:val="vi-VN"/>
        </w:rPr>
        <w:t>vấn đề cốt lõi</w:t>
      </w:r>
      <w:r w:rsidRPr="00ED7A1B">
        <w:rPr>
          <w:kern w:val="28"/>
          <w:szCs w:val="28"/>
          <w:lang w:val="vi-VN"/>
        </w:rPr>
        <w:t xml:space="preserve"> của </w:t>
      </w:r>
      <w:r w:rsidRPr="006703F9">
        <w:rPr>
          <w:kern w:val="28"/>
          <w:szCs w:val="28"/>
          <w:lang w:val="vi-VN"/>
        </w:rPr>
        <w:t>đổi mới căn bản, toàn diện giáo dục và đào tạo</w:t>
      </w:r>
      <w:r w:rsidRPr="00ED7A1B">
        <w:rPr>
          <w:kern w:val="28"/>
          <w:szCs w:val="28"/>
          <w:lang w:val="vi-VN"/>
        </w:rPr>
        <w:t>; c</w:t>
      </w:r>
      <w:r w:rsidRPr="006703F9">
        <w:rPr>
          <w:kern w:val="28"/>
          <w:szCs w:val="28"/>
          <w:lang w:val="vi-VN"/>
        </w:rPr>
        <w:t>huyển</w:t>
      </w:r>
      <w:r w:rsidRPr="00ED7A1B">
        <w:rPr>
          <w:kern w:val="28"/>
          <w:szCs w:val="28"/>
          <w:lang w:val="vi-VN"/>
        </w:rPr>
        <w:t xml:space="preserve"> từ</w:t>
      </w:r>
      <w:r w:rsidRPr="006703F9">
        <w:rPr>
          <w:kern w:val="28"/>
          <w:szCs w:val="28"/>
          <w:lang w:val="vi-VN"/>
        </w:rPr>
        <w:t xml:space="preserve"> </w:t>
      </w:r>
      <w:r w:rsidRPr="00ED7A1B">
        <w:rPr>
          <w:kern w:val="28"/>
          <w:szCs w:val="28"/>
          <w:lang w:val="vi-VN"/>
        </w:rPr>
        <w:t xml:space="preserve">nền giáo dục chủ yếu </w:t>
      </w:r>
      <w:r w:rsidRPr="006703F9">
        <w:rPr>
          <w:kern w:val="28"/>
          <w:szCs w:val="28"/>
          <w:lang w:val="vi-VN"/>
        </w:rPr>
        <w:t>truyền thụ kiến thức sang bồi dưỡng</w:t>
      </w:r>
      <w:r w:rsidRPr="00ED7A1B">
        <w:rPr>
          <w:kern w:val="28"/>
          <w:szCs w:val="28"/>
          <w:lang w:val="vi-VN"/>
        </w:rPr>
        <w:t xml:space="preserve">, </w:t>
      </w:r>
      <w:r w:rsidRPr="006703F9">
        <w:rPr>
          <w:kern w:val="28"/>
          <w:szCs w:val="28"/>
          <w:lang w:val="vi-VN"/>
        </w:rPr>
        <w:t>phát triển</w:t>
      </w:r>
      <w:r w:rsidRPr="00ED7A1B">
        <w:rPr>
          <w:kern w:val="28"/>
          <w:szCs w:val="28"/>
          <w:lang w:val="vi-VN"/>
        </w:rPr>
        <w:t xml:space="preserve"> phẩm chất, </w:t>
      </w:r>
      <w:r w:rsidRPr="006703F9">
        <w:rPr>
          <w:kern w:val="28"/>
          <w:szCs w:val="28"/>
          <w:lang w:val="vi-VN"/>
        </w:rPr>
        <w:t>năng lực của người học</w:t>
      </w:r>
      <w:r w:rsidRPr="00ED7A1B">
        <w:rPr>
          <w:kern w:val="28"/>
          <w:szCs w:val="28"/>
          <w:lang w:val="vi-VN"/>
        </w:rPr>
        <w:t>, x</w:t>
      </w:r>
      <w:r w:rsidRPr="006703F9">
        <w:rPr>
          <w:kern w:val="28"/>
          <w:szCs w:val="28"/>
          <w:lang w:val="vi-VN"/>
        </w:rPr>
        <w:t>ây dựng một nền giáo dục mở</w:t>
      </w:r>
      <w:r w:rsidRPr="00ED7A1B">
        <w:rPr>
          <w:kern w:val="28"/>
          <w:szCs w:val="28"/>
          <w:lang w:val="vi-VN"/>
        </w:rPr>
        <w:t xml:space="preserve">, </w:t>
      </w:r>
      <w:r w:rsidRPr="006703F9">
        <w:rPr>
          <w:kern w:val="28"/>
          <w:szCs w:val="28"/>
          <w:lang w:val="vi-VN"/>
        </w:rPr>
        <w:t xml:space="preserve">tạo cơ hội </w:t>
      </w:r>
      <w:r w:rsidRPr="00ED7A1B">
        <w:rPr>
          <w:kern w:val="28"/>
          <w:szCs w:val="28"/>
          <w:lang w:val="vi-VN"/>
        </w:rPr>
        <w:t>c</w:t>
      </w:r>
      <w:r w:rsidRPr="006703F9">
        <w:rPr>
          <w:kern w:val="28"/>
          <w:szCs w:val="28"/>
          <w:lang w:val="vi-VN"/>
        </w:rPr>
        <w:t xml:space="preserve">ho mọi </w:t>
      </w:r>
      <w:r w:rsidRPr="00ED7A1B">
        <w:rPr>
          <w:kern w:val="28"/>
          <w:szCs w:val="28"/>
          <w:lang w:val="vi-VN"/>
        </w:rPr>
        <w:t>người được học tập thường xuyên, học tập suốt đời và xây dựng xã hội học tập.</w:t>
      </w:r>
      <w:r w:rsidRPr="00ED7A1B">
        <w:rPr>
          <w:szCs w:val="28"/>
          <w:lang w:val="vi-VN"/>
        </w:rPr>
        <w:t xml:space="preserve"> </w:t>
      </w:r>
    </w:p>
    <w:p w:rsidR="009C3031" w:rsidRPr="00ED7A1B" w:rsidRDefault="009C3031" w:rsidP="000E0B68">
      <w:pPr>
        <w:widowControl w:val="0"/>
        <w:spacing w:before="120"/>
        <w:jc w:val="both"/>
        <w:rPr>
          <w:szCs w:val="28"/>
          <w:lang w:val="vi-VN"/>
        </w:rPr>
      </w:pPr>
      <w:r w:rsidRPr="00ED7A1B">
        <w:rPr>
          <w:szCs w:val="28"/>
          <w:lang w:val="vi-VN"/>
        </w:rPr>
        <w:t>Nhận thức của cấp ủy, chính quyền, các đoàn thể từng bước được nâng lên, xác định rõ quan điểm, thể hiện tốt tinh thần trách nhiệm của từng cơ quan, đơn vị; cán bộ công chức, viên chức ngành Giáo dục và Đào tạo thấy được ý nghĩa và tầm quan trọng của sự nghiệp giáo dục và đào tạo. Từ đó, việc thực hiện Nghị quyết 29- NQ/TW của Bộ Chính trị, chương trình hành động số 47-CTr/TU của Tỉnh ủy trong thời gian qua trên địa bàn Huyện Vĩnh thuận có nhiều chuyển biến tích cực, lãnh đạo thực hiện tốt 09 nhiệm vụ và giải pháp theo tinh thần Nghị quyết đề ra.</w:t>
      </w:r>
    </w:p>
    <w:p w:rsidR="009C3031" w:rsidRPr="006703F9" w:rsidRDefault="009C3031" w:rsidP="000E0B68">
      <w:pPr>
        <w:spacing w:before="120"/>
        <w:ind w:firstLine="709"/>
        <w:jc w:val="both"/>
        <w:rPr>
          <w:color w:val="000000"/>
          <w:szCs w:val="28"/>
          <w:lang w:val="vi-VN"/>
        </w:rPr>
      </w:pPr>
      <w:r w:rsidRPr="006703F9">
        <w:rPr>
          <w:color w:val="000000"/>
          <w:szCs w:val="28"/>
          <w:lang w:val="vi-VN"/>
        </w:rPr>
        <w:t xml:space="preserve">Ngành </w:t>
      </w:r>
      <w:r w:rsidRPr="00ED7A1B">
        <w:rPr>
          <w:color w:val="000000"/>
          <w:szCs w:val="28"/>
          <w:lang w:val="vi-VN"/>
        </w:rPr>
        <w:t>giáo dục &amp; đào tạo huyện Vĩnh Thuận</w:t>
      </w:r>
      <w:r w:rsidRPr="006703F9">
        <w:rPr>
          <w:color w:val="000000"/>
          <w:szCs w:val="28"/>
          <w:lang w:val="vi-VN"/>
        </w:rPr>
        <w:t xml:space="preserve"> đã thực hiện đổi mới, nâng cao hiệu lực và hiệu quả công tác quản lý đối với các đơn vị trường học theo hướng tăng cường phân cấp quản lý, tăng quyền tự chủ, tự chịu trách nhiệm của đơn vị trong việc thực hiện chương trình, kế hoạch giáo dục, đi đôi với việc nâng cao năng lực quản trị nhà trường của đội ngũ cán bộ quản lý. Có 100% trường đã hoàn thành xây dựng Đề án vị trí việc làm theo đúng hướng dẫn, thực hiện công khai hóa về chất lượng giáo dục. </w:t>
      </w:r>
      <w:r w:rsidRPr="006703F9">
        <w:rPr>
          <w:szCs w:val="28"/>
          <w:lang w:val="vi-VN"/>
        </w:rPr>
        <w:t>Trong đó, chú trọng việc thực hiện phân cấp quản lý Nhà nước về giáo dục theo Nghị định số 16/2015/NĐ-CP ngày 14/02/2015 của Chính phủ.</w:t>
      </w:r>
      <w:r w:rsidRPr="006703F9">
        <w:rPr>
          <w:color w:val="000000"/>
          <w:szCs w:val="28"/>
          <w:lang w:val="vi-VN"/>
        </w:rPr>
        <w:t xml:space="preserve"> </w:t>
      </w:r>
    </w:p>
    <w:p w:rsidR="009C3031" w:rsidRPr="00ED7A1B" w:rsidRDefault="009C3031" w:rsidP="000E0B68">
      <w:pPr>
        <w:spacing w:before="120"/>
        <w:ind w:firstLine="709"/>
        <w:jc w:val="both"/>
        <w:rPr>
          <w:color w:val="000000"/>
          <w:szCs w:val="28"/>
          <w:lang w:val="vi-VN"/>
        </w:rPr>
      </w:pPr>
      <w:r w:rsidRPr="006703F9">
        <w:rPr>
          <w:color w:val="000000"/>
          <w:szCs w:val="28"/>
          <w:lang w:val="vi-VN"/>
        </w:rPr>
        <w:t>Đẩy mạnh thực hiện cải cách hành chính, tăng cường ứng dụng công nghệ thông tin trong quản lý, dạy học, góp  phần nâng cao chất lượng, hiệu quả giáo dục, hình thành nhiều kênh tiếp nhận thông tin phản ánh của các tổ chức, cá nhân về thực trạng giáo dục trên địa bàn huyện.Tăng cường công tác thanh tra chuyên ngành, thanh tra chuyên đề, kiểm tra các kỳ thi, chấn chỉnh các tiêu cực, sai phạm trong hoạt động giáo dục.</w:t>
      </w:r>
      <w:r w:rsidRPr="006703F9">
        <w:rPr>
          <w:b/>
          <w:i/>
          <w:color w:val="000000"/>
          <w:szCs w:val="28"/>
          <w:lang w:val="vi-VN"/>
        </w:rPr>
        <w:t xml:space="preserve"> </w:t>
      </w:r>
      <w:r w:rsidRPr="006703F9">
        <w:rPr>
          <w:color w:val="000000"/>
          <w:szCs w:val="28"/>
          <w:lang w:val="vi-VN"/>
        </w:rPr>
        <w:t>Công tác quản lý giáo dục luôn được đổi mới theo hướng phát huy dân chủ, nêu cao tinh thần trách nhiệm của mỗi cá nhân đối với công việc được giao. Cơ chế tiếp nhận và xử lý thông tin hiện nay được thực hiện nhanh chóng, hiệu quả thông qua việc ứng dụng công nghệ thông tin, mạng internet.</w:t>
      </w:r>
    </w:p>
    <w:p w:rsidR="009C3031" w:rsidRPr="006703F9" w:rsidRDefault="009C3031" w:rsidP="000E0B68">
      <w:pPr>
        <w:spacing w:before="120"/>
        <w:jc w:val="both"/>
        <w:rPr>
          <w:kern w:val="28"/>
          <w:szCs w:val="28"/>
          <w:lang w:val="vi-VN"/>
        </w:rPr>
      </w:pPr>
      <w:r w:rsidRPr="006703F9">
        <w:rPr>
          <w:szCs w:val="28"/>
          <w:lang w:val="vi-VN"/>
        </w:rPr>
        <w:t>Huyện ủy chỉ đạo rà soát, đánh giá đúng thực trạng đội ngũ nhà giáo và cán bộ quản lý giáo dục để xây dựng kế hoạch bố trí, sắp xếp, điều chuyển, luân chuyển hợp lý; thực hiện tốt Đề án luân chuyển cán bộ, giáo viên</w:t>
      </w:r>
      <w:r w:rsidRPr="006703F9">
        <w:rPr>
          <w:b/>
          <w:szCs w:val="28"/>
          <w:vertAlign w:val="superscript"/>
          <w:lang w:val="vi-VN"/>
        </w:rPr>
        <w:footnoteReference w:id="9"/>
      </w:r>
      <w:r w:rsidRPr="006703F9">
        <w:rPr>
          <w:szCs w:val="28"/>
          <w:lang w:val="vi-VN"/>
        </w:rPr>
        <w:t xml:space="preserve">. </w:t>
      </w:r>
      <w:r w:rsidRPr="006703F9">
        <w:rPr>
          <w:kern w:val="28"/>
          <w:szCs w:val="28"/>
          <w:lang w:val="vi-VN"/>
        </w:rPr>
        <w:t xml:space="preserve">Công tác bồi dưỡng tư tưởng, chính trị cho đội ngũ nhà giáo được thực hiện thường xuyên thông qua các đợt bồi dưỡng chính trị vào dịp hè; triển khai thực hiện có hiệu quả Chỉ thị 05-CT/TW của Bộ Chính trị về “Đẩy mạnh việc học tập và làm theo tư tưởng, đạo đức phong cách Hồ Chí Minh” gắn với cuộc vận động mỗi thầy cô giáo là tấm gương đạo đức tự học và sáng tạo. </w:t>
      </w:r>
    </w:p>
    <w:p w:rsidR="009C3031" w:rsidRPr="006703F9" w:rsidRDefault="009C3031" w:rsidP="000E0B68">
      <w:pPr>
        <w:spacing w:before="120"/>
        <w:jc w:val="both"/>
        <w:rPr>
          <w:szCs w:val="28"/>
          <w:lang w:val="vi-VN"/>
        </w:rPr>
      </w:pPr>
      <w:r w:rsidRPr="006703F9">
        <w:rPr>
          <w:kern w:val="28"/>
          <w:szCs w:val="28"/>
          <w:lang w:val="vi-VN"/>
        </w:rPr>
        <w:t xml:space="preserve">Chỉ đạo ngành Giáo dục và Đào tạo thường xuyên tổ chức hội thi giáo viên dạy giỏi ở cả 3 cấp học theo quy chế mới của Bộ Giáo dục và Đào tạo nhằm tạo điều kiện để giáo viên thể hiện năng lực, trao đổi, học tập kinh nghiệm. </w:t>
      </w:r>
      <w:r w:rsidRPr="006703F9">
        <w:rPr>
          <w:iCs/>
          <w:color w:val="000000"/>
          <w:szCs w:val="28"/>
          <w:lang w:val="vi-VN"/>
        </w:rPr>
        <w:t>Quy mô và chất lượng đội ngũ cán bộ quản lý, giáo viên các ngành học, cấp học tiếp tục được củng cố, theo hướng đủ về số lượng, đồng bộ về cơ cấu, chuẩn hóa về trình độ đào tạo chuyên môn và có một bộ phận trên chuẩn</w:t>
      </w:r>
      <w:r w:rsidRPr="006703F9">
        <w:rPr>
          <w:b/>
          <w:iCs/>
          <w:color w:val="000000"/>
          <w:szCs w:val="28"/>
          <w:vertAlign w:val="superscript"/>
          <w:lang w:val="vi-VN"/>
        </w:rPr>
        <w:footnoteReference w:id="10"/>
      </w:r>
      <w:r w:rsidRPr="006703F9">
        <w:rPr>
          <w:iCs/>
          <w:color w:val="000000"/>
          <w:szCs w:val="28"/>
          <w:lang w:val="vi-VN"/>
        </w:rPr>
        <w:t>.</w:t>
      </w:r>
      <w:r w:rsidRPr="006703F9">
        <w:rPr>
          <w:szCs w:val="28"/>
          <w:lang w:val="vi-VN"/>
        </w:rPr>
        <w:t xml:space="preserve"> </w:t>
      </w:r>
      <w:r w:rsidRPr="006703F9">
        <w:rPr>
          <w:iCs/>
          <w:color w:val="000000"/>
          <w:szCs w:val="28"/>
          <w:lang w:val="vi-VN"/>
        </w:rPr>
        <w:t>Công tác điều động, bổ nhiệm trong những năm qua được thực hiện chặt chẽ, đảm bảo đúng quy định, quy trình. Thực hiện đảm bảo chế độ phụ cấp thâm niên đối với nhà giáo và các chế độ chính sách khác theo đúng quy định.</w:t>
      </w:r>
    </w:p>
    <w:p w:rsidR="009C3031" w:rsidRPr="006703F9" w:rsidRDefault="009C3031" w:rsidP="000E0B68">
      <w:pPr>
        <w:spacing w:before="120"/>
        <w:jc w:val="both"/>
        <w:rPr>
          <w:b/>
          <w:bCs/>
          <w:szCs w:val="28"/>
          <w:lang w:val="vi-VN"/>
        </w:rPr>
      </w:pPr>
      <w:r w:rsidRPr="006703F9">
        <w:rPr>
          <w:color w:val="000000"/>
          <w:szCs w:val="28"/>
          <w:shd w:val="clear" w:color="auto" w:fill="FFFFFF"/>
          <w:lang w:val="vi-VN"/>
        </w:rPr>
        <w:t>Bên cạnh những kết quả đạt được, công tác giáo dục đạo đức cách mạng đối với đội ngũ nhà giáo vẫn còn những hạn chế nhất định. Hiện nay, vẫn còn xãy ra hiện tượng một số ít nhà giáo tha hóa về đạo đức, nhân cách, tự đánh mất mình, mất lòng tin của người dân, làm hình ảnh của mình xấu dần trong mắt học trò và xã hội. Những hiện tượng đó làm cho xã hội và gia đình không khỏi hoang mang, phẫn nộ và lên án gay gắt, gây ra những tác động tiêu cực ảnh hưởng không nhỏ đến niềm tin của nhân dân.</w:t>
      </w:r>
    </w:p>
    <w:p w:rsidR="009C3031" w:rsidRPr="00ED7A1B" w:rsidRDefault="009C3031" w:rsidP="000E0B68">
      <w:pPr>
        <w:spacing w:before="120"/>
        <w:ind w:firstLine="709"/>
        <w:jc w:val="both"/>
        <w:rPr>
          <w:szCs w:val="28"/>
          <w:lang w:val="vi-VN"/>
        </w:rPr>
      </w:pPr>
      <w:r w:rsidRPr="006703F9">
        <w:rPr>
          <w:szCs w:val="28"/>
          <w:lang w:val="vi-VN"/>
        </w:rPr>
        <w:t>Từ đó, việc vận dụng tư tưởng, đạo đức phong cách Hồ Chí Minh nhằm bồi dưỡng đạo đức cách mạng cho đội ngũ nhà giáo trên địa bàn huyện Vĩnh Thuận cần tập trung mấy vấn đề sau:</w:t>
      </w:r>
    </w:p>
    <w:p w:rsidR="009C3031" w:rsidRPr="006703F9" w:rsidRDefault="009C3031" w:rsidP="000E0B68">
      <w:pPr>
        <w:spacing w:before="120"/>
        <w:ind w:firstLine="709"/>
        <w:jc w:val="both"/>
        <w:rPr>
          <w:szCs w:val="28"/>
          <w:lang w:val="vi-VN"/>
        </w:rPr>
      </w:pPr>
      <w:r w:rsidRPr="00ED7A1B">
        <w:rPr>
          <w:i/>
          <w:szCs w:val="28"/>
          <w:lang w:val="vi-VN"/>
        </w:rPr>
        <w:t xml:space="preserve">Thứ nhất, </w:t>
      </w:r>
      <w:r w:rsidRPr="00ED7A1B">
        <w:rPr>
          <w:i/>
          <w:iCs/>
          <w:szCs w:val="28"/>
          <w:lang w:val="vi-VN"/>
        </w:rPr>
        <w:t>cần phải trang bị nền tảng, tư tưởng chủ nghĩa Mác-Lê Nin, lý luận khoa học mác xit.</w:t>
      </w:r>
      <w:r w:rsidRPr="006703F9">
        <w:rPr>
          <w:szCs w:val="28"/>
          <w:lang w:val="vi-VN"/>
        </w:rPr>
        <w:t xml:space="preserve">Trong điều kiện hội nhập và toàn cầu hóa, người thầy giáo thường xuyên được tiếp cận với các phương tiện kỹ thuật, công nghệ hiện đại, nắm bắt được những thông tin mới, đa dạng, nhiều chiều và hết sức phức tạp. </w:t>
      </w:r>
    </w:p>
    <w:p w:rsidR="009C3031" w:rsidRPr="00ED7A1B" w:rsidRDefault="009C3031" w:rsidP="000E0B68">
      <w:pPr>
        <w:spacing w:before="120"/>
        <w:ind w:firstLine="709"/>
        <w:jc w:val="both"/>
        <w:rPr>
          <w:szCs w:val="28"/>
          <w:lang w:val="vi-VN"/>
        </w:rPr>
      </w:pPr>
      <w:r w:rsidRPr="006703F9">
        <w:rPr>
          <w:szCs w:val="28"/>
          <w:lang w:val="vi-VN"/>
        </w:rPr>
        <w:t xml:space="preserve">Nếu không trang bị nền tảng tư tưởng của chủ nghĩa Mác - Lê-nin, tư tưởng Hồ Chí Minh, nếu thiếu hiểu biết đầy đủ, sâu sắc về lịch sử đất nước và truyền thống văn hóa Việt Nam làm tiêu chuẩn để lựa chọn những thông tin có ích cho dân, cho nước vận dụng sáng tạo vào việc trao truyền tri thức thì họ khó tránh khỏi những ảnh hưởng tiêu cực do mặt trái của toàn cầu hóa gây ra. </w:t>
      </w:r>
    </w:p>
    <w:p w:rsidR="009C3031" w:rsidRPr="006703F9" w:rsidRDefault="009C3031" w:rsidP="000E0B68">
      <w:pPr>
        <w:spacing w:before="120"/>
        <w:ind w:firstLine="709"/>
        <w:jc w:val="both"/>
        <w:rPr>
          <w:szCs w:val="28"/>
          <w:lang w:val="vi-VN"/>
        </w:rPr>
      </w:pPr>
      <w:r w:rsidRPr="006703F9">
        <w:rPr>
          <w:szCs w:val="28"/>
          <w:lang w:val="vi-VN"/>
        </w:rPr>
        <w:t xml:space="preserve">Bởi lẽ, một trong những chức năng, nhiệm vụ của người trí thức nói chung, nhà giáo nói riêng là tuyên truyền văn hóa, giáo dục và đào tạo nâng cao dân trí, hình mẫu nhân cách cho xã hội. Một khi có được bản lĩnh chính trị, tư tưởng vững vàng trước những tác động tiêu cực, họ chính là những chiến sĩ tiên phong trên mặt trận văn hóa, tư tưởng, thực hiện công tác giáo dục truyền thống của dân tộc, lý tưởng, đạo đức cách mạng và là tấm gương sáng cho thế hệ trẻ noi theo. </w:t>
      </w:r>
    </w:p>
    <w:p w:rsidR="009C3031" w:rsidRPr="006703F9" w:rsidRDefault="009C3031" w:rsidP="000E0B68">
      <w:pPr>
        <w:spacing w:before="120"/>
        <w:ind w:firstLine="709"/>
        <w:jc w:val="both"/>
        <w:rPr>
          <w:szCs w:val="28"/>
          <w:lang w:val="vi-VN"/>
        </w:rPr>
      </w:pPr>
      <w:r w:rsidRPr="006703F9">
        <w:rPr>
          <w:i/>
          <w:szCs w:val="28"/>
          <w:lang w:val="vi-VN"/>
        </w:rPr>
        <w:t>Thứ hai</w:t>
      </w:r>
      <w:r w:rsidRPr="006703F9">
        <w:rPr>
          <w:szCs w:val="28"/>
          <w:lang w:val="vi-VN"/>
        </w:rPr>
        <w:t xml:space="preserve">, </w:t>
      </w:r>
      <w:r w:rsidRPr="006703F9">
        <w:rPr>
          <w:i/>
          <w:iCs/>
          <w:szCs w:val="28"/>
          <w:lang w:val="vi-VN"/>
        </w:rPr>
        <w:t>rèn luyện phẩm chất chính trị, đạo đức cách mạng theo tư tưởng đạo đức, phong cách Hồ Chí Minh</w:t>
      </w:r>
      <w:r w:rsidRPr="006703F9">
        <w:rPr>
          <w:szCs w:val="28"/>
          <w:lang w:val="vi-VN"/>
        </w:rPr>
        <w:t>. Người thầy giáo cần phải tu dưỡng, rèn luyện bản lĩnh chính trị và đạo đức nhà giáo, đó là: cần, kiệm, liêm, chính, chí công vô tư, trung với nước, hiếu với dân, để nhiệm vụ nào cũng hoàn thành, khó khăn nào cũng vượt qua, sẵn sàng nhận lấy trách nhiệm phụng sự Tổ quốc, phụng sự nhân dân làm mục tiêu phấn đấu suốt đời, đồng hành với dân tộc tiến hành đấu tranh giải phóng dân tộc và xây dựng đất nước phồn vinh. Đó chính là đạo đức cách mạng mà mỗi người trí thức nói chung, người thầy nói riêng phải rèn luyện thường xuyên, lâu dài. Và chỉ khi thực hiện được điều này người thầy mới vững vàng vượt qua trước mọi khó khăn, cám dỗ để làm tròn bổn phận. </w:t>
      </w:r>
    </w:p>
    <w:p w:rsidR="009C3031" w:rsidRPr="006703F9" w:rsidRDefault="009C3031" w:rsidP="000E0B68">
      <w:pPr>
        <w:spacing w:before="120"/>
        <w:ind w:firstLine="709"/>
        <w:jc w:val="both"/>
        <w:rPr>
          <w:szCs w:val="28"/>
          <w:lang w:val="vi-VN"/>
        </w:rPr>
      </w:pPr>
      <w:r w:rsidRPr="006703F9">
        <w:rPr>
          <w:szCs w:val="28"/>
          <w:lang w:val="vi-VN"/>
        </w:rPr>
        <w:t xml:space="preserve">Trong mọi công việc, cán bộ, giáo viên cần đẩy mạnh học tập và làm theo tư tưởng, đạo đức phong cách Hồ Chí Minh với nhiều hình thức đa dạng, phong phú. Xem nội dung học tập và làm theo Bác phải trở thành đợt sinh hoạt chính trị sâu rộng trong toàn ngành, là việc làm thường xuyên, quan trọng hàng ngày của mỗi cá nhân, cơ quan, đơn vị, góp phần thúc đẩy phong trào thi đua yêu nước, thực hiện thắng lợi các nhiệm vụ được giao. </w:t>
      </w:r>
    </w:p>
    <w:p w:rsidR="009C3031" w:rsidRPr="006703F9" w:rsidRDefault="009C3031" w:rsidP="000E0B68">
      <w:pPr>
        <w:pStyle w:val="NormalWeb"/>
        <w:shd w:val="clear" w:color="auto" w:fill="FFFFFF"/>
        <w:spacing w:before="120" w:beforeAutospacing="0" w:after="0" w:afterAutospacing="0"/>
        <w:ind w:firstLine="709"/>
        <w:jc w:val="both"/>
        <w:rPr>
          <w:color w:val="231F20"/>
          <w:sz w:val="28"/>
          <w:szCs w:val="28"/>
          <w:lang w:val="vi-VN"/>
        </w:rPr>
      </w:pPr>
      <w:r w:rsidRPr="006703F9">
        <w:rPr>
          <w:color w:val="231F20"/>
          <w:sz w:val="28"/>
          <w:szCs w:val="28"/>
          <w:lang w:val="vi-VN"/>
        </w:rPr>
        <w:t xml:space="preserve">Ban giám hiệu các trường cần xây dựng kế hoạch, quy chế làm việc sát với nhiệm vụ; lựa chọn những nội dung trọng tâm, yêu cầu từng cán bộ, giáo viên đăng ký các nội dung cụ thể về học và làm theo gương của Bác, lấy việc học tập và làm theo tư tưởng, đạo đức, phong cách Hồ Chí Minh là một trong những tiêu chuẩn để đánh giá, xếp loại đảng viên, giáo viên hàng năm. </w:t>
      </w:r>
    </w:p>
    <w:p w:rsidR="009C3031" w:rsidRPr="006703F9" w:rsidRDefault="009C3031" w:rsidP="000E0B68">
      <w:pPr>
        <w:pStyle w:val="NormalWeb"/>
        <w:shd w:val="clear" w:color="auto" w:fill="FFFFFF"/>
        <w:spacing w:before="120" w:beforeAutospacing="0" w:after="0" w:afterAutospacing="0"/>
        <w:ind w:firstLine="709"/>
        <w:jc w:val="both"/>
        <w:rPr>
          <w:color w:val="231F20"/>
          <w:sz w:val="28"/>
          <w:szCs w:val="28"/>
          <w:lang w:val="vi-VN"/>
        </w:rPr>
      </w:pPr>
      <w:r w:rsidRPr="006703F9">
        <w:rPr>
          <w:color w:val="231F20"/>
          <w:sz w:val="28"/>
          <w:szCs w:val="28"/>
          <w:lang w:val="vi-VN"/>
        </w:rPr>
        <w:t>Qua đó giúp cán bộ, giáo viên nâng cao ý thức tự phê bình, phê bình, tinh thần trách nhiệm trong rèn luyện phẩm chất, đạo đức nhà giáo, tích cực đổi mới phương pháp giảng dạy, đoàn kết xây dựng đơn vị ngày càng phát triển. Đặc biệt, để việc học và làm theo Bác đi vào chiều sâu, nhà trường cần gắn kết các nội dung Chỉ thị 05-CT/TW của Bộ Chính trị với các phong trào thi đua “Hai tốt”, “Mỗi thầy cô giáo là tấm gương đạo đức, tự học và sáng tạo”.</w:t>
      </w:r>
    </w:p>
    <w:p w:rsidR="009C3031" w:rsidRPr="00ED7A1B" w:rsidRDefault="009C3031" w:rsidP="000E0B68">
      <w:pPr>
        <w:pStyle w:val="NormalWeb"/>
        <w:shd w:val="clear" w:color="auto" w:fill="FFFFFF"/>
        <w:spacing w:before="120" w:beforeAutospacing="0" w:after="0" w:afterAutospacing="0"/>
        <w:ind w:firstLine="709"/>
        <w:jc w:val="both"/>
        <w:rPr>
          <w:color w:val="333333"/>
          <w:sz w:val="28"/>
          <w:szCs w:val="28"/>
          <w:lang w:val="vi-VN"/>
        </w:rPr>
      </w:pPr>
      <w:r w:rsidRPr="006703F9">
        <w:rPr>
          <w:i/>
          <w:color w:val="333333"/>
          <w:sz w:val="28"/>
          <w:szCs w:val="28"/>
          <w:lang w:val="vi-VN"/>
        </w:rPr>
        <w:t>Thứ ba,</w:t>
      </w:r>
      <w:r w:rsidRPr="006703F9">
        <w:rPr>
          <w:color w:val="333333"/>
          <w:sz w:val="28"/>
          <w:szCs w:val="28"/>
          <w:lang w:val="vi-VN"/>
        </w:rPr>
        <w:t xml:space="preserve"> </w:t>
      </w:r>
      <w:r w:rsidRPr="006703F9">
        <w:rPr>
          <w:i/>
          <w:iCs/>
          <w:color w:val="333333"/>
          <w:sz w:val="28"/>
          <w:szCs w:val="28"/>
          <w:lang w:val="vi-VN"/>
        </w:rPr>
        <w:t xml:space="preserve">nâng cao năng lực hiệu quả làm việc, hoàn thành tốt mọi nhiệm vụ được giao. </w:t>
      </w:r>
      <w:r w:rsidRPr="006703F9">
        <w:rPr>
          <w:color w:val="333333"/>
          <w:sz w:val="28"/>
          <w:szCs w:val="28"/>
          <w:lang w:val="vi-VN"/>
        </w:rPr>
        <w:t xml:space="preserve">Đội ngũ cán bộ, giáo viên huyện Vĩnh Thuận cần không ngừng nỗ lực vượt khó, tích cực nghiên cứu, tìm tòi, đổi mới phương pháp dạy học, tăng cường sử dụng các phương pháp giáo dục mới: Tiết dạy học thực địa, bản đồ tư duy, sử dụng công nghệ thông tin trong dạy học. Thường xuyên phát động thi đua dạy tốt, học tốt tạo không khí thi đua sôi nổi, góp phần nâng cao chất lượng quản lý, giảng dạy. </w:t>
      </w:r>
    </w:p>
    <w:p w:rsidR="009C3031" w:rsidRPr="006703F9" w:rsidRDefault="009C3031" w:rsidP="000E0B68">
      <w:pPr>
        <w:pStyle w:val="NormalWeb"/>
        <w:shd w:val="clear" w:color="auto" w:fill="FFFFFF"/>
        <w:spacing w:before="120" w:beforeAutospacing="0" w:after="0" w:afterAutospacing="0"/>
        <w:ind w:firstLine="709"/>
        <w:jc w:val="both"/>
        <w:rPr>
          <w:color w:val="333333"/>
          <w:sz w:val="28"/>
          <w:szCs w:val="28"/>
          <w:lang w:val="vi-VN"/>
        </w:rPr>
      </w:pPr>
      <w:r w:rsidRPr="00ED7A1B">
        <w:rPr>
          <w:i/>
          <w:iCs/>
          <w:color w:val="333333"/>
          <w:sz w:val="28"/>
          <w:szCs w:val="28"/>
          <w:lang w:val="vi-VN"/>
        </w:rPr>
        <w:t xml:space="preserve">Thứ tư, tăng cường giao lưu, trao đổi học hỏi kinh nghiệm lẫn nhau. </w:t>
      </w:r>
      <w:r w:rsidRPr="00ED7A1B">
        <w:rPr>
          <w:color w:val="333333"/>
          <w:sz w:val="28"/>
          <w:szCs w:val="28"/>
          <w:lang w:val="vi-VN"/>
        </w:rPr>
        <w:t xml:space="preserve">Tổ chức các chuyến tham quan thực tế, về nguồn tại các khu </w:t>
      </w:r>
      <w:r w:rsidRPr="006703F9">
        <w:rPr>
          <w:color w:val="333333"/>
          <w:sz w:val="28"/>
          <w:szCs w:val="28"/>
          <w:lang w:val="vi-VN"/>
        </w:rPr>
        <w:t>di tích trong và ngoài huyện. Đặc biệt, cần tổ chức các đợt sinh hoạt ngoại khóa, tọa đàm, sinh hoạt chuyên đề giữa các đơn vị trường học trong và ngoài huyện để kết nối, chia sẽ học hỏi kinh nghiệm trong công tác. Tạo sinh khí thi đua sổi nổi, giảm được những áp lực trong công tác chuyên môn giúp cho cán bộ giáo viên nâng cao đời sống tinh thần. Tổ chức các hoạt động dã ngoại, hoạt động thi đấu thể dục thể thao, văn hóa văn nghệ nhằm giúp cán bộ, giáo viên “tái tạo sức lao động”, “cân bằng các giá trị tâm sinh lý”. Từ đó, tập trung cống hiến, tích cực giảng dạy.</w:t>
      </w:r>
    </w:p>
    <w:p w:rsidR="009C3031" w:rsidRPr="006703F9" w:rsidRDefault="009C3031" w:rsidP="000E0B68">
      <w:pPr>
        <w:shd w:val="clear" w:color="auto" w:fill="FFFFFF"/>
        <w:spacing w:before="120"/>
        <w:ind w:firstLine="709"/>
        <w:jc w:val="both"/>
        <w:rPr>
          <w:color w:val="000000"/>
          <w:szCs w:val="28"/>
          <w:lang w:val="vi-VN"/>
        </w:rPr>
      </w:pPr>
      <w:r w:rsidRPr="006703F9">
        <w:rPr>
          <w:b/>
          <w:bCs/>
          <w:color w:val="000000"/>
          <w:spacing w:val="-1"/>
          <w:szCs w:val="28"/>
          <w:bdr w:val="none" w:sz="0" w:space="0" w:color="auto" w:frame="1"/>
          <w:shd w:val="clear" w:color="auto" w:fill="FFFFFF"/>
          <w:lang w:val="vi-VN"/>
        </w:rPr>
        <w:t>KẾT LUẬN</w:t>
      </w:r>
    </w:p>
    <w:p w:rsidR="009C3031" w:rsidRPr="00354946" w:rsidRDefault="009C3031" w:rsidP="000E0B68">
      <w:pPr>
        <w:pStyle w:val="NormalWeb"/>
        <w:shd w:val="clear" w:color="auto" w:fill="FFFFFF"/>
        <w:spacing w:before="120" w:beforeAutospacing="0" w:after="0" w:afterAutospacing="0"/>
        <w:ind w:firstLine="720"/>
        <w:jc w:val="both"/>
        <w:rPr>
          <w:sz w:val="28"/>
          <w:szCs w:val="28"/>
          <w:lang w:val="vi-VN"/>
        </w:rPr>
      </w:pPr>
      <w:r w:rsidRPr="00354946">
        <w:rPr>
          <w:sz w:val="28"/>
          <w:szCs w:val="28"/>
          <w:lang w:val="vi-VN"/>
        </w:rPr>
        <w:t>Chủ tịch Hồ Chí Minh luôn đề cao vị trí, vai trò của các thầy giáo, cô giáo đối với xã hội - họ là người quyết định thành công công cuộc xây dựng và đổi mới nền giáo dục. Điều đó, vừa khẳng định vị trí, vai trò quan trọng của nghề “dạy chữ, dạy người”, vừa nói lên trọng trách mà xã hội đặt trọn niềm tin lên vai nhà giáo. Các thầy giáo, cô giáo có nhiệm vụ nặng nề và vẻ vang làm người chiến sĩ tiên phong trên mặt trận tư tưởng, văn hóa; có trách nhiệm truyền bá cho thế hệ trẻ lý tưởng đạo đức chân chính, hệ thống các giá trị, tinh hoa văn hóa của dân tộc và nhân loại, bồi dưỡng cho họ những phẩm chất cao quý và năng lực sáng tạo, phù hợp với sự phát triển và tiến bộ xã hội. </w:t>
      </w:r>
    </w:p>
    <w:p w:rsidR="009C3031" w:rsidRPr="006703F9" w:rsidRDefault="009C3031" w:rsidP="000E0B68">
      <w:pPr>
        <w:spacing w:before="120"/>
        <w:jc w:val="both"/>
        <w:rPr>
          <w:szCs w:val="28"/>
          <w:lang w:val="vi-VN"/>
        </w:rPr>
      </w:pPr>
      <w:r w:rsidRPr="006703F9">
        <w:rPr>
          <w:szCs w:val="28"/>
          <w:lang w:val="vi-VN"/>
        </w:rPr>
        <w:t>Trong giai đoạn hiện nay, trước những tác động của nền kinh tế thị trường, nhiều giá trị bị chi phối bởi đồng tiền. Từ đó làm ảnh hưởng đến lối sống, đạo đức, tác phong của nhà giáo. Do đó, rèn luyện bản lĩnh, nâng cao ý thức, ra sức học tập đạo đức phong cách Hồ Chí Minh để những người đang giữ cương vị thầy giáo, cô giáo phải biết giữ mình, tránh xa mọi cám dỗ tầm thường, giữ cho tâm hồn trong sáng. Toàn bộ hoạt động sư phạm, đời sống hàng ngày của thầy, cô giáo phải nâng lên thành văn hóa.</w:t>
      </w:r>
    </w:p>
    <w:p w:rsidR="009C3031" w:rsidRPr="006703F9" w:rsidRDefault="009C3031" w:rsidP="000E0B68">
      <w:pPr>
        <w:spacing w:before="120"/>
        <w:jc w:val="both"/>
        <w:rPr>
          <w:szCs w:val="28"/>
          <w:lang w:val="vi-VN"/>
        </w:rPr>
      </w:pPr>
      <w:r w:rsidRPr="006703F9">
        <w:rPr>
          <w:szCs w:val="28"/>
          <w:lang w:val="vi-VN"/>
        </w:rPr>
        <w:t>Vấn đề then chốt quyết định chất lượng giáo dục chính là đội ngũ thầy, cô giáo và cán bộ quản lý giáo dục. Bởi vì phẩm chất, năng lực của người thầy quyết định chất lượng đào tạo con người. Do đó, người thầy phải là những người lấy việc phục vụ nhân dân, phụng sự tổ quốc làm mục tiêu phấn đấu suốt đời. Muốn vậy, phải cần, kiệm,liêm, chính, chí công vô tư. Ra sức học tập, rèn luyện theo tư tưởng, đạo đức, phong cách Hồ Chí Minh.</w:t>
      </w:r>
    </w:p>
    <w:p w:rsidR="009C3031" w:rsidRPr="007A78D3" w:rsidRDefault="009C3031" w:rsidP="000E0B68">
      <w:pPr>
        <w:spacing w:before="120"/>
        <w:jc w:val="both"/>
        <w:rPr>
          <w:b/>
          <w:bCs/>
          <w:szCs w:val="28"/>
          <w:lang w:val="vi-VN"/>
        </w:rPr>
      </w:pPr>
      <w:r w:rsidRPr="007A78D3">
        <w:rPr>
          <w:b/>
          <w:bCs/>
          <w:szCs w:val="28"/>
          <w:lang w:val="vi-VN"/>
        </w:rPr>
        <w:t>TÀI LIỆU THAM KHẢO</w:t>
      </w:r>
    </w:p>
    <w:p w:rsidR="009C3031" w:rsidRPr="00ED7A1B" w:rsidRDefault="009C3031" w:rsidP="000E0B68">
      <w:pPr>
        <w:pStyle w:val="ListParagraph"/>
        <w:widowControl w:val="0"/>
        <w:tabs>
          <w:tab w:val="left" w:pos="709"/>
        </w:tabs>
        <w:autoSpaceDE w:val="0"/>
        <w:autoSpaceDN w:val="0"/>
        <w:spacing w:before="120"/>
        <w:ind w:left="0" w:right="227" w:firstLine="567"/>
        <w:contextualSpacing w:val="0"/>
        <w:jc w:val="both"/>
        <w:rPr>
          <w:szCs w:val="28"/>
          <w:lang w:val="vi-VN"/>
        </w:rPr>
      </w:pPr>
      <w:r>
        <w:rPr>
          <w:szCs w:val="28"/>
          <w:lang w:val="vi-VN"/>
        </w:rPr>
        <w:tab/>
      </w:r>
      <w:r w:rsidRPr="00883FEA">
        <w:rPr>
          <w:szCs w:val="28"/>
          <w:lang w:val="vi-VN"/>
        </w:rPr>
        <w:t>1.</w:t>
      </w:r>
      <w:r w:rsidRPr="00ED7A1B">
        <w:rPr>
          <w:szCs w:val="28"/>
          <w:lang w:val="vi-VN"/>
        </w:rPr>
        <w:t xml:space="preserve"> </w:t>
      </w:r>
      <w:r w:rsidRPr="00883FEA">
        <w:rPr>
          <w:szCs w:val="28"/>
          <w:lang w:val="vi-VN"/>
        </w:rPr>
        <w:t xml:space="preserve">Báo cáo số 216 ngày 07/6/2018 </w:t>
      </w:r>
      <w:r w:rsidRPr="00ED7A1B">
        <w:rPr>
          <w:color w:val="000000"/>
          <w:szCs w:val="28"/>
          <w:lang w:val="vi-VN"/>
        </w:rPr>
        <w:t>thực hiện Nghị quyết 29-NQ/TW, ngày 04-11-2013 của BCH Trung ương Đảng (Khóa XI) về “Đổi mới căn bản, toàn diện giáo dục và đào tạo, đáp</w:t>
      </w:r>
      <w:r w:rsidRPr="00883FEA">
        <w:rPr>
          <w:color w:val="000000"/>
          <w:szCs w:val="28"/>
          <w:lang w:val="vi-VN"/>
        </w:rPr>
        <w:t xml:space="preserve"> </w:t>
      </w:r>
      <w:r w:rsidRPr="00ED7A1B">
        <w:rPr>
          <w:color w:val="000000"/>
          <w:szCs w:val="28"/>
          <w:lang w:val="vi-VN"/>
        </w:rPr>
        <w:t>ứng yêu cầu công nghiệp hóa, hiện đại hóa trong điều kiện kinh tế</w:t>
      </w:r>
      <w:r w:rsidRPr="00883FEA">
        <w:rPr>
          <w:color w:val="000000"/>
          <w:szCs w:val="28"/>
          <w:lang w:val="vi-VN"/>
        </w:rPr>
        <w:t xml:space="preserve"> </w:t>
      </w:r>
      <w:r w:rsidRPr="00ED7A1B">
        <w:rPr>
          <w:color w:val="000000"/>
          <w:szCs w:val="28"/>
          <w:lang w:val="vi-VN"/>
        </w:rPr>
        <w:t>thị trường định hướng xã hội chủ nghĩa và hội nhập quốc tế”</w:t>
      </w:r>
      <w:r w:rsidRPr="00883FEA">
        <w:rPr>
          <w:color w:val="000000"/>
          <w:szCs w:val="28"/>
          <w:lang w:val="vi-VN"/>
        </w:rPr>
        <w:t>.</w:t>
      </w:r>
      <w:r w:rsidRPr="00ED7A1B">
        <w:rPr>
          <w:szCs w:val="28"/>
          <w:lang w:val="vi-VN"/>
        </w:rPr>
        <w:t xml:space="preserve"> </w:t>
      </w:r>
    </w:p>
    <w:p w:rsidR="009C3031" w:rsidRPr="00ED7A1B" w:rsidRDefault="009C3031" w:rsidP="000E0B68">
      <w:pPr>
        <w:pStyle w:val="ListParagraph"/>
        <w:widowControl w:val="0"/>
        <w:tabs>
          <w:tab w:val="left" w:pos="709"/>
        </w:tabs>
        <w:autoSpaceDE w:val="0"/>
        <w:autoSpaceDN w:val="0"/>
        <w:spacing w:before="120"/>
        <w:ind w:left="0" w:right="227" w:firstLine="567"/>
        <w:contextualSpacing w:val="0"/>
        <w:jc w:val="both"/>
        <w:rPr>
          <w:szCs w:val="28"/>
          <w:lang w:val="vi-VN"/>
        </w:rPr>
      </w:pPr>
      <w:r w:rsidRPr="00883FEA">
        <w:rPr>
          <w:szCs w:val="28"/>
          <w:lang w:val="vi-VN"/>
        </w:rPr>
        <w:tab/>
        <w:t>2.</w:t>
      </w:r>
      <w:r w:rsidRPr="00ED7A1B">
        <w:rPr>
          <w:szCs w:val="28"/>
          <w:lang w:val="vi-VN"/>
        </w:rPr>
        <w:t xml:space="preserve"> Đảng Cộng sản Việt Nam (2013), Nghị quyết Hội nghị Trung ương 8 hóa XI về đổi mới căn bản, toàn diện giáo dục và đào tạo, Nxb. Chính trị quốc gia, Hà</w:t>
      </w:r>
      <w:r w:rsidRPr="00ED7A1B">
        <w:rPr>
          <w:spacing w:val="-6"/>
          <w:szCs w:val="28"/>
          <w:lang w:val="vi-VN"/>
        </w:rPr>
        <w:t xml:space="preserve"> </w:t>
      </w:r>
      <w:r w:rsidRPr="00ED7A1B">
        <w:rPr>
          <w:szCs w:val="28"/>
          <w:lang w:val="vi-VN"/>
        </w:rPr>
        <w:t>Nội.</w:t>
      </w:r>
    </w:p>
    <w:p w:rsidR="009C3031" w:rsidRPr="00ED7A1B" w:rsidRDefault="009C3031" w:rsidP="000E0B68">
      <w:pPr>
        <w:widowControl w:val="0"/>
        <w:tabs>
          <w:tab w:val="left" w:pos="709"/>
        </w:tabs>
        <w:autoSpaceDE w:val="0"/>
        <w:autoSpaceDN w:val="0"/>
        <w:spacing w:before="120"/>
        <w:ind w:firstLine="567"/>
        <w:rPr>
          <w:szCs w:val="28"/>
          <w:lang w:val="vi-VN"/>
        </w:rPr>
      </w:pPr>
      <w:r>
        <w:rPr>
          <w:szCs w:val="28"/>
          <w:lang w:val="vi-VN"/>
        </w:rPr>
        <w:tab/>
      </w:r>
      <w:r w:rsidRPr="00883FEA">
        <w:rPr>
          <w:szCs w:val="28"/>
          <w:lang w:val="vi-VN"/>
        </w:rPr>
        <w:t xml:space="preserve">3. </w:t>
      </w:r>
      <w:r w:rsidRPr="00ED7A1B">
        <w:rPr>
          <w:szCs w:val="28"/>
          <w:lang w:val="vi-VN"/>
        </w:rPr>
        <w:t xml:space="preserve">Hồ Chí Minh (2000), </w:t>
      </w:r>
      <w:r w:rsidRPr="00ED7A1B">
        <w:rPr>
          <w:i/>
          <w:szCs w:val="28"/>
          <w:lang w:val="vi-VN"/>
        </w:rPr>
        <w:t>Toàn tập</w:t>
      </w:r>
      <w:r w:rsidRPr="00ED7A1B">
        <w:rPr>
          <w:szCs w:val="28"/>
          <w:lang w:val="vi-VN"/>
        </w:rPr>
        <w:t>, tập 11,</w:t>
      </w:r>
      <w:r w:rsidRPr="00883FEA">
        <w:rPr>
          <w:szCs w:val="28"/>
          <w:lang w:val="vi-VN"/>
        </w:rPr>
        <w:t xml:space="preserve"> tr 333</w:t>
      </w:r>
      <w:r w:rsidRPr="00ED7A1B">
        <w:rPr>
          <w:szCs w:val="28"/>
          <w:lang w:val="vi-VN"/>
        </w:rPr>
        <w:t xml:space="preserve"> Nxb. Chính trị Quốc gia, Hà</w:t>
      </w:r>
      <w:r w:rsidRPr="00ED7A1B">
        <w:rPr>
          <w:spacing w:val="-9"/>
          <w:szCs w:val="28"/>
          <w:lang w:val="vi-VN"/>
        </w:rPr>
        <w:t xml:space="preserve"> </w:t>
      </w:r>
      <w:r w:rsidRPr="00ED7A1B">
        <w:rPr>
          <w:szCs w:val="28"/>
          <w:lang w:val="vi-VN"/>
        </w:rPr>
        <w:t>Nội.</w:t>
      </w:r>
    </w:p>
    <w:p w:rsidR="009C3031" w:rsidRPr="00ED7A1B" w:rsidRDefault="009C3031" w:rsidP="000E0B68">
      <w:pPr>
        <w:pStyle w:val="FootnoteText"/>
        <w:tabs>
          <w:tab w:val="left" w:pos="709"/>
        </w:tabs>
        <w:spacing w:before="120"/>
        <w:ind w:firstLine="567"/>
        <w:rPr>
          <w:sz w:val="28"/>
          <w:szCs w:val="28"/>
          <w:lang w:val="vi-VN"/>
        </w:rPr>
      </w:pPr>
      <w:r>
        <w:rPr>
          <w:sz w:val="28"/>
          <w:szCs w:val="28"/>
          <w:lang w:val="vi-VN"/>
        </w:rPr>
        <w:tab/>
      </w:r>
      <w:r w:rsidRPr="00883FEA">
        <w:rPr>
          <w:sz w:val="28"/>
          <w:szCs w:val="28"/>
          <w:lang w:val="vi-VN"/>
        </w:rPr>
        <w:t>4.</w:t>
      </w:r>
      <w:r w:rsidRPr="00ED7A1B">
        <w:rPr>
          <w:color w:val="000000"/>
          <w:sz w:val="28"/>
          <w:szCs w:val="28"/>
          <w:bdr w:val="none" w:sz="0" w:space="0" w:color="auto" w:frame="1"/>
          <w:lang w:val="vi-VN"/>
        </w:rPr>
        <w:t>Hồ Chí Minh, </w:t>
      </w:r>
      <w:r w:rsidRPr="00ED7A1B">
        <w:rPr>
          <w:i/>
          <w:iCs/>
          <w:color w:val="000000"/>
          <w:sz w:val="28"/>
          <w:szCs w:val="28"/>
          <w:bdr w:val="none" w:sz="0" w:space="0" w:color="auto" w:frame="1"/>
          <w:lang w:val="vi-VN"/>
        </w:rPr>
        <w:t>Toàn tập,</w:t>
      </w:r>
      <w:r w:rsidRPr="00ED7A1B">
        <w:rPr>
          <w:color w:val="000000"/>
          <w:sz w:val="28"/>
          <w:szCs w:val="28"/>
          <w:bdr w:val="none" w:sz="0" w:space="0" w:color="auto" w:frame="1"/>
          <w:lang w:val="vi-VN"/>
        </w:rPr>
        <w:t> tập 14, Nxb CTQG, Hà Nội, 2011, tr.402.</w:t>
      </w:r>
    </w:p>
    <w:p w:rsidR="009C3031" w:rsidRPr="00ED7A1B" w:rsidRDefault="009C3031" w:rsidP="000E0B68">
      <w:pPr>
        <w:pStyle w:val="ListParagraph"/>
        <w:widowControl w:val="0"/>
        <w:tabs>
          <w:tab w:val="left" w:pos="709"/>
        </w:tabs>
        <w:autoSpaceDE w:val="0"/>
        <w:autoSpaceDN w:val="0"/>
        <w:spacing w:before="120"/>
        <w:ind w:left="0" w:firstLine="567"/>
        <w:contextualSpacing w:val="0"/>
        <w:rPr>
          <w:spacing w:val="-8"/>
          <w:szCs w:val="28"/>
          <w:lang w:val="vi-VN"/>
        </w:rPr>
      </w:pPr>
      <w:r w:rsidRPr="00ED7A1B">
        <w:rPr>
          <w:szCs w:val="28"/>
          <w:lang w:val="vi-VN"/>
        </w:rPr>
        <w:tab/>
      </w:r>
      <w:r w:rsidRPr="00152191">
        <w:rPr>
          <w:spacing w:val="-8"/>
          <w:szCs w:val="28"/>
          <w:lang w:val="vi-VN"/>
        </w:rPr>
        <w:t>5.</w:t>
      </w:r>
      <w:r w:rsidRPr="00ED7A1B">
        <w:rPr>
          <w:spacing w:val="-8"/>
          <w:szCs w:val="28"/>
          <w:lang w:val="vi-VN"/>
        </w:rPr>
        <w:t xml:space="preserve">Hồ Chí Minh (2000), </w:t>
      </w:r>
      <w:r w:rsidRPr="00ED7A1B">
        <w:rPr>
          <w:i/>
          <w:spacing w:val="-8"/>
          <w:szCs w:val="28"/>
          <w:lang w:val="vi-VN"/>
        </w:rPr>
        <w:t>Toàn tập</w:t>
      </w:r>
      <w:r w:rsidRPr="00ED7A1B">
        <w:rPr>
          <w:spacing w:val="-8"/>
          <w:szCs w:val="28"/>
          <w:lang w:val="vi-VN"/>
        </w:rPr>
        <w:t>, tập 9, tr.489Nxb. Chính trị Quốc gia, Hà Nội.</w:t>
      </w:r>
    </w:p>
    <w:p w:rsidR="009C3031" w:rsidRPr="00883FEA" w:rsidRDefault="009C3031" w:rsidP="000E0B68">
      <w:pPr>
        <w:pStyle w:val="ListParagraph"/>
        <w:widowControl w:val="0"/>
        <w:tabs>
          <w:tab w:val="left" w:pos="709"/>
        </w:tabs>
        <w:autoSpaceDE w:val="0"/>
        <w:autoSpaceDN w:val="0"/>
        <w:spacing w:before="120"/>
        <w:ind w:left="0" w:firstLine="567"/>
        <w:contextualSpacing w:val="0"/>
        <w:rPr>
          <w:szCs w:val="28"/>
          <w:lang w:val="vi-VN"/>
        </w:rPr>
      </w:pPr>
      <w:r w:rsidRPr="00ED7A1B">
        <w:rPr>
          <w:szCs w:val="28"/>
          <w:lang w:val="vi-VN"/>
        </w:rPr>
        <w:tab/>
      </w:r>
      <w:r w:rsidRPr="00883FEA">
        <w:rPr>
          <w:szCs w:val="28"/>
          <w:lang w:val="vi-VN"/>
        </w:rPr>
        <w:t>6.Hồ Chí Minh: Toàn tập, t.10, NXB Chính trị quốc gia, Hà Nội, 2011, tr345.</w:t>
      </w:r>
    </w:p>
    <w:p w:rsidR="009C3031" w:rsidRDefault="009C3031" w:rsidP="000E0B68">
      <w:pPr>
        <w:pStyle w:val="ListParagraph"/>
        <w:widowControl w:val="0"/>
        <w:pBdr>
          <w:bottom w:val="single" w:sz="12" w:space="1" w:color="auto"/>
        </w:pBdr>
        <w:tabs>
          <w:tab w:val="left" w:pos="709"/>
        </w:tabs>
        <w:autoSpaceDE w:val="0"/>
        <w:autoSpaceDN w:val="0"/>
        <w:spacing w:before="120"/>
        <w:ind w:left="0" w:firstLine="567"/>
        <w:contextualSpacing w:val="0"/>
        <w:rPr>
          <w:color w:val="000000"/>
          <w:spacing w:val="-1"/>
          <w:szCs w:val="28"/>
          <w:bdr w:val="none" w:sz="0" w:space="0" w:color="auto" w:frame="1"/>
          <w:shd w:val="clear" w:color="auto" w:fill="FFFFFF"/>
          <w:lang w:val="vi-VN"/>
        </w:rPr>
      </w:pPr>
      <w:r w:rsidRPr="00883FEA">
        <w:rPr>
          <w:szCs w:val="28"/>
          <w:lang w:val="vi-VN"/>
        </w:rPr>
        <w:tab/>
        <w:t xml:space="preserve">7. </w:t>
      </w:r>
      <w:r w:rsidRPr="00ED7A1B">
        <w:rPr>
          <w:color w:val="000000"/>
          <w:spacing w:val="-1"/>
          <w:szCs w:val="28"/>
          <w:bdr w:val="none" w:sz="0" w:space="0" w:color="auto" w:frame="1"/>
          <w:shd w:val="clear" w:color="auto" w:fill="FFFFFF"/>
          <w:lang w:val="vi-VN"/>
        </w:rPr>
        <w:t>Nghị quyết số 29-NQTW</w:t>
      </w:r>
      <w:r>
        <w:rPr>
          <w:color w:val="000000"/>
          <w:spacing w:val="-1"/>
          <w:szCs w:val="28"/>
          <w:bdr w:val="none" w:sz="0" w:space="0" w:color="auto" w:frame="1"/>
          <w:shd w:val="clear" w:color="auto" w:fill="FFFFFF"/>
          <w:lang w:val="vi-VN"/>
        </w:rPr>
        <w:t xml:space="preserve"> ngày 04/11/2013 của Ban chấp hành Trung ương Đảng</w:t>
      </w:r>
      <w:r w:rsidRPr="00ED7A1B">
        <w:rPr>
          <w:color w:val="000000"/>
          <w:spacing w:val="-1"/>
          <w:szCs w:val="28"/>
          <w:bdr w:val="none" w:sz="0" w:space="0" w:color="auto" w:frame="1"/>
          <w:shd w:val="clear" w:color="auto" w:fill="FFFFFF"/>
          <w:lang w:val="vi-VN"/>
        </w:rPr>
        <w:t xml:space="preserve"> về </w:t>
      </w:r>
      <w:r w:rsidRPr="00ED7A1B">
        <w:rPr>
          <w:rStyle w:val="Emphasis"/>
          <w:color w:val="000000"/>
          <w:spacing w:val="-1"/>
          <w:szCs w:val="28"/>
          <w:bdr w:val="none" w:sz="0" w:space="0" w:color="auto" w:frame="1"/>
          <w:lang w:val="vi-VN"/>
        </w:rPr>
        <w:t>“Đổi mới căn bản, toàn diện giáo dục và đào tạo, đáp ứng yêu cầu công nghiệp hóa, hiện đại hóa trong điều kiện kinh tế thị trường định hướng xã hội chủ nghĩa và hội nhập quốc tế”</w:t>
      </w:r>
      <w:r w:rsidRPr="00883FEA">
        <w:rPr>
          <w:color w:val="000000"/>
          <w:spacing w:val="-1"/>
          <w:szCs w:val="28"/>
          <w:bdr w:val="none" w:sz="0" w:space="0" w:color="auto" w:frame="1"/>
          <w:shd w:val="clear" w:color="auto" w:fill="FFFFFF"/>
          <w:lang w:val="vi-VN"/>
        </w:rPr>
        <w:t>.</w:t>
      </w:r>
    </w:p>
    <w:p w:rsidR="009C3031" w:rsidRPr="00CF1CB7" w:rsidRDefault="009C3031" w:rsidP="000E0B68">
      <w:pPr>
        <w:pStyle w:val="ListParagraph"/>
        <w:widowControl w:val="0"/>
        <w:autoSpaceDE w:val="0"/>
        <w:autoSpaceDN w:val="0"/>
        <w:spacing w:before="120"/>
        <w:ind w:left="0"/>
        <w:contextualSpacing w:val="0"/>
        <w:jc w:val="center"/>
        <w:rPr>
          <w:color w:val="000000"/>
          <w:spacing w:val="-1"/>
          <w:szCs w:val="28"/>
          <w:bdr w:val="none" w:sz="0" w:space="0" w:color="auto" w:frame="1"/>
          <w:shd w:val="clear" w:color="auto" w:fill="FFFFFF"/>
          <w:lang w:val="vi-VN"/>
        </w:rPr>
      </w:pPr>
    </w:p>
    <w:p w:rsidR="009C3031" w:rsidRPr="00CF1CB7" w:rsidRDefault="009C3031" w:rsidP="000E0B68">
      <w:pPr>
        <w:pStyle w:val="ListParagraph"/>
        <w:widowControl w:val="0"/>
        <w:autoSpaceDE w:val="0"/>
        <w:autoSpaceDN w:val="0"/>
        <w:spacing w:before="120"/>
        <w:ind w:left="0"/>
        <w:contextualSpacing w:val="0"/>
        <w:jc w:val="center"/>
        <w:rPr>
          <w:color w:val="000000"/>
          <w:spacing w:val="-1"/>
          <w:szCs w:val="28"/>
          <w:bdr w:val="none" w:sz="0" w:space="0" w:color="auto" w:frame="1"/>
          <w:shd w:val="clear" w:color="auto" w:fill="FFFFFF"/>
          <w:lang w:val="vi-VN"/>
        </w:rPr>
      </w:pPr>
    </w:p>
    <w:p w:rsidR="009C3031" w:rsidRPr="00CF1CB7" w:rsidRDefault="009C3031" w:rsidP="00ED7A1B">
      <w:pPr>
        <w:spacing w:line="312" w:lineRule="auto"/>
        <w:jc w:val="center"/>
        <w:rPr>
          <w:b/>
          <w:spacing w:val="-2"/>
          <w:szCs w:val="28"/>
          <w:lang w:val="vi-VN"/>
        </w:rPr>
      </w:pPr>
      <w:r w:rsidRPr="00CF1CB7">
        <w:rPr>
          <w:b/>
          <w:spacing w:val="-2"/>
          <w:szCs w:val="28"/>
          <w:lang w:val="vi-VN"/>
        </w:rPr>
        <w:t>RÈN LUYỆN PHONG CÁCH ỨNG XỬ HỒ CHÍ MINH</w:t>
      </w:r>
    </w:p>
    <w:p w:rsidR="009C3031" w:rsidRPr="00CF1CB7" w:rsidRDefault="009C3031" w:rsidP="00ED7A1B">
      <w:pPr>
        <w:spacing w:line="312" w:lineRule="auto"/>
        <w:jc w:val="center"/>
        <w:rPr>
          <w:b/>
          <w:spacing w:val="-2"/>
          <w:szCs w:val="28"/>
          <w:lang w:val="vi-VN"/>
        </w:rPr>
      </w:pPr>
      <w:r w:rsidRPr="00CF1CB7">
        <w:rPr>
          <w:b/>
          <w:spacing w:val="-2"/>
          <w:szCs w:val="28"/>
          <w:lang w:val="vi-VN"/>
        </w:rPr>
        <w:t xml:space="preserve"> CHO ĐỘI NGŨ NHÀ GIÁO TRONG TRƯỜNG HỌC HIỆN NAY</w:t>
      </w:r>
    </w:p>
    <w:p w:rsidR="009C3031" w:rsidRPr="00CF1CB7" w:rsidRDefault="009C3031" w:rsidP="00ED7A1B">
      <w:pPr>
        <w:spacing w:line="312" w:lineRule="auto"/>
        <w:ind w:left="4320"/>
        <w:jc w:val="center"/>
        <w:rPr>
          <w:b/>
          <w:szCs w:val="28"/>
          <w:lang w:val="vi-VN"/>
        </w:rPr>
      </w:pPr>
      <w:r w:rsidRPr="00CF1CB7">
        <w:rPr>
          <w:b/>
          <w:szCs w:val="28"/>
          <w:lang w:val="vi-VN"/>
        </w:rPr>
        <w:t>ThS. Phạm Thị Thơm</w:t>
      </w:r>
    </w:p>
    <w:p w:rsidR="009C3031" w:rsidRPr="00CF1CB7" w:rsidRDefault="009C3031" w:rsidP="00ED7A1B">
      <w:pPr>
        <w:tabs>
          <w:tab w:val="left" w:pos="3510"/>
        </w:tabs>
        <w:spacing w:line="312" w:lineRule="auto"/>
        <w:rPr>
          <w:szCs w:val="28"/>
          <w:lang w:val="vi-VN"/>
        </w:rPr>
      </w:pPr>
    </w:p>
    <w:p w:rsidR="009C3031" w:rsidRPr="00916038" w:rsidRDefault="009C3031" w:rsidP="001B60E3">
      <w:pPr>
        <w:tabs>
          <w:tab w:val="left" w:pos="3510"/>
        </w:tabs>
        <w:spacing w:line="312" w:lineRule="auto"/>
        <w:jc w:val="both"/>
        <w:rPr>
          <w:spacing w:val="-2"/>
          <w:szCs w:val="28"/>
          <w:lang w:val="vi-VN"/>
        </w:rPr>
      </w:pPr>
      <w:r w:rsidRPr="00476378">
        <w:rPr>
          <w:spacing w:val="-2"/>
          <w:szCs w:val="28"/>
          <w:lang w:val="vi-VN"/>
        </w:rPr>
        <w:t xml:space="preserve">Hiện nay, đúng như sự lo lắng của xã hội và người đứng đầu ngành giáo dục, gần đây bức tranh </w:t>
      </w:r>
      <w:r w:rsidRPr="00476378">
        <w:rPr>
          <w:spacing w:val="-2"/>
          <w:szCs w:val="28"/>
          <w:shd w:val="clear" w:color="auto" w:fill="FFFFFF"/>
          <w:lang w:val="vi-VN"/>
        </w:rPr>
        <w:t>học đường không đảm bảo an toàn cùng một số vụ việc giáo viên vi phạm tư cách, đạo đức nghề nghiệp, đang ảnh hưởng nghiêm trọng đến uy tín, danh dự của ngành giáo dục lẫn đội ngũ nhà giáo chân chính. Câu hỏi làm thế nào để phụ huynh yên tâm gửi con và cảm thấy con mình được đảm bảo an toàn khi đến trường</w:t>
      </w:r>
      <w:r w:rsidRPr="00916038">
        <w:rPr>
          <w:spacing w:val="-2"/>
          <w:szCs w:val="28"/>
          <w:shd w:val="clear" w:color="auto" w:fill="FFFFFF"/>
          <w:lang w:val="vi-VN"/>
        </w:rPr>
        <w:t>,</w:t>
      </w:r>
      <w:r w:rsidRPr="00476378">
        <w:rPr>
          <w:spacing w:val="-2"/>
          <w:szCs w:val="28"/>
          <w:shd w:val="clear" w:color="auto" w:fill="FFFFFF"/>
          <w:lang w:val="vi-VN"/>
        </w:rPr>
        <w:t xml:space="preserve"> đang đè nặng đôi vai của những người đứng đầu ngành giáo dục, từng trường học</w:t>
      </w:r>
      <w:r w:rsidRPr="00476378">
        <w:rPr>
          <w:spacing w:val="-2"/>
          <w:szCs w:val="28"/>
          <w:lang w:val="vi-VN"/>
        </w:rPr>
        <w:t xml:space="preserve">. </w:t>
      </w:r>
      <w:r w:rsidRPr="00916038">
        <w:rPr>
          <w:spacing w:val="-2"/>
          <w:szCs w:val="28"/>
          <w:lang w:val="vi-VN"/>
        </w:rPr>
        <w:t>Đây cũng là nỗi trăn trở của những người làm công tác tuyên truyền, giáo dục trong các nhà trường.</w:t>
      </w:r>
    </w:p>
    <w:p w:rsidR="009C3031" w:rsidRPr="00916038" w:rsidRDefault="009C3031" w:rsidP="001B60E3">
      <w:pPr>
        <w:pStyle w:val="NormalWeb"/>
        <w:shd w:val="clear" w:color="auto" w:fill="FFFFFF"/>
        <w:spacing w:before="0" w:beforeAutospacing="0" w:after="0" w:afterAutospacing="0" w:line="312" w:lineRule="auto"/>
        <w:ind w:firstLine="720"/>
        <w:jc w:val="both"/>
        <w:rPr>
          <w:sz w:val="28"/>
          <w:szCs w:val="28"/>
          <w:lang w:val="vi-VN"/>
        </w:rPr>
      </w:pPr>
      <w:r w:rsidRPr="00916038">
        <w:rPr>
          <w:sz w:val="28"/>
          <w:szCs w:val="28"/>
          <w:lang w:val="vi-VN"/>
        </w:rPr>
        <w:t xml:space="preserve">Theo tôi, vấn đề then chốt, quyết định chất lượng giáo dục là phải xây dựng được một đội ngũ đông đảo những người làm công tác giáo dục yêu nghề, yêu trường, hết lòng yêu thương chăm sóc học sinh. Người thầy ngoài việc nâng cao trình độ chuyên môn, làm kiểu mẫu về tư tưởng, đạo đức thì còn phải rèn luyện phong cách. Bởi, qua phong cách </w:t>
      </w:r>
      <w:r w:rsidRPr="004B6357">
        <w:rPr>
          <w:sz w:val="28"/>
          <w:szCs w:val="28"/>
          <w:lang w:val="vi-VN"/>
        </w:rPr>
        <w:t>có thể đánh giá được đạo đức</w:t>
      </w:r>
      <w:r w:rsidRPr="00916038">
        <w:rPr>
          <w:sz w:val="28"/>
          <w:szCs w:val="28"/>
          <w:lang w:val="vi-VN"/>
        </w:rPr>
        <w:t>,</w:t>
      </w:r>
      <w:r w:rsidRPr="004B6357">
        <w:rPr>
          <w:sz w:val="28"/>
          <w:szCs w:val="28"/>
          <w:lang w:val="vi-VN"/>
        </w:rPr>
        <w:t xml:space="preserve"> đánh giá được nhân cách của một con người.</w:t>
      </w:r>
      <w:r w:rsidRPr="00916038">
        <w:rPr>
          <w:sz w:val="28"/>
          <w:szCs w:val="28"/>
          <w:lang w:val="vi-VN"/>
        </w:rPr>
        <w:t xml:space="preserve"> Tấm gương của người thầy là một “</w:t>
      </w:r>
      <w:r w:rsidRPr="00916038">
        <w:rPr>
          <w:i/>
          <w:sz w:val="28"/>
          <w:szCs w:val="28"/>
          <w:lang w:val="vi-VN"/>
        </w:rPr>
        <w:t>mệnh lệnh không lời đầy tính thuyết phục</w:t>
      </w:r>
      <w:r w:rsidRPr="00916038">
        <w:rPr>
          <w:sz w:val="28"/>
          <w:szCs w:val="28"/>
          <w:lang w:val="vi-VN"/>
        </w:rPr>
        <w:t>”, do vậy việc rèn luyện phong cách cho đội ngũ nhà giáo là việc vô cùng cần thiết hiện nay.</w:t>
      </w:r>
    </w:p>
    <w:p w:rsidR="009C3031" w:rsidRPr="00916038" w:rsidRDefault="009C3031" w:rsidP="001B60E3">
      <w:pPr>
        <w:spacing w:line="312" w:lineRule="auto"/>
        <w:jc w:val="both"/>
        <w:rPr>
          <w:bCs/>
          <w:szCs w:val="28"/>
          <w:lang w:val="vi-VN"/>
        </w:rPr>
      </w:pPr>
      <w:r w:rsidRPr="00916038">
        <w:rPr>
          <w:szCs w:val="28"/>
          <w:lang w:val="vi-VN"/>
        </w:rPr>
        <w:t xml:space="preserve">Sinh thời, Chủ tịch Hồ Chí Minh rất quan tâm đến xây dựng phong cách, lề lối làm việc cho đội ngũ nhà giáo, đó là cần chú trọng việc rèn luyện phong cách tư duy; </w:t>
      </w:r>
      <w:r w:rsidRPr="00916038">
        <w:rPr>
          <w:szCs w:val="28"/>
          <w:bdr w:val="none" w:sz="0" w:space="0" w:color="auto" w:frame="1"/>
          <w:lang w:val="vi-VN"/>
        </w:rPr>
        <w:t xml:space="preserve">phong cách làm việc; phong cách ứng xử; phong cách diễn đạt và kể cả phong cách trong sinh hoạt đời thường. Không dừng ở lời dạy về việc rèn luyện phong cách cho đội ngũ nhà giáo, mà bản thân Người đã rèn luyện và xây dựng nên một chuẩn mực phong cách, trong đó phong cách ứng xử của Người được thể hiện ở tầm nghệ thuật, làm cho mọi người có thể cảm nhận được đầy đủ cái đẹp của cuộc sống cũng như cái cao thượng nhân cách của một con người. </w:t>
      </w:r>
      <w:r w:rsidRPr="00916038">
        <w:rPr>
          <w:bCs/>
          <w:szCs w:val="28"/>
          <w:lang w:val="vi-VN"/>
        </w:rPr>
        <w:t>Học tập và rèn luyện phong cách ứng xử của Chủ tịch Hồ Chí Minh, giúp đội ngũ nhà giáo khắc phục được những hạn chế, yếu kém khi ứng xử trong công tác và cuộc sống đời thường.</w:t>
      </w:r>
    </w:p>
    <w:p w:rsidR="009C3031" w:rsidRPr="00916038" w:rsidRDefault="009C3031" w:rsidP="001B60E3">
      <w:pPr>
        <w:spacing w:line="312" w:lineRule="auto"/>
        <w:jc w:val="both"/>
        <w:rPr>
          <w:szCs w:val="28"/>
          <w:lang w:val="vi-VN"/>
        </w:rPr>
      </w:pPr>
      <w:r w:rsidRPr="00916038">
        <w:rPr>
          <w:szCs w:val="28"/>
          <w:lang w:val="vi-VN"/>
        </w:rPr>
        <w:t>Ứng xử là cách quan hệ giao tiếp, đối xử giữa người với người, giữa cá nhân với cộng đồng, ứng xử không chỉ được thể hiện qua lời nói, cử chỉ, nét mặt bề ngoài mà chủ yếu là ở sự chân thành của tình cảm và của mối quan hệ giữa chủ thể với đối tượng. Vì vậy, ứng xử được coi là biểu hiện tổng hòa của văn hóa-đạo đức, qua cách ứng xử có thể thẩm định được nhân cách của một con người.</w:t>
      </w:r>
    </w:p>
    <w:p w:rsidR="009C3031" w:rsidRPr="00916038" w:rsidRDefault="009C3031" w:rsidP="001B60E3">
      <w:pPr>
        <w:spacing w:line="312" w:lineRule="auto"/>
        <w:jc w:val="both"/>
        <w:rPr>
          <w:spacing w:val="-2"/>
          <w:szCs w:val="28"/>
          <w:lang w:val="vi-VN"/>
        </w:rPr>
      </w:pPr>
      <w:r w:rsidRPr="00916038">
        <w:rPr>
          <w:szCs w:val="28"/>
          <w:lang w:val="vi-VN"/>
        </w:rPr>
        <w:t xml:space="preserve">Chủ tịch </w:t>
      </w:r>
      <w:r w:rsidRPr="004B6357">
        <w:rPr>
          <w:szCs w:val="28"/>
          <w:lang w:val="vi-VN"/>
        </w:rPr>
        <w:t xml:space="preserve">Hồ Chí Minh là một người thầy, một nhà giáo vĩ đại. Cả cuộc đời, Người đã giáo dục, đào tạo biết bao thế hệ cán bộ, những chiến sĩ ưu tú cho cách mạng. </w:t>
      </w:r>
      <w:r w:rsidRPr="00916038">
        <w:rPr>
          <w:spacing w:val="-2"/>
          <w:szCs w:val="28"/>
          <w:lang w:val="vi-VN"/>
        </w:rPr>
        <w:t>Theo Người,</w:t>
      </w:r>
      <w:r w:rsidRPr="004B6357">
        <w:rPr>
          <w:spacing w:val="-2"/>
          <w:szCs w:val="28"/>
          <w:lang w:val="vi-VN"/>
        </w:rPr>
        <w:t xml:space="preserve"> đã là nhà giáo phải yêu người, yêu nghề, yêu trường, </w:t>
      </w:r>
      <w:r w:rsidRPr="00916038">
        <w:rPr>
          <w:spacing w:val="-2"/>
          <w:szCs w:val="28"/>
          <w:lang w:val="vi-VN"/>
        </w:rPr>
        <w:t xml:space="preserve">đây </w:t>
      </w:r>
      <w:r w:rsidRPr="004B6357">
        <w:rPr>
          <w:spacing w:val="-2"/>
          <w:szCs w:val="28"/>
          <w:lang w:val="vi-VN"/>
        </w:rPr>
        <w:t>là cơ sở để các thầy, cô yên tâm công tác, say mê, toàn tâm, toàn ý với công việc; biết vươn lên, nâng cao năng lực, đáp ứng yêu cầu nghề nghiệp. Bên cạnh việc nêu lên những điều mà nhà giáo phải làm cho tốt, Người dặn dò thêm: Các thầy, cô giáo không được đánh mất phẩm chất của mình, dù hoàn cảnh nào cũng phải là tấm gương cho học sinh noi theo, tránh thái độ thờ ơ đối với xã hội, xa rời đời sống thực tế, lười biếng trong học tập và nâng cao trình độ, thái độ kèn cựa địa vị, xem nhẹ công việc của mình, thiếu tinh thần xây dựng tập thể...</w:t>
      </w:r>
    </w:p>
    <w:p w:rsidR="009C3031" w:rsidRPr="00916038" w:rsidRDefault="009C3031" w:rsidP="001B60E3">
      <w:pPr>
        <w:spacing w:line="312" w:lineRule="auto"/>
        <w:jc w:val="both"/>
        <w:textAlignment w:val="baseline"/>
        <w:rPr>
          <w:szCs w:val="28"/>
          <w:lang w:val="vi-VN"/>
        </w:rPr>
      </w:pPr>
      <w:r w:rsidRPr="00916038">
        <w:rPr>
          <w:szCs w:val="28"/>
          <w:lang w:val="vi-VN"/>
        </w:rPr>
        <w:t>Việc tu dưỡng, rèn luyện phong cách ứng xử của nhà giáo phải được thực hiện trong mọi lĩnh vực của cuộc sống như đối với công việc, quan hệ đồng nghiệp, học trò, cha mẹ học trò, các tổ chức đoàn thể... Người căn dặn: Phải xây dựng "</w:t>
      </w:r>
      <w:r w:rsidRPr="00916038">
        <w:rPr>
          <w:i/>
          <w:szCs w:val="28"/>
          <w:lang w:val="vi-VN"/>
        </w:rPr>
        <w:t>quan hệ thật tốt, đoàn kết chặt chẽ, giữa thầy với thầy, giữa thầy và trò… giữa cán bộ các cấp, giữa nhà trường với nhân dân</w:t>
      </w:r>
      <w:r w:rsidRPr="00916038">
        <w:rPr>
          <w:szCs w:val="28"/>
          <w:lang w:val="vi-VN"/>
        </w:rPr>
        <w:t>"</w:t>
      </w:r>
      <w:r w:rsidRPr="004B6357">
        <w:rPr>
          <w:rStyle w:val="FootnoteReference"/>
          <w:szCs w:val="28"/>
        </w:rPr>
        <w:footnoteReference w:id="11"/>
      </w:r>
      <w:r w:rsidRPr="00916038">
        <w:rPr>
          <w:szCs w:val="28"/>
          <w:lang w:val="vi-VN"/>
        </w:rPr>
        <w:t>. Chỉ có rèn luyện công phu như vậy, người thầy mới có được những phẩm chất tốt đẹp cho các thế hệ học trò noi theo.</w:t>
      </w:r>
    </w:p>
    <w:p w:rsidR="009C3031" w:rsidRPr="00916038" w:rsidRDefault="009C3031" w:rsidP="001B60E3">
      <w:pPr>
        <w:spacing w:line="312" w:lineRule="auto"/>
        <w:jc w:val="both"/>
        <w:rPr>
          <w:szCs w:val="28"/>
          <w:lang w:val="vi-VN"/>
        </w:rPr>
      </w:pPr>
      <w:r w:rsidRPr="00916038">
        <w:rPr>
          <w:szCs w:val="28"/>
          <w:lang w:val="vi-VN"/>
        </w:rPr>
        <w:t>Hồ Chí Minh luôn có thái độ khiêm tốn, nhã nhặn, lịch thiệp trong giao tiếp với mọi người. Trong các cuộc tiếp xúc với tất cả mọi người ở mọi giai tầng trong xã hội, bất kể đó là người Việt Nam hay người nước ngoài, thuộc các giai cấp nào, tầng lớp nào, giới nào, có chính kiến, quá khứ hay hiện tại ra sao, …Người thường khiêm tốn, không bao giờ đặt mình cao hơn người khác, mà trái lại, luôn hòa nhã, quan tâm chu đáo đến những người xung quanh. “</w:t>
      </w:r>
      <w:r w:rsidRPr="00916038">
        <w:rPr>
          <w:i/>
          <w:szCs w:val="28"/>
          <w:lang w:val="vi-VN"/>
        </w:rPr>
        <w:t>Thánh nhân cao hơn thiên hạ vì biết đứng sau thiên hạ</w:t>
      </w:r>
      <w:r w:rsidRPr="00916038">
        <w:rPr>
          <w:szCs w:val="28"/>
          <w:lang w:val="vi-VN"/>
        </w:rPr>
        <w:t>” là vì vậy. Hiện nay, tu dưỡng theo phong cách ứng xử Hồ Chí Minh, mỗi người thầy cần phải luôn trung thực, có lòng vị tha, quan tâm giúp đỡ, chia sẻ khó khăn, gian khổ với đồng nghiệp. Đặc biệt, là cán bộ lãnh đạo quản lý, thì cần tuyệt đối không dùng sức mạnh quyền lực trong ứng xử đối với cấp dưới, mà cần phát huy tính dân chủ và tinh thần đoàn kết nội bộ; thấy đúng bảo vệ, thấy sai đấu tranh thẳng thắn, chân tình; động viên, cổ vũ nhau cùng tiến bộ.</w:t>
      </w:r>
    </w:p>
    <w:p w:rsidR="009C3031" w:rsidRPr="00916038" w:rsidRDefault="009C3031" w:rsidP="001B60E3">
      <w:pPr>
        <w:spacing w:line="312" w:lineRule="auto"/>
        <w:jc w:val="both"/>
        <w:rPr>
          <w:szCs w:val="28"/>
          <w:lang w:val="vi-VN"/>
        </w:rPr>
      </w:pPr>
      <w:r w:rsidRPr="00916038">
        <w:rPr>
          <w:szCs w:val="28"/>
          <w:lang w:val="vi-VN"/>
        </w:rPr>
        <w:t>Đối với kẻ thù của cách mạng, thì phong cách ứng xử Hồ Chí Minh kết hợp giữa tự chủ và lịch lãm, bình tĩnh và đĩnh đạc, chủ động và tỉnh táo, để vượt qua mọi cạm bẫy, đẩy lùi mọi đòn tiến công hiểm độc và thủ đoạn sảo trá của địch. Người luôn linh hoạt, uyển chuyển, sẵn sàng vì cái lớn mà châm chước cái nhỏ, sẵn sàng hy sinh quyền lợi trước mắt vì lợi ích chính đáng lâu dài của dân tộc. Đứng trước âm mưu chia cắt đất nước của kẻ thù, Hồ Chí Minh đã khẳng định ý chí quyết tâm giữ vững bờ cõi nước nhà: Đất nước Việt Nam là một. Dân tộc Việt Nam là một. “Sông có thể cạn, núi có thể mòn, song chân lý ấy không bao giờ thay đổi”</w:t>
      </w:r>
      <w:r w:rsidRPr="004B6357">
        <w:rPr>
          <w:rStyle w:val="FootnoteReference"/>
          <w:szCs w:val="28"/>
        </w:rPr>
        <w:footnoteReference w:id="12"/>
      </w:r>
    </w:p>
    <w:p w:rsidR="009C3031" w:rsidRPr="00916038" w:rsidRDefault="009C3031" w:rsidP="001B60E3">
      <w:pPr>
        <w:spacing w:line="312" w:lineRule="auto"/>
        <w:jc w:val="both"/>
        <w:textAlignment w:val="baseline"/>
        <w:rPr>
          <w:szCs w:val="28"/>
          <w:lang w:val="vi-VN"/>
        </w:rPr>
      </w:pPr>
      <w:r w:rsidRPr="00916038">
        <w:rPr>
          <w:szCs w:val="28"/>
          <w:lang w:val="vi-VN"/>
        </w:rPr>
        <w:t>Đối với công việc, Người luôn nêu cao tinh thần trách nhiệm, tận tụy với công việc, tự nguyện, tự giác, hết lòng, hết sức vì công việc; làm việc có chương trình, kế hoạch cụ thể, có năng suất, chất lượng, hiệu quả cao; không chùn bước trước khó khăn, gian khổ, hiểm nguy; khi gặp thành công thì không tự cao, tự mãn.</w:t>
      </w:r>
    </w:p>
    <w:p w:rsidR="009C3031" w:rsidRPr="00916038" w:rsidRDefault="009C3031" w:rsidP="001B60E3">
      <w:pPr>
        <w:spacing w:line="312" w:lineRule="auto"/>
        <w:jc w:val="both"/>
        <w:textAlignment w:val="baseline"/>
        <w:rPr>
          <w:szCs w:val="28"/>
          <w:lang w:val="vi-VN"/>
        </w:rPr>
      </w:pPr>
      <w:r w:rsidRPr="00916038">
        <w:rPr>
          <w:szCs w:val="28"/>
          <w:lang w:val="vi-VN"/>
        </w:rPr>
        <w:t>Có thể thấy rằng, phong cách ứng xử Hồ Chí Minh là tấm gương sáng cho mọi người học tập và noi theo. Khi đất nước đang trên đường hội nhập quốc tế, nền kinh tế tri thức ngày càng phát triển thì vai trò của người thầy càng quan trọng và cùng với nó là yêu cầu đặt ra cho người thầy cũng ngày càng cao hơn. Để rèn luyện phong cách ứng xử cho đội ngũ nhà giáo trong thời kỳ hiện nay, theo tôi cần tập trung vào một số nội dung sau:</w:t>
      </w:r>
    </w:p>
    <w:p w:rsidR="009C3031" w:rsidRPr="004B6357" w:rsidRDefault="009C3031" w:rsidP="001B60E3">
      <w:pPr>
        <w:spacing w:line="312" w:lineRule="auto"/>
        <w:jc w:val="both"/>
        <w:rPr>
          <w:iCs/>
          <w:spacing w:val="-2"/>
          <w:szCs w:val="28"/>
          <w:lang w:val="vi-VN"/>
        </w:rPr>
      </w:pPr>
      <w:r w:rsidRPr="00916038">
        <w:rPr>
          <w:b/>
          <w:i/>
          <w:szCs w:val="28"/>
          <w:lang w:val="vi-VN"/>
        </w:rPr>
        <w:t>Thứ nhất,</w:t>
      </w:r>
      <w:r w:rsidRPr="00916038">
        <w:rPr>
          <w:szCs w:val="28"/>
          <w:lang w:val="vi-VN"/>
        </w:rPr>
        <w:t xml:space="preserve"> </w:t>
      </w:r>
      <w:r w:rsidRPr="004B6357">
        <w:rPr>
          <w:spacing w:val="-2"/>
          <w:szCs w:val="28"/>
          <w:lang w:val="vi-VN"/>
        </w:rPr>
        <w:t>nâng cao nhận thức cho cán bộ, giáo viên về ý nghĩa, vai trò, tầm quan trọng và sự cần thiết của việc học tập</w:t>
      </w:r>
      <w:r w:rsidRPr="004B6357">
        <w:rPr>
          <w:iCs/>
          <w:spacing w:val="-2"/>
          <w:szCs w:val="28"/>
          <w:lang w:val="vi-VN"/>
        </w:rPr>
        <w:t xml:space="preserve">, </w:t>
      </w:r>
      <w:r w:rsidRPr="004B6357">
        <w:rPr>
          <w:spacing w:val="-2"/>
          <w:szCs w:val="28"/>
          <w:lang w:val="vi-VN"/>
        </w:rPr>
        <w:t>nghiên cứu, vận dụng sáng tạo và phát triển chủ nghĩa Mác-Lênin, tư tưởng Hồ Chí Minh</w:t>
      </w:r>
      <w:r w:rsidRPr="004B6357">
        <w:rPr>
          <w:iCs/>
          <w:spacing w:val="-2"/>
          <w:szCs w:val="28"/>
          <w:lang w:val="vi-VN"/>
        </w:rPr>
        <w:t>.</w:t>
      </w:r>
      <w:r w:rsidRPr="00916038">
        <w:rPr>
          <w:iCs/>
          <w:spacing w:val="-2"/>
          <w:szCs w:val="28"/>
          <w:lang w:val="vi-VN"/>
        </w:rPr>
        <w:t xml:space="preserve"> </w:t>
      </w:r>
      <w:r w:rsidRPr="004B6357">
        <w:rPr>
          <w:spacing w:val="-2"/>
          <w:szCs w:val="28"/>
          <w:lang w:val="vi-VN"/>
        </w:rPr>
        <w:t xml:space="preserve">Chi ủy, Ban lãnh đạo, </w:t>
      </w:r>
      <w:r w:rsidRPr="00916038">
        <w:rPr>
          <w:spacing w:val="-2"/>
          <w:szCs w:val="28"/>
          <w:lang w:val="vi-VN"/>
        </w:rPr>
        <w:t>C</w:t>
      </w:r>
      <w:r w:rsidRPr="004B6357">
        <w:rPr>
          <w:spacing w:val="-2"/>
          <w:szCs w:val="28"/>
          <w:lang w:val="vi-VN"/>
        </w:rPr>
        <w:t>ông đoàn cần tập trung lãnh đạo, chỉ đạo nâng cao nhận thức cho cán bộ, giáo viên về ý nghĩa, vai trò, tầm quan trọng và sự cần thiết của việc học tập</w:t>
      </w:r>
      <w:r w:rsidRPr="004B6357">
        <w:rPr>
          <w:iCs/>
          <w:spacing w:val="-2"/>
          <w:szCs w:val="28"/>
          <w:lang w:val="vi-VN"/>
        </w:rPr>
        <w:t xml:space="preserve">, </w:t>
      </w:r>
      <w:r w:rsidRPr="004B6357">
        <w:rPr>
          <w:spacing w:val="-2"/>
          <w:szCs w:val="28"/>
          <w:lang w:val="vi-VN"/>
        </w:rPr>
        <w:t>nghiên cứu, vận dụng sáng tạo và phát triển chủ nghĩa Mác-Lênin, tư tưởng Hồ Chí Minh</w:t>
      </w:r>
      <w:r w:rsidRPr="004B6357">
        <w:rPr>
          <w:iCs/>
          <w:spacing w:val="-2"/>
          <w:szCs w:val="28"/>
          <w:lang w:val="vi-VN"/>
        </w:rPr>
        <w:t>. Học tập, vận dụng phong cách ứng xử Hồ Chí Minh là một lĩnh vực rộng, phong phú, đa dạng. Do vậy, mỗi người, trước hết là cán bộ, giáo viên trên lĩnh vực hoạt động, công tác của mình cần có ý thức và quyết tâm rèn luyện phong cách ứng xử một cách thiết thực nhất. Muốn làm được điều đó, phải thống nhất giữa tử tưởng và hành động, quyết tâm đưa nghị quyết của Đảng vào cuộc sống. Việc thực hiện thống nhất giữa tư tưởng và hành động, giữa lý luận và thực tiễn, lời nói và việc làm kết hợp giữa nhiệt tình cách mạng, đạo đức cách mạng với tư duy khoa học, vốn thực tiễn ở mỗi con người.</w:t>
      </w:r>
    </w:p>
    <w:p w:rsidR="009C3031" w:rsidRPr="00916038" w:rsidRDefault="009C3031" w:rsidP="001B60E3">
      <w:pPr>
        <w:spacing w:line="312" w:lineRule="auto"/>
        <w:jc w:val="both"/>
        <w:textAlignment w:val="baseline"/>
        <w:rPr>
          <w:spacing w:val="2"/>
          <w:szCs w:val="28"/>
          <w:lang w:val="vi-VN"/>
        </w:rPr>
      </w:pPr>
      <w:r w:rsidRPr="00916038">
        <w:rPr>
          <w:b/>
          <w:i/>
          <w:spacing w:val="2"/>
          <w:szCs w:val="28"/>
          <w:lang w:val="vi-VN"/>
        </w:rPr>
        <w:t>Thứ hai,</w:t>
      </w:r>
      <w:r w:rsidRPr="00916038">
        <w:rPr>
          <w:spacing w:val="2"/>
          <w:szCs w:val="28"/>
          <w:lang w:val="vi-VN"/>
        </w:rPr>
        <w:t xml:space="preserve"> đội ngũ nhà giáo trong trường học tự mình ra sức </w:t>
      </w:r>
      <w:r w:rsidRPr="00476378">
        <w:rPr>
          <w:spacing w:val="2"/>
          <w:szCs w:val="28"/>
          <w:lang w:val="vi-VN"/>
        </w:rPr>
        <w:t xml:space="preserve">rèn luyện </w:t>
      </w:r>
      <w:r w:rsidRPr="00916038">
        <w:rPr>
          <w:spacing w:val="2"/>
          <w:szCs w:val="28"/>
          <w:lang w:val="vi-VN"/>
        </w:rPr>
        <w:t xml:space="preserve">phong cách </w:t>
      </w:r>
      <w:r w:rsidRPr="00476378">
        <w:rPr>
          <w:spacing w:val="2"/>
          <w:szCs w:val="28"/>
          <w:lang w:val="vi-VN"/>
        </w:rPr>
        <w:t xml:space="preserve">ứng xử khiêm tốn, hòa nhã, </w:t>
      </w:r>
      <w:r w:rsidRPr="00916038">
        <w:rPr>
          <w:spacing w:val="2"/>
          <w:szCs w:val="28"/>
          <w:lang w:val="vi-VN"/>
        </w:rPr>
        <w:t>chân tình</w:t>
      </w:r>
      <w:r w:rsidRPr="00476378">
        <w:rPr>
          <w:spacing w:val="2"/>
          <w:szCs w:val="28"/>
          <w:lang w:val="vi-VN"/>
        </w:rPr>
        <w:t>, tôn trọng đồng chí</w:t>
      </w:r>
      <w:r w:rsidRPr="00916038">
        <w:rPr>
          <w:spacing w:val="2"/>
          <w:szCs w:val="28"/>
          <w:lang w:val="vi-VN"/>
        </w:rPr>
        <w:t>,</w:t>
      </w:r>
      <w:r w:rsidRPr="00476378">
        <w:rPr>
          <w:spacing w:val="2"/>
          <w:szCs w:val="28"/>
          <w:lang w:val="vi-VN"/>
        </w:rPr>
        <w:t xml:space="preserve"> đồng nghiệp “</w:t>
      </w:r>
      <w:r w:rsidRPr="00476378">
        <w:rPr>
          <w:i/>
          <w:spacing w:val="2"/>
          <w:szCs w:val="28"/>
          <w:lang w:val="vi-VN"/>
        </w:rPr>
        <w:t>kính trên,</w:t>
      </w:r>
      <w:r w:rsidRPr="00916038">
        <w:rPr>
          <w:i/>
          <w:spacing w:val="2"/>
          <w:szCs w:val="28"/>
          <w:lang w:val="vi-VN"/>
        </w:rPr>
        <w:t xml:space="preserve"> </w:t>
      </w:r>
      <w:r w:rsidRPr="00476378">
        <w:rPr>
          <w:i/>
          <w:spacing w:val="2"/>
          <w:szCs w:val="28"/>
          <w:lang w:val="vi-VN"/>
        </w:rPr>
        <w:t>nhường dưới</w:t>
      </w:r>
      <w:r w:rsidRPr="00476378">
        <w:rPr>
          <w:spacing w:val="2"/>
          <w:szCs w:val="28"/>
          <w:lang w:val="vi-VN"/>
        </w:rPr>
        <w:t>”, thương yêu và đoàn kết, giúp đỡ nhau cùng tiến bộ</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4B6357">
        <w:rPr>
          <w:szCs w:val="28"/>
          <w:lang w:val="vi-VN"/>
        </w:rPr>
        <w:t xml:space="preserve">Đội ngũ </w:t>
      </w:r>
      <w:r w:rsidRPr="00916038">
        <w:rPr>
          <w:szCs w:val="28"/>
          <w:lang w:val="vi-VN"/>
        </w:rPr>
        <w:t>nhà giáo</w:t>
      </w:r>
      <w:r w:rsidRPr="004B6357">
        <w:rPr>
          <w:szCs w:val="28"/>
          <w:lang w:val="vi-VN"/>
        </w:rPr>
        <w:t xml:space="preserve"> cần phải có ý thức </w:t>
      </w:r>
      <w:r w:rsidRPr="00916038">
        <w:rPr>
          <w:szCs w:val="28"/>
          <w:lang w:val="vi-VN"/>
        </w:rPr>
        <w:t>tu dưỡng</w:t>
      </w:r>
      <w:r w:rsidRPr="004B6357">
        <w:rPr>
          <w:szCs w:val="28"/>
          <w:lang w:val="vi-VN"/>
        </w:rPr>
        <w:t xml:space="preserve">, rèn luyện phong cách ứng xử khiêm tốn, hòa nhã, </w:t>
      </w:r>
      <w:r w:rsidRPr="00916038">
        <w:rPr>
          <w:szCs w:val="28"/>
          <w:lang w:val="vi-VN"/>
        </w:rPr>
        <w:t xml:space="preserve">chân tình, </w:t>
      </w:r>
      <w:r w:rsidRPr="004B6357">
        <w:rPr>
          <w:szCs w:val="28"/>
          <w:lang w:val="vi-VN"/>
        </w:rPr>
        <w:t>tôn trọng đồng chí</w:t>
      </w:r>
      <w:r w:rsidRPr="00916038">
        <w:rPr>
          <w:szCs w:val="28"/>
          <w:lang w:val="vi-VN"/>
        </w:rPr>
        <w:t>,</w:t>
      </w:r>
      <w:r w:rsidRPr="004B6357">
        <w:rPr>
          <w:szCs w:val="28"/>
          <w:lang w:val="vi-VN"/>
        </w:rPr>
        <w:t xml:space="preserve"> đồng nghiệp “kính trên, nhường dưới” nói riêng; là tấm gương chuẩn mực để mọi người học tập, học sinh noi theo. </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4B6357">
        <w:rPr>
          <w:szCs w:val="28"/>
          <w:bdr w:val="none" w:sz="0" w:space="0" w:color="auto" w:frame="1"/>
          <w:lang w:val="vi-VN"/>
        </w:rPr>
        <w:t>T</w:t>
      </w:r>
      <w:r w:rsidRPr="004B6357">
        <w:rPr>
          <w:szCs w:val="28"/>
          <w:lang w:val="vi-VN"/>
        </w:rPr>
        <w:t xml:space="preserve">rong quan hệ công tác, ứng xứ </w:t>
      </w:r>
      <w:r w:rsidRPr="004B6357">
        <w:rPr>
          <w:iCs/>
          <w:szCs w:val="28"/>
          <w:lang w:val="vi-VN"/>
        </w:rPr>
        <w:t xml:space="preserve">với đồng nghiệp </w:t>
      </w:r>
      <w:r w:rsidRPr="004B6357">
        <w:rPr>
          <w:szCs w:val="28"/>
          <w:lang w:val="vi-VN"/>
        </w:rPr>
        <w:t xml:space="preserve">phải tôn trọng, cầu thị, lắng nghe ý kiến; </w:t>
      </w:r>
      <w:r w:rsidRPr="00916038">
        <w:rPr>
          <w:szCs w:val="28"/>
          <w:lang w:val="vi-VN"/>
        </w:rPr>
        <w:t xml:space="preserve">chủ động </w:t>
      </w:r>
      <w:r w:rsidRPr="004B6357">
        <w:rPr>
          <w:szCs w:val="28"/>
          <w:lang w:val="vi-VN"/>
        </w:rPr>
        <w:t xml:space="preserve">phối hợp, chia sẽ về chuyên môn, nghiệp vụ, kinh nghiệm lãnh đạo, quản lý; khách quan, trung thực khi báo cáo, </w:t>
      </w:r>
      <w:r w:rsidRPr="00916038">
        <w:rPr>
          <w:szCs w:val="28"/>
          <w:lang w:val="vi-VN"/>
        </w:rPr>
        <w:t xml:space="preserve">tham mưu, </w:t>
      </w:r>
      <w:r w:rsidRPr="004B6357">
        <w:rPr>
          <w:szCs w:val="28"/>
          <w:lang w:val="vi-VN"/>
        </w:rPr>
        <w:t>đề xuất với cấp trên</w:t>
      </w:r>
      <w:r w:rsidRPr="00916038">
        <w:rPr>
          <w:szCs w:val="28"/>
          <w:lang w:val="vi-VN"/>
        </w:rPr>
        <w:t xml:space="preserve"> </w:t>
      </w:r>
      <w:r w:rsidRPr="004B6357">
        <w:rPr>
          <w:szCs w:val="28"/>
          <w:lang w:val="vi-VN"/>
        </w:rPr>
        <w:t xml:space="preserve">ở lĩnh vực được phân công phụ trách; chấp hành nghiêm sự phân công </w:t>
      </w:r>
      <w:r w:rsidRPr="00916038">
        <w:rPr>
          <w:szCs w:val="28"/>
          <w:lang w:val="vi-VN"/>
        </w:rPr>
        <w:t>của tổ chức</w:t>
      </w:r>
      <w:r w:rsidRPr="004B6357">
        <w:rPr>
          <w:szCs w:val="28"/>
          <w:lang w:val="vi-VN"/>
        </w:rPr>
        <w:t>;</w:t>
      </w:r>
      <w:r w:rsidRPr="004B6357">
        <w:rPr>
          <w:i/>
          <w:iCs/>
          <w:szCs w:val="28"/>
          <w:lang w:val="vi-VN"/>
        </w:rPr>
        <w:t> </w:t>
      </w:r>
      <w:r w:rsidRPr="004B6357">
        <w:rPr>
          <w:szCs w:val="28"/>
          <w:lang w:val="vi-VN"/>
        </w:rPr>
        <w:t>gương mẫu về rèn luyện phong cách ứng xử; kịp thời nắm bắt tâm tư, nguyện vọng, khả năng của cán bộ, giáo viên</w:t>
      </w:r>
      <w:r w:rsidRPr="00916038">
        <w:rPr>
          <w:szCs w:val="28"/>
          <w:lang w:val="vi-VN"/>
        </w:rPr>
        <w:t xml:space="preserve"> để bố trí </w:t>
      </w:r>
      <w:r w:rsidRPr="004B6357">
        <w:rPr>
          <w:szCs w:val="28"/>
          <w:lang w:val="vi-VN"/>
        </w:rPr>
        <w:t>sắp xếp</w:t>
      </w:r>
      <w:r w:rsidRPr="00916038">
        <w:rPr>
          <w:szCs w:val="28"/>
          <w:lang w:val="vi-VN"/>
        </w:rPr>
        <w:t xml:space="preserve"> </w:t>
      </w:r>
      <w:r w:rsidRPr="004B6357">
        <w:rPr>
          <w:szCs w:val="28"/>
          <w:lang w:val="vi-VN"/>
        </w:rPr>
        <w:t>phù hợp</w:t>
      </w:r>
      <w:r w:rsidRPr="00916038">
        <w:rPr>
          <w:szCs w:val="28"/>
          <w:lang w:val="vi-VN"/>
        </w:rPr>
        <w:t xml:space="preserve"> với năng lực, sở trường, vị trí việc làm. </w:t>
      </w:r>
      <w:r w:rsidRPr="004B6357">
        <w:rPr>
          <w:szCs w:val="28"/>
          <w:lang w:val="vi-VN"/>
        </w:rPr>
        <w:t xml:space="preserve">Phát huy dân chủ, bình đẳng, </w:t>
      </w:r>
      <w:r w:rsidRPr="00916038">
        <w:rPr>
          <w:szCs w:val="28"/>
          <w:lang w:val="vi-VN"/>
        </w:rPr>
        <w:t xml:space="preserve">tạo niềm tin, </w:t>
      </w:r>
      <w:r w:rsidRPr="004B6357">
        <w:rPr>
          <w:szCs w:val="28"/>
          <w:lang w:val="vi-VN"/>
        </w:rPr>
        <w:t>không phân biệt đối xử</w:t>
      </w:r>
      <w:r w:rsidRPr="00916038">
        <w:rPr>
          <w:szCs w:val="28"/>
          <w:lang w:val="vi-VN"/>
        </w:rPr>
        <w:t>, phải có tình thương yêu lẫn nhau, đoàn kết, chần tình giúp đỡ nhau cùng tiến bộ</w:t>
      </w:r>
      <w:r w:rsidRPr="004B6357">
        <w:rPr>
          <w:szCs w:val="28"/>
          <w:lang w:val="vi-VN"/>
        </w:rPr>
        <w:t>.</w:t>
      </w:r>
      <w:r w:rsidRPr="00916038">
        <w:rPr>
          <w:szCs w:val="28"/>
          <w:lang w:val="vi-VN"/>
        </w:rPr>
        <w:t xml:space="preserve"> Mỗi cán bộ, giáo viên </w:t>
      </w:r>
      <w:r w:rsidRPr="004B6357">
        <w:rPr>
          <w:szCs w:val="28"/>
          <w:lang w:val="vi-VN"/>
        </w:rPr>
        <w:t xml:space="preserve">không ngừng tích lũy tri thức, nâng cao trình độ chuyên môn, nghiệp vụ; trách nhiệm, chủ động, sáng tạo trong </w:t>
      </w:r>
      <w:r w:rsidRPr="00916038">
        <w:rPr>
          <w:szCs w:val="28"/>
          <w:lang w:val="vi-VN"/>
        </w:rPr>
        <w:t>công việc</w:t>
      </w:r>
      <w:r w:rsidRPr="004B6357">
        <w:rPr>
          <w:szCs w:val="28"/>
          <w:lang w:val="vi-VN"/>
        </w:rPr>
        <w:t>; không sách nhiễu, không ưu tiên người thân, không gợi ý tặng quà; đặt lợi ích của tập thể lên trên lợi ích cá nhân; kiên quyết, kiên trì đấu tranh chống lại các biểu hiện tiêu cực, tham nhũng vặt…</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916038">
        <w:rPr>
          <w:b/>
          <w:i/>
          <w:szCs w:val="28"/>
          <w:lang w:val="vi-VN"/>
        </w:rPr>
        <w:t>Thứ ba,</w:t>
      </w:r>
      <w:r w:rsidRPr="00916038">
        <w:rPr>
          <w:szCs w:val="28"/>
          <w:lang w:val="vi-VN"/>
        </w:rPr>
        <w:t xml:space="preserve"> phải có thái độ chân thành, yêu thương nồng hậu với học sinh trong Nhà trường </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t xml:space="preserve">Đội ngũ nhà giáo </w:t>
      </w:r>
      <w:r w:rsidRPr="004B6357">
        <w:rPr>
          <w:szCs w:val="28"/>
          <w:lang w:val="vi-VN"/>
        </w:rPr>
        <w:t>phải có cái nhìn thế giới quan khoa học đúng đắn, có định hướng thái độ, hành vi ứng xử trước các vấn đề về thế giới tự nhiên, thực tiễn xã hội nghề nghiệp; phải đổi mới, sáng tạo trong dạy học trước vô vàn kiến thức, nguồn tài nguyên khoa học kỹ thuật vô tận; say mê, bền bỉ, cần cù, sáng tạo</w:t>
      </w:r>
      <w:r w:rsidRPr="00916038">
        <w:rPr>
          <w:szCs w:val="28"/>
          <w:lang w:val="vi-VN"/>
        </w:rPr>
        <w:t xml:space="preserve"> </w:t>
      </w:r>
      <w:r w:rsidRPr="004B6357">
        <w:rPr>
          <w:szCs w:val="28"/>
          <w:lang w:val="vi-VN"/>
        </w:rPr>
        <w:t xml:space="preserve">… </w:t>
      </w:r>
      <w:r w:rsidRPr="00ED7A1B">
        <w:rPr>
          <w:szCs w:val="28"/>
          <w:lang w:val="vi-VN"/>
        </w:rPr>
        <w:t>Đồng thời,</w:t>
      </w:r>
      <w:r w:rsidRPr="004B6357">
        <w:rPr>
          <w:szCs w:val="28"/>
          <w:lang w:val="vi-VN"/>
        </w:rPr>
        <w:t xml:space="preserve"> phải cương quyết đấu tranh loại trừ những biểu hiện chạy theo thành tích, xúc phạm đến nhân cách, ứng xử thiếu văn hóa, làm ảnh hưởng chung đến uy tín của </w:t>
      </w:r>
      <w:r w:rsidRPr="00ED7A1B">
        <w:rPr>
          <w:szCs w:val="28"/>
          <w:lang w:val="vi-VN"/>
        </w:rPr>
        <w:t>Nhà trường</w:t>
      </w:r>
      <w:r w:rsidRPr="004B6357">
        <w:rPr>
          <w:szCs w:val="28"/>
          <w:lang w:val="vi-VN"/>
        </w:rPr>
        <w:t xml:space="preserve">, của đồng chí, đồng nghiệp, mất lòng tin đối với </w:t>
      </w:r>
      <w:r w:rsidRPr="00ED7A1B">
        <w:rPr>
          <w:szCs w:val="28"/>
          <w:lang w:val="vi-VN"/>
        </w:rPr>
        <w:t>n</w:t>
      </w:r>
      <w:r w:rsidRPr="004B6357">
        <w:rPr>
          <w:szCs w:val="28"/>
          <w:lang w:val="vi-VN"/>
        </w:rPr>
        <w:t xml:space="preserve">hân dân, học sinh và xã hội. Đặc biệt, </w:t>
      </w:r>
      <w:r w:rsidRPr="00916038">
        <w:rPr>
          <w:szCs w:val="28"/>
          <w:lang w:val="vi-VN"/>
        </w:rPr>
        <w:t>mỗi cán bộ, giáo viên phải cầu thị, lắng nghe, chú ý ứng xử với các đối tượng khác nhau, trước hết và quan trọng nhất là với phụ huynh học sinh cần có thái độ ân cần, niềm nở, vừa thân ái vừa nhiệt tình, thể hiện tấm lòng độ lượng, khoan dung và chân thực.</w:t>
      </w:r>
    </w:p>
    <w:p w:rsidR="009C3031" w:rsidRPr="00916038" w:rsidRDefault="009C3031" w:rsidP="001B60E3">
      <w:pPr>
        <w:shd w:val="clear" w:color="auto" w:fill="FFFFFF"/>
        <w:tabs>
          <w:tab w:val="left" w:pos="560"/>
          <w:tab w:val="left" w:pos="840"/>
        </w:tabs>
        <w:spacing w:line="312" w:lineRule="auto"/>
        <w:jc w:val="both"/>
        <w:rPr>
          <w:spacing w:val="2"/>
          <w:szCs w:val="28"/>
          <w:lang w:val="vi-VN"/>
        </w:rPr>
      </w:pPr>
      <w:r w:rsidRPr="00916038">
        <w:rPr>
          <w:szCs w:val="28"/>
          <w:lang w:val="vi-VN"/>
        </w:rPr>
        <w:tab/>
      </w:r>
      <w:r w:rsidRPr="00916038">
        <w:rPr>
          <w:spacing w:val="2"/>
          <w:szCs w:val="28"/>
          <w:lang w:val="vi-VN"/>
        </w:rPr>
        <w:t xml:space="preserve">Đối với học sinh thì khoan dung, độ lượng, </w:t>
      </w:r>
      <w:r w:rsidRPr="00476378">
        <w:rPr>
          <w:spacing w:val="2"/>
          <w:szCs w:val="28"/>
          <w:lang w:val="vi-VN"/>
        </w:rPr>
        <w:t>thương yêu, gần gũi, thực sự là tấm gương sáng cho học sinh noi theo. Người thầy có vị trí và ảnh hưởng lớn đến hình thành nhân cách học sinh. Mỗi lời nói, việc làm, hành vi ứng xử của giáo viên đều tác động trực tiếp các em học sinh. Vì thế, giáo viên là hình mẫu cho học sinh, là chuẩn mực để học sinh làm theo và tạo nên sự tôn trọng yêu mếm thầy cô giáo xuất phát từ tâm thức của học trò.</w:t>
      </w:r>
      <w:r w:rsidRPr="00916038">
        <w:rPr>
          <w:spacing w:val="2"/>
          <w:szCs w:val="28"/>
          <w:lang w:val="vi-VN"/>
        </w:rPr>
        <w:t xml:space="preserve"> </w:t>
      </w:r>
      <w:r w:rsidRPr="00476378">
        <w:rPr>
          <w:spacing w:val="2"/>
          <w:szCs w:val="28"/>
          <w:lang w:val="vi-VN"/>
        </w:rPr>
        <w:t>Ở trên lớp, đòi hỏi giáo viên phải cung cấp đủ lượng kiến thức, bảo đảm cho học sinh tiếp thu được kiến thức bằng sự hướng dẫn tận tâm chứ không chỉ là giảng bài</w:t>
      </w:r>
      <w:r w:rsidRPr="00916038">
        <w:rPr>
          <w:spacing w:val="2"/>
          <w:szCs w:val="28"/>
          <w:lang w:val="vi-VN"/>
        </w:rPr>
        <w:t xml:space="preserve">; </w:t>
      </w:r>
      <w:r w:rsidRPr="00476378">
        <w:rPr>
          <w:spacing w:val="2"/>
          <w:szCs w:val="28"/>
          <w:lang w:val="vi-VN"/>
        </w:rPr>
        <w:t xml:space="preserve">kích thích tư duy học sinh tự suy nghĩ, tự tìm tòi, khám phá, hướng vào từng cá nhân, </w:t>
      </w:r>
      <w:r w:rsidRPr="00916038">
        <w:rPr>
          <w:spacing w:val="2"/>
          <w:szCs w:val="28"/>
          <w:lang w:val="vi-VN"/>
        </w:rPr>
        <w:t xml:space="preserve">do đó, phải </w:t>
      </w:r>
      <w:r w:rsidRPr="00476378">
        <w:rPr>
          <w:spacing w:val="2"/>
          <w:szCs w:val="28"/>
          <w:lang w:val="vi-VN"/>
        </w:rPr>
        <w:t>quyết tâm, kiên trì dành nhiều thời gian mới phát hiện được điểm mạnh, điểm yếu của từng đối tượng học sinh.</w:t>
      </w:r>
      <w:r w:rsidRPr="00916038">
        <w:rPr>
          <w:spacing w:val="2"/>
          <w:szCs w:val="28"/>
          <w:lang w:val="vi-VN"/>
        </w:rPr>
        <w:t xml:space="preserve"> Phải nghiêm túc, khách quan, chính xác bằng cái tâm trong sáng của mình k</w:t>
      </w:r>
      <w:r w:rsidRPr="00476378">
        <w:rPr>
          <w:spacing w:val="2"/>
          <w:szCs w:val="28"/>
          <w:lang w:val="vi-VN"/>
        </w:rPr>
        <w:t>hi sinh hoạt tổ chuyên môn, phối hợp với các giáo viên bộ môn, giáo viên chủ nhiệm, trao đổi với Ban đại diện cha mẹ học sinh</w:t>
      </w:r>
      <w:r w:rsidRPr="00916038">
        <w:rPr>
          <w:spacing w:val="2"/>
          <w:szCs w:val="28"/>
          <w:lang w:val="vi-VN"/>
        </w:rPr>
        <w:t>,</w:t>
      </w:r>
      <w:r w:rsidRPr="00476378">
        <w:rPr>
          <w:spacing w:val="2"/>
          <w:szCs w:val="28"/>
          <w:lang w:val="vi-VN"/>
        </w:rPr>
        <w:t>… để</w:t>
      </w:r>
      <w:r w:rsidRPr="00916038">
        <w:rPr>
          <w:spacing w:val="2"/>
          <w:szCs w:val="28"/>
          <w:lang w:val="vi-VN"/>
        </w:rPr>
        <w:t xml:space="preserve"> có thông tin</w:t>
      </w:r>
      <w:r w:rsidRPr="00476378">
        <w:rPr>
          <w:spacing w:val="2"/>
          <w:szCs w:val="28"/>
          <w:lang w:val="vi-VN"/>
        </w:rPr>
        <w:t xml:space="preserve"> đánh giá học lực, hạnh kiểm học sinh</w:t>
      </w:r>
      <w:r w:rsidRPr="00916038">
        <w:rPr>
          <w:spacing w:val="2"/>
          <w:szCs w:val="28"/>
          <w:lang w:val="vi-VN"/>
        </w:rPr>
        <w:t>.</w:t>
      </w:r>
      <w:r w:rsidRPr="00476378">
        <w:rPr>
          <w:spacing w:val="2"/>
          <w:szCs w:val="28"/>
          <w:lang w:val="vi-VN"/>
        </w:rPr>
        <w:t xml:space="preserve"> </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916038">
        <w:rPr>
          <w:b/>
          <w:i/>
          <w:szCs w:val="28"/>
          <w:lang w:val="vi-VN"/>
        </w:rPr>
        <w:t>Thứ tư,</w:t>
      </w:r>
      <w:r w:rsidRPr="00916038">
        <w:rPr>
          <w:szCs w:val="28"/>
          <w:lang w:val="vi-VN"/>
        </w:rPr>
        <w:t xml:space="preserve"> </w:t>
      </w:r>
      <w:r w:rsidRPr="004B6357">
        <w:rPr>
          <w:szCs w:val="28"/>
          <w:lang w:val="vi-VN"/>
        </w:rPr>
        <w:t>Chi ủy</w:t>
      </w:r>
      <w:r w:rsidRPr="00916038">
        <w:rPr>
          <w:szCs w:val="28"/>
          <w:lang w:val="vi-VN"/>
        </w:rPr>
        <w:t xml:space="preserve"> Chi bộ Trường </w:t>
      </w:r>
      <w:r w:rsidRPr="004B6357">
        <w:rPr>
          <w:szCs w:val="28"/>
          <w:lang w:val="vi-VN"/>
        </w:rPr>
        <w:t>thường xuyên kiểm tra, giám sát việc rèn luyện phong cách ứng xử của cán bộ, giáo viên và lấy đó làm một trong những căn cứ để nhận xét, đánh giá phân loại cán bộ, giáo viên hằng năm</w:t>
      </w:r>
      <w:r w:rsidRPr="00916038">
        <w:rPr>
          <w:szCs w:val="28"/>
          <w:lang w:val="vi-VN"/>
        </w:rPr>
        <w:t>.</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4B6357">
        <w:rPr>
          <w:szCs w:val="28"/>
          <w:lang w:val="vi-VN"/>
        </w:rPr>
        <w:t>Tăng cường sự phối hợp giữa nhà trường</w:t>
      </w:r>
      <w:r w:rsidRPr="00916038">
        <w:rPr>
          <w:szCs w:val="28"/>
          <w:lang w:val="vi-VN"/>
        </w:rPr>
        <w:t xml:space="preserve"> với</w:t>
      </w:r>
      <w:r w:rsidRPr="004B6357">
        <w:rPr>
          <w:szCs w:val="28"/>
          <w:lang w:val="vi-VN"/>
        </w:rPr>
        <w:t xml:space="preserve"> gia đình và xã hội trong </w:t>
      </w:r>
      <w:r w:rsidRPr="00916038">
        <w:rPr>
          <w:szCs w:val="28"/>
          <w:lang w:val="vi-VN"/>
        </w:rPr>
        <w:t>việc giám sát việc thực hiện quy tắc</w:t>
      </w:r>
      <w:r w:rsidRPr="004B6357">
        <w:rPr>
          <w:szCs w:val="28"/>
          <w:lang w:val="vi-VN"/>
        </w:rPr>
        <w:t xml:space="preserve"> ứng xử</w:t>
      </w:r>
      <w:r w:rsidRPr="00916038">
        <w:rPr>
          <w:szCs w:val="28"/>
          <w:lang w:val="vi-VN"/>
        </w:rPr>
        <w:t xml:space="preserve"> của đội ngũ nhà giáo trong trường học mà Bộ giáo dục và đào tạo đã ban hành (Thông tư số 06/2019/TT-BGDĐT, ngày 12/4/2019 về quy định quy tắc ứng xử trong cơ sở giáo dục)</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pacing w:val="-4"/>
          <w:szCs w:val="28"/>
          <w:lang w:val="vi-VN"/>
        </w:rPr>
        <w:tab/>
      </w:r>
      <w:r w:rsidRPr="00476378">
        <w:rPr>
          <w:szCs w:val="28"/>
          <w:lang w:val="vi-VN"/>
        </w:rPr>
        <w:t xml:space="preserve">Nhà trường chịu trách nhiệm xây dựng </w:t>
      </w:r>
      <w:r w:rsidRPr="00916038">
        <w:rPr>
          <w:szCs w:val="28"/>
          <w:lang w:val="vi-VN"/>
        </w:rPr>
        <w:t>quy tắc</w:t>
      </w:r>
      <w:r w:rsidRPr="00476378">
        <w:rPr>
          <w:szCs w:val="28"/>
          <w:lang w:val="vi-VN"/>
        </w:rPr>
        <w:t xml:space="preserve"> ứng xử có văn hóa, môi trường giáo dục an toàn, thân thiện, lành mạnh và phòng chống bạo lực trong nhà trường. Tổ chức giáo đạo đức, lối sống ứng xử có văn hóa cho học sinh thông qua hoạt động ngoại khóa, các buổi trãi nghiệm; nâng cao năng lực đạo đức, lối sống ứng xử có văn hóa và năng lực tổ chức giáo dục đạo đức, lối sống ứng xử </w:t>
      </w:r>
      <w:r w:rsidRPr="00916038">
        <w:rPr>
          <w:szCs w:val="28"/>
          <w:lang w:val="vi-VN"/>
        </w:rPr>
        <w:t xml:space="preserve">có </w:t>
      </w:r>
      <w:r w:rsidRPr="00476378">
        <w:rPr>
          <w:szCs w:val="28"/>
          <w:lang w:val="vi-VN"/>
        </w:rPr>
        <w:t xml:space="preserve">văn hóa của cán bộ, giáo viên nhà trường. Rà soát, bổ sung quy tắc ứng xử theo hướng dẫn của Bộ Giáo dục và Đào tạo; các chuẩn mực văn hóa, hệ giá trị cốt lõi để sử dụng tại nhà trường. Tổ chức trao đổi về xây dựng đạo đức, lối sống ứng xử có văn hóa trong các cuộc họp, sinh hoạt tập thể; gặp gỡ với gia đình </w:t>
      </w:r>
      <w:r w:rsidRPr="00916038">
        <w:rPr>
          <w:szCs w:val="28"/>
          <w:lang w:val="vi-VN"/>
        </w:rPr>
        <w:t>học sinh</w:t>
      </w:r>
      <w:r w:rsidRPr="00476378">
        <w:rPr>
          <w:szCs w:val="28"/>
          <w:lang w:val="vi-VN"/>
        </w:rPr>
        <w:t xml:space="preserve"> để phối hợp, thông tin, xử lý trong quá trình tổ chức giáo dục, đào tạo.</w:t>
      </w:r>
    </w:p>
    <w:p w:rsidR="009C3031" w:rsidRPr="00916038" w:rsidRDefault="009C3031" w:rsidP="001B60E3">
      <w:pPr>
        <w:shd w:val="clear" w:color="auto" w:fill="FFFFFF"/>
        <w:tabs>
          <w:tab w:val="left" w:pos="560"/>
          <w:tab w:val="left" w:pos="840"/>
        </w:tabs>
        <w:spacing w:line="312" w:lineRule="auto"/>
        <w:jc w:val="both"/>
        <w:rPr>
          <w:szCs w:val="28"/>
          <w:lang w:val="vi-VN"/>
        </w:rPr>
      </w:pPr>
      <w:r w:rsidRPr="00916038">
        <w:rPr>
          <w:szCs w:val="28"/>
          <w:lang w:val="vi-VN"/>
        </w:rPr>
        <w:tab/>
      </w:r>
      <w:r w:rsidRPr="004B6357">
        <w:rPr>
          <w:szCs w:val="28"/>
          <w:lang w:val="vi-VN"/>
        </w:rPr>
        <w:t>Phát huy hiệu quả trang thông tin điện tử của nhà trường, các hình thức phản ánh, trao đổi, thu thập, xử lý thông tin từ người học, cán bộ, giáo viên</w:t>
      </w:r>
      <w:r w:rsidRPr="00916038">
        <w:rPr>
          <w:szCs w:val="28"/>
          <w:lang w:val="vi-VN"/>
        </w:rPr>
        <w:t xml:space="preserve"> </w:t>
      </w:r>
      <w:r w:rsidRPr="004B6357">
        <w:rPr>
          <w:szCs w:val="28"/>
          <w:lang w:val="vi-VN"/>
        </w:rPr>
        <w:t>nhà trường, gia đình người học, các cá nhân có liên quan khác về đạo đức, lối sống ứng xử có văn hóa trong trường học</w:t>
      </w:r>
      <w:r w:rsidRPr="00916038">
        <w:rPr>
          <w:szCs w:val="28"/>
          <w:lang w:val="vi-VN"/>
        </w:rPr>
        <w:t xml:space="preserve"> (</w:t>
      </w:r>
      <w:r w:rsidRPr="00916038">
        <w:rPr>
          <w:i/>
          <w:szCs w:val="28"/>
          <w:lang w:val="vi-VN"/>
        </w:rPr>
        <w:t>thông qua hộp thư góp ý</w:t>
      </w:r>
      <w:r w:rsidRPr="00916038">
        <w:rPr>
          <w:szCs w:val="28"/>
          <w:lang w:val="vi-VN"/>
        </w:rPr>
        <w:t>)</w:t>
      </w:r>
      <w:r w:rsidRPr="004B6357">
        <w:rPr>
          <w:szCs w:val="28"/>
          <w:lang w:val="vi-VN"/>
        </w:rPr>
        <w:t>; góp phần thực hiện dân chủ trong điều kiện hội nhập quốc tế và cuộc cách mạng công nghiệp lần thứ tư.</w:t>
      </w:r>
      <w:r w:rsidRPr="00916038">
        <w:rPr>
          <w:szCs w:val="28"/>
          <w:lang w:val="vi-VN"/>
        </w:rPr>
        <w:t xml:space="preserve"> </w:t>
      </w:r>
      <w:r w:rsidRPr="004B6357">
        <w:rPr>
          <w:szCs w:val="28"/>
          <w:lang w:val="vi-VN"/>
        </w:rPr>
        <w:t xml:space="preserve">Kiên quyết xử lý nghiêm cán bộ, giáo viên thực hiện không đúng, không phù hợp hoặc thực hiện không nghiêm túc các nội dung nghị quyết, kết luận của đơn vị và việc </w:t>
      </w:r>
      <w:r w:rsidRPr="00916038">
        <w:rPr>
          <w:szCs w:val="28"/>
          <w:lang w:val="vi-VN"/>
        </w:rPr>
        <w:t xml:space="preserve">thực hiện các quy tắc ứng xử trong tường học. Đồng thời, </w:t>
      </w:r>
      <w:r w:rsidRPr="004B6357">
        <w:rPr>
          <w:szCs w:val="28"/>
          <w:lang w:val="vi-VN"/>
        </w:rPr>
        <w:t xml:space="preserve">khen thưởng kịp thời tập thể, giáo viên </w:t>
      </w:r>
      <w:r w:rsidRPr="00916038">
        <w:rPr>
          <w:szCs w:val="28"/>
          <w:lang w:val="vi-VN"/>
        </w:rPr>
        <w:t xml:space="preserve">rèn luyện tốt, ứng xử có văn hóa để nêu gương, nhân điển hình tiên tiến những tấm gương người thầy tâm huyết, tận tụy yêu nghề, yêu trường, </w:t>
      </w:r>
      <w:r w:rsidRPr="004B6357">
        <w:rPr>
          <w:szCs w:val="28"/>
          <w:lang w:val="vi-VN"/>
        </w:rPr>
        <w:t xml:space="preserve">tạo động lực cho đội </w:t>
      </w:r>
      <w:r w:rsidRPr="00916038">
        <w:rPr>
          <w:szCs w:val="28"/>
          <w:lang w:val="vi-VN"/>
        </w:rPr>
        <w:t xml:space="preserve">cán bộ, </w:t>
      </w:r>
      <w:r w:rsidRPr="004B6357">
        <w:rPr>
          <w:szCs w:val="28"/>
          <w:lang w:val="vi-VN"/>
        </w:rPr>
        <w:t>ngũ giáo viên trong đơn vị tự giác tu dưỡng, rèn luyện</w:t>
      </w:r>
      <w:r w:rsidRPr="00916038">
        <w:rPr>
          <w:szCs w:val="28"/>
          <w:lang w:val="vi-VN"/>
        </w:rPr>
        <w:t xml:space="preserve"> đạo đức, lối sống, phong cách ứng xử</w:t>
      </w:r>
      <w:r w:rsidRPr="004B6357">
        <w:rPr>
          <w:szCs w:val="28"/>
          <w:lang w:val="vi-VN"/>
        </w:rPr>
        <w:t>.</w:t>
      </w:r>
    </w:p>
    <w:p w:rsidR="009C3031" w:rsidRPr="00ED7A1B" w:rsidRDefault="009C3031" w:rsidP="001B60E3">
      <w:pPr>
        <w:shd w:val="clear" w:color="auto" w:fill="FFFFFF"/>
        <w:tabs>
          <w:tab w:val="left" w:pos="560"/>
          <w:tab w:val="left" w:pos="840"/>
        </w:tabs>
        <w:spacing w:line="312" w:lineRule="auto"/>
        <w:jc w:val="both"/>
        <w:rPr>
          <w:szCs w:val="28"/>
          <w:lang w:val="vi-VN"/>
        </w:rPr>
      </w:pPr>
      <w:r w:rsidRPr="00916038">
        <w:rPr>
          <w:spacing w:val="-2"/>
          <w:szCs w:val="28"/>
          <w:lang w:val="vi-VN"/>
        </w:rPr>
        <w:tab/>
      </w:r>
      <w:r w:rsidRPr="00916038">
        <w:rPr>
          <w:b/>
          <w:i/>
          <w:spacing w:val="-2"/>
          <w:szCs w:val="28"/>
          <w:lang w:val="vi-VN"/>
        </w:rPr>
        <w:t>Nhìn chung,</w:t>
      </w:r>
      <w:r w:rsidRPr="004B6357">
        <w:rPr>
          <w:spacing w:val="-2"/>
          <w:szCs w:val="28"/>
          <w:lang w:val="vi-VN"/>
        </w:rPr>
        <w:t xml:space="preserve"> phong cách ứng xử Hồ Chí Minh là tài sản tinh thần vô cùng to lớn của Đảng, của dân tộc, hướng mọi người đến với cuộc sống chân, thiện, mỹ.</w:t>
      </w:r>
      <w:r w:rsidRPr="00916038">
        <w:rPr>
          <w:spacing w:val="-2"/>
          <w:szCs w:val="28"/>
          <w:lang w:val="vi-VN"/>
        </w:rPr>
        <w:t xml:space="preserve"> </w:t>
      </w:r>
      <w:r w:rsidRPr="00916038">
        <w:rPr>
          <w:szCs w:val="28"/>
          <w:lang w:val="vi-VN"/>
        </w:rPr>
        <w:t>Do vậy, h</w:t>
      </w:r>
      <w:r w:rsidRPr="004B6357">
        <w:rPr>
          <w:spacing w:val="-2"/>
          <w:szCs w:val="28"/>
          <w:lang w:val="vi-VN"/>
        </w:rPr>
        <w:t xml:space="preserve">ọc tập, rèn luyện theo phong cách ứng xử </w:t>
      </w:r>
      <w:r w:rsidRPr="00916038">
        <w:rPr>
          <w:spacing w:val="-2"/>
          <w:szCs w:val="28"/>
          <w:lang w:val="vi-VN"/>
        </w:rPr>
        <w:t xml:space="preserve">của Người </w:t>
      </w:r>
      <w:r w:rsidRPr="004B6357">
        <w:rPr>
          <w:spacing w:val="-2"/>
          <w:szCs w:val="28"/>
          <w:lang w:val="vi-VN"/>
        </w:rPr>
        <w:t>là yêu cầu, trách nhiệm, đồng thời cũng là tình cảm, nguyện vọng của mỗi cán bộ, giáo viên</w:t>
      </w:r>
      <w:r w:rsidRPr="00916038">
        <w:rPr>
          <w:spacing w:val="-2"/>
          <w:szCs w:val="28"/>
          <w:lang w:val="vi-VN"/>
        </w:rPr>
        <w:t xml:space="preserve">, </w:t>
      </w:r>
      <w:r w:rsidRPr="004B6357">
        <w:rPr>
          <w:spacing w:val="-2"/>
          <w:szCs w:val="28"/>
          <w:lang w:val="vi-VN"/>
        </w:rPr>
        <w:t>xuất phát từ thái độ yêu thương, quý mến con người, trân trọng, khoan dung, khiêm nhường, độ lượng với con người.</w:t>
      </w:r>
      <w:r w:rsidRPr="00916038">
        <w:rPr>
          <w:spacing w:val="-2"/>
          <w:szCs w:val="28"/>
          <w:lang w:val="vi-VN"/>
        </w:rPr>
        <w:t xml:space="preserve"> Quán triệt những nội dung như đã nêu trên, chắc chắn rằng mỗi người thầy giáo, cô giáo sẽ luôn tạo cho mình một phong cách ứng xử chuẩn mực, xứng đáng là những “</w:t>
      </w:r>
      <w:r w:rsidRPr="00916038">
        <w:rPr>
          <w:i/>
          <w:spacing w:val="-2"/>
          <w:szCs w:val="28"/>
          <w:lang w:val="vi-VN"/>
        </w:rPr>
        <w:t>kỹ sư tâm hồn</w:t>
      </w:r>
      <w:r w:rsidRPr="00916038">
        <w:rPr>
          <w:spacing w:val="-2"/>
          <w:szCs w:val="28"/>
          <w:lang w:val="vi-VN"/>
        </w:rPr>
        <w:t>”, nghề cao quý trong những nghề cao quý, mà được toàn xã hội tôn trọng, đề cao.</w:t>
      </w:r>
    </w:p>
    <w:p w:rsidR="009C3031" w:rsidRPr="00CF1CB7" w:rsidRDefault="009C3031" w:rsidP="00ED7A1B">
      <w:pPr>
        <w:pStyle w:val="ListParagraph"/>
        <w:widowControl w:val="0"/>
        <w:autoSpaceDE w:val="0"/>
        <w:autoSpaceDN w:val="0"/>
        <w:spacing w:before="120"/>
        <w:ind w:left="0" w:firstLine="0"/>
        <w:contextualSpacing w:val="0"/>
        <w:rPr>
          <w:color w:val="000000"/>
          <w:spacing w:val="-1"/>
          <w:szCs w:val="28"/>
          <w:bdr w:val="none" w:sz="0" w:space="0" w:color="auto" w:frame="1"/>
          <w:shd w:val="clear" w:color="auto" w:fill="FFFFFF"/>
          <w:lang w:val="vi-VN"/>
        </w:rPr>
      </w:pPr>
    </w:p>
    <w:p w:rsidR="009C3031" w:rsidRPr="00CF1CB7" w:rsidRDefault="009C3031" w:rsidP="00ED7A1B">
      <w:pPr>
        <w:pStyle w:val="ListParagraph"/>
        <w:widowControl w:val="0"/>
        <w:autoSpaceDE w:val="0"/>
        <w:autoSpaceDN w:val="0"/>
        <w:spacing w:before="120"/>
        <w:ind w:left="0" w:firstLine="0"/>
        <w:contextualSpacing w:val="0"/>
        <w:rPr>
          <w:color w:val="000000"/>
          <w:spacing w:val="-1"/>
          <w:szCs w:val="28"/>
          <w:bdr w:val="none" w:sz="0" w:space="0" w:color="auto" w:frame="1"/>
          <w:shd w:val="clear" w:color="auto" w:fill="FFFFFF"/>
          <w:lang w:val="vi-VN"/>
        </w:rPr>
      </w:pPr>
    </w:p>
    <w:p w:rsidR="009C3031" w:rsidRPr="00ED7A1B" w:rsidRDefault="009C3031" w:rsidP="000E0B68">
      <w:pPr>
        <w:pStyle w:val="ListParagraph"/>
        <w:widowControl w:val="0"/>
        <w:autoSpaceDE w:val="0"/>
        <w:autoSpaceDN w:val="0"/>
        <w:spacing w:before="120"/>
        <w:ind w:left="0"/>
        <w:contextualSpacing w:val="0"/>
        <w:jc w:val="center"/>
        <w:rPr>
          <w:color w:val="000000"/>
          <w:spacing w:val="-1"/>
          <w:szCs w:val="28"/>
          <w:bdr w:val="none" w:sz="0" w:space="0" w:color="auto" w:frame="1"/>
          <w:shd w:val="clear" w:color="auto" w:fill="FFFFFF"/>
          <w:lang w:val="vi-VN"/>
        </w:rPr>
      </w:pPr>
    </w:p>
    <w:p w:rsidR="009C3031" w:rsidRPr="00CF1CB7" w:rsidRDefault="009C3031" w:rsidP="000E0B68">
      <w:pPr>
        <w:spacing w:after="120"/>
        <w:jc w:val="center"/>
        <w:outlineLvl w:val="0"/>
        <w:rPr>
          <w:b/>
          <w:bCs/>
          <w:kern w:val="36"/>
          <w:sz w:val="32"/>
          <w:szCs w:val="32"/>
          <w:lang w:val="vi-VN"/>
        </w:rPr>
      </w:pPr>
      <w:r w:rsidRPr="00CF1CB7">
        <w:rPr>
          <w:b/>
          <w:bCs/>
          <w:kern w:val="36"/>
          <w:sz w:val="32"/>
          <w:szCs w:val="32"/>
          <w:lang w:val="vi-VN"/>
        </w:rPr>
        <w:t>MỘT SỐ VẤN ĐỀ VỀ ĐẠO ĐỨC NGHỀ NGHIỆP CỦA                     NHÀ GIÁO HIỆN NAY</w:t>
      </w:r>
    </w:p>
    <w:p w:rsidR="009C3031" w:rsidRPr="00CF1CB7" w:rsidRDefault="009C3031" w:rsidP="000E0B68">
      <w:pPr>
        <w:spacing w:after="120"/>
        <w:ind w:left="4320"/>
        <w:jc w:val="center"/>
        <w:outlineLvl w:val="0"/>
        <w:rPr>
          <w:b/>
          <w:bCs/>
          <w:iCs/>
          <w:kern w:val="36"/>
          <w:szCs w:val="28"/>
          <w:lang w:val="vi-VN"/>
        </w:rPr>
      </w:pPr>
      <w:r w:rsidRPr="00CF1CB7">
        <w:rPr>
          <w:b/>
          <w:bCs/>
          <w:iCs/>
          <w:kern w:val="36"/>
          <w:szCs w:val="28"/>
          <w:lang w:val="vi-VN"/>
        </w:rPr>
        <w:t xml:space="preserve">                CN Huỳnh Thanh Trà</w:t>
      </w:r>
      <w:r>
        <w:rPr>
          <w:rStyle w:val="FootnoteReference"/>
          <w:b/>
          <w:bCs/>
          <w:iCs/>
          <w:kern w:val="36"/>
          <w:szCs w:val="28"/>
        </w:rPr>
        <w:footnoteReference w:id="13"/>
      </w:r>
    </w:p>
    <w:p w:rsidR="009C3031" w:rsidRPr="00CF1CB7" w:rsidRDefault="009C3031" w:rsidP="000E0B68">
      <w:pPr>
        <w:spacing w:before="120"/>
        <w:ind w:firstLine="709"/>
        <w:jc w:val="both"/>
        <w:rPr>
          <w:szCs w:val="28"/>
          <w:lang w:val="vi-VN"/>
        </w:rPr>
      </w:pPr>
      <w:r w:rsidRPr="00CF1CB7">
        <w:rPr>
          <w:bCs/>
          <w:szCs w:val="28"/>
          <w:lang w:val="vi-VN"/>
        </w:rPr>
        <w:t>Đạo đức nghề nghiệp của đội ngũ nhà giáo có vai trò rất quan trọng, góp phần quyết định chất lượng, hiệu quả hoạt động sư phạm và nâng cao chất lượng giáo dục và đào tạo. Do đó đòi hỏi các thầy, cô giáo phải thực sự là tấm gương sáng để mọi thế hệ học sinh noi theo và để làm tròn sứ mệnh cao cả “trồng người”, mỗi thầy, cô giáo phải không ngừng tu dưỡng, rèn luyện phẩm chất đạo đức nghề nghiệp để xứng đáng với sự tôn vinh và niềm tin yêu của xã hội.</w:t>
      </w:r>
    </w:p>
    <w:p w:rsidR="009C3031" w:rsidRPr="00CF1CB7" w:rsidRDefault="009C3031" w:rsidP="000E0B68">
      <w:pPr>
        <w:spacing w:before="120"/>
        <w:ind w:firstLine="709"/>
        <w:jc w:val="both"/>
        <w:rPr>
          <w:szCs w:val="28"/>
          <w:lang w:val="vi-VN"/>
        </w:rPr>
      </w:pPr>
      <w:r w:rsidRPr="00CF1CB7">
        <w:rPr>
          <w:szCs w:val="28"/>
          <w:lang w:val="vi-VN"/>
        </w:rPr>
        <w:t>Ở Việt Nam, nghề giáo luôn được xã hội trân trọng, tôn vinh và theo cố Thủ tướng Phạm Văn Đồng thì nghề giáo là “nghề cao quý nhất trong những nghề cao quý”. Người dạy học được gọi là thầy giáo, cô giáo và được ví như là những “kỹ sư tâm hồn”, họ không chỉ dạy kiến thức mà còn dạy cách làm người, hình thành và phát triển nhân cách người học. Tuy nhiên, xã hội càng tôn trọng nghề dạy học bao nhiêu thì càng đòi hỏi năng lực và phẩm chất đạo đức của nhà giáo bấy nhiêu. Do tính chất đặc biệt của nhà giáo nên xã hội luôn mong muốn và đề cao đạo đức nghề nghiệp của họ.</w:t>
      </w:r>
    </w:p>
    <w:p w:rsidR="009C3031" w:rsidRPr="00CF1CB7" w:rsidRDefault="009C3031" w:rsidP="000E0B68">
      <w:pPr>
        <w:spacing w:before="120"/>
        <w:ind w:firstLine="709"/>
        <w:jc w:val="both"/>
        <w:rPr>
          <w:szCs w:val="28"/>
          <w:lang w:val="vi-VN"/>
        </w:rPr>
      </w:pPr>
      <w:r w:rsidRPr="00CF1CB7">
        <w:rPr>
          <w:szCs w:val="28"/>
          <w:lang w:val="vi-VN"/>
        </w:rPr>
        <w:t>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phải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hay ở kỹ năng, nghiệp vụ sư phạm mà quan trọng hơn cả là ở sự mô phạm về phẩm chất đạo đức, lòng yêu nghề, yêu trò và sự mẫu mực trong lối sống, ở giá trị cao cả và trong sáng của nhân cách nhà giáo.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 Mặt khác, đội ngũ nhà giáo phải không ngừng học tập để nâng cao trình độ về mọi mặt, phải luôn tìm tòi, sáng tạo và đổi mới trong nghiên cứu, giảng dạy.</w:t>
      </w:r>
    </w:p>
    <w:p w:rsidR="009C3031" w:rsidRPr="00CF1CB7" w:rsidRDefault="009C3031" w:rsidP="000E0B68">
      <w:pPr>
        <w:spacing w:before="120"/>
        <w:ind w:firstLine="709"/>
        <w:jc w:val="both"/>
        <w:rPr>
          <w:szCs w:val="28"/>
          <w:lang w:val="vi-VN"/>
        </w:rPr>
      </w:pPr>
      <w:r w:rsidRPr="00CF1CB7">
        <w:rPr>
          <w:szCs w:val="28"/>
          <w:lang w:val="vi-VN"/>
        </w:rPr>
        <w:t xml:space="preserve"> </w:t>
      </w:r>
      <w:r w:rsidRPr="00CF1CB7">
        <w:rPr>
          <w:szCs w:val="28"/>
          <w:shd w:val="clear" w:color="auto" w:fill="FFFFFF"/>
          <w:lang w:val="vi-VN"/>
        </w:rPr>
        <w:t>Tuy vậy,</w:t>
      </w:r>
      <w:r w:rsidRPr="00CF1CB7">
        <w:rPr>
          <w:rStyle w:val="Emphasis"/>
          <w:bCs/>
          <w:i w:val="0"/>
          <w:szCs w:val="28"/>
          <w:lang w:val="vi-VN"/>
        </w:rPr>
        <w:t xml:space="preserve"> thời gian gần đây, báo chí và các trang mạng xã hội phản ánh khá nhiều hành vi vi phạm đạo đức nghề giáo trong đó có tỉnh ta, đã gióng lên một hồi chuông cảnh báo về tình trạng này diễn ra ngày càng nhiều gây</w:t>
      </w:r>
      <w:r w:rsidRPr="00CF1CB7">
        <w:rPr>
          <w:i/>
          <w:szCs w:val="28"/>
          <w:lang w:val="vi-VN"/>
        </w:rPr>
        <w:t xml:space="preserve"> </w:t>
      </w:r>
      <w:r w:rsidRPr="00CF1CB7">
        <w:rPr>
          <w:szCs w:val="28"/>
          <w:lang w:val="vi-VN"/>
        </w:rPr>
        <w:t>bất bình và dư luận không tốt với ngành.</w:t>
      </w:r>
    </w:p>
    <w:p w:rsidR="009C3031" w:rsidRPr="00CF1CB7" w:rsidRDefault="009C3031" w:rsidP="000E0B68">
      <w:pPr>
        <w:pStyle w:val="Heading1"/>
        <w:spacing w:before="120" w:beforeAutospacing="0" w:after="0" w:afterAutospacing="0"/>
        <w:ind w:firstLine="709"/>
        <w:jc w:val="both"/>
        <w:rPr>
          <w:b w:val="0"/>
          <w:sz w:val="28"/>
          <w:szCs w:val="28"/>
          <w:lang w:val="vi-VN"/>
        </w:rPr>
      </w:pPr>
      <w:r w:rsidRPr="00CF1CB7">
        <w:rPr>
          <w:b w:val="0"/>
          <w:sz w:val="28"/>
          <w:szCs w:val="28"/>
          <w:lang w:val="vi-VN"/>
        </w:rPr>
        <w:t>Nào là “Học trò lười học, bị phạt hít đất”, nào là “thầy giáo dạy thêm làm lộ đề kiểm tra học kỳ”. Đặc biệt là trong thời gian gần đây xảy ra những vụ việc nghiêm trọng liên tiếp ở Hòn Đất, U Minh Thượng và ngay ở huyện ta; về nội dung, mức độ thì ai cũng biết và có thể nhận định được.</w:t>
      </w:r>
    </w:p>
    <w:p w:rsidR="009C3031" w:rsidRPr="00CF1CB7" w:rsidRDefault="009C3031" w:rsidP="000E0B68">
      <w:pPr>
        <w:pStyle w:val="Heading1"/>
        <w:spacing w:before="120" w:beforeAutospacing="0" w:after="0" w:afterAutospacing="0"/>
        <w:ind w:firstLine="709"/>
        <w:jc w:val="both"/>
        <w:rPr>
          <w:b w:val="0"/>
          <w:sz w:val="28"/>
          <w:szCs w:val="28"/>
          <w:lang w:val="vi-VN"/>
        </w:rPr>
      </w:pPr>
      <w:r w:rsidRPr="00CF1CB7">
        <w:rPr>
          <w:b w:val="0"/>
          <w:sz w:val="28"/>
          <w:szCs w:val="28"/>
          <w:lang w:val="vi-VN"/>
        </w:rPr>
        <w:t>Đó mới chỉ là bề nổi của vấn đề, theo kết quả đánh giá 5 năm thực hiện Đề án 1501 của Thủ tướng Chính phủ về công tác tăng cường giáo dục lý tưởng cách mạng, đạo đức lối sống cho thanh thiếu niên, nhi đồng thì toàn tỉnh đã có 19 giáo viên vi phạm đạo đức nghề nghiệp trong 5 năm, đây không phải là một con số nhỏ.</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Đây là những hiện tượng dị biệt và không thế chấp nhận được trong môi trường giáo dục, không thể chấp nhận được với tư cách người thầy. Những “tấm gương mờ” này không chỉ làm ảnh hưởng tới hình ảnh của người giáo viên mà còn tác động xấu nhận thức của học sinh về nghề giáo và người thầy giáo. Nguy hại hơn cả là niềm tin của xã hội đối với ngành giáo dục nói chung, đội ngũ giáo viên nói riêng.</w:t>
      </w:r>
    </w:p>
    <w:p w:rsidR="009C3031" w:rsidRPr="00CF1CB7" w:rsidRDefault="009C3031" w:rsidP="000E0B68">
      <w:pPr>
        <w:pStyle w:val="NormalWeb"/>
        <w:spacing w:before="120" w:beforeAutospacing="0" w:after="0" w:afterAutospacing="0"/>
        <w:ind w:firstLine="709"/>
        <w:jc w:val="both"/>
        <w:rPr>
          <w:sz w:val="28"/>
          <w:szCs w:val="28"/>
          <w:shd w:val="clear" w:color="auto" w:fill="FFFFFF"/>
          <w:lang w:val="vi-VN"/>
        </w:rPr>
      </w:pPr>
      <w:r w:rsidRPr="00CF1CB7">
        <w:rPr>
          <w:sz w:val="28"/>
          <w:szCs w:val="28"/>
          <w:shd w:val="clear" w:color="auto" w:fill="FFFFFF"/>
          <w:lang w:val="vi-VN"/>
        </w:rPr>
        <w:t>Những câu chuyện đáng buồn này vẫn tiếp tục tiếp diễn. Điều này cho thấy, tư cách, đạo đức của người thầy phụ thuộc nhiều vào sự nghiêm khắc với bản thân, ý chí nỗ lực tự hoàn thiện mình về mọi mặt của mỗi giáo viên.</w:t>
      </w:r>
    </w:p>
    <w:p w:rsidR="009C3031" w:rsidRPr="00CF1CB7" w:rsidRDefault="009C3031" w:rsidP="000E0B68">
      <w:pPr>
        <w:pStyle w:val="NormalWeb"/>
        <w:spacing w:before="120" w:beforeAutospacing="0" w:after="0" w:afterAutospacing="0"/>
        <w:ind w:firstLine="709"/>
        <w:jc w:val="both"/>
        <w:rPr>
          <w:sz w:val="28"/>
          <w:szCs w:val="28"/>
          <w:lang w:val="vi-VN"/>
        </w:rPr>
      </w:pPr>
      <w:r w:rsidRPr="00CF1CB7">
        <w:rPr>
          <w:sz w:val="28"/>
          <w:szCs w:val="28"/>
          <w:lang w:val="vi-VN"/>
        </w:rPr>
        <w:t>Bảo vệ đạo đức nhà giáo không phải ai khác mà chính thầy cô giáo phải tự bảo vệ hình ảnh của mình. Khi đã theo đuổi và công tác trong ngành giáo dục, người thầy phải biết tự giữ hình ảnh của mình.</w:t>
      </w:r>
    </w:p>
    <w:p w:rsidR="009C3031" w:rsidRPr="00CF1CB7" w:rsidRDefault="009C3031" w:rsidP="000E0B68">
      <w:pPr>
        <w:spacing w:before="120"/>
        <w:ind w:firstLine="709"/>
        <w:jc w:val="both"/>
        <w:rPr>
          <w:szCs w:val="28"/>
          <w:lang w:val="vi-VN"/>
        </w:rPr>
      </w:pPr>
      <w:r w:rsidRPr="00CF1CB7">
        <w:rPr>
          <w:szCs w:val="28"/>
          <w:lang w:val="vi-VN"/>
        </w:rPr>
        <w:t>Trong khuôn khổ của Hội thảo ngày hôm nay, tôi xin phép đề xuất một số giải pháp để rèn luyện và tu dưỡng đạo đức nhà giáo trong giai đoạn hiện nay như sau:</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b/>
          <w:bCs/>
          <w:sz w:val="28"/>
          <w:szCs w:val="28"/>
          <w:lang w:val="vi-VN"/>
        </w:rPr>
        <w:t>1. Mỗi nhà giáo phải luôn rèn luyện, tu dưỡng phẩm chất đạo đức nghề nghiệp để xứng đáng với sự tôn vinh và niềm tin yêu của xã hội.</w:t>
      </w:r>
    </w:p>
    <w:p w:rsidR="009C3031" w:rsidRPr="00CF1CB7" w:rsidRDefault="009C3031" w:rsidP="000E0B68">
      <w:pPr>
        <w:spacing w:before="120"/>
        <w:ind w:firstLine="709"/>
        <w:jc w:val="both"/>
        <w:rPr>
          <w:szCs w:val="28"/>
          <w:lang w:val="vi-VN"/>
        </w:rPr>
      </w:pPr>
      <w:r w:rsidRPr="00CF1CB7">
        <w:rPr>
          <w:szCs w:val="28"/>
          <w:lang w:val="vi-VN"/>
        </w:rPr>
        <w:t>Để nhà giáo và đạo đức nghề nghiệp của họ được tôn vinh cần phải có những giải pháp cơ bản.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Chủ tịch Hồ Chí Minh đã nói: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Giáo dục và đào tạo thế hệ trẻ là một chiến lược quan trọng của quốc gia mà trọng trách được đặt trên vai nhà giáo. Để nâng cao phẩm chất đạo đức của mình, mỗi một thầy, cô giáo phải hiểu, thấm nhuần tư tưởng và đạo đức của Hồ Chí Minh, mỗi người phải không ngừng rèn luyện để hoàn thiện lối sống, nhân cách của mình, sống có tấm lòng nhân ái, làm việc có tinh thần trách nhiệm, biết giữ gìn danh dự nghề nghiệp.</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Hoạt động dạy học được tiến hành bằng nhiều phương thức, trong đó dùng nhân cách tác động nhân cách là cách làm của người thầy dùng để cảm hóa học trò. Do vậy, nhà giáo phải luôn nêu gương về đạo đức để những giá trị tốt đẹp của người thầy được hình thành nên nhân cách ở trò.</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Đạo đức nghề nghiệp là nền tảng trong nhân cách nhà giáo. Trong nhà trường cần thực hiện tốt chuẩn mực đạo đức nghề nghiệp và được duy trì thành nề nếp, dựa trên các quy tắc chung nhằm định hướng, điều chỉnh nhận thức, thái độ, hành vi nhà giáo sao cho phù hợp với yêu cầu của nghề. Như vậy, rèn luyện, tu dưỡng</w:t>
      </w:r>
      <w:r w:rsidRPr="00CF1CB7">
        <w:rPr>
          <w:b/>
          <w:bCs/>
          <w:sz w:val="28"/>
          <w:szCs w:val="28"/>
          <w:lang w:val="vi-VN"/>
        </w:rPr>
        <w:t> </w:t>
      </w:r>
      <w:r w:rsidRPr="00CF1CB7">
        <w:rPr>
          <w:sz w:val="28"/>
          <w:szCs w:val="28"/>
          <w:lang w:val="vi-VN"/>
        </w:rPr>
        <w:t>đạo đức nghề nghiệp là nền tảng, động lực để nhà giáo phấn đấu hoàn thành sứ mệnh vẻ vang của mình.</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b/>
          <w:bCs/>
          <w:sz w:val="28"/>
          <w:szCs w:val="28"/>
          <w:lang w:val="vi-VN"/>
        </w:rPr>
        <w:t>2. Thực hiện đúng các quy định về chuẩn mực đạo đức nhà giáo do Bộ GDĐT quy định.</w:t>
      </w:r>
    </w:p>
    <w:p w:rsidR="009C3031" w:rsidRPr="00CF1CB7" w:rsidRDefault="009C3031" w:rsidP="000E0B68">
      <w:pPr>
        <w:spacing w:before="120"/>
        <w:ind w:firstLine="709"/>
        <w:jc w:val="both"/>
        <w:rPr>
          <w:szCs w:val="28"/>
          <w:lang w:val="vi-VN"/>
        </w:rPr>
      </w:pPr>
      <w:r w:rsidRPr="00CF1CB7">
        <w:rPr>
          <w:rStyle w:val="Bodytext3"/>
          <w:i w:val="0"/>
          <w:iCs/>
          <w:spacing w:val="-4"/>
          <w:sz w:val="28"/>
          <w:szCs w:val="28"/>
          <w:lang w:val="vi-VN"/>
        </w:rPr>
        <w:t>Trong những năm qua Bộ Giáo dục và Đào tạo đã có khá nhiều văn bản chỉ đạo, quy định về đạo đức nhà giáo như Quyết định số 16/2008/QĐ-BGDĐT ngày 16/4/2008 về việc ban hành Quy định về đạo đức nhà giáo, Chỉ thị 1737/CT-BGDĐT ngày 07/5/2018 về việc tăng cường quản lý và nâng cao đạo đức nhà giáo</w:t>
      </w:r>
      <w:r w:rsidRPr="00CF1CB7">
        <w:rPr>
          <w:szCs w:val="28"/>
          <w:lang w:val="vi-VN"/>
        </w:rPr>
        <w:t>, cùng với đó là các văn bản liên quan đến việc thực hiện cũng như các biện pháp xử lý vi phạm.</w:t>
      </w:r>
    </w:p>
    <w:p w:rsidR="009C3031" w:rsidRPr="00CF1CB7" w:rsidRDefault="009C3031" w:rsidP="000E0B68">
      <w:pPr>
        <w:spacing w:before="120"/>
        <w:ind w:firstLine="709"/>
        <w:jc w:val="both"/>
        <w:rPr>
          <w:lang w:val="vi-VN"/>
        </w:rPr>
      </w:pPr>
      <w:r w:rsidRPr="00CF1CB7">
        <w:rPr>
          <w:lang w:val="vi-VN"/>
        </w:rPr>
        <w:t>Văn bản chỉ đạo đã có, vấn đề là cần có hệ thống giải pháp đồng bộ làm cho những văn bản, qui định ấy sớm phát huy hiệu quả, tác dụng trong thực tế nhằm giảm thiểu tiến tới chấm dứt tình trạng “con sâu làm rầu nồi canh” như trong thời gian vừa qua.</w:t>
      </w:r>
    </w:p>
    <w:p w:rsidR="009C3031" w:rsidRPr="00CF1CB7" w:rsidRDefault="009C3031" w:rsidP="000E0B68">
      <w:pPr>
        <w:spacing w:before="120"/>
        <w:ind w:firstLine="709"/>
        <w:jc w:val="both"/>
        <w:rPr>
          <w:lang w:val="vi-VN"/>
        </w:rPr>
      </w:pPr>
      <w:r w:rsidRPr="00CF1CB7">
        <w:rPr>
          <w:lang w:val="vi-VN"/>
        </w:rPr>
        <w:t>Để làm được điều này, cần nhiều hơn nữa những hành động mạnh mẽ, thiết thực, cụ thể từ ngành giáo dục, từ mỗi đơn vị trường học. Song, quan trọng nhất vẫn là sự nghiêm khắc với bản thân, ý chí nỗ lực tự hoàn thiện mình của mỗi giáo viên.</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Quy định về đạo đức nhà giáo là cơ sở để các nhà giáo nỗ lực phấn đấu, rèn luyện để phù hợp với nghề, đồng thời cũng là cơ sở để đánh giá, xếp loại giáo viên nhằm xây dựng đội ngũ nhà giáo có bản lĩnh về chính trị, có phẩm chất, đạo đức nghề nghiệp, có lối sống và cách ứng xử chuẩn mực, thực sự là tấm gư</w:t>
      </w:r>
      <w:r w:rsidRPr="00CF1CB7">
        <w:rPr>
          <w:sz w:val="28"/>
          <w:szCs w:val="28"/>
          <w:lang w:val="vi-VN"/>
        </w:rPr>
        <w:softHyphen/>
        <w:t>ơng cho người học. Qua đó mỗi nhà giáo cần có nhận thức cao hơn về trách nhiệm trong thực hiện nhiệm vụ, trong quá trình thực hiện cần thực hiện tốt một số nội dung như:</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 Bồi dưỡng, rèn luyện đạo đức nhà giáo phải được xem là việc làm trọng tâm, thường xuyên có tính lâu dài không chỉ trong nhận thức, mà ngay trong hành động cụ thể.</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 Giữ gìn tình đoàn kết, thống nhất trong tập thể sư phạm, biết lắng nghe, sẵn sàng học hỏi và cầu tiến. Nêu cao tính nguyên tắc, tính kỷ luật, tính sư phạm trong các hoạt động giáo dục.</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pacing w:val="-4"/>
          <w:sz w:val="28"/>
          <w:szCs w:val="28"/>
          <w:lang w:val="vi-VN"/>
        </w:rPr>
        <w:t>- Sống và làm việc theo pháp luật của Nhà nước và quy định của ngành, thực hiện tốt cuộc vận động “Mỗi thầy cô giáo là tấm gương về đạo đức và tự học”</w:t>
      </w:r>
      <w:r w:rsidRPr="00CF1CB7">
        <w:rPr>
          <w:sz w:val="28"/>
          <w:szCs w:val="28"/>
          <w:lang w:val="vi-VN"/>
        </w:rPr>
        <w:t>.</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 Luôn thể hiện sự chuẩn mực, tính sư phạm trong tác phong, lối sống, xử lý khéo léo trong các mối quan hệ với đồng nghiệp, với PHHS, với công việc, nhất là đối với học sinh.</w:t>
      </w:r>
    </w:p>
    <w:p w:rsidR="009C3031" w:rsidRPr="00CF1CB7" w:rsidRDefault="009C3031" w:rsidP="000E0B68">
      <w:pPr>
        <w:pStyle w:val="NormalWeb"/>
        <w:shd w:val="clear" w:color="auto" w:fill="FFFFFF"/>
        <w:spacing w:before="120" w:beforeAutospacing="0" w:after="0" w:afterAutospacing="0"/>
        <w:ind w:firstLine="709"/>
        <w:jc w:val="both"/>
        <w:rPr>
          <w:b/>
          <w:sz w:val="28"/>
          <w:szCs w:val="28"/>
          <w:lang w:val="vi-VN"/>
        </w:rPr>
      </w:pPr>
      <w:r w:rsidRPr="00CF1CB7">
        <w:rPr>
          <w:b/>
          <w:sz w:val="28"/>
          <w:szCs w:val="28"/>
          <w:lang w:val="vi-VN"/>
        </w:rPr>
        <w:t>3. Nâng cao năng lực chuyên môn, nghiệp vụ đáp ứng yêu cầu nhiệm vụ trong tình hình mới.</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 xml:space="preserve">Đất nước ta đang trong thời kỳ đổi mới, đẩy mạnh công nghiệp hóa, hiện đại hóa và hội nhập quốc tế, đòi hỏi sự nghiệp giáo dục đào tạo phải đi trước một bước nhằm chuẩn bị nhân tài, lực lượng lao động đáp ứng yêu cầu trong giai đoạn mới. Thực hiện Nghị quyết số 29-NQ/TW ngày 04/11/2013 của Ban Chấp hành Trung ương Đảng </w:t>
      </w:r>
      <w:r w:rsidRPr="00CF1CB7">
        <w:rPr>
          <w:rStyle w:val="Strong"/>
          <w:b w:val="0"/>
          <w:sz w:val="28"/>
          <w:szCs w:val="28"/>
          <w:shd w:val="clear" w:color="auto" w:fill="FFFFFF"/>
          <w:lang w:val="vi-VN"/>
        </w:rPr>
        <w:t xml:space="preserve">về đổi mới căn bản, toàn diện giáo dục và đào tạo, đáp ứng yêu cầu công nghiệp hóa, hiện đại hóa trong điều kiện kinh tế thị trường định hướng xã hội chủ nghĩa và hội nhập quốc tế" đòi hỏi </w:t>
      </w:r>
      <w:r w:rsidRPr="00CF1CB7">
        <w:rPr>
          <w:sz w:val="28"/>
          <w:szCs w:val="28"/>
          <w:lang w:val="vi-VN"/>
        </w:rPr>
        <w:t>đội ngũ nhà giáo phải không ngừng học tập, nâng cao trình độ, luôn tìm tòi, sáng tạo và đổi mới trong giảng dạy, ứng dụng công nghệ thông tin, trau dồi kiến thức, kỹ năng nghiệp vụ sư phạm, học hỏi kinh nghiệm từ đồng chí, đồng nghiệp.</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Để hỗ trợ cho đội ngũ giáo viên, các cơ quan quản lý Giáo dục, các nhà trường cũng cần chú trọng vấn đề nâng cao chất lượng đội ngũ nhà giáo thông qua việc tổ chức các hoạt động như: tạo điều kiện để giáo viên học tập nâng cao trình độ, thực hiện chương trình bồi dưỡng thường xuyên, bồi dưỡng định kỳ, tổ chức tập huấn, hội thi, hội thảo, các nhà trường thường xuyên tổ chức các hoạt động như dự giờ thăm lớp, hội giảng, thao giảng, tổ chức triển khai thực hiện nghiêm bộ quy tắc ứng xử văn hóa trong trường học theo Thông tư 06/2019/TT-BGDĐT 12/4/2020 của Bộ trưởng Bộ Giáo dục và Đào tạo,….</w:t>
      </w:r>
    </w:p>
    <w:p w:rsidR="009C3031" w:rsidRPr="00CF1CB7" w:rsidRDefault="009C3031" w:rsidP="000E0B68">
      <w:pPr>
        <w:pStyle w:val="NormalWeb"/>
        <w:shd w:val="clear" w:color="auto" w:fill="FFFFFF"/>
        <w:spacing w:before="120" w:beforeAutospacing="0" w:after="0" w:afterAutospacing="0"/>
        <w:ind w:firstLine="709"/>
        <w:jc w:val="both"/>
        <w:rPr>
          <w:sz w:val="28"/>
          <w:szCs w:val="28"/>
          <w:lang w:val="vi-VN"/>
        </w:rPr>
      </w:pPr>
      <w:r w:rsidRPr="00CF1CB7">
        <w:rPr>
          <w:sz w:val="28"/>
          <w:szCs w:val="28"/>
          <w:lang w:val="vi-VN"/>
        </w:rPr>
        <w:t xml:space="preserve">Tóm lại: </w:t>
      </w:r>
      <w:r w:rsidRPr="00CF1CB7">
        <w:rPr>
          <w:sz w:val="28"/>
          <w:szCs w:val="28"/>
          <w:shd w:val="clear" w:color="auto" w:fill="FFFFFF"/>
          <w:lang w:val="vi-VN"/>
        </w:rPr>
        <w:t>Trong nhiều thập kỷ qua, các nhà nghiên cứu và các nhà giáo dục đều chỉ ra rằng người thầy chính là yếu tố có tính quyết định đến chất lượng và hiệu quả giáo dục. Ngày nay, vai trò của người giáo viên có những thay đổi theo hướng đảm nhiệm nhiều chức năng hơn: đó là chức năng của nhà giáo dục, nhà văn hóa, nhà nghiên cứu và là người học. Để làm được điều đó, người giáo viên cần phải có “Tâm”, có “tài”, có “Đức”,</w:t>
      </w:r>
      <w:r w:rsidRPr="00CF1CB7">
        <w:rPr>
          <w:sz w:val="28"/>
          <w:szCs w:val="28"/>
          <w:lang w:val="vi-VN"/>
        </w:rPr>
        <w:t xml:space="preserve"> phải thực sự là tấm gương sáng về đạo đức để người học noi theo. </w:t>
      </w:r>
    </w:p>
    <w:p w:rsidR="009C3031" w:rsidRPr="00CF1CB7" w:rsidRDefault="009C3031" w:rsidP="000E0B68">
      <w:pPr>
        <w:pStyle w:val="NormalWeb"/>
        <w:shd w:val="clear" w:color="auto" w:fill="FFFFFF"/>
        <w:spacing w:before="120" w:beforeAutospacing="0" w:after="0" w:afterAutospacing="0"/>
        <w:jc w:val="center"/>
        <w:rPr>
          <w:sz w:val="28"/>
          <w:szCs w:val="28"/>
          <w:lang w:val="vi-VN"/>
        </w:rPr>
      </w:pPr>
      <w:r w:rsidRPr="00CF1CB7">
        <w:rPr>
          <w:sz w:val="28"/>
          <w:szCs w:val="28"/>
          <w:lang w:val="vi-VN"/>
        </w:rPr>
        <w:t>______________________</w:t>
      </w:r>
    </w:p>
    <w:p w:rsidR="009C3031" w:rsidRPr="00AC6557"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Pr="00CF1CB7" w:rsidRDefault="009C3031" w:rsidP="000E0B68">
      <w:pPr>
        <w:jc w:val="center"/>
        <w:rPr>
          <w:b/>
          <w:szCs w:val="28"/>
          <w:lang w:val="vi-VN"/>
        </w:rPr>
      </w:pPr>
      <w:r w:rsidRPr="00CF1CB7">
        <w:rPr>
          <w:b/>
          <w:szCs w:val="28"/>
          <w:lang w:val="vi-VN"/>
        </w:rPr>
        <w:t>NOI GƯƠNG THẦY GIÁO NGUYỄN TẤT THÀNH ĐỂ ĐỘI NGŨ                 GIÁO VIÊN HUYỆN VĨNH THUẬN TU DƯỠNG, RÈN LUYỆN                     ĐẠO ĐỨC ĐÁP ỨNG SỰ NGHIỆP GIÁO DỤC                                                  TRONG TÌNH HÌNH MỚI</w:t>
      </w:r>
    </w:p>
    <w:p w:rsidR="009C3031" w:rsidRPr="00CF1CB7" w:rsidRDefault="009C3031" w:rsidP="000E0B68">
      <w:pPr>
        <w:jc w:val="right"/>
        <w:rPr>
          <w:b/>
          <w:sz w:val="15"/>
          <w:szCs w:val="15"/>
          <w:lang w:val="vi-VN"/>
        </w:rPr>
      </w:pPr>
    </w:p>
    <w:p w:rsidR="009C3031" w:rsidRPr="00CF1CB7" w:rsidRDefault="009C3031" w:rsidP="000E0B68">
      <w:pPr>
        <w:jc w:val="right"/>
        <w:rPr>
          <w:b/>
          <w:i/>
          <w:szCs w:val="28"/>
          <w:lang w:val="vi-VN"/>
        </w:rPr>
      </w:pPr>
      <w:r w:rsidRPr="00CF1CB7">
        <w:rPr>
          <w:b/>
          <w:i/>
          <w:szCs w:val="28"/>
          <w:lang w:val="vi-VN"/>
        </w:rPr>
        <w:t>ThS. Nguyễn Tuấn An</w:t>
      </w:r>
      <w:r>
        <w:rPr>
          <w:rStyle w:val="FootnoteReference"/>
          <w:b/>
          <w:i/>
          <w:szCs w:val="28"/>
        </w:rPr>
        <w:footnoteReference w:id="14"/>
      </w:r>
    </w:p>
    <w:p w:rsidR="009C3031" w:rsidRPr="00CF1CB7" w:rsidRDefault="009C3031" w:rsidP="000E0B68">
      <w:pPr>
        <w:jc w:val="right"/>
        <w:rPr>
          <w:b/>
          <w:i/>
          <w:sz w:val="10"/>
          <w:szCs w:val="28"/>
          <w:lang w:val="vi-VN"/>
        </w:rPr>
      </w:pPr>
    </w:p>
    <w:p w:rsidR="009C3031" w:rsidRPr="00CF1CB7" w:rsidRDefault="009C3031" w:rsidP="000E0B68">
      <w:pPr>
        <w:jc w:val="right"/>
        <w:rPr>
          <w:b/>
          <w:i/>
          <w:sz w:val="6"/>
          <w:szCs w:val="6"/>
          <w:lang w:val="vi-VN"/>
        </w:rPr>
      </w:pPr>
    </w:p>
    <w:p w:rsidR="009C3031" w:rsidRPr="00CF1CB7" w:rsidRDefault="009C3031" w:rsidP="000E0B68">
      <w:pPr>
        <w:spacing w:before="120"/>
        <w:jc w:val="both"/>
        <w:rPr>
          <w:szCs w:val="28"/>
          <w:lang w:val="vi-VN"/>
        </w:rPr>
      </w:pPr>
      <w:r w:rsidRPr="00CF1CB7">
        <w:rPr>
          <w:szCs w:val="28"/>
          <w:lang w:val="vi-VN"/>
        </w:rPr>
        <w:tab/>
        <w:t>Nhắc đến những tấm gương tiêu biểu về giáo dục, có lẽ ở nước ta có rất nhiều, tuy nhiên, người ai trong ngành giáo dục cũng đều biết đến đó là thầy giáo Nguyễn Tất Thành (tên thời thiếu niên của Chủ tịch Hồ Chí Minh). Trong cuộc đời hoạt động cách mạng của mình, Người đã từng dạy học ở Trường Dục Thanh – Phan Thiết vào những năm 1910 – 1911. Với những suy nghĩ và việc làm cụ thể của thầy giáo Nguyễn Tất Thành đã để lại nhiều bài học quý báu cho thế hệ giáo viên hôm nay noi theo để trở thành những nhà giáo chân chính cho đất nước.</w:t>
      </w:r>
    </w:p>
    <w:p w:rsidR="009C3031" w:rsidRPr="00CF1CB7" w:rsidRDefault="009C3031" w:rsidP="000E0B68">
      <w:pPr>
        <w:spacing w:before="120"/>
        <w:ind w:firstLine="567"/>
        <w:jc w:val="both"/>
        <w:rPr>
          <w:b/>
          <w:i/>
          <w:szCs w:val="28"/>
          <w:lang w:val="vi-VN"/>
        </w:rPr>
      </w:pPr>
      <w:r w:rsidRPr="00CF1CB7">
        <w:rPr>
          <w:b/>
          <w:i/>
          <w:szCs w:val="28"/>
          <w:lang w:val="vi-VN"/>
        </w:rPr>
        <w:t>1. Những phẩm chất tiêu biểu của thầy giáo Nguyễn Tất Thành</w:t>
      </w:r>
    </w:p>
    <w:p w:rsidR="009C3031" w:rsidRPr="00CF1CB7" w:rsidRDefault="009C3031" w:rsidP="000E0B68">
      <w:pPr>
        <w:spacing w:before="120"/>
        <w:ind w:firstLine="567"/>
        <w:jc w:val="both"/>
        <w:rPr>
          <w:szCs w:val="28"/>
          <w:lang w:val="vi-VN"/>
        </w:rPr>
      </w:pPr>
      <w:r w:rsidRPr="00CF1CB7">
        <w:rPr>
          <w:szCs w:val="28"/>
          <w:lang w:val="vi-VN"/>
        </w:rPr>
        <w:t>Bước chân vào Trường Dục Thanh để trở thành một thầy giáo, mặc dù còn rất trẻ tuổi, nhưng thầy Nguyễn Tất Thành đã có được những phẩm chất tiêu biểu, có thể gọi là “khuôn mẫu” ở người giáo viên mà giá trị còn mãi cho đến ngày hôm nay để làm tiêu chí cho việc giáo dục, tu dưỡng, rèn luyện phẩm chất đạo đức người giáo viên. Những phẩm chất tiêu biểu đó là:</w:t>
      </w:r>
    </w:p>
    <w:p w:rsidR="009C3031" w:rsidRPr="00CF1CB7" w:rsidRDefault="009C3031" w:rsidP="000E0B68">
      <w:pPr>
        <w:spacing w:before="120"/>
        <w:jc w:val="both"/>
        <w:rPr>
          <w:szCs w:val="28"/>
          <w:lang w:val="vi-VN"/>
        </w:rPr>
      </w:pPr>
      <w:r w:rsidRPr="00CF1CB7">
        <w:rPr>
          <w:i/>
          <w:szCs w:val="28"/>
          <w:lang w:val="vi-VN"/>
        </w:rPr>
        <w:t>Về khả năng tự học:</w:t>
      </w:r>
      <w:r w:rsidRPr="00CF1CB7">
        <w:rPr>
          <w:szCs w:val="28"/>
          <w:lang w:val="vi-VN"/>
        </w:rPr>
        <w:t xml:space="preserve"> Sau khi tham gia làm phiên dịch cho một phong trào đòi giảm thuế cùng với học sinh và người dân ở Huế, người thanh niên Nguyễn Tất Thành đã rời khỏi trường kể từ đó. Trên hình trình vào Sài Gòn, Người đã đến Bình Định để tiếp tục học, sau khi học xong ở </w:t>
      </w:r>
      <w:r w:rsidRPr="00CF1CB7">
        <w:rPr>
          <w:rFonts w:ascii="NotoSans-Regular" w:hAnsi="NotoSans-Regular"/>
          <w:spacing w:val="-3"/>
          <w:szCs w:val="28"/>
          <w:lang w:val="vi-VN"/>
        </w:rPr>
        <w:t>Trường tiểu học Pháp - Việt Quy Nhơn, được mọi người giúp đỡ Người đã</w:t>
      </w:r>
      <w:r w:rsidRPr="00CF1CB7">
        <w:rPr>
          <w:szCs w:val="28"/>
          <w:lang w:val="vi-VN"/>
        </w:rPr>
        <w:t xml:space="preserve"> vào Phan Thiết dạy học. Với một công việc mới, Thầy Giáo Thành không ngừng miệt mài học tập để mang đến những tri thức khoa học cho các em, đồng thời, không ngừng miệt mài sáng tạo các mô hình, dụng cụ học tập giúp cho các em dễ tiếp thu được tri thức. Thầy Thành luôn nêu cao tinh thần tự học và học tập ở bạn bè, đồng nghiệp. Dù rằng, công việc dạy học chỉ là tạm thời nhưng với thầy giáo Nguyễn Tất Thành luôn có một tinh thần trách nhiệm cao độ. Minh chứng cho tấm gương tự học của Người đó chính là việc thông thạo nhiều ngoại ngữ. Trong bản lý lịch đại biểu dự Đại hội Quốc tế cộng sản lần thứ 7, Bác Hồ nêu: </w:t>
      </w:r>
      <w:r w:rsidRPr="00CF1CB7">
        <w:rPr>
          <w:i/>
          <w:szCs w:val="28"/>
          <w:lang w:val="vi-VN"/>
        </w:rPr>
        <w:t>“Biết các thứ tiếng: Pháp, Anh, Trung Quốc, Ý, Đức, Nga, Tây Ban Nha và Bồ Đào Nha”</w:t>
      </w:r>
      <w:r w:rsidRPr="00CF1CB7">
        <w:rPr>
          <w:szCs w:val="28"/>
          <w:lang w:val="vi-VN"/>
        </w:rPr>
        <w:t>. Ngoài ra, Người còn có thể sử dụng thông thạo khá nhiều ngoại ngữ khác nữa như: Tiếng Xiêm (Thái Lan bây giờ), tiếng Ả Rập, tiếng của nhiều dân tộc thiểu số Việt Nam…[1] (còn theo GS. Hoàng Chí Bảo, Bác Hồ thông thạo 29 ngoại ngữ chưa kể tiếng đồng bào các dân tộc Việt Nam).</w:t>
      </w:r>
    </w:p>
    <w:p w:rsidR="009C3031" w:rsidRPr="00CF1CB7" w:rsidRDefault="009C3031" w:rsidP="000E0B68">
      <w:pPr>
        <w:spacing w:before="120"/>
        <w:jc w:val="both"/>
        <w:rPr>
          <w:szCs w:val="28"/>
          <w:lang w:val="vi-VN"/>
        </w:rPr>
      </w:pPr>
      <w:r w:rsidRPr="00CF1CB7">
        <w:rPr>
          <w:i/>
          <w:szCs w:val="28"/>
          <w:lang w:val="vi-VN"/>
        </w:rPr>
        <w:t>Về lòng yêu nước và tạo sự lan tỏa trong cộng đồng:</w:t>
      </w:r>
      <w:r w:rsidRPr="00CF1CB7">
        <w:rPr>
          <w:szCs w:val="28"/>
          <w:lang w:val="vi-VN"/>
        </w:rPr>
        <w:t xml:space="preserve"> cũng vì chí lớn mà Người đã sớm nhận thức được những điều đau khổ mà chính quyền thực dân Pháp đang cai trị người An Nam, bắt đồng bào An Nam phải sống trong vô vàn khổ cực và tủi nhục. Lòng yêu nước, thương đồng bào đã thúc giục Người tham gia nhiều hoạt động chống lại bọn chính quyền thực dân để rồi phải bị đuổi học – cơ duyên cho Người trở thành một người Thầy giáo. </w:t>
      </w:r>
    </w:p>
    <w:p w:rsidR="009C3031" w:rsidRPr="00CF1CB7" w:rsidRDefault="009C3031" w:rsidP="000E0B68">
      <w:pPr>
        <w:spacing w:before="120"/>
        <w:jc w:val="both"/>
        <w:rPr>
          <w:szCs w:val="28"/>
          <w:lang w:val="vi-VN" w:eastAsia="vi-VN"/>
        </w:rPr>
      </w:pPr>
      <w:r w:rsidRPr="00CF1CB7">
        <w:rPr>
          <w:szCs w:val="28"/>
          <w:lang w:val="vi-VN" w:eastAsia="vi-VN"/>
        </w:rPr>
        <w:t xml:space="preserve">Thầy Thành không chỉ dạy cho học trò những kiến thức khoa học mà còn gieo vào tâm trí các em sự hiểu biết về nguồn cội, khơi dậy lòng tự hào dân tộc, tình yêu quê hương, đất nước, yêu đồng bào và nỗi niềm trăn trở của người dân mất nước. </w:t>
      </w:r>
      <w:r w:rsidRPr="00CF1CB7">
        <w:rPr>
          <w:szCs w:val="28"/>
          <w:lang w:val="vi-VN"/>
        </w:rPr>
        <w:t xml:space="preserve">Thầy Thành thường lấy những chuyện thực tế mà chính quyền thực dân đối xử với đồng bào ta, qua đó Người khơi gợi lòng yêu nước cho các em học sinh. Người luôn chú trọng để khai thác những tấm gương trong lịch sử để các em hiểu nhiều về dân tộc người An Nam và có ý chí phấn đấu cho bản thân và có trách nhiệm với non song đất nước để </w:t>
      </w:r>
      <w:r w:rsidRPr="00CF1CB7">
        <w:rPr>
          <w:szCs w:val="28"/>
          <w:lang w:val="vi-VN" w:eastAsia="vi-VN"/>
        </w:rPr>
        <w:t xml:space="preserve">dạy học trò đạo làm người, dạy cách sống, cách cư xử với mọi người. </w:t>
      </w:r>
    </w:p>
    <w:p w:rsidR="009C3031" w:rsidRPr="00CF1CB7" w:rsidRDefault="009C3031" w:rsidP="000E0B68">
      <w:pPr>
        <w:spacing w:before="120"/>
        <w:jc w:val="both"/>
        <w:rPr>
          <w:szCs w:val="28"/>
          <w:lang w:val="vi-VN"/>
        </w:rPr>
      </w:pPr>
      <w:r w:rsidRPr="00CF1CB7">
        <w:rPr>
          <w:i/>
          <w:szCs w:val="28"/>
          <w:lang w:val="vi-VN"/>
        </w:rPr>
        <w:t>Về đổi mới phương pháp dạy học:</w:t>
      </w:r>
      <w:r w:rsidRPr="00CF1CB7">
        <w:rPr>
          <w:szCs w:val="28"/>
          <w:lang w:val="vi-VN"/>
        </w:rPr>
        <w:t xml:space="preserve"> với tính cách quyết đoán, cương nghị, Người thầy giáo Nguyễn Tất Thành luôn mạnh dạn đổi mới trong dạy học. Với cách dạy mới, học không phải khư khư thầy nói trò nghe, mà cách dạy là thầy – cùng nhau tranh luận, qua sự tranh luận thầy là người chốt lại vấn đề, nội dung. Hay học tập với phương pháp trực quan, Thầy Thành thường thức khuya để làm những dụng cụ dạy học. Với cách dạy của thầy, “nghe” và “thấy” sẽ giúp các em hiểu đúng, hiểu sâu hơn nội dung bài học. Hay, với thầy Thành chơi cũng là học. Thầy luôn mang đến cho các em môi trường học tập thoải mái nhất. Vì vậy, thầy thường dắt các em trải nghiệm thực tế, tổ chức các trò chơi mà trong đó luôn mang một sự học tập, các em vừa chơi vừa ôn lại kiến thức đã học. Đây là phương pháp dạy vừa sinh động, vừa rất có hiệu quả.</w:t>
      </w:r>
    </w:p>
    <w:p w:rsidR="009C3031" w:rsidRPr="00CF1CB7" w:rsidRDefault="009C3031" w:rsidP="000E0B68">
      <w:pPr>
        <w:spacing w:before="120"/>
        <w:jc w:val="both"/>
        <w:rPr>
          <w:szCs w:val="28"/>
          <w:lang w:val="vi-VN"/>
        </w:rPr>
      </w:pPr>
      <w:r w:rsidRPr="00CF1CB7">
        <w:rPr>
          <w:i/>
          <w:szCs w:val="28"/>
          <w:lang w:val="vi-VN"/>
        </w:rPr>
        <w:t>Về sự gần gũi, yêu mến học sinh:</w:t>
      </w:r>
      <w:r w:rsidRPr="00CF1CB7">
        <w:rPr>
          <w:szCs w:val="28"/>
          <w:lang w:val="vi-VN"/>
        </w:rPr>
        <w:t xml:space="preserve"> có thể tuổi thơ của Người không mai thiếu đi tình mẹ, tình cảm gia đình (xa cha, xa chị, xa anh…) nên tình cảm đối với các em học sinh với Thầy Thành như những đứa em ruột thịt. Thầy dành cho các em một sự quan tâm rất nhiều, mỗi sự vui, buồn của các em Thầy đều biết, cảm thông và chia sẽ. Sự gần gũi, chia sẽ không chỉ là nhiệm vụ của người Thầy, mà nó còn là một trái tim bao la tình người của Người thanh niên yêu nước.</w:t>
      </w:r>
    </w:p>
    <w:p w:rsidR="009C3031" w:rsidRPr="00CF1CB7" w:rsidRDefault="009C3031" w:rsidP="000E0B68">
      <w:pPr>
        <w:spacing w:before="120"/>
        <w:jc w:val="both"/>
        <w:rPr>
          <w:szCs w:val="28"/>
          <w:lang w:val="vi-VN"/>
        </w:rPr>
      </w:pPr>
      <w:r w:rsidRPr="00CF1CB7">
        <w:rPr>
          <w:szCs w:val="28"/>
          <w:lang w:val="vi-VN"/>
        </w:rPr>
        <w:t xml:space="preserve">Đối với vấn đề giáo dục, sau khi trở thành Chủ tịch nước Việt Nam Dân chủ cộng hòa, Người có những quan điểm cụ thể cũng như việc làm thiết thực để diệt “giặc dốt” hướng đến khai trí cho toàn dân tộc. Với Người, </w:t>
      </w:r>
      <w:r w:rsidRPr="00CF1CB7">
        <w:rPr>
          <w:i/>
          <w:szCs w:val="28"/>
          <w:lang w:val="vi-VN"/>
        </w:rPr>
        <w:t>“Học để làm việc, làm người, làm cán bộ. Học để phụng sự Đoàn thể, phụng sự giai cấp và nhân dân, phụng sự Tổ quốc và nhân loại. Muốn đạt mục đích, thì phải cần, kiệm, liêm, chính, chí công, vô tư.”[4, tr.309]</w:t>
      </w:r>
    </w:p>
    <w:p w:rsidR="009C3031" w:rsidRPr="00CF1CB7" w:rsidRDefault="009C3031" w:rsidP="000E0B68">
      <w:pPr>
        <w:spacing w:before="120"/>
        <w:jc w:val="both"/>
        <w:rPr>
          <w:szCs w:val="28"/>
          <w:lang w:val="vi-VN"/>
        </w:rPr>
      </w:pPr>
      <w:r w:rsidRPr="00CF1CB7">
        <w:rPr>
          <w:szCs w:val="28"/>
          <w:lang w:val="vi-VN"/>
        </w:rPr>
        <w:t>Như Cố Thủ tướng Phạm Văn Đồng đã nhận định:</w:t>
      </w:r>
      <w:r w:rsidRPr="00CF1CB7">
        <w:rPr>
          <w:i/>
          <w:szCs w:val="28"/>
          <w:lang w:val="vi-VN"/>
        </w:rPr>
        <w:t>“Chủ tịch Hồ Chí Minh cao mà không xa, mới mà không lạ, to lớn mà không làm ra vĩ đại, sáng chói mà không gây choáng ngợp, gặp lần đầu mà như thân thuộc từ lâu”</w:t>
      </w:r>
      <w:hyperlink r:id="rId7" w:anchor="_ftn1" w:history="1">
        <w:r w:rsidRPr="00CF1CB7">
          <w:rPr>
            <w:rStyle w:val="Hyperlink"/>
            <w:i/>
            <w:szCs w:val="28"/>
            <w:lang w:val="vi-VN"/>
          </w:rPr>
          <w:t>[2, tr.17]</w:t>
        </w:r>
      </w:hyperlink>
      <w:r w:rsidRPr="00CF1CB7">
        <w:rPr>
          <w:i/>
          <w:szCs w:val="28"/>
          <w:lang w:val="vi-VN"/>
        </w:rPr>
        <w:t>.</w:t>
      </w:r>
      <w:r w:rsidRPr="00CF1CB7">
        <w:rPr>
          <w:szCs w:val="28"/>
          <w:lang w:val="vi-VN"/>
        </w:rPr>
        <w:t xml:space="preserve"> Chính điều ấy mà tất cả chúng ta hôm nay hoàn toàn có thể học tập những phẩm chất, tư tưởng quý báu của Người trên hình trình ươm mầm cho đất nước.</w:t>
      </w:r>
    </w:p>
    <w:p w:rsidR="009C3031" w:rsidRPr="00CF1CB7" w:rsidRDefault="009C3031" w:rsidP="000E0B68">
      <w:pPr>
        <w:spacing w:before="120"/>
        <w:jc w:val="both"/>
        <w:rPr>
          <w:b/>
          <w:i/>
          <w:szCs w:val="28"/>
          <w:lang w:val="vi-VN"/>
        </w:rPr>
      </w:pPr>
      <w:r w:rsidRPr="00CF1CB7">
        <w:rPr>
          <w:b/>
          <w:i/>
          <w:szCs w:val="28"/>
          <w:lang w:val="vi-VN"/>
        </w:rPr>
        <w:t>2. Đôi nét về đội ngũ giáo viên trong thời gian qua</w:t>
      </w:r>
    </w:p>
    <w:p w:rsidR="009C3031" w:rsidRPr="00CF1CB7" w:rsidRDefault="009C3031" w:rsidP="000E0B68">
      <w:pPr>
        <w:spacing w:before="120"/>
        <w:jc w:val="both"/>
        <w:rPr>
          <w:szCs w:val="28"/>
          <w:lang w:val="vi-VN"/>
        </w:rPr>
      </w:pPr>
      <w:r w:rsidRPr="00CF1CB7">
        <w:rPr>
          <w:szCs w:val="28"/>
          <w:lang w:val="vi-VN"/>
        </w:rPr>
        <w:t xml:space="preserve">Từ sau khi đất nước bước vào giai đoạn đổi mới, giáo dục được xác định là “quốc sách hàng đầu”, Đảng, Nhà nước luôn có những chính sách cụ thể để ngày càng đưa giáo dục của đất nước tiến xa hơn, xích lại gần hơn với các nền giáo dục khác trong khu vực và thế giới. </w:t>
      </w:r>
    </w:p>
    <w:p w:rsidR="009C3031" w:rsidRPr="00CF1CB7" w:rsidRDefault="009C3031" w:rsidP="000E0B68">
      <w:pPr>
        <w:spacing w:before="120"/>
        <w:jc w:val="both"/>
        <w:rPr>
          <w:szCs w:val="28"/>
          <w:lang w:val="vi-VN"/>
        </w:rPr>
      </w:pPr>
      <w:r w:rsidRPr="00CF1CB7">
        <w:rPr>
          <w:szCs w:val="28"/>
          <w:lang w:val="vi-VN"/>
        </w:rPr>
        <w:t xml:space="preserve">Kiên Giang nói chung, huyện Vĩnh Thuận nói riêng nằm trong vùng căn cứ cách mạng ngày xưa nên lịch sử để lại không ít những khó khăn sau ngày giải phóng. Vĩnh Thuận còn là huyện vùng xa, với kinh tế chủ yếu là nông nghiệp, sông ngòi, kênh, rạch chằng chịt…nhưng với sự quan tâm của Tỉnh ủy, UBND tỉnh cùng với các sở, ngành đã tạo một sự chuyển biến mạnh mẽ về công tác giáo dục ở nơi đây. </w:t>
      </w:r>
    </w:p>
    <w:p w:rsidR="009C3031" w:rsidRPr="00CF1CB7" w:rsidRDefault="009C3031" w:rsidP="000E0B68">
      <w:pPr>
        <w:spacing w:before="120"/>
        <w:jc w:val="both"/>
        <w:rPr>
          <w:szCs w:val="28"/>
          <w:lang w:val="vi-VN"/>
        </w:rPr>
      </w:pPr>
      <w:r w:rsidRPr="00CF1CB7">
        <w:rPr>
          <w:szCs w:val="28"/>
          <w:lang w:val="vi-VN"/>
        </w:rPr>
        <w:t xml:space="preserve">Trong hơn một thập kỷ qua, cùng với sự chỉ đạo cụ thể trong ngành giáo dục, tiến trình xây dựng nông thôn mới cũng góp phần nâng cao chất lượng đội ngũ làm công tác giáo dục ngày nay (có 7/7 xã đạt chuẩn nông thôn mới). Hệ thống trường, lớp các cấp ngày càng chuẩn hóa, đội ngũ thầy cô giáo ở địa phương ngày càng đáp ứng yêu cầu dạy và học; với những quy định ràng buộc, với phong trào học tập và làm theo Bác được đẩy mạnh, đội ngũ giáo viên cũng ngày càng có đủ “đức” và “tài” để phục vụ tốt trong sự nghiệp “trồng người” mà xã hội đã phân công. Nhiều tấm gương thầy cô ngày đêm miệt mài bên trang giáo án, tân tụy với đàn em, nỗ lực vượt qua mọi khó khăn, gian khổ, âm thầm cống hiến cho sự nghiệp trồng người đã được xã hội ghi nhận. </w:t>
      </w:r>
    </w:p>
    <w:p w:rsidR="009C3031" w:rsidRPr="00CF1CB7" w:rsidRDefault="009C3031" w:rsidP="000E0B68">
      <w:pPr>
        <w:spacing w:before="120"/>
        <w:jc w:val="both"/>
        <w:rPr>
          <w:szCs w:val="28"/>
          <w:lang w:val="vi-VN"/>
        </w:rPr>
      </w:pPr>
      <w:r w:rsidRPr="00CF1CB7">
        <w:rPr>
          <w:szCs w:val="28"/>
          <w:lang w:val="vi-VN"/>
        </w:rPr>
        <w:t>Tuy nhiên, do tác động của mặt trái của kinh tế thị trường, do tác động trước sự hội nhập sâu rộng ngày nay, một số người làm giáo dục có những hành vi chưa đúng, chưa chuẩn mực cả chuyên môn đến đạo đức nghề nghiệp, đạo đức lối sống…từ đó đã gây ảnh hưởng xấu đến bản thân, đơn vị mà còn làm mất đi ý nghĩa của “nghề cao quý” mà xã hội đã tôn vinh.</w:t>
      </w:r>
    </w:p>
    <w:p w:rsidR="009C3031" w:rsidRPr="00CF1CB7" w:rsidRDefault="009C3031" w:rsidP="000E0B68">
      <w:pPr>
        <w:spacing w:before="120"/>
        <w:jc w:val="both"/>
        <w:rPr>
          <w:szCs w:val="28"/>
          <w:lang w:val="vi-VN"/>
        </w:rPr>
      </w:pPr>
      <w:r w:rsidRPr="00CF1CB7">
        <w:rPr>
          <w:szCs w:val="28"/>
          <w:lang w:val="vi-VN"/>
        </w:rPr>
        <w:t>Qua việc tìm hiểu, suy ngẫm về tấm gương người thầy giáo Nguyễn Tất Thành, gắn với nhiệm vụ giáo dục hiện nay, đội ngũ giáo viên huyện Vĩnh Thuận nói riêng, giáo viên toàn tỉnh nói chung cần ra sức, phấn đấu học tập, rèn luyện với những nội dung cơ bản sau đây:</w:t>
      </w:r>
    </w:p>
    <w:p w:rsidR="009C3031" w:rsidRPr="00CF1CB7" w:rsidRDefault="009C3031" w:rsidP="000E0B68">
      <w:pPr>
        <w:spacing w:before="120"/>
        <w:jc w:val="both"/>
        <w:rPr>
          <w:szCs w:val="28"/>
          <w:lang w:val="vi-VN"/>
        </w:rPr>
      </w:pPr>
      <w:r w:rsidRPr="00CF1CB7">
        <w:rPr>
          <w:b/>
          <w:i/>
          <w:szCs w:val="28"/>
          <w:lang w:val="vi-VN"/>
        </w:rPr>
        <w:t>Một là</w:t>
      </w:r>
      <w:r w:rsidRPr="00CF1CB7">
        <w:rPr>
          <w:szCs w:val="28"/>
          <w:lang w:val="vi-VN"/>
        </w:rPr>
        <w:t>, không ngừng tự học tập nâng cao trình độ chuyên môn, nghiệp vụ, kỹ năng sư phạm.</w:t>
      </w:r>
    </w:p>
    <w:p w:rsidR="009C3031" w:rsidRPr="00CF1CB7" w:rsidRDefault="009C3031" w:rsidP="000E0B68">
      <w:pPr>
        <w:spacing w:before="120"/>
        <w:jc w:val="both"/>
        <w:rPr>
          <w:szCs w:val="28"/>
          <w:lang w:val="vi-VN" w:eastAsia="vi-VN"/>
        </w:rPr>
      </w:pPr>
      <w:r w:rsidRPr="00CF1CB7">
        <w:rPr>
          <w:szCs w:val="28"/>
          <w:lang w:val="vi-VN" w:eastAsia="vi-VN"/>
        </w:rPr>
        <w:t xml:space="preserve">Để trở thành người giáo viên, trước hết phải có kiến thức nền tảng đó là việc học ở môi trường sư phạm, nhưng không chỉ bấy nhiêu là đủ. Với Bác, học là việc làm suốt đời. học ở đây có thể là học theo trường, lớp, nhưng còn có nghĩa khác là tự học. Tự học nói lên ý thức của bản thân mỗi người tự nổ lực phấn đấu, tạo mọi điều kiện để có thể tiếp cận thêm tri thức và học nhiều thì mới có thể làm nghề dạy học. Có câu nói: </w:t>
      </w:r>
      <w:r w:rsidRPr="00CF1CB7">
        <w:rPr>
          <w:i/>
          <w:szCs w:val="28"/>
          <w:lang w:val="vi-VN" w:eastAsia="vi-VN"/>
        </w:rPr>
        <w:t>làm nghề dạy học, biết mười để dạy một</w:t>
      </w:r>
      <w:r w:rsidRPr="00CF1CB7">
        <w:rPr>
          <w:szCs w:val="28"/>
          <w:lang w:val="vi-VN" w:eastAsia="vi-VN"/>
        </w:rPr>
        <w:t>. Cho nên với người giáo viên, để làm tốt nhiệm vụ mà xã hội phân công phải không ngừng học tập.</w:t>
      </w:r>
    </w:p>
    <w:p w:rsidR="009C3031" w:rsidRPr="00CF1CB7" w:rsidRDefault="009C3031" w:rsidP="000E0B68">
      <w:pPr>
        <w:spacing w:before="120"/>
        <w:jc w:val="both"/>
        <w:rPr>
          <w:szCs w:val="28"/>
          <w:lang w:val="vi-VN" w:eastAsia="vi-VN"/>
        </w:rPr>
      </w:pPr>
      <w:r w:rsidRPr="00CF1CB7">
        <w:rPr>
          <w:szCs w:val="28"/>
          <w:lang w:val="vi-VN" w:eastAsia="vi-VN"/>
        </w:rPr>
        <w:t xml:space="preserve">Học tập nâng có trình độ không chỉ để giảng dạy. Theo quan điểm của Bác, học để hiểu đúng và có những hành động đúng: </w:t>
      </w:r>
      <w:r w:rsidRPr="00CF1CB7">
        <w:rPr>
          <w:i/>
          <w:szCs w:val="28"/>
          <w:lang w:val="vi-VN" w:eastAsia="vi-VN"/>
        </w:rPr>
        <w:t>“Thầy nghĩ chúng ta học cái chữ để biết được điều hay lẽ phải trên đời và theo Thầy, trước hết là học để biết và làm được những việc ích nước lợi dân”[7]</w:t>
      </w:r>
      <w:r w:rsidRPr="00CF1CB7">
        <w:rPr>
          <w:szCs w:val="28"/>
          <w:lang w:val="vi-VN" w:eastAsia="vi-VN"/>
        </w:rPr>
        <w:t>. Học càng nhiều, tâm càng sáng và sẽ nhận diện được những cái đúng, cái sai, cái thiện, cái ác…để sống tốt hơn, có ích hơn cho cộng đồng, xã hội. Tự học tập có thể là việc tự nghiên cứu, cũng có thể học bàn bè, đồng nghiệp…để nâng cao trình độ chuyên môn, kỹ năng nghề nghiệp.</w:t>
      </w:r>
    </w:p>
    <w:p w:rsidR="009C3031" w:rsidRPr="00CF1CB7" w:rsidRDefault="009C3031" w:rsidP="000E0B68">
      <w:pPr>
        <w:spacing w:before="120"/>
        <w:jc w:val="both"/>
        <w:rPr>
          <w:szCs w:val="28"/>
          <w:lang w:val="vi-VN" w:eastAsia="vi-VN"/>
        </w:rPr>
      </w:pPr>
      <w:r w:rsidRPr="00CF1CB7">
        <w:rPr>
          <w:spacing w:val="6"/>
          <w:szCs w:val="28"/>
          <w:lang w:val="vi-VN" w:eastAsia="vi-VN"/>
        </w:rPr>
        <w:t>Bên cạnh học tập tri thức, bản thân mỗi người làm nghề dạy học cần học tập kỹ năng, phương pháp sư phạm. Kiến thức tốt mà phương pháp truyền đạt không có (không phù hợp), thậm chí phản giáo dục thì việc dạy học trở nên vô nghĩa. Vì vậy, tri thức khoa học và kỹ năng phương pháp là đi liền với nhau, giáo viên phải mạnh dạn hơn nữa trong việc áp dụng và tìm tòi, sáng tạo ra những phương pháp mới, những dụng cụ học tập mới…để ngày càng nâng cao chất lượng giáo dục ở địa phương, qua đó góp phần nâng cao giáo dục của cả nước.</w:t>
      </w:r>
    </w:p>
    <w:p w:rsidR="009C3031" w:rsidRPr="00CF1CB7" w:rsidRDefault="009C3031" w:rsidP="000E0B68">
      <w:pPr>
        <w:spacing w:before="120"/>
        <w:jc w:val="both"/>
        <w:rPr>
          <w:szCs w:val="28"/>
          <w:lang w:val="vi-VN"/>
        </w:rPr>
      </w:pPr>
      <w:r w:rsidRPr="00CF1CB7">
        <w:rPr>
          <w:b/>
          <w:i/>
          <w:szCs w:val="28"/>
          <w:lang w:val="vi-VN"/>
        </w:rPr>
        <w:t>Hai là</w:t>
      </w:r>
      <w:r w:rsidRPr="00CF1CB7">
        <w:rPr>
          <w:szCs w:val="28"/>
          <w:lang w:val="vi-VN"/>
        </w:rPr>
        <w:t>, thường xuyên tu dưỡng, rèn luyện đạo đức người thầy.</w:t>
      </w:r>
    </w:p>
    <w:p w:rsidR="009C3031" w:rsidRPr="00CF1CB7" w:rsidRDefault="009C3031" w:rsidP="000E0B68">
      <w:pPr>
        <w:spacing w:before="120"/>
        <w:jc w:val="both"/>
        <w:rPr>
          <w:rFonts w:ascii="Arial" w:hAnsi="Arial" w:cs="Arial"/>
          <w:szCs w:val="28"/>
          <w:lang w:val="vi-VN" w:eastAsia="vi-VN"/>
        </w:rPr>
      </w:pPr>
      <w:r w:rsidRPr="00CF1CB7">
        <w:rPr>
          <w:szCs w:val="28"/>
          <w:lang w:val="vi-VN"/>
        </w:rPr>
        <w:t xml:space="preserve">Sinh thời Bác nói: </w:t>
      </w:r>
      <w:r w:rsidRPr="00CF1CB7">
        <w:rPr>
          <w:i/>
          <w:szCs w:val="28"/>
          <w:lang w:val="vi-VN"/>
        </w:rPr>
        <w:t>“Đạo đức cách mạng không phải từ trên trời rơi xuống. Nó do đấu tranh rèn luyện bền bỉ hàng ngày mà phát triển và củng cố cũng như ngọc càng mài càng sáng, vàng càng luyện càng trong”</w:t>
      </w:r>
      <w:r w:rsidRPr="00CF1CB7">
        <w:rPr>
          <w:szCs w:val="28"/>
          <w:lang w:val="vi-VN"/>
        </w:rPr>
        <w:t xml:space="preserve">[5, tr.612] và đối với bất kỳ làm công việc gì cũng đòi hỏi con người phải có “đức” và “tài”,  trong đó “đức” là cái gốc. Hơn thế, nghề giáo là một trong những nghề mà xã hội tôn vinh là “nghề cao quý nhất” thì nó đòi hỏi những người đang tham gia trong đó phải thực sự chuẩn mực về đạo đức. Như lời Bác Hồ dạy, để có được điều đó không cách nào khác con đường tự học tập, tu dưỡng, rèn luyện. </w:t>
      </w:r>
    </w:p>
    <w:p w:rsidR="009C3031" w:rsidRPr="00CF1CB7" w:rsidRDefault="009C3031" w:rsidP="000E0B68">
      <w:pPr>
        <w:spacing w:before="120"/>
        <w:jc w:val="both"/>
        <w:rPr>
          <w:szCs w:val="28"/>
          <w:lang w:val="vi-VN" w:eastAsia="vi-VN"/>
        </w:rPr>
      </w:pPr>
      <w:r w:rsidRPr="00CF1CB7">
        <w:rPr>
          <w:i/>
          <w:szCs w:val="28"/>
          <w:lang w:val="vi-VN" w:eastAsia="vi-VN"/>
        </w:rPr>
        <w:t>- Ở góc độ tổ chức</w:t>
      </w:r>
      <w:r w:rsidRPr="00CF1CB7">
        <w:rPr>
          <w:szCs w:val="28"/>
          <w:lang w:val="vi-VN" w:eastAsia="vi-VN"/>
        </w:rPr>
        <w:t xml:space="preserve"> (cấp ủy Đảng, chính quyền, ban, ngành…) cần tổ chức triển khai đầy đủ, kịp thời tất cả các Nghị quyết, Chương trình, Kế hoạch…về việc tu dưỡng, rèn luyện đạo đức đến với mọi giáo viên. Đồng thời có sự giám sát, kiểm tra việc tổ chức thực hiện của từng cá nhân để nâng cao hiệu quả cho việc học tập, tu dưỡng, rèn luyện. Đối với những buổi sinh hoạt chính trị hè, cần có sự đổi mới, tăng cường hơn nữa nội dung giáo dục chính trị tư tưởng cho đội ngũ giáo viên toàn huyện nhằm củng cố niềm tin, xây dựng lập trường chính trị vững vàng.</w:t>
      </w:r>
    </w:p>
    <w:p w:rsidR="009C3031" w:rsidRPr="00CF1CB7" w:rsidRDefault="009C3031" w:rsidP="000E0B68">
      <w:pPr>
        <w:shd w:val="clear" w:color="auto" w:fill="FFFFFF"/>
        <w:spacing w:before="120"/>
        <w:jc w:val="both"/>
        <w:rPr>
          <w:szCs w:val="28"/>
          <w:lang w:val="vi-VN" w:eastAsia="vi-VN"/>
        </w:rPr>
      </w:pPr>
      <w:r w:rsidRPr="00CF1CB7">
        <w:rPr>
          <w:i/>
          <w:szCs w:val="28"/>
          <w:lang w:val="vi-VN" w:eastAsia="vi-VN"/>
        </w:rPr>
        <w:t>- Ở góc độ cá nhân</w:t>
      </w:r>
      <w:r w:rsidRPr="00CF1CB7">
        <w:rPr>
          <w:szCs w:val="28"/>
          <w:lang w:val="vi-VN" w:eastAsia="vi-VN"/>
        </w:rPr>
        <w:t xml:space="preserve">, mỗi thầy – cô giáo phải chủ động, tích cực tu dưỡng, rèn luyện đạo đức cho mình mà trên hết là đạo đức nghề nghiệp. Người thầy phải luôn: </w:t>
      </w:r>
      <w:r w:rsidRPr="00CF1CB7">
        <w:rPr>
          <w:i/>
          <w:szCs w:val="28"/>
          <w:lang w:val="vi-VN" w:eastAsia="vi-VN"/>
        </w:rPr>
        <w:t>“Nói không với vi phạm đạo đức nhà giáo”</w:t>
      </w:r>
      <w:r w:rsidRPr="00CF1CB7">
        <w:rPr>
          <w:szCs w:val="28"/>
          <w:lang w:val="vi-VN" w:eastAsia="vi-VN"/>
        </w:rPr>
        <w:t xml:space="preserve">, </w:t>
      </w:r>
      <w:r w:rsidRPr="00CF1CB7">
        <w:rPr>
          <w:i/>
          <w:szCs w:val="28"/>
          <w:lang w:val="vi-VN" w:eastAsia="vi-VN"/>
        </w:rPr>
        <w:t>“Mỗi thầy cô giáo là một tấm gương tự học, tự rèn luyện”</w:t>
      </w:r>
      <w:r w:rsidRPr="00CF1CB7">
        <w:rPr>
          <w:szCs w:val="28"/>
          <w:lang w:val="vi-VN" w:eastAsia="vi-VN"/>
        </w:rPr>
        <w:t xml:space="preserve">. Giá trị của một tấm gương ngoài đời thực có ý nghĩa rất lớn. Như sinh thời Bác nói: </w:t>
      </w:r>
      <w:r w:rsidRPr="00CF1CB7">
        <w:rPr>
          <w:i/>
          <w:szCs w:val="28"/>
          <w:lang w:val="vi-VN" w:eastAsia="vi-VN"/>
        </w:rPr>
        <w:t>“... một tấm gương sống còn có giá trị hơn một trăm bài diễn văn tuyên truyền.”</w:t>
      </w:r>
      <w:r w:rsidRPr="00CF1CB7">
        <w:rPr>
          <w:szCs w:val="28"/>
          <w:lang w:val="vi-VN" w:eastAsia="vi-VN"/>
        </w:rPr>
        <w:t>[3, tr.263]</w:t>
      </w:r>
    </w:p>
    <w:p w:rsidR="009C3031" w:rsidRPr="00CF1CB7" w:rsidRDefault="009C3031" w:rsidP="000E0B68">
      <w:pPr>
        <w:spacing w:before="120"/>
        <w:jc w:val="both"/>
        <w:rPr>
          <w:rFonts w:ascii="RobotoR" w:hAnsi="RobotoR"/>
          <w:color w:val="0D0D0D"/>
          <w:szCs w:val="28"/>
          <w:lang w:val="vi-VN" w:eastAsia="vi-VN"/>
        </w:rPr>
      </w:pPr>
      <w:r w:rsidRPr="00CF1CB7">
        <w:rPr>
          <w:i/>
          <w:szCs w:val="28"/>
          <w:lang w:val="vi-VN"/>
        </w:rPr>
        <w:t>Không chạy theo mục đích kiếm tiền trong dạy học</w:t>
      </w:r>
      <w:r w:rsidRPr="00CF1CB7">
        <w:rPr>
          <w:szCs w:val="28"/>
          <w:lang w:val="vi-VN"/>
        </w:rPr>
        <w:t xml:space="preserve">: dù rằng chế độ chính sách tiền lương của ngành giáo dục còn những hạn chế nhất định, nó ảnh hưởng không ít đến đời sống của mỗi người. Tuy nhiên, dù hoàn cảnh, điều kiện khó khăn như thế nào cũng luôn giữ mình được “Liêm” – thanh liêm, là trong sạch, không tham lam. Không vì một lợi ích vật chất nhất thời mà đánh mất đi hình ảnh người giáo viên trong mắt học sinh, phụ huynh và xã hội giành cho mình làm “nghề cao quý”. </w:t>
      </w:r>
      <w:r w:rsidRPr="00CF1CB7">
        <w:rPr>
          <w:rFonts w:ascii="RobotoR" w:hAnsi="RobotoR"/>
          <w:color w:val="0D0D0D"/>
          <w:szCs w:val="28"/>
          <w:lang w:val="vi-VN" w:eastAsia="vi-VN"/>
        </w:rPr>
        <w:t xml:space="preserve">Chủ tịch Hồ Chí Minh đã căn dặn: </w:t>
      </w:r>
      <w:r w:rsidRPr="00CF1CB7">
        <w:rPr>
          <w:rFonts w:ascii="RobotoR" w:hAnsi="RobotoR"/>
          <w:i/>
          <w:color w:val="0D0D0D"/>
          <w:szCs w:val="28"/>
          <w:lang w:val="vi-VN" w:eastAsia="vi-VN"/>
        </w:rPr>
        <w:t>“Dù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r w:rsidRPr="00CF1CB7">
        <w:rPr>
          <w:rFonts w:ascii="RobotoR" w:hAnsi="RobotoR"/>
          <w:color w:val="0D0D0D"/>
          <w:szCs w:val="28"/>
          <w:lang w:val="vi-VN" w:eastAsia="vi-VN"/>
        </w:rPr>
        <w:t>[6, tr.507]</w:t>
      </w:r>
    </w:p>
    <w:p w:rsidR="009C3031" w:rsidRPr="00CF1CB7" w:rsidRDefault="009C3031" w:rsidP="000E0B68">
      <w:pPr>
        <w:spacing w:before="120"/>
        <w:jc w:val="both"/>
        <w:rPr>
          <w:szCs w:val="28"/>
          <w:lang w:val="vi-VN" w:eastAsia="vi-VN"/>
        </w:rPr>
      </w:pPr>
      <w:r w:rsidRPr="00CF1CB7">
        <w:rPr>
          <w:i/>
          <w:szCs w:val="28"/>
          <w:lang w:val="vi-VN" w:eastAsia="vi-VN"/>
        </w:rPr>
        <w:t xml:space="preserve">Người giáo viên cần phải có được sự yêu thương, chia sẻ, đồng cảm với học sinh. </w:t>
      </w:r>
      <w:r w:rsidRPr="00CF1CB7">
        <w:rPr>
          <w:szCs w:val="28"/>
          <w:lang w:val="vi-VN" w:eastAsia="vi-VN"/>
        </w:rPr>
        <w:t>Thực tiễn thời gian qua, cả nước nổi lên ở một số thầy cô giáo sự vô cảm với học sinh (bạo hành, thiếu trách nhiệm trong công việc gây hậu quả nghiêm trọng…) điều đó đã làm mất đi hình ảnh người giáo viên. Vì vậy, bản thân mỗi người tham gia vào nhiệm vụ giáo dục nói chung phải có lòng yêu thương, đồng cảm, chia sẻ với các em học sinh. Nhất là đối với những em không may mắn khi xuất thân trong gia đình khó khăn về kinh tế, thiếu thốn trong tình cảm gia đình... Hãy dành cho các em một tình cảm như tình thương của “người mẹ hiền” để lan tỏa yêu thương, để cảm hóa các em trên bước đường hình thành nhân cách để trở thành những công dân tốt cho đất nước.</w:t>
      </w:r>
    </w:p>
    <w:p w:rsidR="009C3031" w:rsidRPr="00CF1CB7" w:rsidRDefault="009C3031" w:rsidP="000E0B68">
      <w:pPr>
        <w:shd w:val="clear" w:color="auto" w:fill="FFFFFF"/>
        <w:spacing w:before="120"/>
        <w:ind w:firstLine="567"/>
        <w:jc w:val="both"/>
        <w:rPr>
          <w:szCs w:val="28"/>
          <w:lang w:val="vi-VN" w:eastAsia="vi-VN"/>
        </w:rPr>
      </w:pPr>
      <w:r w:rsidRPr="00CF1CB7">
        <w:rPr>
          <w:i/>
          <w:szCs w:val="28"/>
          <w:lang w:val="vi-VN" w:eastAsia="vi-VN"/>
        </w:rPr>
        <w:t xml:space="preserve">Người giáo viên hiện nay phải </w:t>
      </w:r>
      <w:r w:rsidRPr="00CF1CB7">
        <w:rPr>
          <w:i/>
          <w:szCs w:val="28"/>
          <w:lang w:val="vi-VN"/>
        </w:rPr>
        <w:t xml:space="preserve">luôn khẳng định tâm huyết yêu nghề. </w:t>
      </w:r>
      <w:r w:rsidRPr="00CF1CB7">
        <w:rPr>
          <w:szCs w:val="28"/>
          <w:lang w:val="vi-VN"/>
        </w:rPr>
        <w:t xml:space="preserve">Bất kể nghề nào cũng có những khó khăn nhất định, riêng công việc dạy học chưa bao giờ dễ dàng. Cho nên, mỗi giáo viên cần phải khẳng định lòng yêu nghề để có đủ niềm tin, nghị lực vượt qua mọi gian khó. Có tâm huyết yêu nghề mới có sự nhiệt tình trọng dạy học, mới có sự vị tha khi học sinh sai phạm và sẽ không bỏ cuộc giữa chừng trước khó khăn, thử thách. Sinh thời Bác Hồ đã dạy: </w:t>
      </w:r>
      <w:r w:rsidRPr="00CF1CB7">
        <w:rPr>
          <w:i/>
          <w:szCs w:val="28"/>
          <w:lang w:val="vi-VN"/>
        </w:rPr>
        <w:t>“Không có việc gì khó. Chỉ sợ lòng không bền”</w:t>
      </w:r>
      <w:r w:rsidRPr="00CF1CB7">
        <w:rPr>
          <w:szCs w:val="28"/>
          <w:lang w:val="vi-VN"/>
        </w:rPr>
        <w:t>, mọi công sức chúng ta bỏ ra cho công việc bao giờ cũng sẽ gặt hái những thành quả tốt đẹp.</w:t>
      </w:r>
    </w:p>
    <w:p w:rsidR="009C3031" w:rsidRPr="00CF1CB7" w:rsidRDefault="009C3031" w:rsidP="000E0B68">
      <w:pPr>
        <w:spacing w:before="120"/>
        <w:jc w:val="both"/>
        <w:rPr>
          <w:szCs w:val="28"/>
          <w:lang w:val="vi-VN"/>
        </w:rPr>
      </w:pPr>
      <w:r w:rsidRPr="00CF1CB7">
        <w:rPr>
          <w:b/>
          <w:i/>
          <w:szCs w:val="28"/>
          <w:lang w:val="vi-VN"/>
        </w:rPr>
        <w:t>Ba là</w:t>
      </w:r>
      <w:r w:rsidRPr="00CF1CB7">
        <w:rPr>
          <w:szCs w:val="28"/>
          <w:lang w:val="vi-VN"/>
        </w:rPr>
        <w:t>, không ngừng trao dồi bản lĩnh chính trị vững vàng.</w:t>
      </w:r>
    </w:p>
    <w:p w:rsidR="009C3031" w:rsidRPr="00CF1CB7" w:rsidRDefault="009C3031" w:rsidP="000E0B68">
      <w:pPr>
        <w:spacing w:before="120"/>
        <w:jc w:val="both"/>
        <w:rPr>
          <w:szCs w:val="28"/>
          <w:lang w:val="vi-VN"/>
        </w:rPr>
      </w:pPr>
      <w:r w:rsidRPr="00CF1CB7">
        <w:rPr>
          <w:szCs w:val="28"/>
          <w:lang w:val="vi-VN"/>
        </w:rPr>
        <w:t>Ngày nay, Việt Nam đang bước sâu vào xu thế toàn cầu hóa, kinh tế thị trường ngày càng chiếm ưu thế trong xã hội…những hiện thực đó không chỉ là thời cơ mà còn là thách thức của tất cả mọi người. Riêng với người giáo viên cần phải làm sao để không bị cuốn vào vòng xoáy mặt trái của kinh tế thị trường, không bị những kẻ phản động mua chuộc, lôi kéo vào con đường sai trái…thì phải rèn luyện cho mình có được một bản lĩnh chính trị thật sự vững vàng. Bản lĩnh cần có của người giáo viên hiện nay có thể kể đến như:</w:t>
      </w:r>
    </w:p>
    <w:p w:rsidR="009C3031" w:rsidRPr="00CF1CB7" w:rsidRDefault="009C3031" w:rsidP="000E0B68">
      <w:pPr>
        <w:spacing w:before="120"/>
        <w:jc w:val="both"/>
        <w:rPr>
          <w:szCs w:val="28"/>
          <w:lang w:val="vi-VN"/>
        </w:rPr>
      </w:pPr>
      <w:r w:rsidRPr="00CF1CB7">
        <w:rPr>
          <w:i/>
          <w:szCs w:val="28"/>
          <w:lang w:val="vi-VN"/>
        </w:rPr>
        <w:t>Phải có lòng yêu nước nồng nàn.</w:t>
      </w:r>
      <w:r w:rsidRPr="00CF1CB7">
        <w:rPr>
          <w:szCs w:val="28"/>
          <w:lang w:val="vi-VN"/>
        </w:rPr>
        <w:t xml:space="preserve"> Phát huy truyền thống yêu nước của dân tộc, noi gương truyền thống người cách mạng năm xưa, mỗi giảo viên phải khẳng định tinh thần yêu quê hương, đất nước ở chính trái tim của mình. Có yêu nước mới xác định được nhiệm vụ mà bản thân mỗi người thực hiện, có yêu nước mới đề cao tinh thần trách nhiệm và hoàn thành mọi nhiệm vụ được giao. Hơn thế, trên nền tảng của lòng nồng nàn yêu nước, mỗi thầy cô giáo góp phần lan tỏa, giáo dục lòng yêu nước đến với tất cả học sinh để các em trở thành thế hệ nối tiếp sự nghiệp xây dựng và bảo vệ tổ quốc. </w:t>
      </w:r>
    </w:p>
    <w:p w:rsidR="009C3031" w:rsidRPr="00CF1CB7" w:rsidRDefault="009C3031" w:rsidP="000E0B68">
      <w:pPr>
        <w:spacing w:before="120"/>
        <w:jc w:val="both"/>
        <w:rPr>
          <w:szCs w:val="28"/>
          <w:lang w:val="vi-VN"/>
        </w:rPr>
      </w:pPr>
      <w:r w:rsidRPr="00CF1CB7">
        <w:rPr>
          <w:i/>
          <w:szCs w:val="28"/>
          <w:lang w:val="vi-VN"/>
        </w:rPr>
        <w:t>Bản thân giáo viên phải luôn trao dồi lập trường quan điểm của chủ nghĩa Mác-Lênin, tư tưởng Hồ Chí Minh</w:t>
      </w:r>
      <w:r w:rsidRPr="00CF1CB7">
        <w:rPr>
          <w:szCs w:val="28"/>
          <w:lang w:val="vi-VN"/>
        </w:rPr>
        <w:t xml:space="preserve">, tích cực nghiên cứu, tìm hiểu đường lối chủ trương của Đảng, chính sách, pháp luật của Nhà nước. Dù đối tượng giảng dạy ở cấp nào, nhưng lời nói và hành động phải đúng với quy định của pháp luật. Khi người giáo viên có lập trường chính trị vững vàng thì sẽ lan tỏa đến các em, giúp các em sớm xây dựng niền tin vào sự lãnh đọa của Đảng, sự quản lý của Nhà nước trên bước đường tương lai, sự nghiệp. </w:t>
      </w:r>
    </w:p>
    <w:p w:rsidR="009C3031" w:rsidRPr="00CF1CB7" w:rsidRDefault="009C3031" w:rsidP="000E0B68">
      <w:pPr>
        <w:spacing w:before="120"/>
        <w:jc w:val="both"/>
        <w:rPr>
          <w:szCs w:val="28"/>
          <w:lang w:val="vi-VN"/>
        </w:rPr>
      </w:pPr>
      <w:r w:rsidRPr="00CF1CB7">
        <w:rPr>
          <w:i/>
          <w:szCs w:val="28"/>
          <w:lang w:val="vi-VN"/>
        </w:rPr>
        <w:t>Đối với người làm công tác quản lý</w:t>
      </w:r>
      <w:r w:rsidRPr="00CF1CB7">
        <w:rPr>
          <w:szCs w:val="28"/>
          <w:lang w:val="vi-VN"/>
        </w:rPr>
        <w:t xml:space="preserve"> thì phải hướng đến mục tiêu chung vì sự phát triển của nền giáo dục của đất nước, trước hết là sự phát triển giáo dục của từng địa phương. Vì vậy, tuyệt đối không chạy theo thành tích, không đề ra những yêu sách có lợi cho mình mà ảnh hưởng đến xã hội (chống hiện tượng lạm thu, lợi ích nhóm). Trong đánh giá, nhận xét giáo viên hàng năm phải quán triệt quan điểm: công tâm, khách quan… để công tác thi đua, khen thưởng mang đầy đủ ý nghĩa là “thi đua yêu nước”; đồng thời cũng phê bình, nhắc nhỡ những cá nhân chưa gương mẫu trong thực hiện nhiệm vụ, trong thực hành đạo đức lối sống. Trong tập thể, người quản lý luôn nêu cao tinh thần đoàn kết, thống nhất; trong làm việc luôn đề cao dân chủ.</w:t>
      </w:r>
    </w:p>
    <w:p w:rsidR="009C3031" w:rsidRPr="00CF1CB7" w:rsidRDefault="009C3031" w:rsidP="000E0B68">
      <w:pPr>
        <w:spacing w:before="120"/>
        <w:jc w:val="both"/>
        <w:rPr>
          <w:spacing w:val="-2"/>
          <w:szCs w:val="28"/>
          <w:lang w:val="vi-VN"/>
        </w:rPr>
      </w:pPr>
      <w:r w:rsidRPr="00CF1CB7">
        <w:rPr>
          <w:i/>
          <w:spacing w:val="-2"/>
          <w:szCs w:val="28"/>
          <w:lang w:val="vi-VN"/>
        </w:rPr>
        <w:t xml:space="preserve">Mỗi giáo viên phải đặt mục tiêu phấn đấu để trở thành người đảng viên. </w:t>
      </w:r>
      <w:r w:rsidRPr="00CF1CB7">
        <w:rPr>
          <w:spacing w:val="-2"/>
          <w:szCs w:val="28"/>
          <w:lang w:val="vi-VN"/>
        </w:rPr>
        <w:t>Sẽ có người quan niệm rằng: làm giáo viên là làm tốt nhiệm vụ chuyên môn, chấp hành đúng pháp luật, quy chế, quy định…nhưng không ý thức được rằng, phấn đấu để trở thành người đảng viên Đảng cộng sản Việt Nam là một mục tiêu chân chính và cần phải hướng đến. Khi trở thành người đảng viên, bản thân sẽ được ghi nhận ở phẩm chất đạo đức, lối sống trong sáng, lành mạnh; có lập trường, tư tưởng chính trị vững vàng; có nhận thức đúng về sự nghiệp cách mạng mà bản thân đang đi theo… và trên cơ sở đó, tiếp tục được đào tạo để nâng cao bản lĩnh chính trị, lập trường cách mạng thông qua các lớp Trung cấp, Cao cấp lý luận chính trị…để ngày càng đủ bản lĩnh hơn trong nhận thức và hành động đúng, tránh được những cám dỗ của cuộc sống. Qua đó góp phần đưa giáo dục huyện nhà ngày càng phát triển cùng với sự phát triển chung của đất nước.</w:t>
      </w:r>
    </w:p>
    <w:p w:rsidR="009C3031" w:rsidRPr="00CF1CB7" w:rsidRDefault="009C3031" w:rsidP="000E0B68">
      <w:pPr>
        <w:spacing w:before="120"/>
        <w:jc w:val="both"/>
        <w:rPr>
          <w:szCs w:val="28"/>
          <w:lang w:val="vi-VN"/>
        </w:rPr>
      </w:pPr>
      <w:r w:rsidRPr="00CF1CB7">
        <w:rPr>
          <w:b/>
          <w:i/>
          <w:szCs w:val="28"/>
          <w:lang w:val="vi-VN"/>
        </w:rPr>
        <w:t>Bốn là</w:t>
      </w:r>
      <w:r w:rsidRPr="00CF1CB7">
        <w:rPr>
          <w:szCs w:val="28"/>
          <w:lang w:val="vi-VN"/>
        </w:rPr>
        <w:t xml:space="preserve">, tăng cường công tác thanh tra, kiểm tra để nâng cao hiệu quả hoạt động trong môi trường giáo dục. </w:t>
      </w:r>
    </w:p>
    <w:p w:rsidR="009C3031" w:rsidRPr="00CF1CB7" w:rsidRDefault="009C3031" w:rsidP="000E0B68">
      <w:pPr>
        <w:spacing w:before="120"/>
        <w:jc w:val="both"/>
        <w:rPr>
          <w:lang w:val="vi-VN"/>
        </w:rPr>
      </w:pPr>
      <w:r w:rsidRPr="00CF1CB7">
        <w:rPr>
          <w:i/>
          <w:szCs w:val="28"/>
          <w:lang w:val="vi-VN"/>
        </w:rPr>
        <w:t>Thanh tra, kiểm tra</w:t>
      </w:r>
      <w:r w:rsidRPr="00CF1CB7">
        <w:rPr>
          <w:szCs w:val="28"/>
          <w:lang w:val="vi-VN"/>
        </w:rPr>
        <w:t xml:space="preserve"> là cách thức và công cụ để kịp thời phát hiện những sai phạm, hoặc chấn chỉnh những hoạt động chưa phù hợp ở các cơ sở giáo dục. Do đó, cần </w:t>
      </w:r>
      <w:r w:rsidRPr="00CF1CB7">
        <w:rPr>
          <w:lang w:val="vi-VN"/>
        </w:rPr>
        <w:t xml:space="preserve">tăng cường công tác thanh tra, kiểm tra của các cấp  có thẩm quyền để chấn chỉnh và xử lý kịp thời những biểu hiện vi phạm về đạo đức nhà giáo, </w:t>
      </w:r>
      <w:r w:rsidRPr="00CF1CB7">
        <w:rPr>
          <w:szCs w:val="28"/>
          <w:lang w:val="vi-VN"/>
        </w:rPr>
        <w:t>cần thiết phải đưa ra khỏi ngành những cá nhân không đủ tư cách nhà giáo để giữ gìn uy tín, danh dự của ngành</w:t>
      </w:r>
      <w:r w:rsidRPr="00CF1CB7">
        <w:rPr>
          <w:lang w:val="vi-VN"/>
        </w:rPr>
        <w:t>; đồng thời tuyên dương những tấm gương nhà giáo tiêu biểu có lương tâm, trách nhiệm, tận tụy, dành trọn tâm huyết và trí tuệ cho sự nghiệp giáo dục, hết lòng vì học sinh thân yêu. Ở đây, dù ở cấp hay cơ quan tổ chức nào cũng cần phải làm thực chất, tránh hình thức để có sự chuyển biến mạnh mẽ.</w:t>
      </w:r>
    </w:p>
    <w:p w:rsidR="009C3031" w:rsidRPr="00CF1CB7" w:rsidRDefault="009C3031" w:rsidP="000E0B68">
      <w:pPr>
        <w:spacing w:before="120"/>
        <w:jc w:val="both"/>
        <w:rPr>
          <w:szCs w:val="28"/>
          <w:lang w:val="vi-VN"/>
        </w:rPr>
      </w:pPr>
      <w:r w:rsidRPr="00CF1CB7">
        <w:rPr>
          <w:i/>
          <w:lang w:val="vi-VN"/>
        </w:rPr>
        <w:t>Tăng cường vai trò, hoạt động của các tổ chuyên môn ở nhà trường</w:t>
      </w:r>
      <w:r w:rsidRPr="00CF1CB7">
        <w:rPr>
          <w:lang w:val="vi-VN"/>
        </w:rPr>
        <w:t>. Ban giám hiệu và các tổ cần thực hiện kiểm tra chặt chẽ về mặt chuyên môn, nhất là trong giai đoạn mà ngành giáo dục đang thực hiện lộ trình cải cách sách giáo khoa mới. Trên tinh thần xây dựng là chủ đạo, các tổ chuyên môn cần kịp thời tháo gỡ những khó khăn, vướng mắc; đồng thời cũng nhắc nhỡ, chấn chỉnh những cá nhân chưa tốt để chất lượng dạy học ngày càng được nâng cao.</w:t>
      </w:r>
    </w:p>
    <w:p w:rsidR="009C3031" w:rsidRPr="00CF1CB7" w:rsidRDefault="009C3031" w:rsidP="000E0B68">
      <w:pPr>
        <w:spacing w:before="120"/>
        <w:jc w:val="both"/>
        <w:rPr>
          <w:lang w:val="vi-VN"/>
        </w:rPr>
      </w:pPr>
      <w:r w:rsidRPr="00CF1CB7">
        <w:rPr>
          <w:b/>
          <w:i/>
          <w:szCs w:val="28"/>
          <w:lang w:val="vi-VN"/>
        </w:rPr>
        <w:t>Tóm lại</w:t>
      </w:r>
      <w:r w:rsidRPr="00CF1CB7">
        <w:rPr>
          <w:szCs w:val="28"/>
          <w:lang w:val="vi-VN"/>
        </w:rPr>
        <w:t xml:space="preserve">, </w:t>
      </w:r>
      <w:r w:rsidRPr="00CF1CB7">
        <w:rPr>
          <w:lang w:val="vi-VN"/>
        </w:rPr>
        <w:t>để thực hiện tốt sứ mệnh “trồng người” trong thời gian tới, mỗi thầy - cô giáo và cán bộ quản lý giáo dục huyện Vĩnh Thuận nói riêng, toàn tỉnh nói chung cần ý thức rõ vai trò và trọng trách vinh quang của nghề mình, ra sức thi đua hoàn thành xuất sắc nhiệm vụ; nâng cao hơn nữa phẩm chất đạo đức nhà giáo trong giai đoạn hiện nay để xứng đáng với niềm tin và sự kỳ vọng của các cấp ủy Đảng, chính quyền và của Nhân dân./.</w:t>
      </w:r>
    </w:p>
    <w:p w:rsidR="009C3031" w:rsidRPr="00CF1CB7" w:rsidRDefault="009C3031" w:rsidP="000E0B68">
      <w:pPr>
        <w:jc w:val="both"/>
        <w:rPr>
          <w:lang w:val="vi-VN"/>
        </w:rPr>
      </w:pPr>
    </w:p>
    <w:p w:rsidR="009C3031" w:rsidRDefault="009C3031" w:rsidP="000E0B68">
      <w:pPr>
        <w:spacing w:before="120"/>
        <w:ind w:firstLine="360"/>
        <w:jc w:val="both"/>
        <w:rPr>
          <w:b/>
          <w:bCs/>
          <w:szCs w:val="28"/>
        </w:rPr>
      </w:pPr>
      <w:r>
        <w:rPr>
          <w:b/>
          <w:bCs/>
          <w:szCs w:val="28"/>
          <w:u w:val="single"/>
        </w:rPr>
        <w:t>Tài liệu tham khảo</w:t>
      </w:r>
      <w:r>
        <w:rPr>
          <w:b/>
          <w:bCs/>
          <w:szCs w:val="28"/>
        </w:rPr>
        <w:t>:</w:t>
      </w:r>
    </w:p>
    <w:p w:rsidR="009C3031" w:rsidRDefault="009C3031" w:rsidP="000E0B68">
      <w:pPr>
        <w:numPr>
          <w:ilvl w:val="0"/>
          <w:numId w:val="2"/>
        </w:numPr>
        <w:spacing w:before="120"/>
        <w:ind w:left="714" w:hanging="357"/>
        <w:jc w:val="both"/>
        <w:rPr>
          <w:sz w:val="24"/>
          <w:szCs w:val="24"/>
        </w:rPr>
      </w:pPr>
      <w:r>
        <w:rPr>
          <w:sz w:val="24"/>
          <w:szCs w:val="24"/>
        </w:rPr>
        <w:t xml:space="preserve">Bác Hồ nói được bao nhiêu ngôn ngữ, có bao nhiêu tên gọi? </w:t>
      </w:r>
      <w:hyperlink r:id="rId8" w:history="1">
        <w:r>
          <w:rPr>
            <w:rStyle w:val="Hyperlink"/>
            <w:sz w:val="24"/>
            <w:szCs w:val="24"/>
          </w:rPr>
          <w:t>https://www.tienphong.vn</w:t>
        </w:r>
      </w:hyperlink>
    </w:p>
    <w:p w:rsidR="009C3031" w:rsidRDefault="009C3031" w:rsidP="000E0B68">
      <w:pPr>
        <w:numPr>
          <w:ilvl w:val="0"/>
          <w:numId w:val="2"/>
        </w:numPr>
        <w:shd w:val="clear" w:color="auto" w:fill="FFFFFF"/>
        <w:spacing w:before="120"/>
        <w:ind w:left="714" w:hanging="357"/>
        <w:jc w:val="both"/>
        <w:rPr>
          <w:sz w:val="24"/>
          <w:szCs w:val="24"/>
          <w:lang w:eastAsia="vi-VN"/>
        </w:rPr>
      </w:pPr>
      <w:r>
        <w:rPr>
          <w:iCs/>
          <w:sz w:val="24"/>
          <w:szCs w:val="24"/>
        </w:rPr>
        <w:t>Phạm Văn Đồng (1990) Hồ Chí Minh một con người, một dân tộc, một thời đại, một sự nghiệp, Nxb Sự thật, Hà Nội</w:t>
      </w:r>
      <w:r>
        <w:rPr>
          <w:sz w:val="24"/>
          <w:szCs w:val="24"/>
          <w:lang w:eastAsia="vi-VN"/>
        </w:rPr>
        <w:t xml:space="preserve"> </w:t>
      </w:r>
    </w:p>
    <w:p w:rsidR="009C3031" w:rsidRDefault="009C3031" w:rsidP="000E0B68">
      <w:pPr>
        <w:numPr>
          <w:ilvl w:val="0"/>
          <w:numId w:val="2"/>
        </w:numPr>
        <w:spacing w:before="120"/>
        <w:ind w:left="714" w:hanging="357"/>
        <w:jc w:val="both"/>
        <w:rPr>
          <w:sz w:val="24"/>
          <w:szCs w:val="24"/>
        </w:rPr>
      </w:pPr>
      <w:r>
        <w:rPr>
          <w:sz w:val="24"/>
          <w:szCs w:val="24"/>
        </w:rPr>
        <w:t xml:space="preserve">Hồ Chí Minh (2011) </w:t>
      </w:r>
      <w:r>
        <w:rPr>
          <w:i/>
          <w:sz w:val="24"/>
          <w:szCs w:val="24"/>
        </w:rPr>
        <w:t>Toàn tập</w:t>
      </w:r>
      <w:r>
        <w:rPr>
          <w:sz w:val="24"/>
          <w:szCs w:val="24"/>
        </w:rPr>
        <w:t>, Tập 1, Nxb Chính trị quốc gia, Hà Nội</w:t>
      </w:r>
    </w:p>
    <w:p w:rsidR="009C3031" w:rsidRDefault="009C3031" w:rsidP="000E0B68">
      <w:pPr>
        <w:pStyle w:val="EndnoteText"/>
        <w:numPr>
          <w:ilvl w:val="0"/>
          <w:numId w:val="2"/>
        </w:numPr>
        <w:spacing w:before="120"/>
        <w:ind w:left="714" w:hanging="357"/>
        <w:jc w:val="both"/>
        <w:rPr>
          <w:sz w:val="24"/>
          <w:szCs w:val="24"/>
        </w:rPr>
      </w:pPr>
      <w:r>
        <w:rPr>
          <w:sz w:val="24"/>
          <w:szCs w:val="24"/>
          <w:shd w:val="clear" w:color="auto" w:fill="FFFFFF"/>
        </w:rPr>
        <w:t xml:space="preserve">Hồ Chí Minh (2011) </w:t>
      </w:r>
      <w:r>
        <w:rPr>
          <w:rStyle w:val="Emphasis"/>
          <w:sz w:val="24"/>
          <w:szCs w:val="24"/>
          <w:shd w:val="clear" w:color="auto" w:fill="FFFFFF"/>
        </w:rPr>
        <w:t>Toàn tập</w:t>
      </w:r>
      <w:r>
        <w:rPr>
          <w:sz w:val="24"/>
          <w:szCs w:val="24"/>
          <w:shd w:val="clear" w:color="auto" w:fill="FFFFFF"/>
        </w:rPr>
        <w:t xml:space="preserve">, </w:t>
      </w:r>
      <w:r>
        <w:rPr>
          <w:iCs/>
          <w:color w:val="333333"/>
          <w:sz w:val="24"/>
          <w:szCs w:val="24"/>
          <w:lang w:eastAsia="vi-VN"/>
        </w:rPr>
        <w:t xml:space="preserve">Sđd, </w:t>
      </w:r>
      <w:r>
        <w:rPr>
          <w:sz w:val="24"/>
          <w:szCs w:val="24"/>
          <w:shd w:val="clear" w:color="auto" w:fill="FFFFFF"/>
        </w:rPr>
        <w:t>Tập 6</w:t>
      </w:r>
    </w:p>
    <w:p w:rsidR="009C3031" w:rsidRDefault="009C3031" w:rsidP="000E0B68">
      <w:pPr>
        <w:numPr>
          <w:ilvl w:val="0"/>
          <w:numId w:val="2"/>
        </w:numPr>
        <w:spacing w:before="120"/>
        <w:ind w:left="714" w:hanging="357"/>
        <w:jc w:val="both"/>
        <w:rPr>
          <w:sz w:val="24"/>
          <w:szCs w:val="24"/>
        </w:rPr>
      </w:pPr>
      <w:r>
        <w:rPr>
          <w:sz w:val="24"/>
          <w:szCs w:val="24"/>
        </w:rPr>
        <w:t xml:space="preserve">Hồ Chí Minh (2011) </w:t>
      </w:r>
      <w:r>
        <w:rPr>
          <w:i/>
          <w:sz w:val="24"/>
          <w:szCs w:val="24"/>
        </w:rPr>
        <w:t>Toàn tập</w:t>
      </w:r>
      <w:r>
        <w:rPr>
          <w:sz w:val="24"/>
          <w:szCs w:val="24"/>
        </w:rPr>
        <w:t>, Sdd, Tập 11</w:t>
      </w:r>
    </w:p>
    <w:p w:rsidR="009C3031" w:rsidRDefault="009C3031" w:rsidP="000E0B68">
      <w:pPr>
        <w:numPr>
          <w:ilvl w:val="0"/>
          <w:numId w:val="2"/>
        </w:numPr>
        <w:spacing w:before="120"/>
        <w:ind w:left="714" w:hanging="357"/>
        <w:jc w:val="both"/>
        <w:rPr>
          <w:sz w:val="24"/>
          <w:szCs w:val="24"/>
        </w:rPr>
      </w:pPr>
      <w:r>
        <w:rPr>
          <w:color w:val="0D0D0D"/>
          <w:sz w:val="24"/>
          <w:szCs w:val="24"/>
          <w:lang w:eastAsia="vi-VN"/>
        </w:rPr>
        <w:t xml:space="preserve">Hồ Chí Minh </w:t>
      </w:r>
      <w:r>
        <w:rPr>
          <w:sz w:val="24"/>
          <w:szCs w:val="24"/>
        </w:rPr>
        <w:t>(2011)</w:t>
      </w:r>
      <w:r>
        <w:rPr>
          <w:color w:val="0D0D0D"/>
          <w:sz w:val="24"/>
          <w:szCs w:val="24"/>
          <w:lang w:eastAsia="vi-VN"/>
        </w:rPr>
        <w:t xml:space="preserve"> </w:t>
      </w:r>
      <w:r>
        <w:rPr>
          <w:i/>
          <w:color w:val="0D0D0D"/>
          <w:sz w:val="24"/>
          <w:szCs w:val="24"/>
          <w:lang w:eastAsia="vi-VN"/>
        </w:rPr>
        <w:t>Toàn tập</w:t>
      </w:r>
      <w:r>
        <w:rPr>
          <w:color w:val="0D0D0D"/>
          <w:sz w:val="24"/>
          <w:szCs w:val="24"/>
          <w:lang w:eastAsia="vi-VN"/>
        </w:rPr>
        <w:t xml:space="preserve">, Sdd, Tập 15 </w:t>
      </w:r>
    </w:p>
    <w:p w:rsidR="009C3031" w:rsidRDefault="009C3031" w:rsidP="000E0B68">
      <w:pPr>
        <w:numPr>
          <w:ilvl w:val="0"/>
          <w:numId w:val="2"/>
        </w:numPr>
        <w:spacing w:before="120"/>
        <w:ind w:left="714" w:hanging="357"/>
        <w:jc w:val="both"/>
        <w:rPr>
          <w:sz w:val="24"/>
          <w:szCs w:val="24"/>
        </w:rPr>
      </w:pPr>
      <w:r>
        <w:rPr>
          <w:sz w:val="24"/>
          <w:szCs w:val="24"/>
          <w:lang w:eastAsia="vi-VN"/>
        </w:rPr>
        <w:t>Sơn Tùng (2009), Búp sen xanh, Nxb. Văn học, Hà Nội</w:t>
      </w:r>
    </w:p>
    <w:p w:rsidR="009C3031" w:rsidRDefault="009C3031" w:rsidP="00CF1CB7">
      <w:pPr>
        <w:spacing w:before="120"/>
        <w:ind w:left="31680" w:hangingChars="7" w:firstLine="31680"/>
        <w:jc w:val="center"/>
        <w:rPr>
          <w:sz w:val="24"/>
          <w:szCs w:val="24"/>
          <w:lang w:eastAsia="vi-VN"/>
        </w:rPr>
      </w:pPr>
      <w:r>
        <w:rPr>
          <w:sz w:val="24"/>
          <w:szCs w:val="24"/>
          <w:lang w:eastAsia="vi-VN"/>
        </w:rPr>
        <w:t>____________________</w:t>
      </w:r>
    </w:p>
    <w:p w:rsidR="009C3031" w:rsidRDefault="009C3031" w:rsidP="00CF1CB7">
      <w:pPr>
        <w:spacing w:before="120"/>
        <w:ind w:left="31680" w:hangingChars="7" w:firstLine="31680"/>
        <w:jc w:val="center"/>
        <w:rPr>
          <w:sz w:val="24"/>
          <w:szCs w:val="24"/>
        </w:rPr>
      </w:pPr>
    </w:p>
    <w:p w:rsidR="009C3031" w:rsidRDefault="009C3031" w:rsidP="00CF1CB7">
      <w:pPr>
        <w:spacing w:before="120"/>
        <w:ind w:left="31680" w:hangingChars="7" w:firstLine="31680"/>
        <w:jc w:val="center"/>
        <w:rPr>
          <w:sz w:val="24"/>
          <w:szCs w:val="24"/>
        </w:rPr>
      </w:pPr>
    </w:p>
    <w:p w:rsidR="009C3031" w:rsidRDefault="009C3031" w:rsidP="00CF1CB7">
      <w:pPr>
        <w:spacing w:before="120"/>
        <w:ind w:left="31680" w:hangingChars="7" w:firstLine="31680"/>
        <w:jc w:val="center"/>
        <w:rPr>
          <w:sz w:val="24"/>
          <w:szCs w:val="24"/>
        </w:rPr>
      </w:pPr>
    </w:p>
    <w:p w:rsidR="009C3031" w:rsidRDefault="009C3031" w:rsidP="00CF1CB7">
      <w:pPr>
        <w:spacing w:before="120"/>
        <w:ind w:left="31680" w:hangingChars="7" w:firstLine="31680"/>
        <w:jc w:val="center"/>
        <w:rPr>
          <w:sz w:val="24"/>
          <w:szCs w:val="24"/>
        </w:rPr>
      </w:pPr>
    </w:p>
    <w:p w:rsidR="009C3031" w:rsidRDefault="009C3031" w:rsidP="00CF1CB7">
      <w:pPr>
        <w:spacing w:before="120"/>
        <w:ind w:left="31680" w:hangingChars="7" w:firstLine="31680"/>
        <w:jc w:val="center"/>
        <w:rPr>
          <w:sz w:val="24"/>
          <w:szCs w:val="24"/>
        </w:rPr>
      </w:pPr>
    </w:p>
    <w:p w:rsidR="009C3031" w:rsidRPr="006A0D1F" w:rsidRDefault="009C3031" w:rsidP="00CF1CB7">
      <w:pPr>
        <w:spacing w:before="120"/>
        <w:ind w:left="31680" w:hangingChars="7" w:firstLine="31680"/>
        <w:jc w:val="center"/>
        <w:rPr>
          <w:sz w:val="24"/>
          <w:szCs w:val="24"/>
        </w:rPr>
      </w:pPr>
    </w:p>
    <w:p w:rsidR="009C3031" w:rsidRDefault="009C3031">
      <w:pPr>
        <w:shd w:val="clear" w:color="auto" w:fill="FFFFFF"/>
        <w:spacing w:line="288" w:lineRule="auto"/>
        <w:jc w:val="center"/>
        <w:rPr>
          <w:b/>
          <w:sz w:val="32"/>
          <w:szCs w:val="32"/>
        </w:rPr>
      </w:pPr>
      <w:r>
        <w:rPr>
          <w:b/>
          <w:sz w:val="32"/>
          <w:szCs w:val="32"/>
        </w:rPr>
        <w:t>XÂY DỰNG ĐẠO ĐỨC NGƯỜI THẦY GIÁO- MỘT GIÁ TRỊ VĂN HÓA BỀN VỮNG CỦA XÃ HỘI HIỆN NAY</w:t>
      </w:r>
    </w:p>
    <w:p w:rsidR="009C3031" w:rsidRDefault="009C3031">
      <w:pPr>
        <w:shd w:val="clear" w:color="auto" w:fill="FFFFFF"/>
        <w:spacing w:line="288" w:lineRule="auto"/>
        <w:jc w:val="center"/>
        <w:rPr>
          <w:b/>
          <w:sz w:val="10"/>
          <w:szCs w:val="10"/>
        </w:rPr>
      </w:pPr>
    </w:p>
    <w:p w:rsidR="009C3031" w:rsidRDefault="009C3031">
      <w:pPr>
        <w:shd w:val="clear" w:color="auto" w:fill="FFFFFF"/>
        <w:spacing w:line="288" w:lineRule="auto"/>
        <w:jc w:val="center"/>
        <w:rPr>
          <w:b/>
          <w:i/>
          <w:color w:val="000000"/>
          <w:szCs w:val="28"/>
          <w:lang w:eastAsia="vi-VN"/>
        </w:rPr>
      </w:pPr>
      <w:r>
        <w:rPr>
          <w:b/>
          <w:i/>
          <w:szCs w:val="28"/>
        </w:rPr>
        <w:t xml:space="preserve">                                                                           ThS.Nguyễn Văn Quang</w:t>
      </w:r>
      <w:r>
        <w:rPr>
          <w:rStyle w:val="FootnoteReference"/>
          <w:b/>
          <w:i/>
          <w:szCs w:val="28"/>
        </w:rPr>
        <w:footnoteReference w:id="15"/>
      </w:r>
    </w:p>
    <w:p w:rsidR="009C3031" w:rsidRDefault="009C3031">
      <w:pPr>
        <w:spacing w:line="288" w:lineRule="auto"/>
        <w:jc w:val="both"/>
        <w:rPr>
          <w:b/>
          <w:i/>
          <w:sz w:val="16"/>
          <w:szCs w:val="16"/>
        </w:rPr>
      </w:pPr>
      <w:r>
        <w:rPr>
          <w:szCs w:val="28"/>
        </w:rPr>
        <w:t xml:space="preserve">       </w:t>
      </w:r>
    </w:p>
    <w:p w:rsidR="009C3031" w:rsidRDefault="009C3031">
      <w:pPr>
        <w:shd w:val="clear" w:color="auto" w:fill="FFFFFF"/>
        <w:spacing w:before="120"/>
        <w:jc w:val="both"/>
        <w:rPr>
          <w:color w:val="000000"/>
          <w:spacing w:val="-4"/>
          <w:szCs w:val="28"/>
          <w:lang w:eastAsia="vi-VN"/>
        </w:rPr>
      </w:pPr>
      <w:r>
        <w:rPr>
          <w:color w:val="000000"/>
          <w:spacing w:val="-4"/>
          <w:szCs w:val="28"/>
          <w:lang w:eastAsia="vi-VN"/>
        </w:rPr>
        <w:t xml:space="preserve">            Hội nghị Trung ương 8 khóa XI ngày 4/11/2013 đã có nghị quyết số 29 về đổi mới căn bản, toàn diện giáo dục và đào tạo đã nhấn mạnh: “Tạo chuyển biến căn bản, mạnh mẽ về chất lượng, hiệu quả giáo dục, đào tạo; đáp ứng ngày càng tốt hơn công cuộc xây dựng, bảo vệ Tổ quốc và nhu cầu học tập của nhân dân.</w:t>
      </w:r>
    </w:p>
    <w:p w:rsidR="009C3031" w:rsidRDefault="009C3031">
      <w:pPr>
        <w:pStyle w:val="Normal1"/>
        <w:shd w:val="clear" w:color="auto" w:fill="FFFFFF"/>
        <w:spacing w:before="120" w:beforeAutospacing="0" w:after="0" w:afterAutospacing="0"/>
        <w:jc w:val="both"/>
        <w:rPr>
          <w:color w:val="333333"/>
          <w:sz w:val="28"/>
          <w:szCs w:val="28"/>
          <w:lang w:val="vi-VN" w:eastAsia="vi-VN"/>
        </w:rPr>
      </w:pPr>
      <w:r>
        <w:rPr>
          <w:sz w:val="28"/>
          <w:szCs w:val="28"/>
        </w:rPr>
        <w:t xml:space="preserve">          </w:t>
      </w:r>
      <w:r>
        <w:rPr>
          <w:color w:val="333333"/>
          <w:sz w:val="28"/>
          <w:szCs w:val="28"/>
          <w:lang w:eastAsia="vi-VN"/>
        </w:rPr>
        <w:t xml:space="preserve"> Với truyền thống hiếu học và tinh thần “Tôn sư trọng đạo”, người thầy và nghề dạy học có vai trò lớn trong phát triển sự nghiệp giáo dục nước nhà. Do đó, nhà trường phải luôn quan tâm phẩm chất đạo đức và trách nhiệm của nhà giáo, vì đó là nhân tố cơ bản.</w:t>
      </w:r>
    </w:p>
    <w:p w:rsidR="009C3031" w:rsidRDefault="009C3031">
      <w:pPr>
        <w:shd w:val="clear" w:color="auto" w:fill="FFFFFF"/>
        <w:spacing w:before="120"/>
        <w:jc w:val="both"/>
        <w:rPr>
          <w:szCs w:val="28"/>
        </w:rPr>
      </w:pPr>
      <w:r>
        <w:rPr>
          <w:color w:val="333333"/>
          <w:szCs w:val="28"/>
          <w:lang w:eastAsia="vi-VN"/>
        </w:rPr>
        <w:t>       </w:t>
      </w:r>
      <w:r>
        <w:rPr>
          <w:szCs w:val="28"/>
        </w:rPr>
        <w:t xml:space="preserve">    Song nếu “không có thầy giáo thì không có giáo dục” [1; tr 184]. Bởi, thầy cô giáo là những người có trách nhiệm giáo dục thế hệ trẻ, thực hiện những mục đích giáo dục do xã hội đề ra; là người tổ chức thực hiện nội dung, các hình thức, phương pháp dạy học và giáo dục; là những “tấm gương” cho học sinh soi vào. Do vậy, bên cạnh chuyên môn khoa học, nghiệp vụ sư phạm, việc rèn luyện phẩm chất, đạo đức (PC, ĐĐ) nhà giáo là một yêu cầu không thể thiếu. Bài viết này tôi xin trao đổi một số ý kiến về giáo dục PC, ĐĐ của người giáo viên (GV)   hiện nay. </w:t>
      </w:r>
    </w:p>
    <w:p w:rsidR="009C3031" w:rsidRDefault="009C3031">
      <w:pPr>
        <w:spacing w:before="120"/>
        <w:jc w:val="both"/>
        <w:rPr>
          <w:szCs w:val="28"/>
        </w:rPr>
      </w:pPr>
      <w:r>
        <w:rPr>
          <w:b/>
          <w:i/>
          <w:szCs w:val="28"/>
        </w:rPr>
        <w:t xml:space="preserve">        Thứ nhất, Tầm quan trọng của vấn đề rèn luyện phẩm chất, đạo đức người giáo viên</w:t>
      </w:r>
    </w:p>
    <w:p w:rsidR="009C3031" w:rsidRDefault="009C3031">
      <w:pPr>
        <w:spacing w:before="120"/>
        <w:jc w:val="both"/>
        <w:rPr>
          <w:szCs w:val="28"/>
        </w:rPr>
      </w:pPr>
      <w:r>
        <w:rPr>
          <w:szCs w:val="28"/>
        </w:rPr>
        <w:t xml:space="preserve">         Theo Từ  điển Tiếng Việt thông dụng, “phẩm chất” là “Bản chất tốt đẹp ở con người” [2; tr 360]; “đạo đức” là “Phép tắc về quan hệ giữa người với người” hay “Phẩm chất tốt đẹp của con người” [2; tr 853]. Căn cứ vào ý nghĩa như trên, ở đây tôi muốn đề cập tới những PC, ĐĐ tốt đẹp của nhà giáo mà học sinh (HS) các trường  cần phải rèn luyện noi theo. Dạy học là một quá trình lao động có những điểm chung với bất kì quá trình lao động nào. Dạy học vừa là một công việc khoa học, một lao động nghề nghiệp như bao nghề nghiệp khác; song dạy học là một nghề đặc biệt. Lao động của người thầy giáo không phải là loại lao động sản xuất trực tiếp, nhưng lại là lao động thiết yếu của xã hội. Mục đích lao động của GV là giáo dục thế hệ trẻ, chuẩn bị lực lượng lao động, đào tạo nhân tài cho đất nước, nhằm đảm bảo sự phát triển kế tục xã hội. </w:t>
      </w:r>
    </w:p>
    <w:p w:rsidR="009C3031" w:rsidRDefault="009C3031">
      <w:pPr>
        <w:spacing w:before="120"/>
        <w:jc w:val="both"/>
        <w:rPr>
          <w:szCs w:val="28"/>
        </w:rPr>
      </w:pPr>
      <w:r>
        <w:rPr>
          <w:szCs w:val="28"/>
        </w:rPr>
        <w:t xml:space="preserve">           Vì vậy, lao động của GV có những nét đặc thù, đối tượng lao động của họ không phải là máy móc, mà là thế hệ trẻ. Do đó, kết quả lao động của GV trước mắt là tri thức, kĩ năng, kĩ xảo, thái độ... cho học sinh và lâu dài là những năng lực và PC, ĐĐ tốt đẹp của các em. Sự thành công trong lao động sư phạm của GV phụ thuộc không ít vào mối quan hệ qua lại giữa thầy và trò. Nếu công cụ lao động của người công nhân là máy móc, thì công cụ lao động của GV cũng rất đặc biệt, đó là trình độ ngôn ngữ, vốn kiến thức khoa học về một bộ môn nhất định, khả năng sử dụng các hình thức hoạt động khác nhau để thực hiện mục đích sư phạm. Về mặt tổ chức lao động, lao động của GV phải thực hiện ở cả 3 phạm vi: cá nhân, tập thể và xã hội; được thể hiện ở việc chuẩn bị, tiến hành bài học trên lớp và hoạt động giáo dục ngoài lớp; việc kết hợp giữa GV với tập thể cán bộ trong trường, tập thể học sinh để giáo dục từng học sinh. “Người thầy không chỉ đơn giản tham gia vào việc rèn luyện các cá nhân, mà người thầy còn tham gia vào việc hình thành đời sống xã hội”, “Mỗi người thầy nên nhận thức rõ phẩm giá nghề nghiệp của mình” [3; tr 559].</w:t>
      </w:r>
    </w:p>
    <w:p w:rsidR="009C3031" w:rsidRDefault="009C3031">
      <w:pPr>
        <w:spacing w:before="120"/>
        <w:jc w:val="both"/>
        <w:rPr>
          <w:szCs w:val="28"/>
        </w:rPr>
      </w:pPr>
      <w:r>
        <w:rPr>
          <w:szCs w:val="28"/>
        </w:rPr>
        <w:t xml:space="preserve">            Những đặc điểm trên cho thấy, nghề dạy học là nghề cao quý và sáng tạo. Để hoạt động sư phạm có kết quả, GV phải có PC, ĐĐ tốt đẹp của nhà giáo, chuyên môn khoa học và nghiệp vụ sư phạm. Sinh thời, Chủ tịch Hồ Chí Minh đã dạy: Người cán bộ nói chung, trong ngành giáo dục nói riêng “Có tài phải có đức. Có tài mà không có đức, tham ô hủ hóa có hại cho đất nước, có đức mà không có tài như ông bụt ngồi trong chùa, không giúp ích gì được ai” [1; tr 184]. Trong đó, PC, ĐĐ là cái gốc, bởi “Trẻ em như cái gương trong sáng, thầy tốt thì ảnh hưởng tốt, thầy xấu thì ảnh hưởng xấu...” [4; tr 489]. Do vậy, trong nhà trường nếu GV thiếu đi tấm lòng, nhân cách thì hậu quả thật nguy hại. Vì vậy, PC, ĐĐ nhà giáo là một yêu cầu quan trọng, không thể thiếu đối với mỗi GV. </w:t>
      </w:r>
    </w:p>
    <w:p w:rsidR="009C3031" w:rsidRDefault="009C3031">
      <w:pPr>
        <w:spacing w:before="120"/>
        <w:jc w:val="both"/>
        <w:rPr>
          <w:szCs w:val="28"/>
        </w:rPr>
      </w:pPr>
      <w:r>
        <w:rPr>
          <w:b/>
          <w:i/>
          <w:szCs w:val="28"/>
        </w:rPr>
        <w:t xml:space="preserve">          Thứ hai,  Những phẩm chất, đạo đức của giáo viên cần rèn luyện</w:t>
      </w:r>
      <w:r>
        <w:rPr>
          <w:szCs w:val="28"/>
        </w:rPr>
        <w:t xml:space="preserve"> </w:t>
      </w:r>
    </w:p>
    <w:p w:rsidR="009C3031" w:rsidRDefault="009C3031">
      <w:pPr>
        <w:spacing w:before="120"/>
        <w:jc w:val="both"/>
        <w:rPr>
          <w:szCs w:val="28"/>
        </w:rPr>
      </w:pPr>
      <w:r>
        <w:rPr>
          <w:szCs w:val="28"/>
        </w:rPr>
        <w:t xml:space="preserve">         Theo các nhà Tâm lí học Việt Nam, những PC, ĐĐ của nhân cách nói chung bao gồm: - Các phẩm chất xã hội (đạo đức, chính trị) gồm: thế giới quan, niềm tin lí tưởng, lập trường quan điểm, thái độ chính trị, lao động... đặc biệt là biểu giá trị xã hội (biểu định hướng giá trị); - Các phẩm chất cá nhân (đạo đức - tư cách) thể hiện ở các tính (tâm tính, tính nết, tính tình, tính khí), các “thú” (ham muốn)...; - Các phẩm chất ý chí của cá nhân thể hiện ở tính mục đích, tính quyết đoán, kiên trì, chịu đựng (hoặc trái lại); - Các cung cách ứng xử hay tác phong... [5; tr 67]. Căn cứ vào những gợi mở trên, theo tôi, PC, ĐĐ nghề nghiệp của GV bao gồm những nội dung sau: </w:t>
      </w:r>
    </w:p>
    <w:p w:rsidR="009C3031" w:rsidRDefault="009C3031">
      <w:pPr>
        <w:spacing w:before="120"/>
        <w:jc w:val="both"/>
        <w:rPr>
          <w:szCs w:val="28"/>
        </w:rPr>
      </w:pPr>
      <w:r>
        <w:rPr>
          <w:b/>
          <w:i/>
          <w:szCs w:val="28"/>
        </w:rPr>
        <w:t xml:space="preserve">        Một là:</w:t>
      </w:r>
      <w:r>
        <w:rPr>
          <w:i/>
          <w:szCs w:val="28"/>
        </w:rPr>
        <w:t xml:space="preserve"> Giáo viên phải có thế giới quan đúng đắn, niềm tin lí tưởng xã hội chủ nghĩa, tình yêu đất nước, lương tâm nghề nghiệp...</w:t>
      </w:r>
      <w:r>
        <w:rPr>
          <w:szCs w:val="28"/>
        </w:rPr>
        <w:t xml:space="preserve"> Đây là những điều cần thiết đối với GV, bởi việc giáo dục thế hệ trẻ, những chủ nhân xây dựng và bảo vệ đất nước trong tương lai chỉ có thể do những con người có tư tưởng, tình cảm, đạo đức đúng đắn. </w:t>
      </w:r>
    </w:p>
    <w:p w:rsidR="009C3031" w:rsidRDefault="009C3031">
      <w:pPr>
        <w:spacing w:before="120"/>
        <w:jc w:val="both"/>
        <w:rPr>
          <w:i/>
          <w:szCs w:val="28"/>
        </w:rPr>
      </w:pPr>
      <w:r>
        <w:rPr>
          <w:b/>
          <w:i/>
          <w:szCs w:val="28"/>
        </w:rPr>
        <w:t xml:space="preserve">         Hai là:</w:t>
      </w:r>
      <w:r>
        <w:rPr>
          <w:i/>
          <w:szCs w:val="28"/>
        </w:rPr>
        <w:t xml:space="preserve"> Lòng yêu nghề đây là yêu cầu cơ bản giúp GV vượt lên tất cả để làm tròn trách nhiệm của mình.Lòng yêu nghề dạy học của GV được biểu hiện ở các mặt: </w:t>
      </w:r>
    </w:p>
    <w:p w:rsidR="009C3031" w:rsidRDefault="009C3031">
      <w:pPr>
        <w:spacing w:before="120"/>
        <w:jc w:val="both"/>
        <w:rPr>
          <w:szCs w:val="28"/>
        </w:rPr>
      </w:pPr>
      <w:r>
        <w:rPr>
          <w:szCs w:val="28"/>
        </w:rPr>
        <w:t xml:space="preserve">        - Sự quan tâm đến học sinh của GV bao gồm nhiều yếu tố; trong đó chú ý lắng nghe những gì học sinh nói, suy nghĩ ở trên lớp và cuộc sống là rất cần thiết. Khi lắng nghe học sinh, GV thể hiện sự thông cảm và thấu hiểu các em, luôn mong muốn học sinh của mình tiến bộ. Khi quan tâm tới học sinh, GV lúc nào cũng phải thể hiện thái độ dịu dàng, cởi mở, thân mật.</w:t>
      </w:r>
    </w:p>
    <w:p w:rsidR="009C3031" w:rsidRDefault="009C3031">
      <w:pPr>
        <w:spacing w:before="120"/>
        <w:jc w:val="both"/>
        <w:rPr>
          <w:szCs w:val="28"/>
        </w:rPr>
      </w:pPr>
      <w:r>
        <w:rPr>
          <w:szCs w:val="28"/>
        </w:rPr>
        <w:t xml:space="preserve">        - Lòng yêu nghề còn thể hiện ở thái độ tận tâm với nghề dạy học. Đó chính là thái độ tích cực đối với hoạt động sư phạm, chí hướng và xu hướng sư phạm, trách nhiệm và nguyện vọng bền vững, ổn định muốn hiến dâng cả cuộc đời cho nghề sư phạm. Thái độ tận tâm với nghề dạy học là một phẩm chất không thể thiếu của GV. Phẩm chất này được biểu hiện qua nhiều khía cạnh, như: tinh thần giảng dạy hết mình, hay là làm việc thật lòng, làm việc bằng cả trái tim; tính trách nhiệm đối với công việc; khả năng thuyết phục, gợi xúc cảm để giáo dục đạo đức tình cảm cho học sinh qua dạy học... </w:t>
      </w:r>
    </w:p>
    <w:p w:rsidR="009C3031" w:rsidRDefault="009C3031">
      <w:pPr>
        <w:spacing w:before="120"/>
        <w:jc w:val="both"/>
        <w:rPr>
          <w:spacing w:val="-4"/>
          <w:szCs w:val="28"/>
        </w:rPr>
      </w:pPr>
      <w:r>
        <w:rPr>
          <w:b/>
          <w:i/>
          <w:spacing w:val="-4"/>
          <w:szCs w:val="28"/>
        </w:rPr>
        <w:t xml:space="preserve">          Ba là:</w:t>
      </w:r>
      <w:r>
        <w:rPr>
          <w:i/>
          <w:spacing w:val="-4"/>
          <w:szCs w:val="28"/>
        </w:rPr>
        <w:t xml:space="preserve"> Ý chí vượt khó trong lao động dạy học của giáo viên</w:t>
      </w:r>
      <w:r>
        <w:rPr>
          <w:spacing w:val="-4"/>
          <w:szCs w:val="28"/>
        </w:rPr>
        <w:t xml:space="preserve"> Các nhà Tâm lí học đã khẳng định: “Ý chí là một phẩm chất tâm lí vận động nội lực, vượt qua khó khăn, vươn tới thực hiện ý định, mục đích” [6; tr 228]. Đây là một phẩm chất quan trọng của nhân cách. Nhờ có ý chí con người có thể vượt qua khó khăn trở ngại tưởng chừng như không thể vượt qua nổi để đạt được mục đích đề ra. Dạy học là một nghề đặc biệt, đòi hỏi GV phải có ý chí vượt khó để hoàn thành công việc. Điều này thể hiện ở các hành động như: thường xuyên, tích cực học hỏi kinh nghiệm, tích lũy kiến thức để làm giàu kinh nghiệm giảng dạy và giáo dục học sinh; không quản ngại khó khăn sưu tầm tài liệu, chuẩn bị tốt bài giảng; luôn có ý thức vươn lên học hỏi, tự rút kinh nghiệm để tiến bộ hơn... Phẩm chất này sẽ giúp GV thực sự “là những tấm gương học tập không biết mệt mỏi để nâng cao năng lực chuyên môn cho chính mình” [7; tr 48] và để học sinh noi theo. </w:t>
      </w:r>
    </w:p>
    <w:p w:rsidR="009C3031" w:rsidRDefault="009C3031">
      <w:pPr>
        <w:spacing w:before="120"/>
        <w:jc w:val="both"/>
        <w:rPr>
          <w:szCs w:val="28"/>
        </w:rPr>
      </w:pPr>
      <w:r>
        <w:rPr>
          <w:i/>
          <w:szCs w:val="28"/>
        </w:rPr>
        <w:t xml:space="preserve">          </w:t>
      </w:r>
      <w:r>
        <w:rPr>
          <w:b/>
          <w:i/>
          <w:szCs w:val="28"/>
        </w:rPr>
        <w:t xml:space="preserve"> Bốn là:</w:t>
      </w:r>
      <w:r>
        <w:rPr>
          <w:i/>
          <w:szCs w:val="28"/>
        </w:rPr>
        <w:t xml:space="preserve"> Khả năng kiềm chế cảm xúc và tự chủ</w:t>
      </w:r>
      <w:r>
        <w:rPr>
          <w:szCs w:val="28"/>
        </w:rPr>
        <w:t xml:space="preserve"> “Cảm xúc” là những rung động khác nhau nảy sinh do sự thỏa mãn hay không thỏa mãn những nhu cầu nào đó, do sự phù hợp hay không phù hợp của các biến cố hoàn cảnh, cũng như trạng thái bên trong cơ thể với mong muốn, hứng thú, khuynh hướng, niềm tin và thói quen. Tự chủ là “Tự mình làm chủ, không để bị phụ thuộc hoặc bị chi phối” [2; tr 1214]. Tính tự chủ là khả năng làm chủ được bản thân, làm cho con người biết tự phê phán, đánh giá mình, giúp họ tránh được những hành vi không suy nghĩ. Tính tự chủ ở đây muốn nói tới mặt cảm xúc của con người khi nhấn mạnh khả năng tự kiềm chế những cảm xúc của bản thân.</w:t>
      </w:r>
    </w:p>
    <w:p w:rsidR="009C3031" w:rsidRDefault="009C3031">
      <w:pPr>
        <w:spacing w:before="120"/>
        <w:jc w:val="both"/>
        <w:rPr>
          <w:szCs w:val="28"/>
        </w:rPr>
      </w:pPr>
      <w:r>
        <w:rPr>
          <w:szCs w:val="28"/>
        </w:rPr>
        <w:t xml:space="preserve">        </w:t>
      </w:r>
      <w:r>
        <w:rPr>
          <w:b/>
          <w:i/>
          <w:szCs w:val="28"/>
        </w:rPr>
        <w:t xml:space="preserve">        </w:t>
      </w:r>
      <w:r>
        <w:rPr>
          <w:szCs w:val="28"/>
        </w:rPr>
        <w:t xml:space="preserve">         Việc giáo dục và tự giáo dục PC, ĐĐ nghề nghiệp cho Thầy cô giáo là một vấn đề vô cùng quan trọng. Bởi, những PC, ĐĐ đã nêu không chỉ thể hiện mặt đạo đức mà còn có ý nghĩa lớn đối với việc phát triển trí tuệ. Nếu không yêu nghề, yêu trẻ, yêu môn học mình đảm nhiệm thì GV không thể dạy học tốt. Để rèn luyện PC, ĐĐ người GV cần thực hiện các hoạt động sau: </w:t>
      </w:r>
    </w:p>
    <w:p w:rsidR="009C3031" w:rsidRDefault="009C3031">
      <w:pPr>
        <w:spacing w:before="120"/>
        <w:jc w:val="both"/>
        <w:rPr>
          <w:szCs w:val="28"/>
          <w:lang w:eastAsia="vi-VN"/>
        </w:rPr>
      </w:pPr>
      <w:r>
        <w:rPr>
          <w:b/>
          <w:i/>
          <w:szCs w:val="28"/>
        </w:rPr>
        <w:t>Một là,</w:t>
      </w:r>
      <w:r>
        <w:rPr>
          <w:szCs w:val="28"/>
        </w:rPr>
        <w:t xml:space="preserve"> </w:t>
      </w:r>
      <w:r>
        <w:rPr>
          <w:b/>
          <w:i/>
          <w:szCs w:val="28"/>
          <w:lang w:eastAsia="vi-VN"/>
        </w:rPr>
        <w:t xml:space="preserve"> </w:t>
      </w:r>
      <w:r>
        <w:rPr>
          <w:b/>
          <w:bCs/>
          <w:i/>
          <w:szCs w:val="28"/>
          <w:lang w:eastAsia="vi-VN"/>
        </w:rPr>
        <w:t>thay đổi nhận thức</w:t>
      </w:r>
      <w:r>
        <w:rPr>
          <w:b/>
          <w:i/>
          <w:szCs w:val="28"/>
          <w:lang w:eastAsia="vi-VN"/>
        </w:rPr>
        <w:t> trong đội ngũ nhà giáo.</w:t>
      </w:r>
      <w:r>
        <w:rPr>
          <w:szCs w:val="28"/>
          <w:lang w:eastAsia="vi-VN"/>
        </w:rPr>
        <w:t xml:space="preserve"> </w:t>
      </w:r>
    </w:p>
    <w:p w:rsidR="009C3031" w:rsidRDefault="009C3031">
      <w:pPr>
        <w:spacing w:before="120"/>
        <w:jc w:val="both"/>
        <w:rPr>
          <w:color w:val="333333"/>
          <w:szCs w:val="28"/>
        </w:rPr>
      </w:pPr>
      <w:r>
        <w:rPr>
          <w:szCs w:val="28"/>
          <w:lang w:eastAsia="vi-VN"/>
        </w:rPr>
        <w:t>T</w:t>
      </w:r>
      <w:r>
        <w:rPr>
          <w:color w:val="333333"/>
          <w:szCs w:val="28"/>
        </w:rPr>
        <w:t>rước hết, bản thân mỗi nhà giáo phải luôn luôn tự ý thức được vị trí, vai trò, sứ mệnh cao cả của mình trước học sinh, đồng nghiệp và xã hội.Cùng với sự vững vàng về chuyên môn, nghiệp vụ, mỗi nhà giáo với lương tâm và trách nhiệm của mình: phải không ngừng tự rèn luyện, đủ bản lĩnh để đấu tranh, vượt qua chính bản thân mình, vượt qua những cám dỗ, những áp lực bon chen từ cuộc sống, để giữ gìn phát triển những phẩm chất cao đẹp của người thầy, góp phần xứng đáng vào sự nghiệp đổi mới giáo dục.</w:t>
      </w:r>
    </w:p>
    <w:p w:rsidR="009C3031" w:rsidRDefault="009C3031">
      <w:pPr>
        <w:spacing w:before="120"/>
        <w:jc w:val="both"/>
        <w:rPr>
          <w:b/>
          <w:i/>
          <w:szCs w:val="28"/>
        </w:rPr>
      </w:pPr>
      <w:r>
        <w:rPr>
          <w:b/>
          <w:i/>
          <w:szCs w:val="28"/>
        </w:rPr>
        <w:t xml:space="preserve">          Hai là, Tự hoàn thiện phẩm chất, đạo đức người giáo viên</w:t>
      </w:r>
      <w:r>
        <w:rPr>
          <w:b/>
          <w:szCs w:val="28"/>
        </w:rPr>
        <w:t xml:space="preserve"> </w:t>
      </w:r>
      <w:r>
        <w:rPr>
          <w:b/>
          <w:i/>
          <w:szCs w:val="28"/>
        </w:rPr>
        <w:t xml:space="preserve">trong môi trường dạy học </w:t>
      </w:r>
    </w:p>
    <w:p w:rsidR="009C3031" w:rsidRDefault="009C3031">
      <w:pPr>
        <w:spacing w:before="120"/>
        <w:jc w:val="both"/>
        <w:rPr>
          <w:spacing w:val="-4"/>
          <w:szCs w:val="28"/>
        </w:rPr>
      </w:pPr>
      <w:r>
        <w:rPr>
          <w:spacing w:val="-4"/>
          <w:szCs w:val="28"/>
          <w:lang w:eastAsia="vi-VN"/>
        </w:rPr>
        <w:t>Mỗi thầy cô giáo phải tự soi mình, tự thay đổi để hoàn thiện chính bản thân từ tư tưởng, đạo đức, trách nhiệm và cả cách tổ chức các phương pháp kĩ thuật giáo dục. Thầy cô phải hiểu rõ: giáo dục phải đi từ cái gốc, lấy cái tâm, lấy đạo đức làm chuẩn mực, thướt đo một con người. Như câu nói: </w:t>
      </w:r>
      <w:r>
        <w:rPr>
          <w:i/>
          <w:iCs/>
          <w:spacing w:val="-4"/>
          <w:szCs w:val="28"/>
          <w:lang w:eastAsia="vi-VN"/>
        </w:rPr>
        <w:t>“Tiên học lễ, hậu học văn”.</w:t>
      </w:r>
      <w:r>
        <w:rPr>
          <w:spacing w:val="-4"/>
          <w:szCs w:val="28"/>
          <w:lang w:eastAsia="vi-VN"/>
        </w:rPr>
        <w:t> Mỗi người thầy phải tạo cho học sinh cảm nhận: </w:t>
      </w:r>
      <w:r>
        <w:rPr>
          <w:i/>
          <w:iCs/>
          <w:spacing w:val="-4"/>
          <w:szCs w:val="28"/>
          <w:lang w:eastAsia="vi-VN"/>
        </w:rPr>
        <w:t>“Mỗi ngày đến trường là một ngày vui”</w:t>
      </w:r>
      <w:r>
        <w:rPr>
          <w:spacing w:val="-4"/>
          <w:szCs w:val="28"/>
          <w:lang w:eastAsia="vi-VN"/>
        </w:rPr>
        <w:t> và trường học là nhà, thầy cô là cha mẹ thứ hai của các em. Ở trường các em đựơc an toàn, được bảo vệ, được tôn trọng và phát triển toàn diện. Cụ thể là lãnh đạo nhà trường thường xuyên ra những câu hỏi xử lí tình huống sư phạm cho GV trong những cuộc thi năng lực sư phạm để nâng cao ý thức trách nhiệm và cách xử lí của GV trong giáo dục học sinh.</w:t>
      </w:r>
      <w:r>
        <w:rPr>
          <w:spacing w:val="-4"/>
          <w:szCs w:val="28"/>
        </w:rPr>
        <w:t xml:space="preserve">   </w:t>
      </w:r>
    </w:p>
    <w:p w:rsidR="009C3031" w:rsidRDefault="009C3031">
      <w:pPr>
        <w:shd w:val="clear" w:color="auto" w:fill="FFFFFF"/>
        <w:spacing w:before="120"/>
        <w:jc w:val="both"/>
        <w:rPr>
          <w:i/>
          <w:color w:val="333333"/>
          <w:szCs w:val="28"/>
          <w:lang w:eastAsia="vi-VN"/>
        </w:rPr>
      </w:pPr>
      <w:r>
        <w:rPr>
          <w:b/>
          <w:bCs/>
          <w:color w:val="333333"/>
          <w:szCs w:val="28"/>
          <w:lang w:eastAsia="vi-VN"/>
        </w:rPr>
        <w:t xml:space="preserve">           </w:t>
      </w:r>
      <w:r>
        <w:rPr>
          <w:b/>
          <w:bCs/>
          <w:i/>
          <w:color w:val="333333"/>
          <w:szCs w:val="28"/>
          <w:lang w:eastAsia="vi-VN"/>
        </w:rPr>
        <w:t>Ba là, Tăng cường học tập</w:t>
      </w:r>
      <w:r>
        <w:rPr>
          <w:b/>
          <w:bCs/>
          <w:color w:val="000000"/>
          <w:szCs w:val="28"/>
          <w:lang w:eastAsia="vi-VN"/>
        </w:rPr>
        <w:t xml:space="preserve"> </w:t>
      </w:r>
      <w:r>
        <w:rPr>
          <w:b/>
          <w:bCs/>
          <w:i/>
          <w:color w:val="000000"/>
          <w:szCs w:val="28"/>
          <w:lang w:eastAsia="vi-VN"/>
        </w:rPr>
        <w:t>các tiêu chuẩn đạo đức nghề nghiệp</w:t>
      </w:r>
      <w:r>
        <w:rPr>
          <w:b/>
          <w:bCs/>
          <w:i/>
          <w:color w:val="333333"/>
          <w:szCs w:val="28"/>
          <w:lang w:eastAsia="vi-VN"/>
        </w:rPr>
        <w:t>.</w:t>
      </w:r>
    </w:p>
    <w:p w:rsidR="009C3031" w:rsidRDefault="009C3031">
      <w:pPr>
        <w:shd w:val="clear" w:color="auto" w:fill="FFFFFF"/>
        <w:spacing w:before="120"/>
        <w:jc w:val="both"/>
        <w:rPr>
          <w:color w:val="333333"/>
          <w:szCs w:val="28"/>
          <w:lang w:eastAsia="vi-VN"/>
        </w:rPr>
      </w:pPr>
      <w:r>
        <w:rPr>
          <w:color w:val="333333"/>
          <w:szCs w:val="28"/>
          <w:lang w:eastAsia="vi-VN"/>
        </w:rPr>
        <w:t xml:space="preserve">         </w:t>
      </w:r>
      <w:r>
        <w:rPr>
          <w:color w:val="333333"/>
          <w:szCs w:val="28"/>
          <w:lang w:eastAsia="vi-VN"/>
        </w:rPr>
        <w:tab/>
        <w:t>Đạo đức nhà giáo là cơ sở để các nhà giáo nỗ lực tự rèn luyện phù hợp với nghề dạy học được xã hội tôn vinh, đồng thời là một trong những cơ sở để đánh giá, xếp loại và giám sát nhà giáo nhằm xây dựng đội ngũ nhà giáo có bản lĩnh chính trị vững vàng, có phẩm chất và lương tâm nghề nghiệp trong sáng, có tính tích cực học tập, không ngừng nâng cao chuyên môn nghiệp vụ và phương pháp sư phạm, có lối sống và cách ứng xử chuẩn mực, thực sự là tấm gư</w:t>
      </w:r>
      <w:r>
        <w:rPr>
          <w:color w:val="333333"/>
          <w:szCs w:val="28"/>
          <w:lang w:eastAsia="vi-VN"/>
        </w:rPr>
        <w:softHyphen/>
        <w:t>ơng cho người học noi theo. Qua đó mỗi nhà giáo cần có những nhận thức cao hơn về trách nhiệm trong thực hiện nhiệm vụ như:</w:t>
      </w:r>
    </w:p>
    <w:p w:rsidR="009C3031" w:rsidRDefault="009C3031">
      <w:pPr>
        <w:shd w:val="clear" w:color="auto" w:fill="FFFFFF"/>
        <w:spacing w:before="120"/>
        <w:jc w:val="both"/>
        <w:rPr>
          <w:color w:val="333333"/>
          <w:szCs w:val="28"/>
          <w:lang w:eastAsia="vi-VN"/>
        </w:rPr>
      </w:pPr>
      <w:r>
        <w:rPr>
          <w:color w:val="333333"/>
          <w:szCs w:val="28"/>
          <w:lang w:eastAsia="vi-VN"/>
        </w:rPr>
        <w:t>       - Bồi dưỡng, rèn luyện đạo đức nhà giáo phải được xem là việc làm trọng tâm, thường xuyên có tính lâu dài không chỉ trong nhận thức, mà quan trọng hơn là mỗi nhà giáo phải tự xây dựng kế hoạch thực hiện nâng cao đạo đức của mình qua từng năm học.</w:t>
      </w:r>
    </w:p>
    <w:p w:rsidR="009C3031" w:rsidRDefault="009C3031">
      <w:pPr>
        <w:shd w:val="clear" w:color="auto" w:fill="FFFFFF"/>
        <w:spacing w:before="120"/>
        <w:jc w:val="both"/>
        <w:rPr>
          <w:color w:val="333333"/>
          <w:spacing w:val="-4"/>
          <w:szCs w:val="28"/>
          <w:lang w:eastAsia="vi-VN"/>
        </w:rPr>
      </w:pPr>
      <w:r>
        <w:rPr>
          <w:color w:val="333333"/>
          <w:spacing w:val="-4"/>
          <w:szCs w:val="28"/>
          <w:lang w:eastAsia="vi-VN"/>
        </w:rPr>
        <w:t>       - Thường xuyên cụ thể hóa việc thực hiện “Học tập và làm theo tấm gương đạo đức Hồ Chí Minh”. Coi trọng việc đổi mới, khát vọng vươn lên, hoàn thiện văn hóa sư phạm, biết tự học để có hiểu biết sâu rộng về chuyên môn nghiệp vụ, kỹ năng sư phạm, luôn ý thức chấp hành tốt nhiệm vụ giảng dạy và giáo dục học sinh.</w:t>
      </w:r>
    </w:p>
    <w:p w:rsidR="009C3031" w:rsidRDefault="009C3031">
      <w:pPr>
        <w:shd w:val="clear" w:color="auto" w:fill="FFFFFF"/>
        <w:spacing w:before="120"/>
        <w:jc w:val="both"/>
        <w:rPr>
          <w:color w:val="333333"/>
          <w:szCs w:val="28"/>
          <w:lang w:eastAsia="vi-VN"/>
        </w:rPr>
      </w:pPr>
      <w:r>
        <w:rPr>
          <w:color w:val="333333"/>
          <w:szCs w:val="28"/>
          <w:lang w:eastAsia="vi-VN"/>
        </w:rPr>
        <w:t>       - Giữ gìn tình đoàn kết, thống nhất trong tập thể sư phạm, biết lắng nghe, sẵn sàng học hỏi và cầu tiến. Nêu cao tính nguyên tắc, tính kỷ luật, tính sư phạm các hoạt động giáo dục trong nhà trường.</w:t>
      </w:r>
    </w:p>
    <w:p w:rsidR="009C3031" w:rsidRDefault="009C3031">
      <w:pPr>
        <w:shd w:val="clear" w:color="auto" w:fill="FFFFFF"/>
        <w:spacing w:before="120"/>
        <w:jc w:val="both"/>
        <w:rPr>
          <w:color w:val="333333"/>
          <w:szCs w:val="28"/>
          <w:lang w:eastAsia="vi-VN"/>
        </w:rPr>
      </w:pPr>
      <w:r>
        <w:rPr>
          <w:color w:val="333333"/>
          <w:szCs w:val="28"/>
          <w:lang w:eastAsia="vi-VN"/>
        </w:rPr>
        <w:t>       - Sống và làm việc theo pháp luật của Nhà nước và quy định về đạo đức nhà giáo của Bộ GDĐT, thực hiện tốt cuộc vận động “Mỗi thầy cô giáo là tấm gương về đạo đức và tự học”.</w:t>
      </w:r>
    </w:p>
    <w:p w:rsidR="009C3031" w:rsidRDefault="009C3031">
      <w:pPr>
        <w:shd w:val="clear" w:color="auto" w:fill="FFFFFF"/>
        <w:spacing w:before="120"/>
        <w:jc w:val="both"/>
        <w:rPr>
          <w:color w:val="333333"/>
          <w:szCs w:val="28"/>
          <w:lang w:eastAsia="vi-VN"/>
        </w:rPr>
      </w:pPr>
      <w:r>
        <w:rPr>
          <w:color w:val="333333"/>
          <w:szCs w:val="28"/>
          <w:lang w:eastAsia="vi-VN"/>
        </w:rPr>
        <w:t>       - Luôn thể hiện sự chuẩn mực, tính sư phạm trong tác phong, lối sống, xử lý khéo tình huống trong các mối quan hệ với đồng nghiệp, với PHHS, với công việc, nhất là đối với học sinh.</w:t>
      </w:r>
    </w:p>
    <w:p w:rsidR="009C3031" w:rsidRDefault="009C3031">
      <w:pPr>
        <w:spacing w:before="120"/>
        <w:jc w:val="both"/>
        <w:rPr>
          <w:b/>
          <w:bCs/>
          <w:i/>
          <w:color w:val="000711"/>
          <w:szCs w:val="28"/>
        </w:rPr>
      </w:pPr>
      <w:r>
        <w:rPr>
          <w:b/>
          <w:i/>
          <w:szCs w:val="28"/>
        </w:rPr>
        <w:t xml:space="preserve">          Bốn là,</w:t>
      </w:r>
      <w:r>
        <w:rPr>
          <w:b/>
          <w:bCs/>
          <w:i/>
          <w:color w:val="000711"/>
          <w:szCs w:val="28"/>
        </w:rPr>
        <w:t xml:space="preserve"> nâng cao đời sống đội ngũ giáo viên.</w:t>
      </w:r>
    </w:p>
    <w:p w:rsidR="009C3031" w:rsidRDefault="009C3031">
      <w:pPr>
        <w:spacing w:before="120"/>
        <w:jc w:val="both"/>
        <w:rPr>
          <w:color w:val="000711"/>
          <w:szCs w:val="28"/>
        </w:rPr>
      </w:pPr>
      <w:r>
        <w:rPr>
          <w:color w:val="000711"/>
          <w:szCs w:val="28"/>
        </w:rPr>
        <w:t xml:space="preserve">          Muốn nâng cao chất lượng giáo dục thì nhất thiết phải bảo đảm được nhu cầu cần thiết của giáo viên, bởi họ không thể trở thành một nhà giáo giỏi trong khi bản thân họ chưa bảo đảm được cuộc sống gia đình. Phải có chế độ, chính sách, đặc biệt là chính sách về tạo nguồn, sử dụng và bố trí công việc phù hợp với chuyên môn. Đồng thời phải bảo đảm về mức lương, chính sách đãi ngộ phù hợp để tạo động lực và hiệu quả làm việc của đội ngũ giáo viên. Hiện nay, Đảng và Nhà nước đã cải tiến rất nhiều chế độ, chính sách cho giáo viên, nhưng vẫn còn nhiều bất cập, dẫn đến hệ quả là nhiều giáo viên không thể toàn tâm, toàn lực công hiến cho giáo dục, đào tạo. Chiến lược giáo dục, đào tạo 2011-2020, khẳng định: “Các chế độ, chính sách đối với nhà giáo và cán bộ quản lý giáo dục, đặc biệt là chính sách lương và phụ cấp theo lương, chưa thỏa đáng, chưa thu hút được người giỏi vào ngành giáo dục, chưa tạo được động lực phấn đấu vươn lên trong hoạt động nghề nghiệp”.</w:t>
      </w:r>
    </w:p>
    <w:p w:rsidR="009C3031" w:rsidRDefault="009C3031">
      <w:pPr>
        <w:spacing w:before="120"/>
        <w:jc w:val="both"/>
        <w:rPr>
          <w:color w:val="000711"/>
          <w:szCs w:val="28"/>
        </w:rPr>
      </w:pPr>
      <w:r>
        <w:rPr>
          <w:i/>
          <w:color w:val="000711"/>
          <w:szCs w:val="28"/>
        </w:rPr>
        <w:t xml:space="preserve">            Tóm lại, dù xã hội nào thì người thầy luôn được mọi người kính trọng và tin yêu.</w:t>
      </w:r>
      <w:r>
        <w:rPr>
          <w:color w:val="000711"/>
          <w:szCs w:val="28"/>
        </w:rPr>
        <w:t xml:space="preserve"> Vì vậy, mỗi người thầy phải luôn có ý thức rèn đức - luyện tài, tự tu dưỡng, trau dồi phẩm chất đạo đức cách mạng, yêu nghề - yêu người, nâng cao năng lực chuyên môn đáp ứng yêu cầu, nhiệm vụ của cách mạng. Đồng thời, kiên quyết đấu tranh loại bỏ những hiện tượng tiêu cực, sai trái trong giáo dục. Tự mình phấn đấu trở thành người nhà giáo tốt, thực sự là hình mẫu cho người học để nghề dạy học xứng đáng là nghề cao quý nhất trong những nghề cao quý mà Bác Hồ đã dành tặng.</w:t>
      </w:r>
    </w:p>
    <w:p w:rsidR="009C3031" w:rsidRDefault="009C3031">
      <w:pPr>
        <w:spacing w:before="120"/>
        <w:jc w:val="center"/>
        <w:rPr>
          <w:b/>
          <w:szCs w:val="28"/>
          <w:u w:val="single"/>
        </w:rPr>
      </w:pPr>
      <w:r>
        <w:rPr>
          <w:b/>
          <w:szCs w:val="28"/>
          <w:u w:val="single"/>
        </w:rPr>
        <w:t>Tài liệu tham khảo</w:t>
      </w:r>
    </w:p>
    <w:p w:rsidR="009C3031" w:rsidRDefault="009C3031">
      <w:pPr>
        <w:spacing w:before="120"/>
        <w:jc w:val="both"/>
        <w:rPr>
          <w:szCs w:val="24"/>
        </w:rPr>
      </w:pPr>
      <w:r>
        <w:rPr>
          <w:szCs w:val="24"/>
        </w:rPr>
        <w:t>1. Ban Bí thư Trung ương Đảng (2000). Hồ Chí Minh toàn tập, tập 8. NXB Chính trị Quốc gia - Sự thật.</w:t>
      </w:r>
    </w:p>
    <w:p w:rsidR="009C3031" w:rsidRDefault="009C3031">
      <w:pPr>
        <w:spacing w:before="120"/>
        <w:jc w:val="both"/>
        <w:rPr>
          <w:szCs w:val="24"/>
        </w:rPr>
      </w:pPr>
      <w:r>
        <w:rPr>
          <w:szCs w:val="24"/>
        </w:rPr>
        <w:t>2.Nguyễn Như Ý (chủ biên)- Nguyễn Văn Khang-Phan Xuân Thành (1996). Từ điển Tiếng Việt thông dụng. NXB Giáo dục.</w:t>
      </w:r>
    </w:p>
    <w:p w:rsidR="009C3031" w:rsidRDefault="009C3031">
      <w:pPr>
        <w:spacing w:before="120"/>
        <w:jc w:val="both"/>
        <w:rPr>
          <w:szCs w:val="24"/>
        </w:rPr>
      </w:pPr>
      <w:r>
        <w:rPr>
          <w:szCs w:val="24"/>
        </w:rPr>
        <w:t>3. John Dewey về giáo dục (Phạm Anh Tuấn dịch, 2012). NXB Trẻ - DT Books.</w:t>
      </w:r>
    </w:p>
    <w:p w:rsidR="009C3031" w:rsidRDefault="009C3031">
      <w:pPr>
        <w:spacing w:before="120"/>
        <w:jc w:val="both"/>
        <w:rPr>
          <w:szCs w:val="24"/>
        </w:rPr>
      </w:pPr>
      <w:r>
        <w:rPr>
          <w:szCs w:val="24"/>
        </w:rPr>
        <w:t>4. Ban Bí thư Trung ương Đảng (2000). Hồ Chí Minh toàn tập, tập 9. NXB Chính trị Quốc gia - Sự thật.</w:t>
      </w:r>
    </w:p>
    <w:p w:rsidR="009C3031" w:rsidRDefault="009C3031">
      <w:pPr>
        <w:spacing w:before="120"/>
        <w:jc w:val="both"/>
        <w:rPr>
          <w:szCs w:val="24"/>
        </w:rPr>
      </w:pPr>
      <w:r>
        <w:rPr>
          <w:szCs w:val="24"/>
        </w:rPr>
        <w:t>5. Phạm Minh Hạc (chủ biên, 1997). Tâm lí học. NXB Giáo dục.</w:t>
      </w:r>
    </w:p>
    <w:p w:rsidR="009C3031" w:rsidRDefault="009C3031">
      <w:pPr>
        <w:spacing w:before="120"/>
        <w:jc w:val="both"/>
        <w:rPr>
          <w:szCs w:val="24"/>
        </w:rPr>
      </w:pPr>
      <w:r>
        <w:rPr>
          <w:szCs w:val="24"/>
        </w:rPr>
        <w:t xml:space="preserve">6. Phạm Minh Hạc (2016). Tâm lí học đại cương. NXB Giáo dục Việt Nam. </w:t>
      </w:r>
    </w:p>
    <w:p w:rsidR="009C3031" w:rsidRDefault="009C3031">
      <w:pPr>
        <w:spacing w:before="120"/>
        <w:jc w:val="both"/>
        <w:rPr>
          <w:szCs w:val="24"/>
        </w:rPr>
      </w:pPr>
      <w:r>
        <w:rPr>
          <w:szCs w:val="24"/>
        </w:rPr>
        <w:t xml:space="preserve">7. James H. Stronge (2011). Những phẩm chất của người giáo viên hiệu quả (Lê Văn Canh dịch). NXB Giáo dục Việt Nam. </w:t>
      </w:r>
    </w:p>
    <w:p w:rsidR="009C3031" w:rsidRDefault="009C3031">
      <w:pPr>
        <w:spacing w:before="120"/>
        <w:jc w:val="both"/>
        <w:rPr>
          <w:szCs w:val="24"/>
        </w:rPr>
      </w:pPr>
      <w:r>
        <w:rPr>
          <w:szCs w:val="24"/>
        </w:rPr>
        <w:t>8. Phạm Đinh Nghiệp (2000). Giáo dục lí tưởng cách mạng cho thế hệ trẻ Việt Nam trong tình hình mới. NXB Chính trị Quốc gia - Sự thật.</w:t>
      </w:r>
    </w:p>
    <w:p w:rsidR="009C3031" w:rsidRDefault="009C3031">
      <w:pPr>
        <w:spacing w:before="120"/>
        <w:jc w:val="both"/>
        <w:rPr>
          <w:szCs w:val="24"/>
        </w:rPr>
      </w:pPr>
      <w:r>
        <w:rPr>
          <w:szCs w:val="24"/>
        </w:rPr>
        <w:t xml:space="preserve">9. Đỗ Thị Châu (2001). Tư tưởng Hồ Chí Minh trong việc đổi mới phương pháp dạy học ở bậc đại học. Tạp chí Giáo dục, số 4, tr 21-23. </w:t>
      </w:r>
    </w:p>
    <w:p w:rsidR="009C3031" w:rsidRDefault="009C3031">
      <w:pPr>
        <w:spacing w:before="120"/>
        <w:jc w:val="both"/>
        <w:rPr>
          <w:szCs w:val="24"/>
        </w:rPr>
      </w:pPr>
      <w:r>
        <w:rPr>
          <w:szCs w:val="24"/>
        </w:rPr>
        <w:t xml:space="preserve">10. Lê Công Triêm (2001). Bồi dưỡng năng lực tự học, tự nghiên cứu cho sinh viên. Tạp chí Giáo dục, số 8, tr 20-22. </w:t>
      </w:r>
    </w:p>
    <w:p w:rsidR="009C3031" w:rsidRDefault="009C3031">
      <w:pPr>
        <w:spacing w:before="120"/>
        <w:jc w:val="both"/>
        <w:rPr>
          <w:szCs w:val="24"/>
        </w:rPr>
      </w:pPr>
      <w:r>
        <w:rPr>
          <w:szCs w:val="24"/>
        </w:rPr>
        <w:t xml:space="preserve">11.Nguyễn Thị Mỹ Lộc (chủ biên, 2012). Quản lí giáo dục - Một số vấn đề lí luận và thực tiễn. NXB Đại học Quốc gia Hà Nội. </w:t>
      </w:r>
    </w:p>
    <w:p w:rsidR="009C3031" w:rsidRDefault="009C3031">
      <w:pPr>
        <w:spacing w:before="120"/>
        <w:jc w:val="both"/>
        <w:rPr>
          <w:szCs w:val="24"/>
        </w:rPr>
      </w:pPr>
      <w:r>
        <w:rPr>
          <w:szCs w:val="24"/>
        </w:rPr>
        <w:t xml:space="preserve"> 12. Bộ GD-ĐT (2010). Cẩm nang giáo dục đạo đức, lối sống và phòng chống bạo lực trong nhà trường. NXB Văn hóa - Thông tin.</w:t>
      </w:r>
    </w:p>
    <w:p w:rsidR="009C3031" w:rsidRDefault="009C3031">
      <w:pPr>
        <w:spacing w:line="288" w:lineRule="auto"/>
        <w:jc w:val="center"/>
        <w:rPr>
          <w:szCs w:val="24"/>
        </w:rPr>
      </w:pPr>
      <w:r>
        <w:rPr>
          <w:szCs w:val="24"/>
        </w:rPr>
        <w:t>______________________</w:t>
      </w:r>
    </w:p>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Default="009C3031"/>
    <w:p w:rsidR="009C3031" w:rsidRPr="00C93557" w:rsidRDefault="009C3031">
      <w:pPr>
        <w:pStyle w:val="NoSpacing"/>
        <w:jc w:val="center"/>
        <w:rPr>
          <w:rFonts w:ascii="Times New Roman" w:hAnsi="Times New Roman"/>
          <w:b/>
          <w:sz w:val="28"/>
          <w:szCs w:val="32"/>
        </w:rPr>
      </w:pPr>
      <w:r w:rsidRPr="00C93557">
        <w:rPr>
          <w:rFonts w:ascii="Times New Roman" w:hAnsi="Times New Roman"/>
          <w:b/>
          <w:sz w:val="28"/>
          <w:szCs w:val="32"/>
        </w:rPr>
        <w:t xml:space="preserve">VẬN DỤNG TƯ TƯỞNG HỒ CHÍ MINH GÓP PHẦN </w:t>
      </w:r>
    </w:p>
    <w:p w:rsidR="009C3031" w:rsidRDefault="009C3031">
      <w:pPr>
        <w:pStyle w:val="NoSpacing"/>
        <w:jc w:val="center"/>
        <w:rPr>
          <w:rFonts w:ascii="Times New Roman" w:hAnsi="Times New Roman"/>
          <w:b/>
          <w:sz w:val="32"/>
          <w:szCs w:val="32"/>
        </w:rPr>
      </w:pPr>
      <w:r w:rsidRPr="00C93557">
        <w:rPr>
          <w:rFonts w:ascii="Times New Roman" w:hAnsi="Times New Roman"/>
          <w:b/>
          <w:sz w:val="28"/>
          <w:szCs w:val="32"/>
        </w:rPr>
        <w:t>NÂNG CAO</w:t>
      </w:r>
      <w:r w:rsidRPr="00C93557">
        <w:rPr>
          <w:rFonts w:ascii="Times New Roman" w:hAnsi="Times New Roman"/>
          <w:b/>
          <w:sz w:val="28"/>
          <w:szCs w:val="32"/>
          <w:lang w:val="vi-VN"/>
        </w:rPr>
        <w:t xml:space="preserve"> </w:t>
      </w:r>
      <w:r w:rsidRPr="00C93557">
        <w:rPr>
          <w:rFonts w:ascii="Times New Roman" w:hAnsi="Times New Roman"/>
          <w:b/>
          <w:sz w:val="28"/>
          <w:szCs w:val="32"/>
        </w:rPr>
        <w:t>ĐẠO ĐỨC CÁCH MẠNG CHO ĐỘI NGŨ GIÁO VIÊN TRONG SỰ NGHIỆP ĐỔI MỚI GIÁO DỤC NƯỚC TA HIỆN NAY</w:t>
      </w:r>
    </w:p>
    <w:p w:rsidR="009C3031" w:rsidRDefault="009C3031">
      <w:pPr>
        <w:pStyle w:val="NoSpacing"/>
        <w:jc w:val="center"/>
        <w:rPr>
          <w:rFonts w:ascii="Times New Roman" w:hAnsi="Times New Roman"/>
          <w:b/>
          <w:sz w:val="20"/>
          <w:szCs w:val="20"/>
        </w:rPr>
      </w:pPr>
    </w:p>
    <w:p w:rsidR="009C3031" w:rsidRDefault="009C3031">
      <w:pPr>
        <w:pStyle w:val="NoSpacing"/>
        <w:jc w:val="right"/>
        <w:rPr>
          <w:rFonts w:ascii="Times New Roman" w:hAnsi="Times New Roman"/>
          <w:b/>
          <w:sz w:val="28"/>
          <w:szCs w:val="28"/>
        </w:rPr>
      </w:pPr>
      <w:r>
        <w:rPr>
          <w:rFonts w:ascii="Times New Roman" w:hAnsi="Times New Roman"/>
          <w:b/>
          <w:sz w:val="28"/>
          <w:szCs w:val="28"/>
        </w:rPr>
        <w:t>ThS. Huỳnh Thị Hồng Nương</w:t>
      </w:r>
      <w:r>
        <w:rPr>
          <w:rStyle w:val="FootnoteReference"/>
          <w:rFonts w:ascii="Times New Roman" w:hAnsi="Times New Roman"/>
          <w:b/>
          <w:sz w:val="28"/>
          <w:szCs w:val="28"/>
        </w:rPr>
        <w:footnoteReference w:id="16"/>
      </w:r>
    </w:p>
    <w:p w:rsidR="009C3031" w:rsidRDefault="009C3031">
      <w:pPr>
        <w:pStyle w:val="NoSpacing"/>
        <w:jc w:val="right"/>
        <w:rPr>
          <w:rFonts w:ascii="Times New Roman" w:hAnsi="Times New Roman"/>
          <w:sz w:val="11"/>
          <w:szCs w:val="11"/>
        </w:rPr>
      </w:pPr>
    </w:p>
    <w:p w:rsidR="009C3031" w:rsidRDefault="009C3031">
      <w:pPr>
        <w:pStyle w:val="NoSpacing"/>
        <w:jc w:val="both"/>
        <w:rPr>
          <w:rFonts w:ascii="Times New Roman" w:hAnsi="Times New Roman"/>
          <w:sz w:val="6"/>
          <w:szCs w:val="6"/>
        </w:rPr>
      </w:pPr>
      <w:r>
        <w:rPr>
          <w:rFonts w:ascii="Times New Roman" w:hAnsi="Times New Roman"/>
          <w:sz w:val="28"/>
          <w:szCs w:val="28"/>
        </w:rPr>
        <w:t>Địa chỉ liên lạc:</w:t>
      </w:r>
    </w:p>
    <w:p w:rsidR="009C3031" w:rsidRDefault="009C3031">
      <w:pPr>
        <w:pStyle w:val="NoSpacing"/>
        <w:jc w:val="both"/>
        <w:rPr>
          <w:rFonts w:ascii="Times New Roman" w:hAnsi="Times New Roman"/>
          <w:sz w:val="28"/>
          <w:szCs w:val="28"/>
        </w:rPr>
      </w:pPr>
      <w:r>
        <w:rPr>
          <w:rFonts w:ascii="Times New Roman" w:hAnsi="Times New Roman"/>
          <w:b/>
          <w:sz w:val="28"/>
          <w:szCs w:val="28"/>
        </w:rPr>
        <w:t>Huỳnh Thị Hồng Nương</w:t>
      </w:r>
      <w:r>
        <w:rPr>
          <w:rFonts w:ascii="Times New Roman" w:hAnsi="Times New Roman"/>
          <w:sz w:val="28"/>
          <w:szCs w:val="28"/>
        </w:rPr>
        <w:t>, Giảng viên Khoa Lý luận cơ sở, Trường Chính trị tỉnh Kiên Giang, Số 84 Đường Lạc Hồng, Thành phố Rạch Giá, tỉnh Kiên Giang.</w:t>
      </w:r>
    </w:p>
    <w:p w:rsidR="009C3031" w:rsidRDefault="009C3031">
      <w:pPr>
        <w:pStyle w:val="NoSpacing"/>
        <w:jc w:val="both"/>
        <w:rPr>
          <w:rFonts w:ascii="Times New Roman" w:hAnsi="Times New Roman"/>
          <w:sz w:val="28"/>
          <w:szCs w:val="28"/>
        </w:rPr>
      </w:pPr>
      <w:r>
        <w:rPr>
          <w:rFonts w:ascii="Times New Roman" w:hAnsi="Times New Roman"/>
          <w:sz w:val="28"/>
          <w:szCs w:val="28"/>
        </w:rPr>
        <w:t xml:space="preserve">Điện thoại: 0946364159. Email: </w:t>
      </w:r>
      <w:hyperlink r:id="rId9" w:history="1">
        <w:r>
          <w:rPr>
            <w:rStyle w:val="Hyperlink"/>
            <w:rFonts w:ascii="Times New Roman" w:hAnsi="Times New Roman"/>
            <w:sz w:val="28"/>
            <w:szCs w:val="28"/>
          </w:rPr>
          <w:t>hongnuongkiengiang@gmail.com</w:t>
        </w:r>
      </w:hyperlink>
    </w:p>
    <w:p w:rsidR="009C3031" w:rsidRDefault="009C3031">
      <w:pPr>
        <w:pStyle w:val="NoSpacing"/>
        <w:jc w:val="both"/>
        <w:rPr>
          <w:rFonts w:ascii="Times New Roman" w:hAnsi="Times New Roman"/>
          <w:sz w:val="2"/>
          <w:szCs w:val="2"/>
        </w:rPr>
      </w:pPr>
    </w:p>
    <w:p w:rsidR="009C3031" w:rsidRDefault="009C3031">
      <w:pPr>
        <w:pStyle w:val="NoSpacing"/>
        <w:ind w:firstLine="720"/>
        <w:jc w:val="both"/>
        <w:rPr>
          <w:rFonts w:ascii="Times New Roman" w:hAnsi="Times New Roman"/>
          <w:sz w:val="28"/>
          <w:szCs w:val="28"/>
        </w:rPr>
      </w:pPr>
    </w:p>
    <w:p w:rsidR="009C3031" w:rsidRDefault="009C3031" w:rsidP="000E0B68">
      <w:pPr>
        <w:pStyle w:val="NoSpacing"/>
        <w:jc w:val="center"/>
        <w:rPr>
          <w:rFonts w:ascii="Times New Roman" w:hAnsi="Times New Roman"/>
          <w:b/>
          <w:bCs/>
          <w:sz w:val="28"/>
          <w:szCs w:val="28"/>
          <w:lang w:val="vi-VN"/>
        </w:rPr>
      </w:pPr>
      <w:r>
        <w:rPr>
          <w:rFonts w:ascii="Times New Roman" w:hAnsi="Times New Roman"/>
          <w:b/>
          <w:bCs/>
          <w:sz w:val="28"/>
          <w:szCs w:val="28"/>
        </w:rPr>
        <w:t>T</w:t>
      </w:r>
      <w:r>
        <w:rPr>
          <w:rFonts w:ascii="Times New Roman" w:hAnsi="Times New Roman"/>
          <w:b/>
          <w:bCs/>
          <w:sz w:val="28"/>
          <w:szCs w:val="28"/>
          <w:lang w:val="vi-VN"/>
        </w:rPr>
        <w:t>ÓM TẮT</w:t>
      </w:r>
    </w:p>
    <w:p w:rsidR="009C3031" w:rsidRDefault="009C3031">
      <w:pPr>
        <w:pStyle w:val="NoSpacing"/>
        <w:ind w:firstLine="720"/>
        <w:jc w:val="center"/>
        <w:rPr>
          <w:rFonts w:ascii="Times New Roman" w:hAnsi="Times New Roman"/>
          <w:sz w:val="15"/>
          <w:szCs w:val="15"/>
        </w:rPr>
      </w:pPr>
    </w:p>
    <w:p w:rsidR="009C3031" w:rsidRDefault="009C3031">
      <w:pPr>
        <w:pStyle w:val="NoSpacing"/>
        <w:ind w:firstLine="720"/>
        <w:jc w:val="both"/>
        <w:rPr>
          <w:rFonts w:ascii="Times New Roman" w:hAnsi="Times New Roman"/>
          <w:sz w:val="28"/>
          <w:szCs w:val="28"/>
        </w:rPr>
      </w:pPr>
      <w:r>
        <w:rPr>
          <w:rFonts w:ascii="Times New Roman" w:hAnsi="Times New Roman"/>
          <w:i/>
          <w:sz w:val="28"/>
          <w:szCs w:val="28"/>
        </w:rPr>
        <w:t>Trong công cuộc đổi mới căn bản và toàn diện giáo dục nước ta hiện nay, bên cạnh việc đổi mới về chương trình, nội dung, đầu tư cơ sở vật chất… thì vai trò người dạy là một yếu tố vô cùng quan trọng để quá trình dạy - học đạt được kết quả cao nhất. Trong đó, việc vận dụng tư tưởng Hồ Chí Minh góp phần nâng cao đạo đức cách mạng cho đội ngũ giáo viên có thể xem là một trong những yếu tố quan trọng trong sự nghiệp đổi mới giáo dục nước ta. Bài viết cung cấp một số nội dung trên.</w:t>
      </w:r>
    </w:p>
    <w:p w:rsidR="009C3031" w:rsidRDefault="009C3031">
      <w:pPr>
        <w:spacing w:line="360" w:lineRule="auto"/>
        <w:jc w:val="both"/>
        <w:rPr>
          <w:b/>
          <w:sz w:val="20"/>
          <w:szCs w:val="20"/>
        </w:rPr>
      </w:pPr>
    </w:p>
    <w:p w:rsidR="009C3031" w:rsidRDefault="009C3031">
      <w:pPr>
        <w:spacing w:line="360" w:lineRule="auto"/>
        <w:jc w:val="both"/>
        <w:rPr>
          <w:szCs w:val="28"/>
        </w:rPr>
      </w:pPr>
      <w:r>
        <w:rPr>
          <w:b/>
          <w:szCs w:val="28"/>
        </w:rPr>
        <w:t>Từ khóa</w:t>
      </w:r>
      <w:r>
        <w:rPr>
          <w:szCs w:val="28"/>
        </w:rPr>
        <w:t>: tư tưởng Hồ Chí Minh, đạo đức cách mạng.</w:t>
      </w:r>
    </w:p>
    <w:p w:rsidR="009C3031" w:rsidRDefault="009C3031">
      <w:pPr>
        <w:pStyle w:val="NoSpacing"/>
        <w:spacing w:before="120"/>
        <w:ind w:firstLine="720"/>
        <w:jc w:val="both"/>
        <w:rPr>
          <w:rFonts w:ascii="Times New Roman" w:hAnsi="Times New Roman"/>
          <w:b/>
          <w:sz w:val="28"/>
          <w:szCs w:val="28"/>
        </w:rPr>
      </w:pPr>
      <w:r>
        <w:rPr>
          <w:rFonts w:ascii="Times New Roman" w:hAnsi="Times New Roman"/>
          <w:b/>
          <w:sz w:val="28"/>
          <w:szCs w:val="28"/>
        </w:rPr>
        <w:t>ĐẶT VẤN ĐỀ</w:t>
      </w:r>
    </w:p>
    <w:p w:rsidR="009C3031" w:rsidRDefault="009C3031">
      <w:pPr>
        <w:pStyle w:val="NoSpacing"/>
        <w:spacing w:before="120"/>
        <w:ind w:firstLine="720"/>
        <w:jc w:val="both"/>
        <w:rPr>
          <w:rFonts w:ascii="Times New Roman" w:hAnsi="Times New Roman"/>
          <w:sz w:val="28"/>
          <w:szCs w:val="28"/>
        </w:rPr>
      </w:pPr>
      <w:r>
        <w:rPr>
          <w:rFonts w:ascii="Times New Roman" w:hAnsi="Times New Roman"/>
          <w:sz w:val="28"/>
          <w:szCs w:val="28"/>
        </w:rPr>
        <w:t xml:space="preserve">Chủ tịch Hồ Chí Minh - nhà hoạt động cách mạng Việt Nam vĩ đại, nhà tổ chức kiệt xuất, đồng thời là nhà lý luận, nhà chiến lược thiên tài của cách mạng Việt Nam. Nét đặc sắc ở Hồ Chí Minh là lý luận nhưng không giáo điều, gắn bó nhuần nhuyễn với thực tiễn; lý luận mà không cao xa, cầu kỳ, trái lại rất mộc mạc, dễ hiểu, dễ nhớ, dễ làm và thiết thực. Trong quá trình hoạt động cách mạng, đưa cách mạng Việt Nam đi đến thắng lợi hoàn toàn, Người đã để lại cho toàn Đảng, toàn dân một hệ thống quan điểm lý luận chính trị toàn điện và sâu sắc về những vấn đề cơ bản của cách mạng Việt Nam, là kết quả của sự vận dụng và sáng tạo chủ nghĩa Mác - Lênin vào hoàn cảnh cụ thể nước ta, kế thừa và phát triển các giá trị truyền thống tốt đẹp của dân tộc, tiếp thu tinh hoa văn hóa của nhân loại. Trong toàn bộ tư tưởng của Người thì việc rèn luyện đạo đức cách mạng cũng có thể xem là </w:t>
      </w:r>
      <w:r>
        <w:rPr>
          <w:rFonts w:ascii="Times New Roman" w:hAnsi="Times New Roman"/>
          <w:i/>
          <w:sz w:val="28"/>
          <w:szCs w:val="28"/>
        </w:rPr>
        <w:t xml:space="preserve">cương lĩnh </w:t>
      </w:r>
      <w:r>
        <w:rPr>
          <w:rFonts w:ascii="Times New Roman" w:hAnsi="Times New Roman"/>
          <w:sz w:val="28"/>
          <w:szCs w:val="28"/>
        </w:rPr>
        <w:t>để</w:t>
      </w:r>
      <w:r>
        <w:rPr>
          <w:rFonts w:ascii="Times New Roman" w:hAnsi="Times New Roman"/>
          <w:i/>
          <w:sz w:val="28"/>
          <w:szCs w:val="28"/>
        </w:rPr>
        <w:t xml:space="preserve"> định hướng</w:t>
      </w:r>
      <w:r>
        <w:rPr>
          <w:rFonts w:ascii="Times New Roman" w:hAnsi="Times New Roman"/>
          <w:sz w:val="28"/>
          <w:szCs w:val="28"/>
        </w:rPr>
        <w:t xml:space="preserve"> xây dựng đạo đức cách mạng cho đội ngũ cán bộ, đảng viên, trong đó, đội ngũ nhà giáo – một trong những lực lực đóng góp không nhỏ trong sự nghiệp giáo dục cho quá trình đẩy mạnh công nghiệp hóa, hiện đại hóa hội nhập kinh tế quốc tế nước nhà. </w:t>
      </w:r>
    </w:p>
    <w:p w:rsidR="009C3031" w:rsidRDefault="009C3031">
      <w:pPr>
        <w:pStyle w:val="NoSpacing"/>
        <w:spacing w:before="120"/>
        <w:ind w:firstLine="720"/>
        <w:jc w:val="both"/>
        <w:rPr>
          <w:rFonts w:ascii="Times New Roman" w:hAnsi="Times New Roman"/>
          <w:sz w:val="28"/>
          <w:szCs w:val="28"/>
        </w:rPr>
      </w:pPr>
    </w:p>
    <w:p w:rsidR="009C3031" w:rsidRDefault="009C3031">
      <w:pPr>
        <w:spacing w:before="120"/>
        <w:jc w:val="both"/>
        <w:rPr>
          <w:b/>
          <w:szCs w:val="28"/>
        </w:rPr>
      </w:pPr>
      <w:r>
        <w:rPr>
          <w:b/>
          <w:szCs w:val="28"/>
        </w:rPr>
        <w:t>NỘI DUNG</w:t>
      </w:r>
    </w:p>
    <w:p w:rsidR="009C3031" w:rsidRDefault="009C3031">
      <w:pPr>
        <w:spacing w:before="120"/>
        <w:jc w:val="both"/>
        <w:rPr>
          <w:szCs w:val="28"/>
        </w:rPr>
      </w:pPr>
      <w:r>
        <w:rPr>
          <w:szCs w:val="28"/>
          <w:shd w:val="clear" w:color="auto" w:fill="FFFFFF"/>
        </w:rPr>
        <w:t>Theo Chủ tịch Hồ Chí Minh, vấn đề then chốt quyết định chất lượng giáo dục chính là đội ngũ những người thầy giáo và cán bộ quản lý giáo dục. Bởi vì các thầy giáo, cô giáo mang trên mình nhiệm vụ nặng nề là đào tạo thế hệ trẻ cho nước nhà; là “người chiến sĩ trên mặt trận tư tưởng văn hóa” thầy, cô giáo có trách nhiệm truyền bá cho thế hệ trẻ lý tưởng đạo đức chân chính, hệ thống các giá trị, tinh hoa văn hóa của dân tộc và nhân loại, bồi dưỡng cho họ những phẩm chất cao quý và năng lực sáng tạo phù hợp với sự phát triển và tiến bộ của xã hội. Vận dụng tư tưởng của chủ tịch Hồ Chí Minh góp phần nâng cao đạo đức cách mạng cho đội ngũ giáo viên là một trong những vấn đề quan trọng trong sự nghiệp đổi mới giáo dục nước ta giai đoạn hiện nay, theo nghiên cứu của tác giả, thể hiện một số nội dung cơ bản sau:</w:t>
      </w:r>
    </w:p>
    <w:p w:rsidR="009C3031" w:rsidRDefault="009C3031">
      <w:pPr>
        <w:spacing w:before="120"/>
        <w:jc w:val="both"/>
        <w:rPr>
          <w:b/>
          <w:i/>
          <w:szCs w:val="28"/>
        </w:rPr>
      </w:pPr>
      <w:r>
        <w:rPr>
          <w:b/>
          <w:i/>
          <w:szCs w:val="28"/>
        </w:rPr>
        <w:t xml:space="preserve">1. Bác Hồ đã từng nói: “Mỗi thầy giáo, cô giáo là tấm gương sáng để học sinh noi theo”, điều đó có nghĩa là: Mỗi thầy giáo, cô giáo  không chỉ là những nhà sư phạm thuần túy mà đồng thời người </w:t>
      </w:r>
      <w:r>
        <w:rPr>
          <w:szCs w:val="28"/>
        </w:rPr>
        <w:t>dạy</w:t>
      </w:r>
      <w:r>
        <w:rPr>
          <w:b/>
          <w:i/>
          <w:szCs w:val="28"/>
        </w:rPr>
        <w:t xml:space="preserve"> còn là những tri thức tham gia vào quy trình học tập của học sinh, là tấm gương học tập của học sinh noi theo</w:t>
      </w:r>
    </w:p>
    <w:p w:rsidR="009C3031" w:rsidRDefault="009C3031">
      <w:pPr>
        <w:spacing w:before="120"/>
        <w:jc w:val="both"/>
        <w:rPr>
          <w:b/>
          <w:szCs w:val="28"/>
        </w:rPr>
      </w:pPr>
      <w:r>
        <w:rPr>
          <w:szCs w:val="28"/>
        </w:rPr>
        <w:t xml:space="preserve">Trong công cuộc đổi mới giáo dục và đào tạo hiện nay của nước ta, bên cạnh việc thực hiện đổi mới nội dung, chương trình, đầu tư cơ sở vật chất… thì người dạy có thể xem điều kiện quan trọng đem đến thành công trong sự nghiệp đổi mới giáo dục nước ta hiện nay. Đội ngũ giáo viên bên cạnh chuyên môn giỏi, thì việc rèn luyện đạo đức cách mạng theo tư tưởng của Chủ tịch Hồ Chí Minh là yếu tố quan trọng. </w:t>
      </w:r>
      <w:r>
        <w:rPr>
          <w:b/>
          <w:i/>
          <w:szCs w:val="28"/>
        </w:rPr>
        <w:t xml:space="preserve"> </w:t>
      </w:r>
      <w:r>
        <w:rPr>
          <w:szCs w:val="28"/>
        </w:rPr>
        <w:t xml:space="preserve">Và ngành Giáo dục ở nước ta từng có phương châm “Dạy chữ - Dạy người - Dạy nghề”. Vai trò của mỗi thầy giáo, cô giáo là đào tạo những con người “vừa hồng, vừa chuyên” - những con người có đức và tài, có năng lực thật sự đóng góp vào sự tiến bộ xã hội. </w:t>
      </w:r>
      <w:r>
        <w:rPr>
          <w:szCs w:val="28"/>
          <w:shd w:val="clear" w:color="auto" w:fill="FFFFFF"/>
        </w:rPr>
        <w:t>Chủ tịch Hồ Chí Minh nhấn mạnh: “Nhiệm vụ giáo dục là rất quan trọng và vẻ vang, nếu không có thầy giáo thì không có giáo dục… không có giáo dục, không có cán bộ thì không nói gì đến kinh tế - văn hóa”. Thầy giáo, cô giáo là người định hướng, dẫn dắt thế hệ trẻ từng bước nắm bắt chân lý thời đại, cho nên mọi tài liệu, giáo trình dù hay đến đâu nếu không có thầy giáo hướng dẫn thì không phát huy hết tác dụng đối với thế hệ trẻ. Người thầy là yếu tố quyết định đến chất lượng giáo dục, sản phẩm của dạy học là tương lai của dân tộc. Vì vậy, mỗi nhà giáo cần quán triệt đầy đủ, sâu sắc, toàn diện những lời dạy quý báu, những quan điểm của Chủ tịch Hồ Chí Minh về giáo dục, về vai trò, trách nhiệm của người thầy giáo đối với Tổ quốc, với nhân dân.</w:t>
      </w:r>
      <w:r>
        <w:rPr>
          <w:b/>
          <w:szCs w:val="28"/>
        </w:rPr>
        <w:t xml:space="preserve"> </w:t>
      </w:r>
      <w:r>
        <w:rPr>
          <w:szCs w:val="28"/>
        </w:rPr>
        <w:t xml:space="preserve">Giáo dục - đào tạo không chỉ là mục tiêu mà còn là động lực của sự phát triển kinh tế - xã hội. Đảng ta xác định: “Con người là trung tâm của chiến lược phát triển, đồng thời là chủ thể phát triển” [1; tr. 76].  </w:t>
      </w:r>
      <w:r>
        <w:rPr>
          <w:color w:val="000000"/>
          <w:szCs w:val="28"/>
        </w:rPr>
        <w:t>Nghị quyết số 29-NQ/TW, Ban chấp hành trung ương, ngày 4 tháng 11 năm 2013 “</w:t>
      </w:r>
      <w:r>
        <w:rPr>
          <w:i/>
          <w:color w:val="000000"/>
          <w:szCs w:val="28"/>
        </w:rPr>
        <w:t>Về đổi mới căn bản, toàn diện giáo dục và đào tạo, đáp ứng yêu cầu công nghiệp hóa, hiện đại hóa trong điều kiện kinh tế thị trường định hướng xã hội chủ nghĩa và hội nhập quốc tế</w:t>
      </w:r>
      <w:r>
        <w:rPr>
          <w:color w:val="000000"/>
          <w:szCs w:val="28"/>
        </w:rPr>
        <w:t>” tiếp tục khẳng định: “Giáo dục và đào tạo là quốc sách hàng đầu, là sự nghiệp của Đảng, Nhà nước và của toàn dân. Đầu tư cho giáo dục là đầu tư phát triển, được ưu tiên đi trước trong các chương trình, kế hoạch phát triển kinh tế-xã hội.” Trong đó, “</w:t>
      </w:r>
      <w:r>
        <w:rPr>
          <w:szCs w:val="28"/>
        </w:rPr>
        <w:t xml:space="preserve"> </w:t>
      </w:r>
      <w:r>
        <w:rPr>
          <w:color w:val="000000"/>
          <w:szCs w:val="28"/>
        </w:rPr>
        <w:t>Đổi mới căn bản, toàn diện giáo dục và đào tạo là đổi mới những vấn đề lớn, cốt lõi, cấp thiết, từ quan điểm, tư tưởng chỉ đạo đến mục tiêu, nội dung, phương pháp, cơ chế, chính sách, điều kiện bảo đảm thực hiện; đổi mới từ sự lãnh đạo của Đảng, sự quản lý của Nhà nước đến hoạt động quản trị của các cơ sở giáo dục-đào tạo và việc tham gia của gia đình, cộng đồng, xã hội và bản thân người học; đổi mới ở tất cả các bậc học, ngành học.” [2; tr. 2]</w:t>
      </w:r>
    </w:p>
    <w:p w:rsidR="009C3031" w:rsidRDefault="009C3031">
      <w:pPr>
        <w:spacing w:before="120"/>
        <w:jc w:val="both"/>
        <w:rPr>
          <w:spacing w:val="2"/>
          <w:szCs w:val="28"/>
        </w:rPr>
      </w:pPr>
      <w:r>
        <w:rPr>
          <w:szCs w:val="28"/>
        </w:rPr>
        <w:t xml:space="preserve">Người giáo viên là người hướng dẫn, tổ chức, điều khiển, hỗ trợ làm cho người học phát huy vai trò tích cực, chủ động, độ lập trong việc chiếm lĩnh tri thức, tiến tới tực giáo dục bản thân. Nghĩa là tạo điều kiện cho người học phát triển năng lực nội sinh như: năng lực học tập, khả năng thích ứng, nhanh chóng hội nhập với hoàn cảnh… để khẳng định vai trò của mình trong xã hội. Người dạy đồng hành với người học để hợp tác với người học hình thành phương pháp học, đặc biệt là phương pháp tự học, tự tìm kiếm chân lý.Và khi này, mối quan hệ giữa người dạy và người học là mối quan hệ hợp tác, chia sẽ, hỗ trợ … trong quá trình dạy - học giữa thầy và trò. Theo Đixtecvec, “việc dạy học có tính chất giáo dục tác động không những đến tư duy, mà cả đến tình cảm và ý chí nữa. Gây nên “tính sáng kiến cá nhân phục vụ cái chân, thiện, mỹ”, rèn luyện lòng tin và tính cách”. [7; tr. 69] Phải xây dựng bài học sao cho cả lớp được thu hút vào nội dung học tập, rèn luyện cho các em tập trung vào việc tiếp thu và phát triển sự sáng tạo nội dung tiếp thu bài học. Nghệ thuật của người dạy là tiến hành tất cả các biện pháp sao cho kích thích cả lớp tham gia vào bài học - đây là một điều kiện quan trọng nhất của một thầy giáo tốt. </w:t>
      </w:r>
      <w:r>
        <w:rPr>
          <w:spacing w:val="2"/>
          <w:szCs w:val="28"/>
        </w:rPr>
        <w:t>Làm được những vấn đề trên thì người thầy, người cán bộ giảng dạy đóng vai trò quan trọng và quyết định.</w:t>
      </w:r>
    </w:p>
    <w:p w:rsidR="009C3031" w:rsidRDefault="009C3031">
      <w:pPr>
        <w:spacing w:before="120"/>
        <w:jc w:val="both"/>
        <w:rPr>
          <w:szCs w:val="28"/>
          <w:shd w:val="clear" w:color="auto" w:fill="FFFFFF"/>
        </w:rPr>
      </w:pPr>
      <w:r>
        <w:rPr>
          <w:szCs w:val="28"/>
          <w:shd w:val="clear" w:color="auto" w:fill="FFFFFF"/>
        </w:rPr>
        <w:t xml:space="preserve">2. </w:t>
      </w:r>
      <w:r>
        <w:rPr>
          <w:b/>
          <w:i/>
          <w:szCs w:val="28"/>
          <w:shd w:val="clear" w:color="auto" w:fill="FFFFFF"/>
        </w:rPr>
        <w:t>Chủ tịch Hồ Chí Minh luôn đề cao vị trí, vai trò của các thầy giáo, cô giáo đối với xã hội - họ là người quyết định thành công công cuộc xây dựng và đổi mới nền giáo dục. Điều đó, vừa khẳng định vị trí, vai trò quan trọng của nghề “dạy chữ, dạy người”, vừa nói lên trọng trách mà xã hội đặt trọn niềm tin lên vai nhà giáo</w:t>
      </w:r>
      <w:r>
        <w:rPr>
          <w:szCs w:val="28"/>
          <w:shd w:val="clear" w:color="auto" w:fill="FFFFFF"/>
        </w:rPr>
        <w:t xml:space="preserve">. Các thầy giáo, cô giáo có nhiệm vụ nặng nề và vẻ vang làm người chiến sĩ tiên phong trên mặt trận tư tưởng, văn hóa; có trách nhiệm truyền bá cho thế hệ trẻ lý tưởng đạo đức chân chính, hệ thống các giá trị, tinh hoa văn hóa của dân tộc và nhân loại, bồi dưỡng cho họ những phẩm chất cao quý và năng lực sáng tạo, phù hợp với sự phát triển và tiến bộ xã hội. </w:t>
      </w:r>
      <w:r>
        <w:rPr>
          <w:color w:val="363636"/>
          <w:szCs w:val="28"/>
        </w:rPr>
        <w:t>Trong bài phát nói chuyện tại trường Đại học Sư phạm Hà Nội (10-1964), Người căn dặn: “Có gì vẻ vang hơn là nghề đào tạo những thế hệ sau này tích cực góp phần xây dựng chủ nghĩa xã hội và chủ nghĩa cộng sản? Người thầy giáo tốt - thầy giáo xứng đáng là thầy giáo - là người vẻ vang nhất.</w:t>
      </w:r>
      <w:r>
        <w:rPr>
          <w:rStyle w:val="Emphasis"/>
          <w:color w:val="363636"/>
          <w:szCs w:val="28"/>
        </w:rPr>
        <w:t> </w:t>
      </w:r>
      <w:r>
        <w:rPr>
          <w:color w:val="363636"/>
          <w:szCs w:val="28"/>
        </w:rPr>
        <w:t>Dù là tên tuổi không đăng trên báo, không được thưởng huân chương, song những người thầy giáo tốt là những anh hùng vô danh. Đây là một điều rất vẻ vang.</w:t>
      </w:r>
      <w:r>
        <w:rPr>
          <w:rStyle w:val="Emphasis"/>
          <w:color w:val="363636"/>
          <w:szCs w:val="28"/>
        </w:rPr>
        <w:t> “Nếu không có thầy giáo dạy dỗ cho con em nhân dân, thì làm sao mà xây dựng chủ nghĩa xã hội được? Vì vậy, nghề thầy giáo rất là quan trọng, rất là vẻ vang”</w:t>
      </w:r>
      <w:r>
        <w:rPr>
          <w:color w:val="363636"/>
          <w:szCs w:val="28"/>
        </w:rPr>
        <w:t>. Vị thế của người thầy vô cùng quan trọng và thiêng liêng, cho nên Người nhắc nhở mọi người cần có quan niệm đúng về nghề dạy học, về vị thế của người thầy trong xã hội: </w:t>
      </w:r>
      <w:r>
        <w:rPr>
          <w:rStyle w:val="Emphasis"/>
          <w:color w:val="363636"/>
          <w:szCs w:val="28"/>
        </w:rPr>
        <w:t>“Ai có ý kiến không đúng về người thầy giáo thì phải sửa chữa”</w:t>
      </w:r>
      <w:r>
        <w:rPr>
          <w:color w:val="363636"/>
          <w:szCs w:val="28"/>
        </w:rPr>
        <w:t>. Lời Bác dạy đã cho chúng ta hiểu thêm về vai trò của người thầy giáo đối với sự nghiệp giáo dục đào tạo của nước nhà.</w:t>
      </w:r>
    </w:p>
    <w:p w:rsidR="009C3031" w:rsidRDefault="009C3031">
      <w:pPr>
        <w:spacing w:before="120"/>
        <w:jc w:val="both"/>
        <w:rPr>
          <w:szCs w:val="28"/>
          <w:shd w:val="clear" w:color="auto" w:fill="FFFFFF"/>
        </w:rPr>
      </w:pPr>
      <w:r>
        <w:rPr>
          <w:szCs w:val="28"/>
          <w:shd w:val="clear" w:color="auto" w:fill="FFFFFF"/>
        </w:rPr>
        <w:t xml:space="preserve">Ngược theo dòng lịch sử, ta nhìn nhận về sự nghiệp giáo dục cách mạng, người giáo viên hiện lên với nhiệm vụ nặng nề và vẻ vang là đào tạo cán bộ cho nước nhà, là những chiến sĩ tiên phong trên mặt trận tư tưởng, văn hóa; có trách nhiệm truyền bá cho thế hệ trẻ lý tưởng đạo đức chân chính, hệ thống các giá trị, tinh hoa văn hóa của dân tộc và nhân loại; bồi dưỡng cho họ những phẩm chất cao quý và năng lực sáng tạo phù hợp với sự phát triển và tiến bộ xã hội. </w:t>
      </w:r>
      <w:r>
        <w:rPr>
          <w:szCs w:val="28"/>
        </w:rPr>
        <w:t>Cố Chủ tịch Hội đồng Bộ trưởng Phạm Văn Đồng đã nói: </w:t>
      </w:r>
      <w:r>
        <w:rPr>
          <w:rStyle w:val="Emphasis"/>
          <w:szCs w:val="28"/>
        </w:rPr>
        <w:t>“Nghề dạy học là nghề cao quý nhất trong những nghề cao quý, nghề sáng tạo nhất trong những nghề sáng tạo”.</w:t>
      </w:r>
      <w:r>
        <w:rPr>
          <w:szCs w:val="28"/>
          <w:shd w:val="clear" w:color="auto" w:fill="FFFFFF"/>
        </w:rPr>
        <w:t>Từ đó, đòi hỏi người giáo viên phải có đức và có tài. Đức của nhà giáo là tư cách, tình yêu thương, trách nhiệm đối với nghề, với học sinh; còn tài là sự am hiểu, vốn tri thức, vốn kinh nghiệm thực tiễn… Mỗi thầy cô giáo phải luôn học tập để nâng cao trình độ về mọi mặt. Vấn đề này càng có ý nghĩa lớn khi liên hệ, vận dụng vào tình hình hiện nay khi nhân loại đã có những bước tiến nhanh chóng về khoa học - công nghệ; khi Việt Nam đang ở thời kỳ đẩy mạnh công nghiệp hóa, hiện đại hóa, gắn với phát triển kinh tế tri thức. Trong thời đại như vậy, dừng lại, thậm chí là tiến chậm là bị tụt hậu, là bị thụt lùi so với dòng chảy của tri thức nhân loại. </w:t>
      </w:r>
    </w:p>
    <w:p w:rsidR="009C3031" w:rsidRDefault="009C3031">
      <w:pPr>
        <w:spacing w:before="120"/>
        <w:jc w:val="both"/>
        <w:rPr>
          <w:szCs w:val="28"/>
          <w:shd w:val="clear" w:color="auto" w:fill="FFFFFF"/>
        </w:rPr>
      </w:pPr>
      <w:r>
        <w:rPr>
          <w:b/>
          <w:i/>
          <w:szCs w:val="28"/>
        </w:rPr>
        <w:t xml:space="preserve"> </w:t>
      </w:r>
      <w:r>
        <w:rPr>
          <w:szCs w:val="28"/>
        </w:rPr>
        <w:t xml:space="preserve">Hiện nay, thế giới đang bước vào thế kỷ XXI, </w:t>
      </w:r>
      <w:r>
        <w:rPr>
          <w:rStyle w:val="longtext"/>
          <w:szCs w:val="28"/>
        </w:rPr>
        <w:t>việc áp dụng công nghệ thông tin và truyền thông trong quá trình dạy học được xem như một công cụ hiệu quả nhằm tạo ra sự chuyển đổi tích cực trong việc chiếm lĩnh tri thức của người học</w:t>
      </w:r>
      <w:r>
        <w:rPr>
          <w:rStyle w:val="longtext"/>
          <w:szCs w:val="28"/>
          <w:shd w:val="clear" w:color="auto" w:fill="FFFFFF"/>
        </w:rPr>
        <w:t>.</w:t>
      </w:r>
      <w:r>
        <w:rPr>
          <w:szCs w:val="28"/>
        </w:rPr>
        <w:t xml:space="preserve"> Và để đạt được những kết quả giáo dục như trên thì mỗi thầy giáo, cô giáo cần có kỹ năng sử dụng đa phương tiện trong quá trình dạy học, trong đó việc ứng dụng công nghệ thông tin, công nghệ truyền thông là vấn đề quan trọng và sử dụng tích hợp các phương pháp dạy học có hiệu quả cao nhất. Bên cạnh đó thì nghệ thuật của người thầy là phải biết phối hợp các phương pháp với nhau sau cho phù hợp với nội dung và đối tượng, mục tiêu dạy học của mình. Chính trong quá trình tự học, tự nghiên cứu của mình; mỗi thầy giáo, cô giáo chính quá trình rèn luyện đạo đức cách mạng theo lời căn dặn của chủ tịch Hồ Chí Minh: </w:t>
      </w:r>
      <w:r>
        <w:rPr>
          <w:szCs w:val="28"/>
          <w:shd w:val="clear" w:color="auto" w:fill="FFFFFF"/>
        </w:rPr>
        <w:t>“Một tấm gương sống còn có giá trị hơn 100 bài diễn văn tuyên truyền”, do đó tấm gương nhà giáo có tác dụng giáo dục học sinh rất lớn. </w:t>
      </w:r>
    </w:p>
    <w:p w:rsidR="009C3031" w:rsidRDefault="009C3031">
      <w:pPr>
        <w:spacing w:before="120"/>
        <w:jc w:val="both"/>
        <w:rPr>
          <w:szCs w:val="28"/>
          <w:shd w:val="clear" w:color="auto" w:fill="FFFFFF"/>
        </w:rPr>
      </w:pPr>
      <w:r>
        <w:rPr>
          <w:b/>
          <w:szCs w:val="28"/>
        </w:rPr>
        <w:t>3.</w:t>
      </w:r>
      <w:r>
        <w:rPr>
          <w:szCs w:val="28"/>
          <w:shd w:val="clear" w:color="auto" w:fill="FFFFFF"/>
        </w:rPr>
        <w:t xml:space="preserve"> </w:t>
      </w:r>
      <w:r>
        <w:rPr>
          <w:b/>
          <w:i/>
          <w:szCs w:val="28"/>
          <w:shd w:val="clear" w:color="auto" w:fill="FFFFFF"/>
        </w:rPr>
        <w:t>Mỗi thầy giáo, cô giáo tu dưỡng, rèn luyện bản lĩnh chính trị và đạo đức nhà giáo, đó là: cần, kiệm, liêm, chính, chí công vô tư</w:t>
      </w:r>
      <w:r>
        <w:rPr>
          <w:szCs w:val="28"/>
          <w:shd w:val="clear" w:color="auto" w:fill="FFFFFF"/>
        </w:rPr>
        <w:t>; đây chính là nhân tố quan trọng trong rèn luyện bản lĩnh chính trị của đội ngũ giáo viên hiện nay. Một khi có được bản lĩnh chính trị, tư tưởng vững vàng trước những tác động tiêu cực, họ chính là những chiến sĩ tiên phong trên mặt trận văn hóa, tư tưởng, thực hiện công tác giáo dục truyền thống của dân tộc, lý tưởng, đạo đức cách mạng và là tấm gương sáng cho thế hệ trẻ noi theo. C. Mác đã nói: “Bản thân nhà giáo dục cũng cần phải được giáo dục”, trung với nước, hiếu với dân, để nhiệm vụ nào cũng hoàn thành, khó khăn nào cũng vượt qua, sẵn sàng nhận lấy trách nhiệm phụng sự Tổ quốc, phụng sự nhân dân làm mục tiêu phấn đấu suốt đời, đồng hành với dân tộc tiến hành đấu tranh giải phóng dân tộc và xây dựng đất nước phồn vinh. Đó chính là đạo đức cách mạng mà mỗi người trí thức nói chung, người thầy nói riêng phải rèn luyện thường xuyên, lâu dài; một trong những chức năng, nhiệm vụ của người trí thức nói chung, nhà giáo nói riêng là tuyên truyền văn hóa, giáo dục và đào tạo nâng cao dân trí, hình mẫu nhân cách cho xã hội. Và chỉ khi thực hiện được điều này người thầy mới vững vàng vượt qua trước mọi khó khăn, cám dỗ để làm tròn bổn phận. </w:t>
      </w:r>
    </w:p>
    <w:p w:rsidR="009C3031" w:rsidRDefault="009C3031">
      <w:pPr>
        <w:spacing w:before="120"/>
        <w:jc w:val="both"/>
        <w:rPr>
          <w:rStyle w:val="Emphasis"/>
          <w:i w:val="0"/>
          <w:szCs w:val="28"/>
        </w:rPr>
      </w:pPr>
      <w:r>
        <w:rPr>
          <w:spacing w:val="6"/>
          <w:szCs w:val="28"/>
          <w:shd w:val="clear" w:color="auto" w:fill="FFFFFF"/>
        </w:rPr>
        <w:t>Trong Đại hội Chiến sĩ thi đua toàn ngành Giáo dục ngày 21-2-1956, Người căn dặn: </w:t>
      </w:r>
      <w:r>
        <w:rPr>
          <w:rStyle w:val="Emphasis"/>
          <w:spacing w:val="6"/>
          <w:szCs w:val="28"/>
        </w:rPr>
        <w:t>“Các cô, các chú là những thầy giáo, những cán bộ giáo dục đều phải luôn luôn cố gắng học thêm, học chính trị, học chuyên môn. Nếu không tiến bộ mãi thì sẽ không theo kịp đà tiến chung, sẽ trở thành lạc hậu” [8; tr. 273-274</w:t>
      </w:r>
      <w:r>
        <w:rPr>
          <w:rStyle w:val="Emphasis"/>
          <w:szCs w:val="28"/>
        </w:rPr>
        <w:t>].</w:t>
      </w:r>
    </w:p>
    <w:p w:rsidR="009C3031" w:rsidRDefault="009C3031">
      <w:pPr>
        <w:spacing w:before="120"/>
        <w:jc w:val="both"/>
        <w:rPr>
          <w:b/>
          <w:szCs w:val="28"/>
        </w:rPr>
      </w:pPr>
      <w:r>
        <w:rPr>
          <w:szCs w:val="28"/>
          <w:shd w:val="clear" w:color="auto" w:fill="FFFFFF"/>
        </w:rPr>
        <w:t>Nhận thức sâu sắc vị trí, vai trò của nhà giáo là một yếu tố đặc biệt quan trọng để mỗi giảng viên không ngừng vươn lên tự hoàn thiện bản thân mình, xứng đáng với trọng trách cao cả của người thầy. Để xứng đáng với vai trò người kỹ sư “trồng người”, người thầy phải không ngừng tu dưỡng rèn luyện trau dồi phẩm chất chính trị, đạo đức lối sống, phẩm chất nghề nghiệp, trình độ năng lực, tri thức và kĩ năng sư phạm. Phải thường xuyên tự bồi dưỡng, nâng cao trình độ chuyên môn, phương pháp sư phạm để thực sự là tấm gương sáng cho học sinh noi theo. </w:t>
      </w:r>
    </w:p>
    <w:p w:rsidR="009C3031" w:rsidRDefault="009C3031">
      <w:pPr>
        <w:spacing w:before="120"/>
        <w:jc w:val="both"/>
        <w:rPr>
          <w:szCs w:val="28"/>
        </w:rPr>
      </w:pPr>
      <w:r>
        <w:rPr>
          <w:b/>
          <w:i/>
          <w:szCs w:val="28"/>
        </w:rPr>
        <w:t xml:space="preserve"> </w:t>
      </w:r>
      <w:r>
        <w:rPr>
          <w:szCs w:val="28"/>
        </w:rPr>
        <w:t xml:space="preserve">Trong giai đoạn hiện nay tri thức của con người phát triển như vũ bão, hàng loạt tri thức của con người được “ra đời”, được khám phá chỉ trong chớp mắt. Để đáp ứng nhu cầu ngày càng cao của sự phát triển xã hội thì </w:t>
      </w:r>
      <w:r>
        <w:rPr>
          <w:b/>
          <w:i/>
          <w:szCs w:val="28"/>
        </w:rPr>
        <w:t>mỗi thầy giáo, cô giáo cần không ngừng tự học, tự nghiên cứu có thể sàn lọc kiến thức một cách chắn chắn và khoa học để truyền tải nội dung đến cho người học hay hướng dẫn người học tìm kiếm thông tin, kiến thức một cách khoa học nhất</w:t>
      </w:r>
      <w:r>
        <w:rPr>
          <w:szCs w:val="28"/>
        </w:rPr>
        <w:t>. Chính quá trình tự học, tự nghiên cứu sẽ tạo cho người dạy, cán bộ giáo dục một bản lĩnh chuyên môn nói chung và một bản lĩnh khoa học nói riêng. Thông qua việc tự học, tự nghiên cứu thì người dạy sẽ có nhiều thực tế thuyết phục, có nhiều thông tin chắc chắn, đáng tin cậy do chính mình nghiên cứu ra để bổ sung bài giảng một cách logíc, rõ ràng và thuyết phục. Đây là một vấn đề cần thiết cho công tác giảng dạy hiện nay.</w:t>
      </w:r>
    </w:p>
    <w:p w:rsidR="009C3031" w:rsidRDefault="009C3031">
      <w:pPr>
        <w:spacing w:before="120"/>
        <w:ind w:firstLine="360"/>
        <w:jc w:val="both"/>
        <w:rPr>
          <w:szCs w:val="28"/>
        </w:rPr>
      </w:pPr>
      <w:r>
        <w:rPr>
          <w:szCs w:val="28"/>
        </w:rPr>
        <w:t xml:space="preserve">Bên cạnh đó, việc nghiên cứu khoa học sẽ tạo nên một bản lĩnh rất cần thiết cho người giáo viên giảng dạy ở trường đại học và cao đẳng - đó chính là bản lĩnh sư phạm. Do thường xuyên tự học, tự nghiên cứu nên người giáo viên rất nhạy bén với các vấn đề dạy học, những nội dung liên quan đến chuyên môn. Không những người giáo viên biết phát hiện những vấn đề trong lớp cho đến những vấn đề lớn trong giáo dục hiện nay. Da vậy, đây là một vấn đề tất yếu trong hoạt động giáo dục của người dạy. Để làm tốt được vấn đề này thì nhà trường và bản thân người dạy phải không ngừng rèn luyện, phấn đấu ngày càng hoàn thiện góp phần quan trọng vào sự nghiệp trồng người của đất nước. </w:t>
      </w:r>
    </w:p>
    <w:p w:rsidR="009C3031" w:rsidRDefault="009C3031">
      <w:pPr>
        <w:spacing w:before="120"/>
        <w:ind w:firstLine="360"/>
        <w:jc w:val="both"/>
        <w:rPr>
          <w:rStyle w:val="highlightedsearchterm"/>
          <w:b/>
          <w:szCs w:val="28"/>
        </w:rPr>
      </w:pPr>
      <w:r>
        <w:rPr>
          <w:rStyle w:val="highlightedsearchterm"/>
          <w:b/>
          <w:szCs w:val="28"/>
        </w:rPr>
        <w:t>THAY LỜI KẾT</w:t>
      </w:r>
    </w:p>
    <w:p w:rsidR="009C3031" w:rsidRDefault="009C3031" w:rsidP="00896479">
      <w:pPr>
        <w:spacing w:before="120"/>
        <w:ind w:firstLine="360"/>
        <w:jc w:val="both"/>
        <w:rPr>
          <w:szCs w:val="28"/>
        </w:rPr>
      </w:pPr>
      <w:r>
        <w:rPr>
          <w:rStyle w:val="highlightedsearchterm"/>
          <w:szCs w:val="28"/>
        </w:rPr>
        <w:t xml:space="preserve">Trong công cuộc đổi mới toàn diện giáo dục và đào tạo nước ta hiện nay, </w:t>
      </w:r>
      <w:r>
        <w:rPr>
          <w:szCs w:val="28"/>
        </w:rPr>
        <w:t>đòi hỏi người dạy phải tự hoàn t</w:t>
      </w:r>
      <w:r>
        <w:rPr>
          <w:rStyle w:val="highlightedsearchterm"/>
          <w:szCs w:val="28"/>
        </w:rPr>
        <w:t>hiện</w:t>
      </w:r>
      <w:r>
        <w:rPr>
          <w:szCs w:val="28"/>
        </w:rPr>
        <w:t xml:space="preserve"> về trình độ và chuyên môn để thực </w:t>
      </w:r>
      <w:r>
        <w:rPr>
          <w:rStyle w:val="highlightedsearchterm"/>
          <w:szCs w:val="28"/>
        </w:rPr>
        <w:t>hiện</w:t>
      </w:r>
      <w:r>
        <w:rPr>
          <w:szCs w:val="28"/>
        </w:rPr>
        <w:t xml:space="preserve"> tốt nhiệm vụ cao quý của mình. Chính họ là lực lượng đã và đang góp phần chính yếu thay đổi toàn diện các trường đại học và cao đẳng hiện nay. Song thực tế không phải ai cũng có điều kiện, có khả năng tự rèn luyện cho mình, dù năm tháng cứ trôi qua; cũng còn không ít người dạy học còn mang tư tưởng “bằng cấp”, “trụ hạng”. Vì vậy, mỗi người dạy cần phải vượt qua khó khăn, tự nghiên cứu, tự học hỏi, thực hành để đạt kết quả cao trong quá trình giảng dạy. ViỆc không ngừng nâng cao đạo đức cách mạng theo Tư tưởng Hồ Chí Minh; đồng thời không ngừng rèn luyện các kỹ năng về chuyên môn, nghiệp vụ của mình góp phần quan trọng trong “sự nghiệp trồng người” trong quá trình đẩy mạnh công nghiệp hóa, hiện đại hóa đất nước, vững bước tiến lên chủ nghĩa xã hội của nước ta hiện nay.</w:t>
      </w:r>
    </w:p>
    <w:p w:rsidR="009C3031" w:rsidRDefault="009C3031">
      <w:pPr>
        <w:ind w:firstLine="360"/>
        <w:jc w:val="both"/>
        <w:rPr>
          <w:szCs w:val="28"/>
        </w:rPr>
      </w:pPr>
    </w:p>
    <w:p w:rsidR="009C3031" w:rsidRDefault="009C3031">
      <w:pPr>
        <w:ind w:firstLine="360"/>
        <w:jc w:val="both"/>
        <w:rPr>
          <w:szCs w:val="28"/>
        </w:rPr>
      </w:pPr>
    </w:p>
    <w:p w:rsidR="009C3031" w:rsidRDefault="009C3031">
      <w:pPr>
        <w:jc w:val="center"/>
        <w:rPr>
          <w:b/>
          <w:szCs w:val="28"/>
        </w:rPr>
      </w:pPr>
      <w:r>
        <w:rPr>
          <w:b/>
          <w:szCs w:val="28"/>
        </w:rPr>
        <w:t>TÀI LIỆU THAM KHẢO</w:t>
      </w:r>
    </w:p>
    <w:p w:rsidR="009C3031" w:rsidRDefault="009C3031">
      <w:pPr>
        <w:jc w:val="both"/>
      </w:pPr>
      <w:r>
        <w:t xml:space="preserve">[1]. Đảng Cộng sản Việt Nam, </w:t>
      </w:r>
      <w:r>
        <w:rPr>
          <w:i/>
        </w:rPr>
        <w:t>Văn kiện Đại hội đại biểu toàn quốc lần thứ XI của Đảng,</w:t>
      </w:r>
      <w:r>
        <w:t xml:space="preserve"> Nxb. Chính trị quốc gia, 2011.</w:t>
      </w:r>
    </w:p>
    <w:p w:rsidR="009C3031" w:rsidRDefault="009C3031">
      <w:pPr>
        <w:jc w:val="both"/>
        <w:rPr>
          <w:i/>
          <w:color w:val="000000"/>
        </w:rPr>
      </w:pPr>
      <w:r>
        <w:rPr>
          <w:color w:val="000000"/>
        </w:rPr>
        <w:t>[2]. Nghị quyết số 29-NQ/TW, Ban chấp hành trung ương, ngày 4 tháng 11 năm 2013 “</w:t>
      </w:r>
      <w:r>
        <w:rPr>
          <w:i/>
          <w:color w:val="000000"/>
        </w:rPr>
        <w:t xml:space="preserve">Về đổi mới căn bản, toàn diện giáo dục và đào tạo, đáp ứng yêu cầu công nghiệp hóa, hiện đại hóa trong điều kiện kinh tế thị trường định hướng xã hội chủ nghĩa và hội nhập quốc tế. </w:t>
      </w:r>
    </w:p>
    <w:p w:rsidR="009C3031" w:rsidRDefault="009C3031">
      <w:pPr>
        <w:jc w:val="both"/>
        <w:rPr>
          <w:b/>
        </w:rPr>
      </w:pPr>
      <w:r>
        <w:rPr>
          <w:color w:val="000000"/>
        </w:rPr>
        <w:t xml:space="preserve">[3]. Hồ Chí Minh toàn tập, </w:t>
      </w:r>
      <w:r>
        <w:rPr>
          <w:i/>
          <w:color w:val="000000"/>
        </w:rPr>
        <w:t>tập 4,</w:t>
      </w:r>
      <w:r>
        <w:rPr>
          <w:color w:val="000000"/>
        </w:rPr>
        <w:t xml:space="preserve"> Nxb. Chính trị quốc gia, 1995. </w:t>
      </w:r>
    </w:p>
    <w:p w:rsidR="009C3031" w:rsidRDefault="009C3031">
      <w:pPr>
        <w:jc w:val="both"/>
      </w:pPr>
      <w:r>
        <w:t xml:space="preserve">[4].Trần Bá Hoành (chủ biên), </w:t>
      </w:r>
      <w:r>
        <w:rPr>
          <w:i/>
        </w:rPr>
        <w:t>Các phương pháp sư phạm</w:t>
      </w:r>
      <w:r>
        <w:t>, Song Kha dịch, Nxb. Thế Giới, Hà Nội, 2002.</w:t>
      </w:r>
    </w:p>
    <w:p w:rsidR="009C3031" w:rsidRDefault="009C3031">
      <w:pPr>
        <w:jc w:val="both"/>
      </w:pPr>
      <w:r>
        <w:t xml:space="preserve">[5]. Hà Thị Đức, </w:t>
      </w:r>
      <w:r>
        <w:rPr>
          <w:i/>
        </w:rPr>
        <w:t>Lý luận dạy học đại học</w:t>
      </w:r>
      <w:r>
        <w:t>, Nxb. Đại học Sư phạm, 2006.</w:t>
      </w:r>
    </w:p>
    <w:p w:rsidR="009C3031" w:rsidRDefault="009C3031">
      <w:pPr>
        <w:jc w:val="both"/>
      </w:pPr>
      <w:r>
        <w:t xml:space="preserve">[6]. Nguyễn Ngọc Bảo (Chủ biên), </w:t>
      </w:r>
      <w:r>
        <w:rPr>
          <w:i/>
        </w:rPr>
        <w:t>Lí luận dạy học ở trường Trung học cơ sở</w:t>
      </w:r>
      <w:r>
        <w:t>, Nxb. Đại học Sư phạm, Hà Nội, 2005.</w:t>
      </w:r>
    </w:p>
    <w:p w:rsidR="009C3031" w:rsidRDefault="009C3031">
      <w:pPr>
        <w:jc w:val="both"/>
      </w:pPr>
      <w:r>
        <w:t xml:space="preserve">[7]. A. Đixtecvec, </w:t>
      </w:r>
      <w:r>
        <w:rPr>
          <w:i/>
        </w:rPr>
        <w:t>Tác phẩm sư phạm chọn lọc</w:t>
      </w:r>
      <w:r>
        <w:t>, Nxb. Giáo dục, 1956.</w:t>
      </w:r>
    </w:p>
    <w:p w:rsidR="009C3031" w:rsidRDefault="009C3031">
      <w:pPr>
        <w:pStyle w:val="No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 Hồ Chí Minh, </w:t>
      </w:r>
      <w:r>
        <w:rPr>
          <w:rStyle w:val="Emphasis"/>
          <w:rFonts w:ascii="Times New Roman" w:hAnsi="Times New Roman"/>
          <w:color w:val="000000"/>
          <w:sz w:val="24"/>
          <w:szCs w:val="24"/>
          <w:shd w:val="clear" w:color="auto" w:fill="FFFFFF"/>
        </w:rPr>
        <w:t>Toàn tập,</w:t>
      </w:r>
      <w:r>
        <w:rPr>
          <w:rFonts w:ascii="Times New Roman" w:hAnsi="Times New Roman"/>
          <w:color w:val="000000"/>
          <w:sz w:val="24"/>
          <w:szCs w:val="24"/>
          <w:shd w:val="clear" w:color="auto" w:fill="FFFFFF"/>
        </w:rPr>
        <w:t xml:space="preserve"> tập 10, Nxb CTQG, Hà Nội, 2011. </w:t>
      </w:r>
    </w:p>
    <w:p w:rsidR="009C3031" w:rsidRDefault="009C3031">
      <w:pPr>
        <w:pStyle w:val="NoSpacing"/>
        <w:jc w:val="center"/>
        <w:rPr>
          <w:rFonts w:ascii="Times New Roman" w:hAnsi="Times New Roman"/>
          <w:color w:val="000000"/>
          <w:sz w:val="24"/>
          <w:szCs w:val="24"/>
          <w:shd w:val="clear" w:color="auto" w:fill="FFFFFF"/>
          <w:lang w:val="vi-VN"/>
        </w:rPr>
      </w:pPr>
      <w:r>
        <w:rPr>
          <w:rFonts w:ascii="Times New Roman" w:hAnsi="Times New Roman"/>
          <w:color w:val="000000"/>
          <w:sz w:val="24"/>
          <w:szCs w:val="24"/>
          <w:shd w:val="clear" w:color="auto" w:fill="FFFFFF"/>
          <w:lang w:val="vi-VN"/>
        </w:rPr>
        <w:t>_____________________________</w:t>
      </w: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b/>
          <w:bCs/>
          <w:color w:val="121212"/>
          <w:szCs w:val="28"/>
          <w:lang w:val="vi-VN"/>
        </w:rPr>
      </w:pPr>
    </w:p>
    <w:p w:rsidR="009C3031" w:rsidRDefault="009C3031">
      <w:pPr>
        <w:spacing w:line="288" w:lineRule="auto"/>
        <w:jc w:val="center"/>
        <w:rPr>
          <w:color w:val="121212"/>
          <w:szCs w:val="28"/>
        </w:rPr>
      </w:pPr>
      <w:r>
        <w:rPr>
          <w:b/>
          <w:bCs/>
          <w:color w:val="121212"/>
          <w:szCs w:val="28"/>
          <w:lang w:val="vi-VN"/>
        </w:rPr>
        <w:t xml:space="preserve">MỘT </w:t>
      </w:r>
      <w:r>
        <w:rPr>
          <w:b/>
          <w:bCs/>
          <w:color w:val="121212"/>
          <w:szCs w:val="28"/>
        </w:rPr>
        <w:t>VÀI</w:t>
      </w:r>
      <w:r>
        <w:rPr>
          <w:b/>
          <w:bCs/>
          <w:color w:val="121212"/>
          <w:szCs w:val="28"/>
          <w:lang w:val="vi-VN"/>
        </w:rPr>
        <w:t xml:space="preserve"> SUY NGHĨ VỀ HỌC VIÊN – YẾU TỐ QUAN TRỌNG</w:t>
      </w:r>
      <w:r>
        <w:rPr>
          <w:color w:val="121212"/>
          <w:szCs w:val="28"/>
        </w:rPr>
        <w:t xml:space="preserve"> </w:t>
      </w:r>
    </w:p>
    <w:p w:rsidR="009C3031" w:rsidRDefault="009C3031">
      <w:pPr>
        <w:spacing w:line="288" w:lineRule="auto"/>
        <w:jc w:val="center"/>
        <w:rPr>
          <w:b/>
          <w:bCs/>
          <w:color w:val="121212"/>
          <w:szCs w:val="28"/>
        </w:rPr>
      </w:pPr>
      <w:r>
        <w:rPr>
          <w:b/>
          <w:bCs/>
          <w:color w:val="121212"/>
          <w:szCs w:val="28"/>
          <w:lang w:val="vi-VN"/>
        </w:rPr>
        <w:t>ĐỂ NÂNG CAO CHẤT LƯỢNG DẠY VÀ HỌC Ở TR</w:t>
      </w:r>
      <w:r>
        <w:rPr>
          <w:b/>
          <w:bCs/>
          <w:color w:val="121212"/>
          <w:szCs w:val="28"/>
        </w:rPr>
        <w:t xml:space="preserve">UNG TÂM </w:t>
      </w:r>
    </w:p>
    <w:p w:rsidR="009C3031" w:rsidRDefault="009C3031">
      <w:pPr>
        <w:spacing w:line="288" w:lineRule="auto"/>
        <w:jc w:val="center"/>
        <w:rPr>
          <w:b/>
          <w:bCs/>
          <w:color w:val="121212"/>
          <w:szCs w:val="28"/>
        </w:rPr>
      </w:pPr>
      <w:r>
        <w:rPr>
          <w:b/>
          <w:bCs/>
          <w:color w:val="121212"/>
          <w:szCs w:val="28"/>
        </w:rPr>
        <w:t>BỒI DƯỠNG</w:t>
      </w:r>
      <w:r>
        <w:rPr>
          <w:b/>
          <w:bCs/>
          <w:color w:val="121212"/>
          <w:szCs w:val="28"/>
          <w:lang w:val="vi-VN"/>
        </w:rPr>
        <w:t xml:space="preserve"> CHÍNH TRỊ </w:t>
      </w:r>
      <w:r>
        <w:rPr>
          <w:b/>
          <w:bCs/>
          <w:color w:val="121212"/>
          <w:szCs w:val="28"/>
        </w:rPr>
        <w:t>HUYỆN VĨNH THUẬN</w:t>
      </w:r>
    </w:p>
    <w:p w:rsidR="009C3031" w:rsidRDefault="009C3031">
      <w:pPr>
        <w:spacing w:line="288" w:lineRule="auto"/>
        <w:jc w:val="center"/>
        <w:rPr>
          <w:b/>
          <w:bCs/>
          <w:color w:val="121212"/>
          <w:sz w:val="15"/>
          <w:szCs w:val="15"/>
        </w:rPr>
      </w:pPr>
    </w:p>
    <w:p w:rsidR="009C3031" w:rsidRDefault="009C3031">
      <w:pPr>
        <w:wordWrap w:val="0"/>
        <w:spacing w:line="288" w:lineRule="auto"/>
        <w:jc w:val="right"/>
        <w:rPr>
          <w:b/>
          <w:bCs/>
          <w:color w:val="121212"/>
          <w:szCs w:val="28"/>
          <w:lang w:val="vi-VN"/>
        </w:rPr>
      </w:pPr>
      <w:r>
        <w:rPr>
          <w:b/>
          <w:bCs/>
          <w:color w:val="121212"/>
          <w:szCs w:val="28"/>
          <w:lang w:val="vi-VN"/>
        </w:rPr>
        <w:t>T</w:t>
      </w:r>
      <w:r>
        <w:rPr>
          <w:b/>
          <w:bCs/>
          <w:color w:val="121212"/>
          <w:szCs w:val="28"/>
        </w:rPr>
        <w:t>hS</w:t>
      </w:r>
      <w:r>
        <w:rPr>
          <w:b/>
          <w:bCs/>
          <w:color w:val="121212"/>
          <w:szCs w:val="28"/>
          <w:lang w:val="vi-VN"/>
        </w:rPr>
        <w:t>. Lê Trung Kiên</w:t>
      </w:r>
      <w:r>
        <w:rPr>
          <w:rStyle w:val="FootnoteReference"/>
          <w:b/>
          <w:bCs/>
          <w:color w:val="121212"/>
          <w:szCs w:val="28"/>
          <w:lang w:val="vi-VN"/>
        </w:rPr>
        <w:footnoteReference w:id="17"/>
      </w:r>
    </w:p>
    <w:p w:rsidR="009C3031" w:rsidRDefault="009C3031">
      <w:pPr>
        <w:spacing w:line="288" w:lineRule="auto"/>
        <w:jc w:val="right"/>
        <w:rPr>
          <w:b/>
          <w:bCs/>
          <w:color w:val="121212"/>
          <w:sz w:val="15"/>
          <w:szCs w:val="15"/>
        </w:rPr>
      </w:pPr>
    </w:p>
    <w:p w:rsidR="009C3031" w:rsidRDefault="009C3031">
      <w:pPr>
        <w:spacing w:before="120"/>
        <w:ind w:firstLine="539"/>
        <w:jc w:val="both"/>
        <w:rPr>
          <w:color w:val="121212"/>
          <w:szCs w:val="28"/>
          <w:lang w:val="vi-VN"/>
        </w:rPr>
      </w:pPr>
      <w:r>
        <w:rPr>
          <w:color w:val="121212"/>
          <w:szCs w:val="28"/>
          <w:lang w:val="vi-VN"/>
        </w:rPr>
        <w:t>Lâu nay khi đề cập tới việc nâng cao chất lượng dạy và học thì thường nhấn mạnh vai trò, yếu tố của giảng viên là yếu tố quyết định. Trong khi đó, hiện nay thực hiện bước chuyển đổi phương pháp tích cực thì người học cũng đóng vai trò không kém phần quan trọng để nâng cao chất lượng dạy và học. Do vậy, trong khuôn khổ bài viết này tôi xin đề cập đến một vài suy nghĩ về học viên với tư cách là yếu tố quan trọng để nâng cao chất lượng dạy và học ở Trung tâm bồi dưỡng chính trị (TTBDCT) huyện Vĩnh Thuận hiện nay.</w:t>
      </w:r>
    </w:p>
    <w:p w:rsidR="009C3031" w:rsidRDefault="009C3031">
      <w:pPr>
        <w:spacing w:before="120"/>
        <w:ind w:firstLine="539"/>
        <w:jc w:val="both"/>
        <w:rPr>
          <w:color w:val="121212"/>
          <w:szCs w:val="28"/>
          <w:lang w:val="vi-VN"/>
        </w:rPr>
      </w:pPr>
      <w:r>
        <w:rPr>
          <w:color w:val="121212"/>
          <w:szCs w:val="28"/>
          <w:lang w:val="vi-VN"/>
        </w:rPr>
        <w:t>Thật vậy, để một bài học đạt hiệu quả cao thì học viên quyết định 50% trong quá trình này, bởi lẽ họ là những người chủ động trong vốn kiến thức lĩnh hội, cũng như cùng với giảng viên chịu trách nhiệm chính trong quá trình này.</w:t>
      </w:r>
    </w:p>
    <w:p w:rsidR="009C3031" w:rsidRDefault="009C3031">
      <w:pPr>
        <w:spacing w:before="120"/>
        <w:ind w:firstLine="539"/>
        <w:jc w:val="both"/>
        <w:rPr>
          <w:color w:val="121212"/>
          <w:szCs w:val="28"/>
          <w:lang w:val="vi-VN"/>
        </w:rPr>
      </w:pPr>
      <w:r>
        <w:rPr>
          <w:color w:val="121212"/>
          <w:szCs w:val="28"/>
          <w:lang w:val="vi-VN"/>
        </w:rPr>
        <w:t>Với đối tượng học viên tại TTBDCT huyện Vĩnh Thuận đều là những cán bộ, công chức, viên chức đang công tác hoặc dự nguồn… Họ tham gia học tập lý luận chính trị trong khi đã và đang trực tiếp tham gia lao động sản xuất, nghiên cứu giảng dạy, quản lý, lãnh đạo… Họ cũng không đồng nhất về tuổi tác. Bản thân họ đã có ít nhiều kinh nghiệm trong thực tế, kiến thức về lý luận, đây là điều kiện rất thuận lợi cho quá trình dạy và học ở TTBDCT huyện Vĩnh Thuận.</w:t>
      </w:r>
    </w:p>
    <w:p w:rsidR="009C3031" w:rsidRDefault="009C3031">
      <w:pPr>
        <w:spacing w:before="120"/>
        <w:ind w:firstLine="539"/>
        <w:jc w:val="both"/>
        <w:rPr>
          <w:color w:val="121212"/>
          <w:szCs w:val="28"/>
          <w:lang w:val="vi-VN"/>
        </w:rPr>
      </w:pPr>
      <w:r>
        <w:rPr>
          <w:color w:val="121212"/>
          <w:szCs w:val="28"/>
          <w:lang w:val="vi-VN"/>
        </w:rPr>
        <w:t>Ở TTBDCT huyện Vĩnh Thuận hiện nay các giảng viên đã được đào tạo một cách hệ thống (2 Thạc sĩ, 2 Cử nhân  (trong đó có 1 thạc sĩ đang nghiên cứu sinh)), quy mô cũng như đã có những vốn thực tế nhất định. Trung tâm đã quan tâm trang bị những công cụ hỗ trợ cho giảng viên trong quá trình dạy và học như máy chiếu, máy tính… và hiện nay hầu hết các giảng viên đã thực hiện phương pháp tích cực có sự hỗ trợ của phương tiện hiện đại trong quá trình dạy và học.</w:t>
      </w:r>
    </w:p>
    <w:p w:rsidR="009C3031" w:rsidRDefault="009C3031">
      <w:pPr>
        <w:spacing w:before="120"/>
        <w:ind w:firstLine="539"/>
        <w:jc w:val="both"/>
        <w:rPr>
          <w:color w:val="121212"/>
          <w:szCs w:val="28"/>
          <w:lang w:val="vi-VN"/>
        </w:rPr>
      </w:pPr>
      <w:r>
        <w:rPr>
          <w:color w:val="121212"/>
          <w:szCs w:val="28"/>
          <w:lang w:val="vi-VN"/>
        </w:rPr>
        <w:t>Tuy nhiên, thực tế trong quá trình giảng dạy nhất là đối với chương trình Sơ cấp lý luận chính trị, lớp nhận thức về Đảng hay Đảng viên mới thì người giảng viên hầu như vẫn đóng vai trò chủ yếu hướng dẫn về lý luận và các hoạt động thực tiễn, còn học viên nghe, ghi chép bài. Hiện tượng giảng viên đọc cho học viên ghi, đọc ghi cả những nội dung trong giáo trình, tài liệu dạy học vẫn còn xảy ra. Tất cả các hình thức dạy học đó đều lấy người giảng viên làm trung tâm, người giảng viên chuyển tải nhận thức đã có sẵn, từ trong sách vở đến người học. Còn học viên chỉ là người tiếp nhận nên thiếu cơ hội nêu ý tưởng riêng, cách làm riêng của mình. Chính vì vậy khi lên lớp giảng viên chủ yếu là độc thoại, chỉ muốn nói những gì đã chuẩn bị và muốn học viên phải nhớ, phải hiểu những gì đã giảng, dẫn đến học viên ngại suy nghĩ và hành động, không đề cao được khả năng tư duy, độc lập, sáng tạo của mình. Dẫn đến hậu quả học viên không cần nghiên cứu sâu, không cần đọc tài liệu, chỉ cần học những gì giảng viên giảng đã ghi chép được nên rất thụ động và có quá nhiều thì giờ nhàn rỗi làm ảnh hưởng đến chất lượng học tập và khả năng tư duy.</w:t>
      </w:r>
    </w:p>
    <w:p w:rsidR="009C3031" w:rsidRDefault="009C3031">
      <w:pPr>
        <w:spacing w:before="120"/>
        <w:ind w:firstLine="539"/>
        <w:jc w:val="both"/>
        <w:rPr>
          <w:color w:val="121212"/>
          <w:szCs w:val="28"/>
          <w:lang w:val="vi-VN"/>
        </w:rPr>
      </w:pPr>
      <w:r>
        <w:rPr>
          <w:color w:val="121212"/>
          <w:szCs w:val="28"/>
          <w:lang w:val="vi-VN"/>
        </w:rPr>
        <w:t>Hình thức đào tạo của TTBDCT huyện Vĩnh Thuận hiện nay đa phần là các lớp đào tạo theo hình thức vừa làm vừa học nên học viên khó tập trung dồn sức cho việc học; trình độ của học viên chưa đồng đều, phần nào ảnh hưởng đến kết quả học tập; tinh thần, thái độ học tập của một số học viên chưa nghiêm túc; ý thức tự giác chưa cao; học viên chưa thật sự tập trung nghe giảng, trong giờ học còn làm việc riêng, thụ động trong các giờ thảo luận tại lớp; một số học viên có tư tưởng học để chuẩn hóa văn bằng nên không cần phấn đấu. Do vậy đã dẫn đến hạn chế trong chất lượng dạy và học.</w:t>
      </w:r>
    </w:p>
    <w:p w:rsidR="009C3031" w:rsidRDefault="009C3031">
      <w:pPr>
        <w:spacing w:before="120"/>
        <w:ind w:firstLine="539"/>
        <w:jc w:val="both"/>
        <w:rPr>
          <w:color w:val="121212"/>
          <w:szCs w:val="28"/>
          <w:lang w:val="vi-VN"/>
        </w:rPr>
      </w:pPr>
      <w:r>
        <w:rPr>
          <w:color w:val="121212"/>
          <w:szCs w:val="28"/>
          <w:lang w:val="vi-VN"/>
        </w:rPr>
        <w:t>Để phát huy vai trò của học viên trong quá trình dạy và học – yếu tố quyết định chất lượng dạy và học ở TTBDCT huyện Vĩnh Thuận theo tôi cần có những giải pháp sau:</w:t>
      </w:r>
    </w:p>
    <w:p w:rsidR="009C3031" w:rsidRDefault="009C3031">
      <w:pPr>
        <w:spacing w:before="120"/>
        <w:ind w:firstLine="539"/>
        <w:jc w:val="both"/>
        <w:rPr>
          <w:color w:val="121212"/>
          <w:szCs w:val="28"/>
          <w:lang w:val="vi-VN"/>
        </w:rPr>
      </w:pPr>
      <w:r>
        <w:rPr>
          <w:b/>
          <w:i/>
          <w:color w:val="121212"/>
          <w:szCs w:val="28"/>
          <w:lang w:val="vi-VN"/>
        </w:rPr>
        <w:t>Một là,</w:t>
      </w:r>
      <w:r>
        <w:rPr>
          <w:color w:val="121212"/>
          <w:szCs w:val="28"/>
          <w:lang w:val="vi-VN"/>
        </w:rPr>
        <w:t xml:space="preserve"> đối với giảng viên tiếp tục nâng cao ý thức trách nhiệm và kiến thức, năng lực sư phạm, gắn lý luận với thực tiễn, sử dụng hợp lý các phương pháp giảng dạy để nâng cao chất lượng giảng dạy.</w:t>
      </w:r>
    </w:p>
    <w:p w:rsidR="009C3031" w:rsidRDefault="009C3031">
      <w:pPr>
        <w:spacing w:before="120"/>
        <w:ind w:firstLine="539"/>
        <w:jc w:val="both"/>
        <w:rPr>
          <w:color w:val="121212"/>
          <w:szCs w:val="28"/>
          <w:lang w:val="vi-VN"/>
        </w:rPr>
      </w:pPr>
      <w:r>
        <w:rPr>
          <w:b/>
          <w:i/>
          <w:color w:val="121212"/>
          <w:szCs w:val="28"/>
          <w:lang w:val="vi-VN"/>
        </w:rPr>
        <w:t>Hai là,</w:t>
      </w:r>
      <w:r>
        <w:rPr>
          <w:color w:val="121212"/>
          <w:szCs w:val="28"/>
          <w:lang w:val="vi-VN"/>
        </w:rPr>
        <w:t xml:space="preserve"> đối với đối tượng học viên cần nêu cao ý thức học tập, xác định đúng mục đích, động cơ học tập; Phải có được phương pháp học tập phù hợp; Chuẩn bị, sưu tầm tài liệu và phương tiện theo sự hướng dẫn của giảng viên; Nghiên cứu tài liệu trước khi tới lớp và ôn tập lại bài đã nghiên cứu cũng như các tài liệu có liên quan tới nội dung bài giảng.</w:t>
      </w:r>
    </w:p>
    <w:p w:rsidR="009C3031" w:rsidRDefault="009C3031">
      <w:pPr>
        <w:spacing w:before="120"/>
        <w:ind w:firstLine="539"/>
        <w:jc w:val="both"/>
        <w:rPr>
          <w:color w:val="121212"/>
          <w:szCs w:val="28"/>
          <w:lang w:val="vi-VN"/>
        </w:rPr>
      </w:pPr>
      <w:r>
        <w:rPr>
          <w:b/>
          <w:i/>
          <w:color w:val="121212"/>
          <w:szCs w:val="28"/>
          <w:lang w:val="vi-VN"/>
        </w:rPr>
        <w:t>Ba là,</w:t>
      </w:r>
      <w:r>
        <w:rPr>
          <w:color w:val="121212"/>
          <w:szCs w:val="28"/>
          <w:lang w:val="vi-VN"/>
        </w:rPr>
        <w:t xml:space="preserve"> tiếp tục có sự phối kết hợp chặt chẽ giữa thầy, cô giảng dạy và phòng giáo vụ trong công tác thực hiện giảng dạy và quản lý học viên.</w:t>
      </w:r>
    </w:p>
    <w:p w:rsidR="009C3031" w:rsidRDefault="009C3031">
      <w:pPr>
        <w:spacing w:before="120"/>
        <w:ind w:firstLine="539"/>
        <w:jc w:val="both"/>
        <w:rPr>
          <w:color w:val="121212"/>
          <w:szCs w:val="28"/>
          <w:lang w:val="vi-VN"/>
        </w:rPr>
      </w:pPr>
      <w:r>
        <w:rPr>
          <w:color w:val="121212"/>
          <w:szCs w:val="28"/>
          <w:lang w:val="vi-VN"/>
        </w:rPr>
        <w:t>- Đối với phòng giáo vụ cùng với tiếp tục thực hiện những nhiệm vụ chuyên môn theo chức năng thì cần tiến hành tuyển sinh các lớp Sơ cấp lý luận chính trị, nhận thức về Đảng, Đảng viên mới cần có sự bảo đảm hợp lý về số lượng theo quy định, vì với một số lớp học quá đông sẽ không đảm bảo được chất lượng dạy và học.</w:t>
      </w:r>
    </w:p>
    <w:p w:rsidR="009C3031" w:rsidRDefault="009C3031">
      <w:pPr>
        <w:spacing w:before="120"/>
        <w:ind w:firstLine="539"/>
        <w:jc w:val="both"/>
        <w:rPr>
          <w:color w:val="121212"/>
          <w:szCs w:val="28"/>
          <w:lang w:val="vi-VN"/>
        </w:rPr>
      </w:pPr>
      <w:r>
        <w:rPr>
          <w:color w:val="121212"/>
          <w:szCs w:val="28"/>
          <w:lang w:val="vi-VN"/>
        </w:rPr>
        <w:t>- Đối với thầy, cô giảng dạy cần tiếp tục phát huy công tác quản lý cả về sỹ số cùng với chất lượng học viên. Quản lý về sỹ số học viên ở trong từng tiết giảng, buổi giảng.</w:t>
      </w:r>
    </w:p>
    <w:p w:rsidR="009C3031" w:rsidRDefault="009C3031">
      <w:pPr>
        <w:spacing w:before="120"/>
        <w:ind w:firstLine="539"/>
        <w:jc w:val="both"/>
        <w:rPr>
          <w:color w:val="121212"/>
          <w:szCs w:val="28"/>
          <w:lang w:val="vi-VN"/>
        </w:rPr>
      </w:pPr>
      <w:r>
        <w:rPr>
          <w:color w:val="121212"/>
          <w:szCs w:val="28"/>
          <w:lang w:val="vi-VN"/>
        </w:rPr>
        <w:t>- Về công tác khen thưởng học viên: Cần có cơ chế khen thưởng và xử lý học viên vi phạm quy chế, có chế độ khen thưởng với những học viên chuyên cần, như thang điểm cùng với điểm bài thi thì có tỷ lệ điểm chuyên cần đối với học viên. Với những học viên thời gian nghỉ học nhiều thì không tiến hành phụ đạo mà để nợ môn.</w:t>
      </w:r>
    </w:p>
    <w:p w:rsidR="009C3031" w:rsidRDefault="009C3031">
      <w:pPr>
        <w:spacing w:before="120"/>
        <w:ind w:firstLine="539"/>
        <w:jc w:val="both"/>
        <w:rPr>
          <w:color w:val="121212"/>
          <w:szCs w:val="28"/>
          <w:lang w:val="vi-VN"/>
        </w:rPr>
      </w:pPr>
      <w:r>
        <w:rPr>
          <w:b/>
          <w:i/>
          <w:color w:val="121212"/>
          <w:szCs w:val="28"/>
          <w:lang w:val="vi-VN"/>
        </w:rPr>
        <w:t>Bốn là,</w:t>
      </w:r>
      <w:r>
        <w:rPr>
          <w:color w:val="121212"/>
          <w:szCs w:val="28"/>
          <w:lang w:val="vi-VN"/>
        </w:rPr>
        <w:t xml:space="preserve"> TTBDCT huyện Vĩnh Thuận tiếp tục đổi mới hình thức thi và kiểm tra một cách linh hoạt, tùy đối tượng lớp có thể sử dụng hình thức thi viết, viết tiểu luận, thi trắc nghiệm, thi vấn đáp …</w:t>
      </w:r>
    </w:p>
    <w:p w:rsidR="009C3031" w:rsidRDefault="009C3031">
      <w:pPr>
        <w:spacing w:before="120"/>
        <w:ind w:firstLine="539"/>
        <w:jc w:val="both"/>
        <w:rPr>
          <w:color w:val="121212"/>
          <w:szCs w:val="28"/>
          <w:lang w:val="vi-VN"/>
        </w:rPr>
      </w:pPr>
      <w:r>
        <w:rPr>
          <w:color w:val="121212"/>
          <w:szCs w:val="28"/>
          <w:lang w:val="vi-VN"/>
        </w:rPr>
        <w:t>Vì trên thực tế hiện nay với một bộ đề thi đang hiện hành, thì sẽ xảy ra hiện tượng lớp sau có thể sử dụng đề cương của lớp trước từ đó làm cho học viên có tâm lý ỉ lại, thụ động.</w:t>
      </w:r>
    </w:p>
    <w:p w:rsidR="009C3031" w:rsidRDefault="009C3031">
      <w:pPr>
        <w:spacing w:before="120"/>
        <w:ind w:firstLine="539"/>
        <w:jc w:val="both"/>
        <w:rPr>
          <w:color w:val="121212"/>
          <w:szCs w:val="28"/>
          <w:lang w:val="vi-VN"/>
        </w:rPr>
      </w:pPr>
      <w:r>
        <w:rPr>
          <w:b/>
          <w:i/>
          <w:color w:val="121212"/>
          <w:szCs w:val="28"/>
          <w:lang w:val="vi-VN"/>
        </w:rPr>
        <w:t>Năm là,</w:t>
      </w:r>
      <w:r>
        <w:rPr>
          <w:color w:val="121212"/>
          <w:szCs w:val="28"/>
          <w:lang w:val="vi-VN"/>
        </w:rPr>
        <w:t xml:space="preserve"> TTBDCT huyện Vĩnh Thuận tiếp tục có sự phối hợp một cách chặt chẽ với các cơ quan cử người đi học. Tiếp tục thông báo về cơ quan tình hình chất lượng học tập, số buổi tham gia học tập trong các kỳ học của học viên một cách thường xuyên.</w:t>
      </w:r>
    </w:p>
    <w:p w:rsidR="009C3031" w:rsidRDefault="009C3031">
      <w:pPr>
        <w:spacing w:before="120"/>
        <w:ind w:firstLine="539"/>
        <w:jc w:val="both"/>
        <w:rPr>
          <w:color w:val="121212"/>
          <w:szCs w:val="28"/>
          <w:lang w:val="vi-VN"/>
        </w:rPr>
      </w:pPr>
      <w:r>
        <w:rPr>
          <w:b/>
          <w:i/>
          <w:color w:val="121212"/>
          <w:szCs w:val="28"/>
          <w:lang w:val="vi-VN"/>
        </w:rPr>
        <w:t>Sáu là,</w:t>
      </w:r>
      <w:r>
        <w:rPr>
          <w:color w:val="121212"/>
          <w:szCs w:val="28"/>
          <w:lang w:val="vi-VN"/>
        </w:rPr>
        <w:t xml:space="preserve"> Ban Giám đốc trung tâm tiếp tục có chính sách quan tâm, khích lệ tới đời sống vật chất, tinh thần, có chế độ đãi ngộ xứng đáng với cán bộ, giảng viên tâm huyết với nghề nghiệp, với nhiệm vụ chuyên môn.</w:t>
      </w:r>
    </w:p>
    <w:p w:rsidR="009C3031" w:rsidRDefault="009C3031">
      <w:pPr>
        <w:spacing w:before="120"/>
        <w:ind w:firstLine="539"/>
        <w:jc w:val="both"/>
        <w:rPr>
          <w:color w:val="121212"/>
          <w:szCs w:val="28"/>
          <w:lang w:val="vi-VN"/>
        </w:rPr>
      </w:pPr>
      <w:r>
        <w:rPr>
          <w:color w:val="121212"/>
          <w:szCs w:val="28"/>
          <w:lang w:val="vi-VN"/>
        </w:rPr>
        <w:t>Trên đây là một số suy nghĩ của bản thân về đối tượng học viên và những giải pháp để phát huy vai trò của đội ngũ học viên – yếu tố quyết định chất lượng dạy và học ở TTBDCT huyện Vĩnh Thuận, từ đó nhằm nâng cao chất lượng dạy và học, đáp ứng được những yêu cầu mới về đổi mới phương pháp dạy và học ở TTBDCT huyện Vĩnh Thuận trong giai đoạn hiện nay.</w:t>
      </w:r>
    </w:p>
    <w:p w:rsidR="009C3031" w:rsidRDefault="009C3031">
      <w:pPr>
        <w:spacing w:line="288" w:lineRule="auto"/>
        <w:jc w:val="center"/>
        <w:rPr>
          <w:color w:val="121212"/>
          <w:szCs w:val="28"/>
          <w:lang w:val="vi-VN"/>
        </w:rPr>
      </w:pPr>
      <w:r>
        <w:rPr>
          <w:color w:val="121212"/>
          <w:szCs w:val="28"/>
          <w:lang w:val="vi-VN"/>
        </w:rPr>
        <w:t>_____________________</w:t>
      </w: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Default="009C3031">
      <w:pPr>
        <w:spacing w:line="288" w:lineRule="auto"/>
        <w:rPr>
          <w:szCs w:val="28"/>
          <w:lang w:val="vi-VN"/>
        </w:rPr>
      </w:pPr>
    </w:p>
    <w:p w:rsidR="009C3031" w:rsidRPr="00ED7A1B" w:rsidRDefault="009C3031">
      <w:pPr>
        <w:jc w:val="center"/>
        <w:rPr>
          <w:b/>
          <w:szCs w:val="32"/>
          <w:lang w:val="vi-VN"/>
        </w:rPr>
      </w:pPr>
      <w:r w:rsidRPr="00ED7A1B">
        <w:rPr>
          <w:b/>
          <w:szCs w:val="32"/>
          <w:lang w:val="vi-VN"/>
        </w:rPr>
        <w:t xml:space="preserve">MỘT SỐ GIẢI PHÁP NÂNG CAO ĐẠO ĐỨC NHÀ GIÁO </w:t>
      </w:r>
    </w:p>
    <w:p w:rsidR="009C3031" w:rsidRPr="00ED7A1B" w:rsidRDefault="009C3031">
      <w:pPr>
        <w:jc w:val="center"/>
        <w:rPr>
          <w:b/>
          <w:szCs w:val="32"/>
          <w:lang w:val="vi-VN"/>
        </w:rPr>
      </w:pPr>
      <w:r w:rsidRPr="00ED7A1B">
        <w:rPr>
          <w:b/>
          <w:szCs w:val="32"/>
          <w:lang w:val="vi-VN"/>
        </w:rPr>
        <w:t xml:space="preserve">CHO GIẢNG VIÊN TRUNG TÂM CHÍNH TRỊ </w:t>
      </w:r>
    </w:p>
    <w:p w:rsidR="009C3031" w:rsidRPr="00ED7A1B" w:rsidRDefault="009C3031">
      <w:pPr>
        <w:jc w:val="center"/>
        <w:rPr>
          <w:b/>
          <w:lang w:val="vi-VN"/>
        </w:rPr>
      </w:pPr>
      <w:r w:rsidRPr="00ED7A1B">
        <w:rPr>
          <w:b/>
          <w:szCs w:val="32"/>
          <w:lang w:val="vi-VN"/>
        </w:rPr>
        <w:t>CẤP HUYỆN HIỆN NAY</w:t>
      </w:r>
    </w:p>
    <w:p w:rsidR="009C3031" w:rsidRPr="00ED7A1B" w:rsidRDefault="009C3031">
      <w:pPr>
        <w:jc w:val="center"/>
        <w:rPr>
          <w:b/>
          <w:sz w:val="6"/>
          <w:szCs w:val="15"/>
          <w:lang w:val="vi-VN"/>
        </w:rPr>
      </w:pPr>
    </w:p>
    <w:p w:rsidR="009C3031" w:rsidRPr="00ED7A1B" w:rsidRDefault="009C3031">
      <w:pPr>
        <w:jc w:val="center"/>
        <w:rPr>
          <w:b/>
          <w:lang w:val="vi-VN"/>
        </w:rPr>
      </w:pPr>
      <w:r w:rsidRPr="00ED7A1B">
        <w:rPr>
          <w:lang w:val="vi-VN"/>
        </w:rPr>
        <w:t xml:space="preserve">                                                      </w:t>
      </w:r>
      <w:r>
        <w:rPr>
          <w:lang w:val="vi-VN"/>
        </w:rPr>
        <w:tab/>
      </w:r>
      <w:r>
        <w:rPr>
          <w:lang w:val="vi-VN"/>
        </w:rPr>
        <w:tab/>
      </w:r>
      <w:r w:rsidRPr="00ED7A1B">
        <w:rPr>
          <w:b/>
          <w:lang w:val="vi-VN"/>
        </w:rPr>
        <w:t>ThS. Lê Quang Vinh</w:t>
      </w:r>
      <w:r>
        <w:rPr>
          <w:rStyle w:val="FootnoteReference"/>
          <w:b/>
        </w:rPr>
        <w:footnoteReference w:id="18"/>
      </w:r>
    </w:p>
    <w:p w:rsidR="009C3031" w:rsidRPr="00ED7A1B" w:rsidRDefault="009C3031">
      <w:pPr>
        <w:jc w:val="center"/>
        <w:rPr>
          <w:b/>
          <w:sz w:val="14"/>
          <w:lang w:val="vi-VN"/>
        </w:rPr>
      </w:pPr>
    </w:p>
    <w:p w:rsidR="009C3031" w:rsidRPr="00ED7A1B" w:rsidRDefault="009C3031">
      <w:pPr>
        <w:jc w:val="center"/>
        <w:rPr>
          <w:b/>
          <w:sz w:val="2"/>
          <w:szCs w:val="2"/>
          <w:lang w:val="vi-VN"/>
        </w:rPr>
      </w:pPr>
    </w:p>
    <w:p w:rsidR="009C3031" w:rsidRPr="00ED7A1B" w:rsidRDefault="009C3031" w:rsidP="000E0B68">
      <w:pPr>
        <w:spacing w:before="100"/>
        <w:jc w:val="both"/>
        <w:rPr>
          <w:b/>
          <w:lang w:val="vi-VN"/>
        </w:rPr>
      </w:pPr>
      <w:r w:rsidRPr="00ED7A1B">
        <w:rPr>
          <w:spacing w:val="-4"/>
          <w:szCs w:val="28"/>
          <w:lang w:val="vi-VN"/>
        </w:rPr>
        <w:t>Trong những năm qua, được sự quan tâm của các cấp ủy đảng, chính quyền huyện, thành phố; đội ngũ cán bộ, giảng viên trung tâm chính trị cấp huyện ở Kiên Giang không ngừng được củng cố, tăng cường, nâng cao chất lượng mọi mặt, cơ bản đáp ứng yêu cầu nhiệm vụ được giao. Qua đó đã có nh</w:t>
      </w:r>
      <w:r>
        <w:rPr>
          <w:spacing w:val="-4"/>
          <w:szCs w:val="28"/>
          <w:rtl/>
          <w:lang w:val="ar-SA"/>
        </w:rPr>
        <w:t>ữ</w:t>
      </w:r>
      <w:r w:rsidRPr="00ED7A1B">
        <w:rPr>
          <w:spacing w:val="-4"/>
          <w:szCs w:val="28"/>
          <w:lang w:val="vi-VN"/>
        </w:rPr>
        <w:t>ng đóng góp tích c</w:t>
      </w:r>
      <w:r>
        <w:rPr>
          <w:spacing w:val="-4"/>
          <w:szCs w:val="28"/>
          <w:rtl/>
          <w:lang w:val="ar-SA"/>
        </w:rPr>
        <w:t>ự</w:t>
      </w:r>
      <w:r w:rsidRPr="00ED7A1B">
        <w:rPr>
          <w:spacing w:val="-4"/>
          <w:szCs w:val="28"/>
          <w:lang w:val="vi-VN"/>
        </w:rPr>
        <w:t>c góp ph</w:t>
      </w:r>
      <w:r>
        <w:rPr>
          <w:spacing w:val="-4"/>
          <w:szCs w:val="28"/>
          <w:rtl/>
          <w:lang w:val="ar-SA"/>
        </w:rPr>
        <w:t>ầ</w:t>
      </w:r>
      <w:r w:rsidRPr="00ED7A1B">
        <w:rPr>
          <w:spacing w:val="-4"/>
          <w:szCs w:val="28"/>
          <w:lang w:val="vi-VN"/>
        </w:rPr>
        <w:t>n giữ v</w:t>
      </w:r>
      <w:r>
        <w:rPr>
          <w:spacing w:val="-4"/>
          <w:szCs w:val="28"/>
          <w:rtl/>
          <w:lang w:val="ar-SA"/>
        </w:rPr>
        <w:t>ữ</w:t>
      </w:r>
      <w:r w:rsidRPr="00ED7A1B">
        <w:rPr>
          <w:spacing w:val="-4"/>
          <w:szCs w:val="28"/>
          <w:lang w:val="vi-VN"/>
        </w:rPr>
        <w:t xml:space="preserve">ng </w:t>
      </w:r>
      <w:r>
        <w:rPr>
          <w:spacing w:val="-4"/>
          <w:szCs w:val="28"/>
          <w:rtl/>
          <w:lang w:val="ar-SA"/>
        </w:rPr>
        <w:t>ổ</w:t>
      </w:r>
      <w:r w:rsidRPr="00ED7A1B">
        <w:rPr>
          <w:spacing w:val="-4"/>
          <w:szCs w:val="28"/>
          <w:lang w:val="vi-VN"/>
        </w:rPr>
        <w:t>n đ</w:t>
      </w:r>
      <w:r>
        <w:rPr>
          <w:spacing w:val="-4"/>
          <w:szCs w:val="28"/>
          <w:rtl/>
          <w:lang w:val="ar-SA"/>
        </w:rPr>
        <w:t>ị</w:t>
      </w:r>
      <w:r w:rsidRPr="00ED7A1B">
        <w:rPr>
          <w:spacing w:val="-4"/>
          <w:szCs w:val="28"/>
          <w:lang w:val="vi-VN"/>
        </w:rPr>
        <w:t>nh tư tư</w:t>
      </w:r>
      <w:r>
        <w:rPr>
          <w:spacing w:val="-4"/>
          <w:szCs w:val="28"/>
          <w:rtl/>
          <w:lang w:val="ar-SA"/>
        </w:rPr>
        <w:t>ở</w:t>
      </w:r>
      <w:r w:rsidRPr="00ED7A1B">
        <w:rPr>
          <w:spacing w:val="-4"/>
          <w:szCs w:val="28"/>
          <w:lang w:val="vi-VN"/>
        </w:rPr>
        <w:t>ng, chính tr</w:t>
      </w:r>
      <w:r>
        <w:rPr>
          <w:spacing w:val="-4"/>
          <w:szCs w:val="28"/>
          <w:rtl/>
          <w:lang w:val="ar-SA"/>
        </w:rPr>
        <w:t>ị</w:t>
      </w:r>
      <w:r w:rsidRPr="00ED7A1B">
        <w:rPr>
          <w:spacing w:val="-4"/>
          <w:szCs w:val="28"/>
          <w:lang w:val="vi-VN"/>
        </w:rPr>
        <w:t>, đ</w:t>
      </w:r>
      <w:r>
        <w:rPr>
          <w:spacing w:val="-4"/>
          <w:szCs w:val="28"/>
          <w:rtl/>
          <w:lang w:val="ar-SA"/>
        </w:rPr>
        <w:t>ả</w:t>
      </w:r>
      <w:r w:rsidRPr="00ED7A1B">
        <w:rPr>
          <w:spacing w:val="-4"/>
          <w:szCs w:val="28"/>
          <w:lang w:val="vi-VN"/>
        </w:rPr>
        <w:t>m b</w:t>
      </w:r>
      <w:r>
        <w:rPr>
          <w:spacing w:val="-4"/>
          <w:szCs w:val="28"/>
          <w:rtl/>
          <w:lang w:val="ar-SA"/>
        </w:rPr>
        <w:t>ả</w:t>
      </w:r>
      <w:r w:rsidRPr="00ED7A1B">
        <w:rPr>
          <w:spacing w:val="-4"/>
          <w:szCs w:val="28"/>
          <w:lang w:val="vi-VN"/>
        </w:rPr>
        <w:t>o an ninh, qu</w:t>
      </w:r>
      <w:r>
        <w:rPr>
          <w:spacing w:val="-4"/>
          <w:szCs w:val="28"/>
          <w:rtl/>
          <w:lang w:val="ar-SA"/>
        </w:rPr>
        <w:t>ố</w:t>
      </w:r>
      <w:r w:rsidRPr="00ED7A1B">
        <w:rPr>
          <w:spacing w:val="-4"/>
          <w:szCs w:val="28"/>
          <w:lang w:val="vi-VN"/>
        </w:rPr>
        <w:t>c phòng; cổ vũ, đ</w:t>
      </w:r>
      <w:r>
        <w:rPr>
          <w:spacing w:val="-4"/>
          <w:szCs w:val="28"/>
          <w:rtl/>
          <w:lang w:val="ar-SA"/>
        </w:rPr>
        <w:t>ộ</w:t>
      </w:r>
      <w:r w:rsidRPr="00ED7A1B">
        <w:rPr>
          <w:spacing w:val="-4"/>
          <w:szCs w:val="28"/>
          <w:lang w:val="vi-VN"/>
        </w:rPr>
        <w:t>ng viên cán b</w:t>
      </w:r>
      <w:r>
        <w:rPr>
          <w:spacing w:val="-4"/>
          <w:szCs w:val="28"/>
          <w:rtl/>
          <w:lang w:val="ar-SA"/>
        </w:rPr>
        <w:t>ộ</w:t>
      </w:r>
      <w:r w:rsidRPr="00ED7A1B">
        <w:rPr>
          <w:spacing w:val="-4"/>
          <w:szCs w:val="28"/>
          <w:lang w:val="vi-VN"/>
        </w:rPr>
        <w:t>, đ</w:t>
      </w:r>
      <w:r>
        <w:rPr>
          <w:spacing w:val="-4"/>
          <w:szCs w:val="28"/>
          <w:rtl/>
          <w:lang w:val="ar-SA"/>
        </w:rPr>
        <w:t>ả</w:t>
      </w:r>
      <w:r w:rsidRPr="00ED7A1B">
        <w:rPr>
          <w:spacing w:val="-4"/>
          <w:szCs w:val="28"/>
          <w:lang w:val="vi-VN"/>
        </w:rPr>
        <w:t>ng viên và các t</w:t>
      </w:r>
      <w:r>
        <w:rPr>
          <w:spacing w:val="-4"/>
          <w:szCs w:val="28"/>
          <w:rtl/>
          <w:lang w:val="ar-SA"/>
        </w:rPr>
        <w:t>ầ</w:t>
      </w:r>
      <w:r w:rsidRPr="00ED7A1B">
        <w:rPr>
          <w:spacing w:val="-4"/>
          <w:szCs w:val="28"/>
          <w:lang w:val="vi-VN"/>
        </w:rPr>
        <w:t>ng l</w:t>
      </w:r>
      <w:r>
        <w:rPr>
          <w:spacing w:val="-4"/>
          <w:szCs w:val="28"/>
          <w:rtl/>
          <w:lang w:val="ar-SA"/>
        </w:rPr>
        <w:t>ớ</w:t>
      </w:r>
      <w:r w:rsidRPr="00ED7A1B">
        <w:rPr>
          <w:spacing w:val="-4"/>
          <w:szCs w:val="28"/>
          <w:lang w:val="vi-VN"/>
        </w:rPr>
        <w:t>p nhân dân đoàn kết, ph</w:t>
      </w:r>
      <w:r>
        <w:rPr>
          <w:spacing w:val="-4"/>
          <w:szCs w:val="28"/>
          <w:rtl/>
          <w:lang w:val="ar-SA"/>
        </w:rPr>
        <w:t>ấ</w:t>
      </w:r>
      <w:r w:rsidRPr="00ED7A1B">
        <w:rPr>
          <w:spacing w:val="-4"/>
          <w:szCs w:val="28"/>
          <w:lang w:val="vi-VN"/>
        </w:rPr>
        <w:t>n đ</w:t>
      </w:r>
      <w:r>
        <w:rPr>
          <w:spacing w:val="-4"/>
          <w:szCs w:val="28"/>
          <w:rtl/>
          <w:lang w:val="ar-SA"/>
        </w:rPr>
        <w:t>ấ</w:t>
      </w:r>
      <w:r w:rsidRPr="00ED7A1B">
        <w:rPr>
          <w:spacing w:val="-4"/>
          <w:szCs w:val="28"/>
          <w:lang w:val="vi-VN"/>
        </w:rPr>
        <w:t>u hoàn thành các chỉ tiêu, nhi</w:t>
      </w:r>
      <w:r>
        <w:rPr>
          <w:spacing w:val="-4"/>
          <w:szCs w:val="28"/>
          <w:rtl/>
          <w:lang w:val="ar-SA"/>
        </w:rPr>
        <w:t>ệ</w:t>
      </w:r>
      <w:r w:rsidRPr="00ED7A1B">
        <w:rPr>
          <w:spacing w:val="-4"/>
          <w:szCs w:val="28"/>
          <w:lang w:val="vi-VN"/>
        </w:rPr>
        <w:t>m v</w:t>
      </w:r>
      <w:r>
        <w:rPr>
          <w:spacing w:val="-4"/>
          <w:szCs w:val="28"/>
          <w:rtl/>
          <w:lang w:val="ar-SA"/>
        </w:rPr>
        <w:t>ụ</w:t>
      </w:r>
      <w:r w:rsidRPr="00ED7A1B">
        <w:rPr>
          <w:spacing w:val="-4"/>
          <w:szCs w:val="28"/>
          <w:lang w:val="vi-VN"/>
        </w:rPr>
        <w:t xml:space="preserve"> phát tri</w:t>
      </w:r>
      <w:r>
        <w:rPr>
          <w:spacing w:val="-4"/>
          <w:szCs w:val="28"/>
          <w:rtl/>
          <w:lang w:val="ar-SA"/>
        </w:rPr>
        <w:t>ể</w:t>
      </w:r>
      <w:r w:rsidRPr="00ED7A1B">
        <w:rPr>
          <w:spacing w:val="-4"/>
          <w:szCs w:val="28"/>
          <w:lang w:val="vi-VN"/>
        </w:rPr>
        <w:t>n kinh tế - xã h</w:t>
      </w:r>
      <w:r>
        <w:rPr>
          <w:spacing w:val="-4"/>
          <w:szCs w:val="28"/>
          <w:rtl/>
          <w:lang w:val="ar-SA"/>
        </w:rPr>
        <w:t>ộ</w:t>
      </w:r>
      <w:r w:rsidRPr="00ED7A1B">
        <w:rPr>
          <w:spacing w:val="-4"/>
          <w:szCs w:val="28"/>
          <w:lang w:val="vi-VN"/>
        </w:rPr>
        <w:t>i c</w:t>
      </w:r>
      <w:r>
        <w:rPr>
          <w:spacing w:val="-4"/>
          <w:szCs w:val="28"/>
          <w:rtl/>
          <w:lang w:val="ar-SA"/>
        </w:rPr>
        <w:t>ủ</w:t>
      </w:r>
      <w:r w:rsidRPr="00ED7A1B">
        <w:rPr>
          <w:spacing w:val="-4"/>
          <w:szCs w:val="28"/>
          <w:lang w:val="vi-VN"/>
        </w:rPr>
        <w:t>a đ</w:t>
      </w:r>
      <w:r>
        <w:rPr>
          <w:spacing w:val="-4"/>
          <w:szCs w:val="28"/>
          <w:rtl/>
          <w:lang w:val="ar-SA"/>
        </w:rPr>
        <w:t>ị</w:t>
      </w:r>
      <w:r w:rsidRPr="00ED7A1B">
        <w:rPr>
          <w:spacing w:val="-4"/>
          <w:szCs w:val="28"/>
          <w:lang w:val="vi-VN"/>
        </w:rPr>
        <w:t>a phương.</w:t>
      </w:r>
    </w:p>
    <w:p w:rsidR="009C3031" w:rsidRPr="00ED7A1B" w:rsidRDefault="009C3031" w:rsidP="000E0B68">
      <w:pPr>
        <w:spacing w:before="100"/>
        <w:jc w:val="both"/>
        <w:rPr>
          <w:szCs w:val="28"/>
          <w:lang w:val="vi-VN"/>
        </w:rPr>
      </w:pPr>
      <w:r w:rsidRPr="00ED7A1B">
        <w:rPr>
          <w:lang w:val="vi-VN"/>
        </w:rPr>
        <w:t>Do</w:t>
      </w:r>
      <w:r w:rsidRPr="00ED7A1B">
        <w:rPr>
          <w:szCs w:val="28"/>
          <w:lang w:val="vi-VN"/>
        </w:rPr>
        <w:t xml:space="preserve"> tính chất đặc biệt, giảng viên trung tâm chính trị được xem là một bộ phận cán bộ làm công tác tư tưởng, lý luận của Đảng, đội ngũ này không phải dạy chữ, dạy làm người nói chung, mà là dạy lý luận chính trị, dạy làm người cán bộ cách mạng, làm công bộc, “đày tớ thật trung thành của nhân dân”. </w:t>
      </w:r>
    </w:p>
    <w:p w:rsidR="009C3031" w:rsidRPr="00ED7A1B" w:rsidRDefault="009C3031" w:rsidP="000E0B68">
      <w:pPr>
        <w:spacing w:before="100"/>
        <w:jc w:val="both"/>
        <w:rPr>
          <w:b/>
          <w:lang w:val="vi-VN"/>
        </w:rPr>
      </w:pPr>
      <w:r w:rsidRPr="00ED7A1B">
        <w:rPr>
          <w:szCs w:val="28"/>
          <w:lang w:val="vi-VN"/>
        </w:rPr>
        <w:t>Quan hệ giữa người dạy và người học ở đây không đơn thuần là quan hệ thầy - trò, mà còn là quan hệ đồng chí. Trên bục giảng, người dạy không chỉ truyền thụ kiến thức, mà còn bồi dưỡng cho người học nhân sinh quan cách mạng, thế giới quan và phương pháp luận khoa học của chủ nghĩa Mác - Lênin, tư tưởng Hồ Chí Minh, đường lối, chính sách của Đảng, Nhà nước giúp người học tiếp thu và vận dụng tri thức đó để giải quyết những vấn đề thực tiễn cuộc sống đặt ra. Vì vậy, trọng trách của người giảng viên trung tâm chính trị là rất nặng nề.</w:t>
      </w:r>
      <w:r w:rsidRPr="00ED7A1B">
        <w:rPr>
          <w:lang w:val="vi-VN"/>
        </w:rPr>
        <w:t xml:space="preserve"> Họ cũng là những người chiến sĩ cách mạng, nhưng hơn thế nữa, họ phải là chiến sỹ tiên phong trong việc học tập, tu dưỡng và rèn luyện đạo đức cách mạng, nhất là trong giai đoạn hiện nay.</w:t>
      </w:r>
    </w:p>
    <w:p w:rsidR="009C3031" w:rsidRPr="00ED7A1B" w:rsidRDefault="009C3031" w:rsidP="000E0B68">
      <w:pPr>
        <w:spacing w:before="100"/>
        <w:jc w:val="both"/>
        <w:rPr>
          <w:b/>
          <w:lang w:val="vi-VN"/>
        </w:rPr>
      </w:pPr>
      <w:r w:rsidRPr="00ED7A1B">
        <w:rPr>
          <w:szCs w:val="28"/>
          <w:lang w:val="vi-VN"/>
        </w:rPr>
        <w:t xml:space="preserve">Sinh thời, Chủ tịch Hồ Chí Minh là một người thầy, một nhà giáo dục vĩ đại, cả cuộc đời Người đã giáo dục, đào tạo biết bao thế hệ cán bộ, chiến sĩ ưu tú cho cách mạng. Theo Người, nhân cách con người bao gồm cả đức và tài, trong đó đức là gốc, tài là quan trọng. Nhà giáo cũng vậy, cũng phải lấy đức làm gốc, đó là những phẩm chất cao quý của người chiến sĩ cách mạng, tựu trung lại là: phải hết sức, hết lòng phụng sự Tổ quốc, phục vụ nhân dân; biết kính trọng nhân dân, tin vào sức mạnh của nhân dân; có đức tính cần, kiệm, liêm, chính, chí công vô tư; có tình yêu thương học trò và yêu nghề; có tinh thần đoàn kết; có sự gương mẫu về đạo đức và phải tu dưỡng, rèn luyện đạo đức thường xuyên, suốt đời… Những quan niệm của Hồ Chí Minh về đạo đức cách mạng nói chung, đạo đức nhà giáo nói riêng đến nay vẫn còn nguyên giá trị. Nhất là khi đất nước ta đang trong quá trình hội nhập sâu rộng vào đời sống quốc tế, nền kinh tế tri thức ngày càng phát triển thì vai trò của người thầy càng quan trọng và cùng với đó là yêu cầu đặt ra cho người thầy cũng ngày càng cao hơn. </w:t>
      </w:r>
      <w:r w:rsidRPr="00ED7A1B">
        <w:rPr>
          <w:lang w:val="vi-VN"/>
        </w:rPr>
        <w:t>Người từng khẳng định: “Có tài mà không có đức là hỏng”</w:t>
      </w:r>
      <w:r>
        <w:rPr>
          <w:rStyle w:val="FootnoteReference"/>
        </w:rPr>
        <w:footnoteReference w:id="19"/>
      </w:r>
      <w:r w:rsidRPr="00ED7A1B">
        <w:rPr>
          <w:lang w:val="vi-VN"/>
        </w:rPr>
        <w:t xml:space="preserve"> và “Nếu không có đạo đức cách mạng thì có tài cũng vô dụng”</w:t>
      </w:r>
      <w:r>
        <w:rPr>
          <w:rStyle w:val="FootnoteReference"/>
        </w:rPr>
        <w:footnoteReference w:id="20"/>
      </w:r>
      <w:r w:rsidRPr="00ED7A1B">
        <w:rPr>
          <w:lang w:val="vi-VN"/>
        </w:rPr>
        <w:t xml:space="preserve"> cho nên mỗi nhà giáo - cũng là người chiến sĩ cách mạng, cần phải trau dồi phẩm chất đạo đức cách mạng cho mình. Bởi vì, </w:t>
      </w:r>
      <w:r w:rsidRPr="00ED7A1B">
        <w:rPr>
          <w:szCs w:val="28"/>
          <w:lang w:val="vi-VN"/>
        </w:rPr>
        <w:t>“Đạo đức cách mạng không phải trên trời sa xuống. Nó do đấu tranh, rèn luyện bền bỉ hằng ngày mà phát triển và củng cố. Cũng như ngọc càng mài càng sáng, vàng càng luyện càng trong”</w:t>
      </w:r>
      <w:r>
        <w:rPr>
          <w:rStyle w:val="FootnoteReference"/>
          <w:szCs w:val="28"/>
        </w:rPr>
        <w:footnoteReference w:id="21"/>
      </w:r>
      <w:r w:rsidRPr="00ED7A1B">
        <w:rPr>
          <w:lang w:val="vi-VN"/>
        </w:rPr>
        <w:t xml:space="preserve">. </w:t>
      </w:r>
    </w:p>
    <w:p w:rsidR="009C3031" w:rsidRPr="00ED7A1B" w:rsidRDefault="009C3031" w:rsidP="000E0B68">
      <w:pPr>
        <w:spacing w:before="100"/>
        <w:jc w:val="both"/>
        <w:rPr>
          <w:b/>
          <w:lang w:val="vi-VN"/>
        </w:rPr>
      </w:pPr>
      <w:r w:rsidRPr="00ED7A1B">
        <w:rPr>
          <w:lang w:val="vi-VN"/>
        </w:rPr>
        <w:t>Học tập và làm theo những chỉ dẫn của Bác, đội ngũ giảng viên trung tâm chính trị cấp huyện đã luôn không ngừng tu dưỡng, rèn luyện phẩm chất đạo đức; học tập nâng cao trình độ lý luận chính trị, chuyên môn nghiệp vụ</w:t>
      </w:r>
      <w:r>
        <w:rPr>
          <w:rStyle w:val="FootnoteReference"/>
        </w:rPr>
        <w:footnoteReference w:id="22"/>
      </w:r>
      <w:r w:rsidRPr="00ED7A1B">
        <w:rPr>
          <w:lang w:val="vi-VN"/>
        </w:rPr>
        <w:t xml:space="preserve">, kỹ năng phương pháp giảng dạy… Góp phần nâng cao chất lượng giảng dạy, </w:t>
      </w:r>
      <w:r w:rsidRPr="00ED7A1B">
        <w:rPr>
          <w:szCs w:val="28"/>
          <w:lang w:val="vi-VN"/>
        </w:rPr>
        <w:t>giúp cho người học có nhận thức đúng đắn và tạo được niềm tin vững chắc vào đường lối đổi mới dưới sự lãnh đạo của Đảng, quản lý, điều hành của Nhà nước theo định hướng xã hội chủ nghĩa.</w:t>
      </w:r>
      <w:r w:rsidRPr="00ED7A1B">
        <w:rPr>
          <w:lang w:val="vi-VN"/>
        </w:rPr>
        <w:t xml:space="preserve"> Qua đó đồng thời đã tạo dựng được hình ảnh người thầy trong công tác tư tưởng nói chung, công tác giáo dục lý luận chính trị nói riêng v</w:t>
      </w:r>
      <w:r w:rsidRPr="00ED7A1B">
        <w:rPr>
          <w:szCs w:val="28"/>
          <w:lang w:val="vi-VN"/>
        </w:rPr>
        <w:t xml:space="preserve">ới </w:t>
      </w:r>
      <w:r w:rsidRPr="00ED7A1B">
        <w:rPr>
          <w:lang w:val="vi-VN"/>
        </w:rPr>
        <w:t xml:space="preserve">bản lĩnh chính trị vững vàng; với lòng yêu nghề, tận tụy với công việc; </w:t>
      </w:r>
      <w:r w:rsidRPr="00ED7A1B">
        <w:rPr>
          <w:spacing w:val="4"/>
          <w:szCs w:val="28"/>
          <w:lang w:val="vi-VN"/>
        </w:rPr>
        <w:t xml:space="preserve">chịu khó học tập, tích lũy kinh nghiệm; </w:t>
      </w:r>
      <w:r w:rsidRPr="00ED7A1B">
        <w:rPr>
          <w:lang w:val="vi-VN"/>
        </w:rPr>
        <w:t>chủ động, sá</w:t>
      </w:r>
      <w:r w:rsidRPr="00ED7A1B">
        <w:rPr>
          <w:spacing w:val="4"/>
          <w:szCs w:val="28"/>
          <w:lang w:val="vi-VN"/>
        </w:rPr>
        <w:t>ng tạo gương mẫu đi đầu trong sự nghiệp đổi mới… và đặc biệt là dám mạnh dạn đấu tranh với tệ quan liêu, tham nhũng và các biểu hiện tiêu cực khác.</w:t>
      </w:r>
    </w:p>
    <w:p w:rsidR="009C3031" w:rsidRDefault="009C3031" w:rsidP="000E0B68">
      <w:pPr>
        <w:spacing w:before="100"/>
        <w:jc w:val="both"/>
        <w:rPr>
          <w:b/>
        </w:rPr>
      </w:pPr>
      <w:r w:rsidRPr="00ED7A1B">
        <w:rPr>
          <w:i/>
          <w:spacing w:val="4"/>
          <w:szCs w:val="28"/>
          <w:lang w:val="vi-VN"/>
        </w:rPr>
        <w:t>Tuy nhiên,</w:t>
      </w:r>
      <w:r w:rsidRPr="00ED7A1B">
        <w:rPr>
          <w:spacing w:val="4"/>
          <w:szCs w:val="28"/>
          <w:lang w:val="vi-VN"/>
        </w:rPr>
        <w:t xml:space="preserve"> trong giai đoạn hiện nay, chúng ta chủ trương phát triển kinh tế thị trường định hướng xã hội chủ nghĩa; hội nhập sâu rộng vào đời sống quốc tế, thì bên cạnh những tác động tích cực là những hệ lụy phức tạp khó lường. </w:t>
      </w:r>
      <w:r w:rsidRPr="00ED7A1B">
        <w:rPr>
          <w:szCs w:val="28"/>
          <w:lang w:val="vi-VN"/>
        </w:rPr>
        <w:t>Tình trạng “…</w:t>
      </w:r>
      <w:r w:rsidRPr="00ED7A1B">
        <w:rPr>
          <w:iCs/>
          <w:szCs w:val="28"/>
          <w:lang w:val="vi-VN"/>
        </w:rPr>
        <w:t>nhiều cán bộ, đảng viên, trong đó có người đứng đầu chưa thể</w:t>
      </w:r>
      <w:r>
        <w:rPr>
          <w:iCs/>
          <w:szCs w:val="28"/>
          <w:rtl/>
          <w:lang w:val="ar-SA"/>
        </w:rPr>
        <w:t xml:space="preserve"> </w:t>
      </w:r>
      <w:r w:rsidRPr="00ED7A1B">
        <w:rPr>
          <w:iCs/>
          <w:szCs w:val="28"/>
          <w:lang w:val="vi-VN"/>
        </w:rPr>
        <w:t>hiện tính tiền phong, gương mẫu... Tình trạng suy thoái về</w:t>
      </w:r>
      <w:r>
        <w:rPr>
          <w:iCs/>
          <w:szCs w:val="28"/>
          <w:rtl/>
          <w:lang w:val="ar-SA"/>
        </w:rPr>
        <w:t xml:space="preserve"> </w:t>
      </w:r>
      <w:r w:rsidRPr="00ED7A1B">
        <w:rPr>
          <w:iCs/>
          <w:szCs w:val="28"/>
          <w:lang w:val="vi-VN"/>
        </w:rPr>
        <w:t>tư tưởng chính trị, đạo đức, lối sống của một bộ</w:t>
      </w:r>
      <w:r>
        <w:rPr>
          <w:iCs/>
          <w:szCs w:val="28"/>
          <w:rtl/>
          <w:lang w:val="ar-SA"/>
        </w:rPr>
        <w:t xml:space="preserve"> </w:t>
      </w:r>
      <w:r w:rsidRPr="00ED7A1B">
        <w:rPr>
          <w:iCs/>
          <w:szCs w:val="28"/>
          <w:lang w:val="vi-VN"/>
        </w:rPr>
        <w:t>phận không nhỏ cán bộ, đảng viên chưa bị đẩy lùi, có mặt, có bộ</w:t>
      </w:r>
      <w:r>
        <w:rPr>
          <w:iCs/>
          <w:szCs w:val="28"/>
          <w:rtl/>
          <w:lang w:val="ar-SA"/>
        </w:rPr>
        <w:t xml:space="preserve"> </w:t>
      </w:r>
      <w:r w:rsidRPr="00ED7A1B">
        <w:rPr>
          <w:iCs/>
          <w:szCs w:val="28"/>
          <w:lang w:val="vi-VN"/>
        </w:rPr>
        <w:t>phận còn diễn biến tinh vi, phức tạp hơn; tham nhũng, lãng phí, tiêu cực vẫn còn nghiêm trọng, tập trung vào số đảng viên có chức vụ</w:t>
      </w:r>
      <w:r>
        <w:rPr>
          <w:iCs/>
          <w:szCs w:val="28"/>
          <w:rtl/>
          <w:lang w:val="ar-SA"/>
        </w:rPr>
        <w:t xml:space="preserve"> </w:t>
      </w:r>
      <w:r w:rsidRPr="00ED7A1B">
        <w:rPr>
          <w:iCs/>
          <w:szCs w:val="28"/>
          <w:lang w:val="vi-VN"/>
        </w:rPr>
        <w:t>trong bộ máy nhà nước…</w:t>
      </w:r>
      <w:r w:rsidRPr="00ED7A1B">
        <w:rPr>
          <w:szCs w:val="28"/>
          <w:lang w:val="vi-VN"/>
        </w:rPr>
        <w:t>”</w:t>
      </w:r>
      <w:r>
        <w:rPr>
          <w:rStyle w:val="FootnoteReference"/>
          <w:szCs w:val="28"/>
        </w:rPr>
        <w:footnoteReference w:id="23"/>
      </w:r>
      <w:r>
        <w:rPr>
          <w:szCs w:val="28"/>
        </w:rPr>
        <w:t xml:space="preserve">. Trong khi đó, </w:t>
      </w:r>
      <w:r>
        <w:rPr>
          <w:spacing w:val="4"/>
          <w:szCs w:val="28"/>
        </w:rPr>
        <w:t>hoạt động chống phá của các thế lực thù địch diễn ra mạnh mẽ với nhiều hình thức, thủ đoạn tinh vi hơn, đặc biệt là thông qua các trang mạng xã hội đã tác động không nhỏ đến đời sống xã hội, trong đó có đời sống, đạo đức, tâm tư, tình cảm của người giảng viên, ít nhiều “làm ảnh hưởng đến chất lượng, hiệu quả đào tạo, bồi dưỡng lý luận chính trị”</w:t>
      </w:r>
      <w:r>
        <w:rPr>
          <w:rStyle w:val="FootnoteReference"/>
          <w:spacing w:val="4"/>
          <w:szCs w:val="28"/>
        </w:rPr>
        <w:footnoteReference w:id="24"/>
      </w:r>
      <w:r>
        <w:rPr>
          <w:spacing w:val="4"/>
          <w:szCs w:val="28"/>
        </w:rPr>
        <w:t>. Chính vì vậy, ngoài việc đào tạo, bồi dưỡng nâng cao trình độ lý luận chính trị, chuyên môn, nghiệp vụ thì việc nâng cao đạo đức lối sống, đạo đức nghề nghiệp cho đội ngũ nhà giáo nói chung, nhất là đội ngũ giảng viên giảng dạy lý luận chính trị tại trung tâm chính trị cấp huyện trong giai đoạn hiện nay cũng là một trong những yêu cầu hết sức cấp thiết.</w:t>
      </w:r>
    </w:p>
    <w:p w:rsidR="009C3031" w:rsidRDefault="009C3031" w:rsidP="000E0B68">
      <w:pPr>
        <w:spacing w:before="100"/>
        <w:jc w:val="both"/>
        <w:rPr>
          <w:b/>
        </w:rPr>
      </w:pPr>
      <w:r>
        <w:rPr>
          <w:spacing w:val="4"/>
          <w:szCs w:val="28"/>
        </w:rPr>
        <w:t xml:space="preserve">Trong thời gian tới, để đáp ứng những yêu cầu cấp thiết đó, </w:t>
      </w:r>
      <w:r>
        <w:rPr>
          <w:i/>
          <w:spacing w:val="4"/>
          <w:szCs w:val="28"/>
        </w:rPr>
        <w:t>trước hết</w:t>
      </w:r>
      <w:r>
        <w:rPr>
          <w:spacing w:val="4"/>
          <w:szCs w:val="28"/>
        </w:rPr>
        <w:t xml:space="preserve"> các cấp ủy đảng, chính quyền cần tiếp tục quan tâm xây dựng, củng cố đội ngũ giảng viên trung tâm chính trị ngang tầm nhiệm vụ. T</w:t>
      </w:r>
      <w:r>
        <w:rPr>
          <w:szCs w:val="28"/>
        </w:rPr>
        <w:t xml:space="preserve">rong đó chú trọng công tác rà soát, đánh giá và có kế hoạch đào tạo, bồi dưỡng, “Xây dựng cho được đội ngũ giáo viên lý luận chính trị tâm huyết, yêu nghề, tuyệt đối trung thành, có niềm tin, có kiến thức mới </w:t>
      </w:r>
      <w:r>
        <w:rPr>
          <w:spacing w:val="-2"/>
          <w:szCs w:val="28"/>
        </w:rPr>
        <w:t>gắn với thực tiễn”</w:t>
      </w:r>
      <w:r>
        <w:rPr>
          <w:rStyle w:val="FootnoteReference"/>
          <w:spacing w:val="-2"/>
          <w:szCs w:val="28"/>
        </w:rPr>
        <w:footnoteReference w:id="25"/>
      </w:r>
      <w:r>
        <w:rPr>
          <w:spacing w:val="-2"/>
          <w:szCs w:val="28"/>
        </w:rPr>
        <w:t>, đáp ứng tốt yêu cầu nhiệm vụ để công tác giáo dục lý luận chính trị đạt chất lượng và hiệu quả.</w:t>
      </w:r>
    </w:p>
    <w:p w:rsidR="009C3031" w:rsidRPr="00ED7A1B" w:rsidRDefault="009C3031" w:rsidP="000E0B68">
      <w:pPr>
        <w:spacing w:before="100"/>
        <w:jc w:val="both"/>
        <w:rPr>
          <w:b/>
          <w:lang w:val="vi-VN"/>
        </w:rPr>
      </w:pPr>
      <w:r>
        <w:rPr>
          <w:i/>
          <w:spacing w:val="4"/>
          <w:szCs w:val="28"/>
        </w:rPr>
        <w:t>Hai là,</w:t>
      </w:r>
      <w:r>
        <w:rPr>
          <w:i/>
          <w:szCs w:val="28"/>
          <w:lang w:val="vi-VN"/>
        </w:rPr>
        <w:t xml:space="preserve"> </w:t>
      </w:r>
      <w:r>
        <w:rPr>
          <w:szCs w:val="28"/>
        </w:rPr>
        <w:t>lãnh đạo, chỉ đạo</w:t>
      </w:r>
      <w:r>
        <w:rPr>
          <w:szCs w:val="28"/>
          <w:lang w:val="vi-VN"/>
        </w:rPr>
        <w:t xml:space="preserve"> </w:t>
      </w:r>
      <w:r>
        <w:rPr>
          <w:szCs w:val="28"/>
        </w:rPr>
        <w:t xml:space="preserve">các trung tâm chính trị </w:t>
      </w:r>
      <w:r>
        <w:rPr>
          <w:szCs w:val="28"/>
          <w:lang w:val="vi-VN"/>
        </w:rPr>
        <w:t xml:space="preserve">rà soát, hoàn thiện </w:t>
      </w:r>
      <w:r>
        <w:rPr>
          <w:szCs w:val="28"/>
        </w:rPr>
        <w:t xml:space="preserve">các </w:t>
      </w:r>
      <w:r>
        <w:rPr>
          <w:szCs w:val="28"/>
          <w:lang w:val="vi-VN"/>
        </w:rPr>
        <w:t>chuẩn mực đạo đức nghề nghiệp</w:t>
      </w:r>
      <w:r>
        <w:rPr>
          <w:szCs w:val="28"/>
        </w:rPr>
        <w:t>, đạo đức nhà giáo</w:t>
      </w:r>
      <w:r>
        <w:rPr>
          <w:szCs w:val="28"/>
          <w:lang w:val="vi-VN"/>
        </w:rPr>
        <w:t xml:space="preserve"> theo tinh thần Chỉ thị số 27/CT-</w:t>
      </w:r>
      <w:r>
        <w:rPr>
          <w:szCs w:val="28"/>
        </w:rPr>
        <w:t>T</w:t>
      </w:r>
      <w:r>
        <w:rPr>
          <w:szCs w:val="28"/>
          <w:lang w:val="vi-VN"/>
        </w:rPr>
        <w:t xml:space="preserve">Tg, ngày 08-9-2016 “Về đẩy mạnh học tập và làm theo tư tưởng, đạo đức, phong cách Hồ Chí Minh” của Thủ tướng Chính phủ, với phương châm "ngắn gọn, dễ nhớ, dễ thực hiện, phù hợp với chức năng, nhiệm vụ và đánh giá được kết quả thực hiện", để qua đó, tự bản thân mỗi cán bộ, </w:t>
      </w:r>
      <w:r>
        <w:rPr>
          <w:szCs w:val="28"/>
        </w:rPr>
        <w:t>giảng</w:t>
      </w:r>
      <w:r>
        <w:rPr>
          <w:szCs w:val="28"/>
          <w:lang w:val="vi-VN"/>
        </w:rPr>
        <w:t xml:space="preserve"> viên</w:t>
      </w:r>
      <w:r>
        <w:rPr>
          <w:rFonts w:ascii="Merriweather" w:hAnsi="Merriweather" w:cs="Arial"/>
          <w:i/>
          <w:iCs/>
          <w:szCs w:val="28"/>
          <w:lang w:val="vi-VN"/>
        </w:rPr>
        <w:t xml:space="preserve"> </w:t>
      </w:r>
      <w:r>
        <w:rPr>
          <w:rFonts w:ascii="Merriweather" w:hAnsi="Merriweather" w:cs="Arial"/>
          <w:iCs/>
          <w:szCs w:val="28"/>
          <w:lang w:val="vi-VN"/>
        </w:rPr>
        <w:t xml:space="preserve">nhất </w:t>
      </w:r>
      <w:r>
        <w:rPr>
          <w:rFonts w:ascii="Merriweather" w:hAnsi="Merriweather" w:cs="Arial"/>
          <w:iCs/>
          <w:szCs w:val="28"/>
        </w:rPr>
        <w:t xml:space="preserve">là </w:t>
      </w:r>
      <w:r>
        <w:rPr>
          <w:rFonts w:ascii="Merriweather" w:hAnsi="Merriweather" w:cs="Arial"/>
          <w:iCs/>
          <w:szCs w:val="28"/>
          <w:lang w:val="vi-VN"/>
        </w:rPr>
        <w:t>người đứng đầu đơn vị phải thường xuyên tu dưỡng rèn luyện,</w:t>
      </w:r>
      <w:r>
        <w:rPr>
          <w:szCs w:val="28"/>
          <w:lang w:val="vi-VN"/>
        </w:rPr>
        <w:t xml:space="preserve"> </w:t>
      </w:r>
      <w:r>
        <w:rPr>
          <w:szCs w:val="28"/>
        </w:rPr>
        <w:t>để hoàn thiện mình</w:t>
      </w:r>
      <w:r>
        <w:rPr>
          <w:szCs w:val="28"/>
          <w:lang w:val="vi-VN"/>
        </w:rPr>
        <w:t>. Đồng thời phát huy vai trò nêu gương của người cán bộ, đảng viên - người thầy để mọi người noi theo.</w:t>
      </w:r>
    </w:p>
    <w:p w:rsidR="009C3031" w:rsidRPr="00ED7A1B" w:rsidRDefault="009C3031" w:rsidP="000E0B68">
      <w:pPr>
        <w:spacing w:before="100"/>
        <w:jc w:val="both"/>
        <w:rPr>
          <w:b/>
          <w:lang w:val="vi-VN"/>
        </w:rPr>
      </w:pPr>
      <w:r>
        <w:rPr>
          <w:i/>
          <w:szCs w:val="28"/>
          <w:lang w:val="vi-VN"/>
        </w:rPr>
        <w:t>Ba là</w:t>
      </w:r>
      <w:r>
        <w:rPr>
          <w:szCs w:val="28"/>
          <w:lang w:val="vi-VN"/>
        </w:rPr>
        <w:t>, đối với các trung tâm chính trị cấp huyện, cần tiếp tục nâng cao chất lượng giảng dạy, trong đó chú trọng “Đổi mới hình thức, phương pháp kiểm tra, đánh giá thực chất kết quả học tập lý luận chính trị”</w:t>
      </w:r>
      <w:r>
        <w:rPr>
          <w:rStyle w:val="FootnoteReference"/>
          <w:szCs w:val="28"/>
        </w:rPr>
        <w:footnoteReference w:id="26"/>
      </w:r>
      <w:r>
        <w:rPr>
          <w:szCs w:val="28"/>
          <w:lang w:val="vi-VN"/>
        </w:rPr>
        <w:t xml:space="preserve">, đảm bảo công tâm, công bằng; tạo môi trường thực sự dân chủ trong giảng dạy. </w:t>
      </w:r>
    </w:p>
    <w:p w:rsidR="009C3031" w:rsidRPr="00ED7A1B" w:rsidRDefault="009C3031" w:rsidP="000E0B68">
      <w:pPr>
        <w:spacing w:before="100"/>
        <w:jc w:val="both"/>
        <w:rPr>
          <w:b/>
          <w:lang w:val="vi-VN"/>
        </w:rPr>
      </w:pPr>
      <w:r>
        <w:rPr>
          <w:szCs w:val="28"/>
          <w:lang w:val="vi-VN"/>
        </w:rPr>
        <w:t>Thực hiện tốt dân chủ trong nghiên cứu lý luận chính trị thông qua việc t</w:t>
      </w:r>
      <w:r>
        <w:rPr>
          <w:lang w:val="vi-VN"/>
        </w:rPr>
        <w:t>ạo điều kiện cho đội ngũ giảng viên được đi nghiên cứu thực tế, tham dự các hội nghị, hội thảo, đóng góp xây dựng các chương trình, dự án, các báo cáo sơ kết, tổng kết việc thực hiện chỉ thị, nghị quyết của Đảng ở địa phương, đơn vị do các cấp, ngành tổ chức; được tự do sáng tạo, tự chủ trong hoạt động nghiên cứu lý luận chính trị; được tạo điều kiện tiếp cận, khai thác, sử dụng các tư liệu, tài liệu để phục vụ công tác nghiên cứu theo Quy định số 285-QĐ/TW, ngày 25-4-2015 của Bộ Chính trị “về dân chủ trong nghiên cứu lý luận chính trị trong các cơ quan đảng, nhà nước”.</w:t>
      </w:r>
    </w:p>
    <w:p w:rsidR="009C3031" w:rsidRPr="00ED7A1B" w:rsidRDefault="009C3031" w:rsidP="000E0B68">
      <w:pPr>
        <w:spacing w:before="100"/>
        <w:jc w:val="both"/>
        <w:rPr>
          <w:b/>
          <w:lang w:val="vi-VN"/>
        </w:rPr>
      </w:pPr>
      <w:r>
        <w:rPr>
          <w:i/>
          <w:spacing w:val="4"/>
          <w:szCs w:val="28"/>
          <w:lang w:val="vi-VN"/>
        </w:rPr>
        <w:t>Bốn là</w:t>
      </w:r>
      <w:r>
        <w:rPr>
          <w:spacing w:val="4"/>
          <w:szCs w:val="28"/>
          <w:lang w:val="vi-VN"/>
        </w:rPr>
        <w:t xml:space="preserve">, đối với mỗi cán bộ, giảng viên trung tâm chính trị cần tiếp tục </w:t>
      </w:r>
      <w:r>
        <w:rPr>
          <w:szCs w:val="28"/>
          <w:lang w:val="vi-VN"/>
        </w:rPr>
        <w:t xml:space="preserve">đẩy mạnh học tập và làm theo tư tưởng, đạo đức, phong cách Hồ Chí Minh; </w:t>
      </w:r>
      <w:r>
        <w:rPr>
          <w:spacing w:val="4"/>
          <w:szCs w:val="28"/>
          <w:lang w:val="vi-VN"/>
        </w:rPr>
        <w:t xml:space="preserve"> đặc biệt thấm nhuần sâu sắc lời dặn của Người: “Học để làm việc, làm người, làm cán bộ. Học để phụng sự đoàn thể, giai cấp và nhân dân, Tổ quốc và nhân loại”</w:t>
      </w:r>
      <w:r>
        <w:rPr>
          <w:rStyle w:val="FootnoteReference"/>
          <w:spacing w:val="4"/>
          <w:szCs w:val="28"/>
          <w:lang w:val="vi-VN"/>
        </w:rPr>
        <w:footnoteReference w:id="27"/>
      </w:r>
      <w:r>
        <w:rPr>
          <w:spacing w:val="4"/>
          <w:szCs w:val="28"/>
          <w:lang w:val="vi-VN"/>
        </w:rPr>
        <w:t xml:space="preserve">, để không ngừng học tập, nâng cao trình độ chuyên môn, nghiệp vụ sư phạm; rèn luyện bản lĩnh chính trị, trau dồi phẩm chất đạo đức cách mạng, thực hiện cần, kiệm, liêm, chính, chí công vô tư; gắn việc học tập, giảng dạy lý luận chính trị với thực tiễn công tác hằng ngày; </w:t>
      </w:r>
      <w:r>
        <w:rPr>
          <w:szCs w:val="28"/>
          <w:lang w:val="vi-VN"/>
        </w:rPr>
        <w:t xml:space="preserve">thực hiện nghiêm công tác tự phê bình và phê bình theo tinh thần Nghị quyết Trung ương 4 khóa XII “về tăng cường xây dựng, chỉnh đốn Đảng; ngăn chặn, đẩy lùi sự suy thoái về tư tưởng chính trị, đạo đức, lối sống, những biểu hiện “tự diễn biến”, “tự chuyển hóa” trong nội bộ”; </w:t>
      </w:r>
      <w:r>
        <w:rPr>
          <w:spacing w:val="4"/>
          <w:szCs w:val="28"/>
          <w:lang w:val="vi-VN"/>
        </w:rPr>
        <w:t xml:space="preserve">đồng thời </w:t>
      </w:r>
      <w:r>
        <w:rPr>
          <w:szCs w:val="28"/>
          <w:lang w:val="vi-VN"/>
        </w:rPr>
        <w:t>tăng cường đấu tranh, phản bác các luận điệu sai trái, thù địch, bảo vệ nền tảng tư tưởng của Đảng.</w:t>
      </w:r>
    </w:p>
    <w:p w:rsidR="009C3031" w:rsidRDefault="009C3031" w:rsidP="000E0B68">
      <w:pPr>
        <w:spacing w:before="100"/>
        <w:jc w:val="both"/>
        <w:rPr>
          <w:szCs w:val="28"/>
          <w:lang w:val="vi-VN"/>
        </w:rPr>
      </w:pPr>
      <w:r>
        <w:rPr>
          <w:i/>
          <w:szCs w:val="28"/>
          <w:lang w:val="vi-VN"/>
        </w:rPr>
        <w:t>Tóm lại</w:t>
      </w:r>
      <w:r>
        <w:rPr>
          <w:szCs w:val="28"/>
          <w:lang w:val="vi-VN"/>
        </w:rPr>
        <w:t>, công tác giáo dục lý luận chính trị là một bộ phận cấu thành quan trọng trong công tác tư tưởng của Đảng. Vi</w:t>
      </w:r>
      <w:r>
        <w:rPr>
          <w:szCs w:val="28"/>
          <w:rtl/>
          <w:lang w:val="ar-SA"/>
        </w:rPr>
        <w:t>ệ</w:t>
      </w:r>
      <w:r>
        <w:rPr>
          <w:szCs w:val="28"/>
          <w:lang w:val="vi-VN"/>
        </w:rPr>
        <w:t>c nâng cao chất lượng công tác giáo dục lý luận chính trị, trong đó trọng tâm là xây d</w:t>
      </w:r>
      <w:r>
        <w:rPr>
          <w:szCs w:val="28"/>
          <w:rtl/>
          <w:lang w:val="ar-SA"/>
        </w:rPr>
        <w:t>ự</w:t>
      </w:r>
      <w:r>
        <w:rPr>
          <w:szCs w:val="28"/>
          <w:lang w:val="vi-VN"/>
        </w:rPr>
        <w:t>ng đ</w:t>
      </w:r>
      <w:r>
        <w:rPr>
          <w:szCs w:val="28"/>
          <w:rtl/>
          <w:lang w:val="ar-SA"/>
        </w:rPr>
        <w:t>ộ</w:t>
      </w:r>
      <w:r>
        <w:rPr>
          <w:szCs w:val="28"/>
          <w:lang w:val="vi-VN"/>
        </w:rPr>
        <w:t>i ngũ cán bộ, giảng viên có đủ ph</w:t>
      </w:r>
      <w:r>
        <w:rPr>
          <w:szCs w:val="28"/>
          <w:rtl/>
          <w:lang w:val="ar-SA"/>
        </w:rPr>
        <w:t>ẩ</w:t>
      </w:r>
      <w:r>
        <w:rPr>
          <w:szCs w:val="28"/>
          <w:lang w:val="vi-VN"/>
        </w:rPr>
        <w:t>m ch</w:t>
      </w:r>
      <w:r>
        <w:rPr>
          <w:szCs w:val="28"/>
          <w:rtl/>
          <w:lang w:val="ar-SA"/>
        </w:rPr>
        <w:t>ấ</w:t>
      </w:r>
      <w:r>
        <w:rPr>
          <w:szCs w:val="28"/>
          <w:lang w:val="vi-VN"/>
        </w:rPr>
        <w:t>t và năng l</w:t>
      </w:r>
      <w:r>
        <w:rPr>
          <w:szCs w:val="28"/>
          <w:rtl/>
          <w:lang w:val="ar-SA"/>
        </w:rPr>
        <w:t>ự</w:t>
      </w:r>
      <w:r>
        <w:rPr>
          <w:szCs w:val="28"/>
          <w:lang w:val="vi-VN"/>
        </w:rPr>
        <w:t>c là góp phần xây dựng Đảng vững mạnh về tư tưởng, chính trị. Với ý nghĩa đó, trong th</w:t>
      </w:r>
      <w:r>
        <w:rPr>
          <w:szCs w:val="28"/>
          <w:rtl/>
          <w:lang w:val="ar-SA"/>
        </w:rPr>
        <w:t>ờ</w:t>
      </w:r>
      <w:r>
        <w:rPr>
          <w:szCs w:val="28"/>
          <w:lang w:val="vi-VN"/>
        </w:rPr>
        <w:t>i gian t</w:t>
      </w:r>
      <w:r>
        <w:rPr>
          <w:szCs w:val="28"/>
          <w:rtl/>
          <w:lang w:val="ar-SA"/>
        </w:rPr>
        <w:t>ớ</w:t>
      </w:r>
      <w:r>
        <w:rPr>
          <w:szCs w:val="28"/>
          <w:lang w:val="vi-VN"/>
        </w:rPr>
        <w:t>i các cấp ủy Đảng, chính quyền địa phương ngoài việc quan tâm đào t</w:t>
      </w:r>
      <w:r>
        <w:rPr>
          <w:szCs w:val="28"/>
          <w:rtl/>
          <w:lang w:val="ar-SA"/>
        </w:rPr>
        <w:t>ạ</w:t>
      </w:r>
      <w:r>
        <w:rPr>
          <w:szCs w:val="28"/>
          <w:lang w:val="vi-VN"/>
        </w:rPr>
        <w:t>o, b</w:t>
      </w:r>
      <w:r>
        <w:rPr>
          <w:szCs w:val="28"/>
          <w:rtl/>
          <w:lang w:val="ar-SA"/>
        </w:rPr>
        <w:t>ồ</w:t>
      </w:r>
      <w:r>
        <w:rPr>
          <w:szCs w:val="28"/>
          <w:lang w:val="vi-VN"/>
        </w:rPr>
        <w:t>i dư</w:t>
      </w:r>
      <w:r>
        <w:rPr>
          <w:szCs w:val="28"/>
          <w:rtl/>
          <w:lang w:val="ar-SA"/>
        </w:rPr>
        <w:t>ỡ</w:t>
      </w:r>
      <w:r>
        <w:rPr>
          <w:szCs w:val="28"/>
          <w:lang w:val="vi-VN"/>
        </w:rPr>
        <w:t xml:space="preserve">ng về chuyên môn nghiệp vụ, cần thường xuyên giáo dục đạo đức cách mạng - đạo đức nghề nghiệp nhằm xây dựng đội ngũ cán bộ, giảng viên trung tâm chính trị </w:t>
      </w:r>
      <w:r>
        <w:rPr>
          <w:spacing w:val="4"/>
          <w:szCs w:val="28"/>
          <w:lang w:val="vi-VN"/>
        </w:rPr>
        <w:t xml:space="preserve">vừa “hồng”, vừa “chuyên” góp phần </w:t>
      </w:r>
      <w:r>
        <w:rPr>
          <w:szCs w:val="28"/>
          <w:lang w:val="vi-VN"/>
        </w:rPr>
        <w:t>“xây dựng một nước Việt Nam hòa bình, thống nhất, độc lập, dân chủ và giàu mạnh…”</w:t>
      </w:r>
      <w:r>
        <w:rPr>
          <w:rStyle w:val="FootnoteReference"/>
          <w:szCs w:val="28"/>
        </w:rPr>
        <w:footnoteReference w:id="28"/>
      </w:r>
      <w:r>
        <w:rPr>
          <w:szCs w:val="28"/>
          <w:lang w:val="vi-VN"/>
        </w:rPr>
        <w:t xml:space="preserve"> theo di nguyện của Bác./.</w:t>
      </w:r>
    </w:p>
    <w:p w:rsidR="009C3031" w:rsidRDefault="009C3031" w:rsidP="000E0B68">
      <w:pPr>
        <w:spacing w:before="100"/>
        <w:jc w:val="center"/>
        <w:rPr>
          <w:b/>
          <w:lang w:val="vi-VN"/>
        </w:rPr>
      </w:pPr>
      <w:r>
        <w:rPr>
          <w:b/>
          <w:lang w:val="vi-VN"/>
        </w:rPr>
        <w:t>TÀI LIỆU THAM KHẢO</w:t>
      </w:r>
    </w:p>
    <w:p w:rsidR="009C3031" w:rsidRDefault="009C3031" w:rsidP="000E0B68">
      <w:pPr>
        <w:spacing w:before="100"/>
        <w:jc w:val="both"/>
        <w:rPr>
          <w:sz w:val="24"/>
          <w:szCs w:val="24"/>
          <w:lang w:val="vi-VN"/>
        </w:rPr>
      </w:pPr>
      <w:r>
        <w:rPr>
          <w:b/>
          <w:sz w:val="24"/>
          <w:szCs w:val="24"/>
          <w:lang w:val="vi-VN"/>
        </w:rPr>
        <w:t>1.</w:t>
      </w:r>
      <w:r>
        <w:rPr>
          <w:sz w:val="24"/>
          <w:szCs w:val="24"/>
          <w:lang w:val="vi-VN"/>
        </w:rPr>
        <w:t xml:space="preserve"> Đảng Cộng sản Việt Nam: </w:t>
      </w:r>
      <w:r>
        <w:rPr>
          <w:i/>
          <w:sz w:val="24"/>
          <w:szCs w:val="24"/>
          <w:lang w:val="vi-VN"/>
        </w:rPr>
        <w:t>Văn kiện Hội nghị lần thứ tư Ban Chấp hành Trung ương khóa XII</w:t>
      </w:r>
      <w:r>
        <w:rPr>
          <w:sz w:val="24"/>
          <w:szCs w:val="24"/>
          <w:lang w:val="vi-VN"/>
        </w:rPr>
        <w:t>, Văn phòng TW Đảng, Hà Nội, 2016.</w:t>
      </w:r>
    </w:p>
    <w:p w:rsidR="009C3031" w:rsidRDefault="009C3031" w:rsidP="000E0B68">
      <w:pPr>
        <w:spacing w:before="100"/>
        <w:jc w:val="both"/>
        <w:rPr>
          <w:sz w:val="24"/>
          <w:szCs w:val="24"/>
          <w:lang w:val="vi-VN"/>
        </w:rPr>
      </w:pPr>
      <w:r>
        <w:rPr>
          <w:b/>
          <w:sz w:val="24"/>
          <w:szCs w:val="24"/>
          <w:lang w:val="vi-VN"/>
        </w:rPr>
        <w:t>2.</w:t>
      </w:r>
      <w:r>
        <w:rPr>
          <w:sz w:val="24"/>
          <w:szCs w:val="24"/>
          <w:lang w:val="vi-VN"/>
        </w:rPr>
        <w:t xml:space="preserve"> Đảng Cộng sản Việt Nam: Nghị quyết số 32-NQ/TW, ngày 26-5-2014 của Bộ Chính trị </w:t>
      </w:r>
      <w:r>
        <w:rPr>
          <w:i/>
          <w:sz w:val="24"/>
          <w:szCs w:val="24"/>
          <w:lang w:val="vi-VN"/>
        </w:rPr>
        <w:t>“về tiếp tục đổi mới, nâng cao chất lượng công tác đào tạo, bồi dưỡng lý luận chính trị cho cán bộ lãnh đạo, quản lý</w:t>
      </w:r>
      <w:r>
        <w:rPr>
          <w:sz w:val="24"/>
          <w:szCs w:val="24"/>
          <w:lang w:val="vi-VN"/>
        </w:rPr>
        <w:t>”.</w:t>
      </w:r>
    </w:p>
    <w:p w:rsidR="009C3031" w:rsidRDefault="009C3031" w:rsidP="000E0B68">
      <w:pPr>
        <w:spacing w:before="100"/>
        <w:jc w:val="both"/>
        <w:rPr>
          <w:sz w:val="24"/>
          <w:szCs w:val="24"/>
          <w:lang w:val="vi-VN"/>
        </w:rPr>
      </w:pPr>
      <w:r>
        <w:rPr>
          <w:b/>
          <w:sz w:val="24"/>
          <w:szCs w:val="24"/>
          <w:lang w:val="vi-VN"/>
        </w:rPr>
        <w:t>3.</w:t>
      </w:r>
      <w:r>
        <w:rPr>
          <w:sz w:val="24"/>
          <w:szCs w:val="24"/>
          <w:lang w:val="vi-VN"/>
        </w:rPr>
        <w:t xml:space="preserve"> Đảng Cộng sản Việt Nam: Kết luận số 94-KL/TW, ngày 28-3-2014 của Ban Bí thư “</w:t>
      </w:r>
      <w:r>
        <w:rPr>
          <w:i/>
          <w:sz w:val="24"/>
          <w:szCs w:val="24"/>
          <w:lang w:val="vi-VN"/>
        </w:rPr>
        <w:t>về việc tiếp tục đổi mới việc học tập lý luận chính trị trong hệ thống giáo dục quốc dân</w:t>
      </w:r>
      <w:r>
        <w:rPr>
          <w:sz w:val="24"/>
          <w:szCs w:val="24"/>
          <w:lang w:val="vi-VN"/>
        </w:rPr>
        <w:t>”.</w:t>
      </w:r>
    </w:p>
    <w:p w:rsidR="009C3031" w:rsidRDefault="009C3031" w:rsidP="000E0B68">
      <w:pPr>
        <w:spacing w:before="100"/>
        <w:jc w:val="both"/>
        <w:rPr>
          <w:spacing w:val="-6"/>
          <w:sz w:val="24"/>
          <w:szCs w:val="24"/>
          <w:lang w:val="vi-VN"/>
        </w:rPr>
      </w:pPr>
      <w:r>
        <w:rPr>
          <w:b/>
          <w:spacing w:val="-6"/>
          <w:sz w:val="24"/>
          <w:szCs w:val="24"/>
          <w:lang w:val="vi-VN"/>
        </w:rPr>
        <w:t>4.</w:t>
      </w:r>
      <w:r>
        <w:rPr>
          <w:spacing w:val="-6"/>
          <w:sz w:val="24"/>
          <w:szCs w:val="24"/>
          <w:lang w:val="vi-VN"/>
        </w:rPr>
        <w:t xml:space="preserve"> Đảng Cộng sản Việt Nam: Chỉ thị số 23-CT/TW của Ban Bí thư khóa XII “</w:t>
      </w:r>
      <w:r>
        <w:rPr>
          <w:i/>
          <w:spacing w:val="-6"/>
          <w:sz w:val="24"/>
          <w:szCs w:val="24"/>
          <w:lang w:val="vi-VN"/>
        </w:rPr>
        <w:t>về tiếp tục đổi mới, nâng cao chất lượng, hiệu quả học tập, nghiên cứu, vận dụng và phát triển chủ nghĩa Mác - Lênin, tư tưởng Hồ Chí Minh trong tình hình mới</w:t>
      </w:r>
      <w:r>
        <w:rPr>
          <w:spacing w:val="-6"/>
          <w:sz w:val="24"/>
          <w:szCs w:val="24"/>
          <w:lang w:val="vi-VN"/>
        </w:rPr>
        <w:t>”.</w:t>
      </w:r>
    </w:p>
    <w:p w:rsidR="009C3031" w:rsidRDefault="009C3031" w:rsidP="000E0B68">
      <w:pPr>
        <w:spacing w:before="100"/>
        <w:jc w:val="both"/>
        <w:rPr>
          <w:sz w:val="24"/>
          <w:szCs w:val="24"/>
          <w:lang w:val="vi-VN"/>
        </w:rPr>
      </w:pPr>
      <w:r>
        <w:rPr>
          <w:b/>
          <w:sz w:val="24"/>
          <w:szCs w:val="24"/>
          <w:lang w:val="vi-VN"/>
        </w:rPr>
        <w:t>5.</w:t>
      </w:r>
      <w:r>
        <w:rPr>
          <w:sz w:val="24"/>
          <w:szCs w:val="24"/>
          <w:lang w:val="vi-VN"/>
        </w:rPr>
        <w:t xml:space="preserve"> Hồ Chí Minh: </w:t>
      </w:r>
      <w:r>
        <w:rPr>
          <w:i/>
          <w:sz w:val="24"/>
          <w:szCs w:val="24"/>
          <w:lang w:val="vi-VN"/>
        </w:rPr>
        <w:t>Toàn tập</w:t>
      </w:r>
      <w:r>
        <w:rPr>
          <w:sz w:val="24"/>
          <w:szCs w:val="24"/>
          <w:lang w:val="vi-VN"/>
        </w:rPr>
        <w:t>, Nxb. Chính trị Quốc gia, Hà Nội, 2011, tập 6, 11,12,14,15.</w:t>
      </w:r>
    </w:p>
    <w:p w:rsidR="009C3031" w:rsidRDefault="009C3031" w:rsidP="000E0B68">
      <w:pPr>
        <w:spacing w:before="100" w:line="288" w:lineRule="auto"/>
        <w:jc w:val="both"/>
        <w:rPr>
          <w:spacing w:val="-4"/>
          <w:sz w:val="24"/>
          <w:szCs w:val="24"/>
          <w:lang w:val="vi-VN"/>
        </w:rPr>
      </w:pPr>
      <w:r w:rsidRPr="00ED7A1B">
        <w:rPr>
          <w:b/>
          <w:spacing w:val="-4"/>
          <w:sz w:val="24"/>
          <w:szCs w:val="24"/>
          <w:lang w:val="vi-VN"/>
        </w:rPr>
        <w:t>6</w:t>
      </w:r>
      <w:r>
        <w:rPr>
          <w:b/>
          <w:spacing w:val="-4"/>
          <w:sz w:val="24"/>
          <w:szCs w:val="24"/>
          <w:lang w:val="vi-VN"/>
        </w:rPr>
        <w:t>.</w:t>
      </w:r>
      <w:r>
        <w:rPr>
          <w:spacing w:val="-4"/>
          <w:sz w:val="24"/>
          <w:szCs w:val="24"/>
          <w:lang w:val="vi-VN"/>
        </w:rPr>
        <w:t xml:space="preserve"> Tỉnh ủy Kiên Giang: Báo cáo số </w:t>
      </w:r>
      <w:r w:rsidRPr="00ED7A1B">
        <w:rPr>
          <w:spacing w:val="-4"/>
          <w:sz w:val="24"/>
          <w:szCs w:val="24"/>
          <w:lang w:val="vi-VN"/>
        </w:rPr>
        <w:t>504</w:t>
      </w:r>
      <w:r>
        <w:rPr>
          <w:spacing w:val="-4"/>
          <w:sz w:val="24"/>
          <w:szCs w:val="24"/>
          <w:lang w:val="vi-VN"/>
        </w:rPr>
        <w:t xml:space="preserve">-BC/TU, ngày </w:t>
      </w:r>
      <w:r w:rsidRPr="00ED7A1B">
        <w:rPr>
          <w:spacing w:val="-4"/>
          <w:sz w:val="24"/>
          <w:szCs w:val="24"/>
          <w:lang w:val="vi-VN"/>
        </w:rPr>
        <w:t>17</w:t>
      </w:r>
      <w:r>
        <w:rPr>
          <w:spacing w:val="-4"/>
          <w:sz w:val="24"/>
          <w:szCs w:val="24"/>
          <w:lang w:val="vi-VN"/>
        </w:rPr>
        <w:t>-</w:t>
      </w:r>
      <w:r w:rsidRPr="00ED7A1B">
        <w:rPr>
          <w:spacing w:val="-4"/>
          <w:sz w:val="24"/>
          <w:szCs w:val="24"/>
          <w:lang w:val="vi-VN"/>
        </w:rPr>
        <w:t>4</w:t>
      </w:r>
      <w:r>
        <w:rPr>
          <w:spacing w:val="-4"/>
          <w:sz w:val="24"/>
          <w:szCs w:val="24"/>
          <w:lang w:val="vi-VN"/>
        </w:rPr>
        <w:t>-20</w:t>
      </w:r>
      <w:r w:rsidRPr="00ED7A1B">
        <w:rPr>
          <w:spacing w:val="-4"/>
          <w:sz w:val="24"/>
          <w:szCs w:val="24"/>
          <w:lang w:val="vi-VN"/>
        </w:rPr>
        <w:t>20</w:t>
      </w:r>
      <w:r>
        <w:rPr>
          <w:i/>
          <w:spacing w:val="-4"/>
          <w:sz w:val="24"/>
          <w:szCs w:val="24"/>
          <w:lang w:val="vi-VN"/>
        </w:rPr>
        <w:t xml:space="preserve"> về sơ kết 5 năm triển khai thực hiện Quy định số 285-QĐ/TW của Bộ Chính trị “về dân chủ trong nghiên cứu lý luận chính trị trong các cơ quan đảng, nhà nước”</w:t>
      </w:r>
      <w:r>
        <w:rPr>
          <w:spacing w:val="-4"/>
          <w:sz w:val="24"/>
          <w:szCs w:val="24"/>
          <w:lang w:val="vi-VN"/>
        </w:rPr>
        <w:t>.</w:t>
      </w:r>
    </w:p>
    <w:p w:rsidR="009C3031" w:rsidRDefault="009C3031" w:rsidP="000E0B68">
      <w:pPr>
        <w:spacing w:before="100"/>
        <w:jc w:val="both"/>
        <w:rPr>
          <w:sz w:val="24"/>
          <w:szCs w:val="24"/>
          <w:lang w:val="vi-VN"/>
        </w:rPr>
      </w:pPr>
      <w:r>
        <w:rPr>
          <w:b/>
          <w:sz w:val="24"/>
          <w:szCs w:val="24"/>
          <w:lang w:val="vi-VN"/>
        </w:rPr>
        <w:t>7.</w:t>
      </w:r>
      <w:r>
        <w:rPr>
          <w:sz w:val="24"/>
          <w:szCs w:val="24"/>
          <w:lang w:val="vi-VN"/>
        </w:rPr>
        <w:t xml:space="preserve"> </w:t>
      </w:r>
      <w:hyperlink r:id="rId10" w:history="1">
        <w:r>
          <w:rPr>
            <w:rStyle w:val="Hyperlink"/>
            <w:sz w:val="24"/>
            <w:szCs w:val="24"/>
            <w:lang w:val="vi-VN"/>
          </w:rPr>
          <w:t>http://baosoctrang.org.vn/xay-dung-dang/nhung-yeu-cau-doi-voi-giang-vien-truong-chinh-tri-tinh-hien-nay-34732.html</w:t>
        </w:r>
      </w:hyperlink>
    </w:p>
    <w:p w:rsidR="009C3031" w:rsidRDefault="009C3031" w:rsidP="000E0B68">
      <w:pPr>
        <w:spacing w:before="100"/>
        <w:jc w:val="both"/>
        <w:rPr>
          <w:sz w:val="24"/>
          <w:szCs w:val="24"/>
          <w:lang w:val="vi-VN"/>
        </w:rPr>
      </w:pPr>
      <w:r>
        <w:rPr>
          <w:b/>
          <w:sz w:val="24"/>
          <w:szCs w:val="24"/>
          <w:lang w:val="vi-VN"/>
        </w:rPr>
        <w:t>8.</w:t>
      </w:r>
      <w:r>
        <w:rPr>
          <w:sz w:val="24"/>
          <w:szCs w:val="24"/>
          <w:lang w:val="vi-VN"/>
        </w:rPr>
        <w:t xml:space="preserve"> </w:t>
      </w:r>
      <w:hyperlink r:id="rId11" w:history="1">
        <w:r>
          <w:rPr>
            <w:rStyle w:val="Hyperlink"/>
            <w:sz w:val="24"/>
            <w:szCs w:val="24"/>
            <w:lang w:val="vi-VN"/>
          </w:rPr>
          <w:t>http://nvc-bn.edu.vn/?page=news_detail&amp;category_id=3198&amp;id=6708&amp;portal=nvc</w:t>
        </w:r>
      </w:hyperlink>
    </w:p>
    <w:p w:rsidR="009C3031" w:rsidRDefault="009C3031" w:rsidP="000E0B68">
      <w:pPr>
        <w:spacing w:before="100"/>
        <w:jc w:val="both"/>
        <w:rPr>
          <w:rStyle w:val="Hyperlink"/>
          <w:sz w:val="24"/>
          <w:szCs w:val="24"/>
          <w:lang w:val="vi-VN"/>
        </w:rPr>
      </w:pPr>
      <w:r>
        <w:rPr>
          <w:b/>
          <w:sz w:val="24"/>
          <w:szCs w:val="24"/>
          <w:lang w:val="vi-VN"/>
        </w:rPr>
        <w:t>9.</w:t>
      </w:r>
      <w:r>
        <w:rPr>
          <w:sz w:val="24"/>
          <w:szCs w:val="24"/>
          <w:lang w:val="vi-VN"/>
        </w:rPr>
        <w:t xml:space="preserve"> </w:t>
      </w:r>
      <w:hyperlink r:id="rId12" w:history="1">
        <w:r>
          <w:rPr>
            <w:rStyle w:val="Hyperlink"/>
            <w:sz w:val="24"/>
            <w:szCs w:val="24"/>
            <w:lang w:val="vi-VN"/>
          </w:rPr>
          <w:t>http://dbndbinhphuoc.gov.vn/index.php?language=vi&amp;nv=news&amp;op=Hoc-tap-tam-guong-dao-duc-Ho-Chi-Minh/NOI-DUNG-CO-BAN-CUA-DAO-DUC-NHA-GIAO-THEO-TUONG-HO-CHI-MINH-289</w:t>
        </w:r>
      </w:hyperlink>
    </w:p>
    <w:p w:rsidR="009C3031" w:rsidRDefault="009C3031" w:rsidP="000E0B68">
      <w:pPr>
        <w:spacing w:before="100"/>
        <w:jc w:val="both"/>
        <w:rPr>
          <w:rStyle w:val="Hyperlink"/>
          <w:sz w:val="24"/>
          <w:szCs w:val="24"/>
          <w:lang w:val="vi-VN"/>
        </w:rPr>
      </w:pPr>
      <w:r>
        <w:rPr>
          <w:b/>
          <w:sz w:val="24"/>
          <w:szCs w:val="24"/>
          <w:lang w:val="vi-VN"/>
        </w:rPr>
        <w:t xml:space="preserve">10. </w:t>
      </w:r>
    </w:p>
    <w:p w:rsidR="009C3031" w:rsidRPr="00ED7A1B" w:rsidRDefault="009C3031">
      <w:pPr>
        <w:jc w:val="center"/>
        <w:rPr>
          <w:b/>
          <w:szCs w:val="32"/>
          <w:lang w:val="vi-VN"/>
        </w:rPr>
      </w:pPr>
      <w:r w:rsidRPr="00ED7A1B">
        <w:rPr>
          <w:b/>
          <w:szCs w:val="32"/>
          <w:lang w:val="vi-VN"/>
        </w:rPr>
        <w:t>NHẬN DIỆN MỘT VÀI BIỂU HIỆN XUỐNG CẤP ĐẠO ĐỨC, LỐI SỐNG CỦA MỘT BỘ PHẬN NHÀ GIÁO, CÁN BỘ                                            QUẢN LÝ GIÁO DỤC HIỆN NAY</w:t>
      </w:r>
    </w:p>
    <w:p w:rsidR="009C3031" w:rsidRPr="00ED7A1B" w:rsidRDefault="009C3031">
      <w:pPr>
        <w:jc w:val="center"/>
        <w:rPr>
          <w:b/>
          <w:sz w:val="24"/>
          <w:szCs w:val="24"/>
          <w:lang w:val="vi-VN"/>
        </w:rPr>
      </w:pPr>
    </w:p>
    <w:p w:rsidR="009C3031" w:rsidRPr="00ED7A1B" w:rsidRDefault="009C3031">
      <w:pPr>
        <w:jc w:val="right"/>
        <w:rPr>
          <w:b/>
          <w:szCs w:val="28"/>
          <w:lang w:val="vi-VN"/>
        </w:rPr>
      </w:pPr>
      <w:r w:rsidRPr="00ED7A1B">
        <w:rPr>
          <w:b/>
          <w:szCs w:val="28"/>
          <w:lang w:val="vi-VN"/>
        </w:rPr>
        <w:t>GVC.NCS.ThS. Lê Minh Hải</w:t>
      </w:r>
      <w:r>
        <w:rPr>
          <w:rStyle w:val="FootnoteReference"/>
          <w:b/>
          <w:szCs w:val="28"/>
        </w:rPr>
        <w:footnoteReference w:id="29"/>
      </w:r>
    </w:p>
    <w:p w:rsidR="009C3031" w:rsidRPr="00ED7A1B" w:rsidRDefault="009C3031">
      <w:pPr>
        <w:jc w:val="both"/>
        <w:rPr>
          <w:szCs w:val="28"/>
          <w:lang w:val="vi-VN"/>
        </w:rPr>
      </w:pPr>
      <w:r w:rsidRPr="00ED7A1B">
        <w:rPr>
          <w:szCs w:val="28"/>
          <w:lang w:val="vi-VN"/>
        </w:rPr>
        <w:t>Địa chỉ liên lạc:</w:t>
      </w:r>
    </w:p>
    <w:p w:rsidR="009C3031" w:rsidRPr="00ED7A1B" w:rsidRDefault="009C3031">
      <w:pPr>
        <w:jc w:val="both"/>
        <w:rPr>
          <w:szCs w:val="28"/>
          <w:lang w:val="vi-VN"/>
        </w:rPr>
      </w:pPr>
      <w:r w:rsidRPr="00ED7A1B">
        <w:rPr>
          <w:b/>
          <w:szCs w:val="28"/>
          <w:lang w:val="vi-VN"/>
        </w:rPr>
        <w:t>Lê Minh Hải,</w:t>
      </w:r>
      <w:r w:rsidRPr="00ED7A1B">
        <w:rPr>
          <w:szCs w:val="28"/>
          <w:lang w:val="vi-VN"/>
        </w:rPr>
        <w:t xml:space="preserve"> Giảng viên trường Cao đẳng sư phạm Kiên Giang</w:t>
      </w:r>
    </w:p>
    <w:p w:rsidR="009C3031" w:rsidRPr="00ED7A1B" w:rsidRDefault="009C3031">
      <w:pPr>
        <w:jc w:val="both"/>
        <w:rPr>
          <w:szCs w:val="28"/>
          <w:lang w:val="vi-VN"/>
        </w:rPr>
      </w:pPr>
      <w:r w:rsidRPr="00ED7A1B">
        <w:rPr>
          <w:szCs w:val="28"/>
          <w:lang w:val="vi-VN"/>
        </w:rPr>
        <w:t>Số 449, Nguyễn Chí Thanh, Phường Rạch Sỏi, tp. Rạch Giá, tỉnh Kiên Giang.</w:t>
      </w:r>
    </w:p>
    <w:p w:rsidR="009C3031" w:rsidRDefault="009C3031">
      <w:pPr>
        <w:jc w:val="both"/>
        <w:rPr>
          <w:szCs w:val="28"/>
        </w:rPr>
      </w:pPr>
      <w:r>
        <w:rPr>
          <w:szCs w:val="28"/>
        </w:rPr>
        <w:t xml:space="preserve">Điện thoại: 0918991308. Email: </w:t>
      </w:r>
      <w:hyperlink r:id="rId13" w:history="1">
        <w:r>
          <w:rPr>
            <w:rStyle w:val="Hyperlink"/>
            <w:szCs w:val="28"/>
          </w:rPr>
          <w:t>leminhhaicdspkg@gmail.com</w:t>
        </w:r>
      </w:hyperlink>
    </w:p>
    <w:p w:rsidR="009C3031" w:rsidRDefault="009C3031">
      <w:pPr>
        <w:jc w:val="center"/>
        <w:rPr>
          <w:b/>
          <w:sz w:val="8"/>
          <w:szCs w:val="8"/>
        </w:rPr>
      </w:pPr>
    </w:p>
    <w:p w:rsidR="009C3031" w:rsidRDefault="009C3031" w:rsidP="000E0B68">
      <w:pPr>
        <w:spacing w:before="120"/>
        <w:jc w:val="center"/>
        <w:rPr>
          <w:b/>
          <w:szCs w:val="28"/>
        </w:rPr>
      </w:pPr>
      <w:r>
        <w:rPr>
          <w:b/>
          <w:szCs w:val="28"/>
        </w:rPr>
        <w:t>TÓM TẮT</w:t>
      </w:r>
    </w:p>
    <w:p w:rsidR="009C3031" w:rsidRDefault="009C3031">
      <w:pPr>
        <w:spacing w:before="120"/>
        <w:jc w:val="both"/>
        <w:rPr>
          <w:i/>
          <w:szCs w:val="28"/>
        </w:rPr>
      </w:pPr>
      <w:r>
        <w:rPr>
          <w:i/>
          <w:spacing w:val="-6"/>
          <w:szCs w:val="28"/>
        </w:rPr>
        <w:t>Cuộc cách mạng công nghiệp 4.0 đang diễn trên phạm vi toàn thế giới, điều này đã ảnh hưởng trực tiếp đến nền giáo dục Việt Nam, trong đó có cả công tác giảng dạy của đội ngũ nhà giáo, cán bộ quản lý hiện nay. Bên cạnh tác động tích cực, thì chính sự ảnh hưởng mặt trái của nền kinh tế thị trường hiện nay đã ảnh hưởng không nhỏ đến đạo đức, lối sống của đội ngũ nhà giáo, cán bộ quản lý giáo dục hiện nay. Bài viết bàn về một số vấn đề về những  biểu hiện xuống cấp đạo đức, lối sống của một bộ phận nhà giáo, cán bộ quản lý giáo dục hiện nay</w:t>
      </w:r>
      <w:r>
        <w:rPr>
          <w:i/>
          <w:szCs w:val="28"/>
        </w:rPr>
        <w:t>.</w:t>
      </w:r>
    </w:p>
    <w:p w:rsidR="009C3031" w:rsidRDefault="009C3031">
      <w:pPr>
        <w:spacing w:before="120"/>
        <w:jc w:val="both"/>
        <w:rPr>
          <w:szCs w:val="28"/>
        </w:rPr>
      </w:pPr>
      <w:r>
        <w:rPr>
          <w:i/>
          <w:szCs w:val="28"/>
        </w:rPr>
        <w:t xml:space="preserve">Từ khóa: </w:t>
      </w:r>
      <w:r>
        <w:rPr>
          <w:szCs w:val="28"/>
        </w:rPr>
        <w:t>đạo đức; nhà giáo, cán bộ quản lý giáo dục.</w:t>
      </w:r>
    </w:p>
    <w:p w:rsidR="009C3031" w:rsidRDefault="009C3031">
      <w:pPr>
        <w:spacing w:before="120"/>
        <w:jc w:val="both"/>
        <w:rPr>
          <w:b/>
          <w:szCs w:val="28"/>
        </w:rPr>
      </w:pPr>
      <w:r>
        <w:rPr>
          <w:b/>
          <w:szCs w:val="28"/>
        </w:rPr>
        <w:t>ĐẶT VẤN ĐỀ</w:t>
      </w:r>
    </w:p>
    <w:p w:rsidR="009C3031" w:rsidRDefault="009C3031">
      <w:pPr>
        <w:spacing w:before="120"/>
        <w:jc w:val="both"/>
        <w:rPr>
          <w:szCs w:val="28"/>
        </w:rPr>
      </w:pPr>
      <w:r>
        <w:rPr>
          <w:szCs w:val="28"/>
        </w:rPr>
        <w:t>Lãnh tụ Nguyễn Ái Quốc trong Đường cách mệnh dẫn câu nói nổi tiếng của Lênin: "Không có lý luận cách mệnh, thì không có cách mệnh vận động... Chỉ có theo lý luận cách mệnh tiền phong, đảng cách mệnh mới làm nổi trách nhiệm cách mệnh tiền phong". Quán triệt quan điểm trên, trong suốt quá trình lãnh đạo cách mạng, Đảng ta luôn quan tâm đến công tác lý luận chính trị, đạo đức, lối sống….góp phần đưa cách mạng Việt Nam đi từ thắng lợi này đến thắng lợi khác. Điều này có thể khẳng định rằng, công tác trang bị lý luận chính trị trong hệ thống giáo dục của nước ta là không thể thiếu, đặc biệt là trong cuộc cách mạng công nghiệp 4.0. Cuộc cách mạng công nghiệp 4.0 đang diễn trên phạm vi toàn thế giới, cuộc cách mạng công nghiệp này đã ảnh hưởng trực tiếp đến nền giáo dục Việt Nam. Vấn đề là cần phải có một cách nhìn tổng quát về những yêu cầu, thuận lợi và khó khăn trong cuộc cách mạng công nghiệp lần thứ tư là hết sức cần thiết. Bên cạnh những ảnh hưởng tích cực thì chính sự phát triển kinh tế thị trường có những tác động tiêu cực, đặc biệt là đạo đức, lối sống của một bộ phận nhà giáo, cán bộ quản lý giáo dục hiện nay.</w:t>
      </w:r>
    </w:p>
    <w:p w:rsidR="009C3031" w:rsidRDefault="009C3031">
      <w:pPr>
        <w:spacing w:before="120"/>
        <w:jc w:val="both"/>
        <w:rPr>
          <w:b/>
          <w:szCs w:val="28"/>
        </w:rPr>
      </w:pPr>
      <w:r>
        <w:rPr>
          <w:b/>
          <w:szCs w:val="28"/>
        </w:rPr>
        <w:t xml:space="preserve">NỘI DUNG </w:t>
      </w:r>
    </w:p>
    <w:p w:rsidR="009C3031" w:rsidRDefault="009C3031">
      <w:pPr>
        <w:spacing w:before="120"/>
        <w:jc w:val="both"/>
        <w:rPr>
          <w:szCs w:val="28"/>
          <w:shd w:val="clear" w:color="auto" w:fill="FFFFFF"/>
        </w:rPr>
      </w:pPr>
      <w:r>
        <w:rPr>
          <w:szCs w:val="28"/>
          <w:shd w:val="clear" w:color="auto" w:fill="FFFFFF"/>
        </w:rPr>
        <w:t>Chủ tịch Hồ Chí Minh nói: “</w:t>
      </w:r>
      <w:r>
        <w:rPr>
          <w:rStyle w:val="Emphasis"/>
          <w:szCs w:val="28"/>
          <w:shd w:val="clear" w:color="auto" w:fill="FFFFFF"/>
        </w:rPr>
        <w:t>Muốn xây dựng chủ nghĩa xã hội phải có con người xã hội chủ nghĩa</w:t>
      </w:r>
      <w:r>
        <w:rPr>
          <w:szCs w:val="28"/>
          <w:shd w:val="clear" w:color="auto" w:fill="FFFFFF"/>
        </w:rPr>
        <w:t>”. Người cũng nói: “</w:t>
      </w:r>
      <w:r>
        <w:rPr>
          <w:rStyle w:val="Emphasis"/>
          <w:szCs w:val="28"/>
          <w:shd w:val="clear" w:color="auto" w:fill="FFFFFF"/>
        </w:rPr>
        <w:t>Người có bốn đức: cần, kiệm, liêm, chính. Thiếu một đức thì không thành người</w:t>
      </w:r>
      <w:r>
        <w:rPr>
          <w:szCs w:val="28"/>
          <w:shd w:val="clear" w:color="auto" w:fill="FFFFFF"/>
        </w:rPr>
        <w:t>”. Vì vậy, con người mà chúng ta xây dựng là con người chính trị và đạo đức. Đồng thời, không thể không xem trọng những yếu tố khác góp phần tạo nên con người cụ thể như cá tính, sở thích, ước muốn… của họ. Thời kỳ mới, cần có hệ giá trị chuẩn mực mới về văn hóa, đạo đức cho con người. Để thực hiện những vấn đề trên thì đội ngũ nhà giáo, cán bộ quản lý giáo dục đóng một vai trò hết sức quan trọng trong sự nghiệp giáo dục nước nhà.</w:t>
      </w:r>
    </w:p>
    <w:p w:rsidR="009C3031" w:rsidRDefault="009C3031">
      <w:pPr>
        <w:spacing w:before="120"/>
        <w:jc w:val="both"/>
        <w:rPr>
          <w:szCs w:val="28"/>
          <w:shd w:val="clear" w:color="auto" w:fill="FFFFFF"/>
        </w:rPr>
      </w:pPr>
      <w:r>
        <w:rPr>
          <w:szCs w:val="28"/>
          <w:shd w:val="clear" w:color="auto" w:fill="FFFFFF"/>
        </w:rPr>
        <w:t xml:space="preserve">Với mục tiêu “Đổi mới căn bản, toàn diện giáo dục và đào tạo” đang đòi hỏi ở mỗi cán bộ giáo viên sự nỗ lực to lớn. Nỗ lực vì trách nhiệm, vì niềm tự hào và tự hào với trọng trách, được Đảng đặt niềm tin: “Giáo dục và đào tạo cùng với khoa học và công nghệ là quốc sách hàng đầu, là nền tảng và động lực thúc đẩy công nghiệp hoá, hiện đại hoá đất nước”. Điều đó cho thấy rằng vai trò và sứ mệnh của nhà giáo trong giai đoạn hiện nay hết sức cao cả. Vai trò của người thầy lại càng không thể thiếu trong quá trình định hướng về tri thức, nhân cách và phương pháp, là tấm gương đối với các thế hệ người học. Đội ngũ nhà giáo, cán bộ quản lý giáo dục đã đóng góp không nhỏ trong sự nghiệp giáo dục nước nhà. </w:t>
      </w:r>
    </w:p>
    <w:p w:rsidR="009C3031" w:rsidRDefault="009C3031">
      <w:pPr>
        <w:spacing w:before="120"/>
        <w:jc w:val="both"/>
        <w:rPr>
          <w:szCs w:val="28"/>
          <w:shd w:val="clear" w:color="auto" w:fill="FFFFFF"/>
        </w:rPr>
      </w:pPr>
      <w:r>
        <w:rPr>
          <w:szCs w:val="28"/>
          <w:shd w:val="clear" w:color="auto" w:fill="FFFFFF"/>
        </w:rPr>
        <w:t>Cùng với đội ngũ nhà giáo, cán bộ quản lý giáo dục hết lòng, hết sức vì sự nghiệp giáo dục thì còn một bộ phận nhà giáo, cán bộ quản lý có những biểu hiện xuống cấp đạo đức, lối sống; dưới góc độ nghiên cứu của tác giả, việc nhận diện những biểu hiện xuống cấp về đạo đức, lối sống của nhà giáo, cán bộ quản lý giáo dục là hết sức quan trọng, cần thiết nhất trong giai đoạn hiện nay.</w:t>
      </w:r>
    </w:p>
    <w:p w:rsidR="009C3031" w:rsidRDefault="009C3031">
      <w:pPr>
        <w:spacing w:before="120"/>
        <w:jc w:val="both"/>
        <w:rPr>
          <w:szCs w:val="28"/>
          <w:shd w:val="clear" w:color="auto" w:fill="FFFFFF"/>
        </w:rPr>
      </w:pPr>
      <w:r>
        <w:rPr>
          <w:bCs/>
          <w:iCs/>
          <w:szCs w:val="28"/>
          <w:shd w:val="clear" w:color="auto" w:fill="FFFFFF"/>
        </w:rPr>
        <w:t>Đạo đức nghề nghiệp của nhà giáo có vai trò rất quan trọng đối với sự nghiệp “trồng người”. Tuy nhiên, xã hội đang băn khoăn, lo lắng trước hiện tượng một bộ phận thầy, cô giáo tha hóa về đạo đức, nhân cách, gây dư luận không tốt trong nhân dân và ảnh hưởng không nhỏ đến niềm tin của phụ huynh và học sinh.</w:t>
      </w:r>
      <w:r>
        <w:rPr>
          <w:szCs w:val="28"/>
          <w:shd w:val="clear" w:color="auto" w:fill="FFFFFF"/>
        </w:rPr>
        <w:t xml:space="preserve"> </w:t>
      </w:r>
      <w:r>
        <w:rPr>
          <w:szCs w:val="28"/>
          <w:shd w:val="clear" w:color="auto" w:fill="FAFAFA"/>
        </w:rPr>
        <w:t>Thời nào cũng vậy, người giáo viên luôn gánh trên mình trọng trách lớn lao, nhọc nhằn nhưng rất đỗi vinh quang, đó là trách nhiệm “trồng người”.  Để hoàn thành trọng trách ấy, người giáo viên không chỉ cần có trình độ chuyên môn, năng lực sư phạm mà hơn hết phải có cái “tâm” với nghề.  Cái “tâm” với nghề nghiệp khiến mỗi giáo viên phải luôn ý thức được tầm quan trọng của việc thường xuyên trau dồi về mọi mặt, nhất là về phẩm chất đạo đức.  Do đặc thù nghề nghiệp nên xã hội thường có cái nhìn “khắt khe” hơn đối với mỗi hành vi, ứng xử của người giáo viên cả ở bên trong và bên ngoài nhà trường.  Đáng tiếc là trong thời gian qua, một số giáo viên đã có những hành vi “lệch chuẩn” thậm chí là vi phạm nghiêm trọng đạo đức nhà giáo ! </w:t>
      </w:r>
    </w:p>
    <w:p w:rsidR="009C3031" w:rsidRDefault="009C3031">
      <w:pPr>
        <w:spacing w:before="120"/>
        <w:jc w:val="both"/>
        <w:rPr>
          <w:szCs w:val="28"/>
          <w:shd w:val="clear" w:color="auto" w:fill="FFFFFF"/>
        </w:rPr>
      </w:pPr>
      <w:r>
        <w:rPr>
          <w:szCs w:val="28"/>
          <w:shd w:val="clear" w:color="auto" w:fill="FFFFFF"/>
        </w:rPr>
        <w:t>Qua báo chí và mạng xã hội cho thấy: bên cạnh những nhà giáo ngày đêm âm thầm cống hiến cho sự nghiệp “trồng người”, hun đúc nên sự vẻ vang của nền giáo dục nước nhà, thì xã hội cũng băn khoăn, lo lắng trước một bộ phận thầy, cô giáo tha hóa về đạo đức, nhân cách và mang trong mình căn bệnh thành tích. Theo đó, một bộ phận thầy, cô giáo chạy theo lối sống kiếm tiền, tự đánh mất mình, mất lòng tin của xã hội, làm hình ảnh của mình xấu dần trong mắt học trò. Đau lòng hơn, còn có những thầy, cô lợi dụng uy tín của nhà giáo để thương mại hóa các hoạt động giáo dục, thậm chí vô tâm, có những hành động bạo lực, nhục hình xúc phạm nhân cách, danh dự học sinh,… Gần đây nhất, có những cán bộ quản lý và nhà giáo vì lòng tham mà tiếp tay cho nạn tiêu cực trong chấm thi, mua bán điểm ở kỳ thi THPT Quốc gia năm 2018, như ở Hà Giang, Sơn La và Hòa Bình; dư luận cũng đặt ra câu hỏi là còn hay không những nơi khác vi phạm tương tự ?</w:t>
      </w:r>
    </w:p>
    <w:p w:rsidR="009C3031" w:rsidRDefault="009C3031">
      <w:pPr>
        <w:spacing w:before="120"/>
        <w:jc w:val="both"/>
        <w:rPr>
          <w:szCs w:val="28"/>
          <w:shd w:val="clear" w:color="auto" w:fill="FFFFFF"/>
        </w:rPr>
      </w:pPr>
      <w:r>
        <w:rPr>
          <w:szCs w:val="28"/>
          <w:shd w:val="clear" w:color="auto" w:fill="FAFAFA"/>
        </w:rPr>
        <w:t>Nào là, cô giáo “cho phép’ học sinh tát bạn, bắt học sinh quỳ, “dạy” học sinh bằng roi; thầy giáo xâm hại tình dục học sinh,…  Đặc biệt, dư luận lại xôn xao trước vụ việc một thầy giáo THPT ở Cà Mau đột nhập vào phòng Ban giám hiệu, lén mở máy tính đánh cắp đề thi học kì 1 để </w:t>
      </w:r>
      <w:hyperlink r:id="rId14" w:history="1">
        <w:r>
          <w:rPr>
            <w:szCs w:val="28"/>
            <w:shd w:val="clear" w:color="auto" w:fill="FAFAFA"/>
          </w:rPr>
          <w:t>gạ tình nữ sinh</w:t>
        </w:r>
      </w:hyperlink>
      <w:r>
        <w:rPr>
          <w:szCs w:val="28"/>
          <w:shd w:val="clear" w:color="auto" w:fill="FAFAFA"/>
        </w:rPr>
        <w:t>.  Ngay sau đó là vụ một giáo viên cấp THCS ở Bình Định dùng “chiêu” </w:t>
      </w:r>
      <w:hyperlink r:id="rId15" w:history="1">
        <w:r>
          <w:rPr>
            <w:szCs w:val="28"/>
          </w:rPr>
          <w:t>đổ nước</w:t>
        </w:r>
        <w:r>
          <w:rPr>
            <w:szCs w:val="28"/>
            <w:shd w:val="clear" w:color="auto" w:fill="FAFAFA"/>
          </w:rPr>
          <w:t xml:space="preserve"> vào miệng để</w:t>
        </w:r>
      </w:hyperlink>
      <w:r>
        <w:rPr>
          <w:szCs w:val="28"/>
        </w:rPr>
        <w:t xml:space="preserve"> phạt học sinh vì nói chuyện trong lớp học</w:t>
      </w:r>
      <w:r>
        <w:rPr>
          <w:szCs w:val="28"/>
          <w:shd w:val="clear" w:color="auto" w:fill="FAFAFA"/>
        </w:rPr>
        <w:t>.  Những vụ việc nghiêm trọng đã gióng lên hồi chuông cảnh báo về tình trạng vi phạm đạo đức nhà giáo đang có chiều hướng gia tăng trong thời gian gần đây.</w:t>
      </w:r>
    </w:p>
    <w:p w:rsidR="009C3031" w:rsidRDefault="009C3031">
      <w:pPr>
        <w:spacing w:before="120"/>
        <w:jc w:val="both"/>
        <w:rPr>
          <w:szCs w:val="28"/>
          <w:shd w:val="clear" w:color="auto" w:fill="FFFFFF"/>
        </w:rPr>
      </w:pPr>
      <w:r>
        <w:rPr>
          <w:spacing w:val="-6"/>
          <w:szCs w:val="28"/>
          <w:shd w:val="clear" w:color="auto" w:fill="FFFFFF"/>
        </w:rPr>
        <w:t>Hay chúng ta đã từng chứng kiến sự việc một giáo viên của Trường Tiểu học An Đồng, An Dương (Hải Phòng) bắt HS uống nước giặt giẻ lau bảng, khi phát hiện HS nói chuyện riêng trong giờ. Sự việc xảy ra hồi tháng 4-2018. Hành động này đã “dậy sóng” trong dư luận xã hội. Cũng vì nói chuyện riêng trong giờ học, một cô giáo của Trường THCS Thọ Xuân, Đan Phượng (Hà Nội) yêu cầu 2 em HS đứng trên bục giảng và tát vào mặt nhau cho đến khi bạn khóc thì dừng. Không chỉ vậy, cô giáo này còn quát mắng 2 HS với những từ ngữ không đúng mực. Sự việc xảy ra hồi tháng 10-2018. Hay như trường hợp cô giáo Trường THCS Duy Ninh (tỉnh Quảng Bình) bắt cả lớp tát bạn đến mức nhập viện... Tại tỉnh ta, năm 2016, cũng đã xảy ra sự việc một thầy giáo ở Trường THCS Định Hòa (Yên Định) có hành vi bạo lực với HS khiến HS phải nhập viện</w:t>
      </w:r>
      <w:r>
        <w:rPr>
          <w:szCs w:val="28"/>
          <w:shd w:val="clear" w:color="auto" w:fill="FFFFFF"/>
        </w:rPr>
        <w:t>.</w:t>
      </w:r>
    </w:p>
    <w:p w:rsidR="009C3031" w:rsidRDefault="009C3031">
      <w:pPr>
        <w:spacing w:before="120"/>
        <w:jc w:val="both"/>
        <w:rPr>
          <w:szCs w:val="28"/>
        </w:rPr>
      </w:pPr>
      <w:r>
        <w:rPr>
          <w:szCs w:val="28"/>
        </w:rPr>
        <w:t>Trong khi một số giáo viên có những biểu hiện vượt quá chuẩn mực sư phạm, thì không ít phụ huynh lại “cậy quyền”, “cậy tiền” có những hành động thiếu nhân văn, xem thường thầy, cô giáo như, trường hợp nhóm phụ huynh HS của Trường Tiểu học Bình Chánh, huyện Bến Lức, tỉnh Long An bắt một cô giáo của trường này quỳ xuống xin lỗi phụ huynh, sự việc diễn ra vào tháng 3-2018. Rồi trường hợp phụ huynh HS Trường Tiểu học Yên Tĩnh 2 (tỉnh Nghệ An) “trả đũa” một thầy giáo bằng hành động đánh thầy phải nhập viện. Ở Thanh Hóa, hồi tháng 5-2019, một giáo viên của Trường THCS Quý Lộc (Yên Định) cũng bị phụ huynh HS đến tận trường đánh phải nhập viện điều trị. Những cái tát hay hành động bắt giáo viên quỳ gối... không chỉ làm đau một người mà còn làm đau lớp lớp nhà giáo, ảnh hưởng tới danh dự của ngành giáo dục và truyền thống cao quý “tôn sư trọng đạo”.</w:t>
      </w:r>
    </w:p>
    <w:p w:rsidR="009C3031" w:rsidRDefault="009C3031">
      <w:pPr>
        <w:spacing w:before="120"/>
        <w:jc w:val="both"/>
        <w:rPr>
          <w:szCs w:val="28"/>
        </w:rPr>
      </w:pPr>
      <w:r>
        <w:rPr>
          <w:szCs w:val="28"/>
        </w:rPr>
        <w:t>Hơn nữa, hiện nay, một số bậc phụ huynh vì quá bận rộn với công việc nên đã “khoán trắng” việc giáo dục con cái cho nhà trường.  Thiếu sự phối, kết hợp trong giáo dục giữa phụ huynh và giáo viên, hệ quả là phát sinh những biểu hiện lệch lạc trong đời sống tâm lý của học sinh.  Một số giáo viên đã không kiềm chế được mình trước sự ngỗ ngược, chậm tiến của học trò.  Một nguyên nhân quan trọng khác dẫn tới tình trạng vi phạm đạo đức nhà giáo diễn ra trong thời gian qua là do các biện pháp phòng ngừa, ngăn chặn từ xa chưa thực sự phát huy hiệu quả.  Một số đơn vị trường học có giáo viên vi phạm, vì “bệnh thành tích”, sợ mất các danh hiệu thi đua đã “đóng cửa bảo nhau” để xử lý “nội bộ”. Đến khi sự việc bị vỡ lở, các phương tiện thông tin đại chúng vào cuộc, dư luận lên tiếng hoặc nhận được sự chỉ đạo trực tiếp từ cấp trên thì mới xử lý “mạnh tay”.  Mặt khác, bấy lâu nay nhiều người vẫn có thói quen nhìn vào những hành vi “bề nổi” để đánh giá đạo đức giáo viên trong khi đó lại chưa quan tâm đúng mức tới những biểu hiện “bên trong” khác, mặc dù tác hại gây ra không phải là nhỏ.  Chẳng hạn, một cô giáo vì quá nóng giận vì học sinh không học thuộc bài dẫn tới đánh học sinh. Khi phụ huynh phản ứng, báo chí lên tiếng phanh phui thì cô giáo này bị kỉ luật vì vi phạm đạo đức nhà giáo. Trong khi đó, một giáo viên khác có sự thiên vị đối với những học sinh tham gia học thêm môn học do mình dạy, cho điểm cảm tính, thiếu công bằng… thì vẫn “yên vị” vì không có “bằng chứng” để xử lý. </w:t>
      </w:r>
    </w:p>
    <w:p w:rsidR="009C3031" w:rsidRDefault="009C3031">
      <w:pPr>
        <w:spacing w:before="120"/>
        <w:jc w:val="both"/>
        <w:rPr>
          <w:szCs w:val="28"/>
        </w:rPr>
      </w:pPr>
      <w:r>
        <w:rPr>
          <w:szCs w:val="28"/>
        </w:rPr>
        <w:t>Những sự việc trên đã gây bức xúc trong dư luận xã hội và làm phương hại đến văn hóa học đường, đến hình ảnh người giáo viên nhân dân. Đạo đức xã hội xuống cấp còn thể hiện ở những hành vi bạo lực trong nhiều lĩnh vực khác nhau, từ bạo lực gia đình, bạo lực học đường... đến bạo lực nơi công cộng. Có những người sẵn sàng dùng vũ khí “nóng”, vũ khí “lạnh” để giải quyết các mâu thuẫn trong mọi quan hệ giữa thầy và trò, học sinh và học sinh, cha mẹ và con, anh chị em, vợ chồng, hàng xóm láng giềng, bạn bè… Nhiều trường hợp dẫn đến kết cục thật thương tâm.</w:t>
      </w:r>
    </w:p>
    <w:p w:rsidR="009C3031" w:rsidRDefault="009C3031">
      <w:pPr>
        <w:spacing w:before="120"/>
        <w:jc w:val="both"/>
        <w:rPr>
          <w:szCs w:val="28"/>
        </w:rPr>
      </w:pPr>
      <w:r>
        <w:rPr>
          <w:szCs w:val="28"/>
        </w:rPr>
        <w:t xml:space="preserve">Nguy hại hơn cả là niềm tin của xã hội đối với ngành giáo dục nói chung, đội ngũ giáo viên nói riêng ít nhiều bị sứt mẻ.  Có thể nhận thấy, tình trạng vi phạm đạo đức nhà giáo được báo chí và dư luận phanh phui, chỉ trích trong thời </w:t>
      </w:r>
      <w:r>
        <w:rPr>
          <w:spacing w:val="6"/>
          <w:szCs w:val="28"/>
        </w:rPr>
        <w:t>gian qua bắt nguồn từ nhiều nguyên nhân.  Mặt trái của cơ chế thị trường với những yếu tố tiêu cực của nó đã xâm nhập, tác động tới nhận thức của một bộ phận giáo viên góp phần làm hình thành nên ở họ lối sống bàng quan, thực dụng.  Không ít người đã không thể cưỡng lại được trước sức cám dỗ của vật chất. Sự bất lực về nghiệp vụ, thiếu phương pháp sư phạm đúng đắn trong khi áp lực công việc ngày càng lớn đã dẫn tới những hành vi </w:t>
      </w:r>
      <w:hyperlink r:id="rId16" w:history="1">
        <w:r>
          <w:rPr>
            <w:spacing w:val="6"/>
            <w:szCs w:val="28"/>
          </w:rPr>
          <w:t>bạo hành</w:t>
        </w:r>
      </w:hyperlink>
      <w:r>
        <w:rPr>
          <w:spacing w:val="6"/>
          <w:szCs w:val="28"/>
        </w:rPr>
        <w:t> của một số giáo viên</w:t>
      </w:r>
      <w:r>
        <w:rPr>
          <w:szCs w:val="28"/>
        </w:rPr>
        <w:t>. </w:t>
      </w:r>
    </w:p>
    <w:p w:rsidR="009C3031" w:rsidRPr="00852885" w:rsidRDefault="009C3031">
      <w:pPr>
        <w:spacing w:before="120"/>
        <w:jc w:val="both"/>
        <w:rPr>
          <w:spacing w:val="-2"/>
          <w:szCs w:val="28"/>
        </w:rPr>
      </w:pPr>
      <w:r w:rsidRPr="00852885">
        <w:rPr>
          <w:spacing w:val="-2"/>
          <w:szCs w:val="28"/>
          <w:shd w:val="clear" w:color="auto" w:fill="FFFFFF"/>
        </w:rPr>
        <w:t xml:space="preserve">Có rất nhiều yếu tố, mối quan hệ để xây dựng văn hóa học đường. Trong đó, có hai mối quan hệ chính là quan hệ giữa thầy và trò và quan hệ giữa các trò với nhau. Và, mối quan hệ giữa thầy và trò được xem là cốt lõi nhất. Thực tế, các nhà trường luôn kiên trì xây dựng văn hóa học đường từ năm này qua năm khác, từ thế hệ này qua thế hệ khác và đã đạt được nhiều kết quả quan trọng. Thế nhưng, hiện nay, biểu hiện xuống cấp của văn hóa học đường đang là mối lo ngại của xã hội. </w:t>
      </w:r>
      <w:r w:rsidRPr="00852885">
        <w:rPr>
          <w:spacing w:val="-2"/>
          <w:szCs w:val="28"/>
        </w:rPr>
        <w:t>Những “tấm gương mờ” này không chỉ làm ảnh hưởng tới hình ảnh của người giáo viên mà còn tác động xấu tới thế giới quan của học sinh. Vấn đề là cần có hệ thống giải pháp đồng bộ làm cho những văn bản, qui định ấy sớm phát huy hiệu quả, tác dụng trong thực tế nhằm giảm thiểu tiến tới chấm dứt tình trạng “con sâu làm rầu nồi canh” như trong thời gian vừa qua.  Để làm được điều này, cần nhiều hơn nữa những hành động mạnh mẽ, thiết thực, cụ thể từ ngành giáo dục, từ mỗi đơn vị trường học. Song, quan trọng nhất vẫn là sự nghiêm khắc với bản thân, ý chí nỗ lực tự hoàn thiện mình về mọi mặt của mỗi giáo viên.</w:t>
      </w:r>
    </w:p>
    <w:p w:rsidR="009C3031" w:rsidRDefault="009C3031">
      <w:pPr>
        <w:spacing w:before="120"/>
        <w:jc w:val="both"/>
        <w:rPr>
          <w:szCs w:val="28"/>
        </w:rPr>
      </w:pPr>
      <w:r>
        <w:rPr>
          <w:szCs w:val="28"/>
        </w:rPr>
        <w:t xml:space="preserve">Để kết luận nội dung này, tác giả xin khẳng định rằng: </w:t>
      </w:r>
      <w:r>
        <w:rPr>
          <w:i/>
          <w:szCs w:val="28"/>
        </w:rPr>
        <w:t>Cuộc sống hiện nay nhiều thách thức, chúng ta cần nhìn nghiêm túc về hành trình mình đang đi và hãy chọn cho mình đúng đam mê, đúng sở trường. Nếu nghề giáo là nghề ta chọn, hãy làm hết mình bởi đó là nghề đầy hấp dẫn, sáng tạo dù cho nhiều thách thức</w:t>
      </w:r>
      <w:r>
        <w:rPr>
          <w:szCs w:val="28"/>
        </w:rPr>
        <w:t>! Tất cả đều bắt đầu bằng nhận thức đúng, làm việc đúng, thái độ đúng đối với người khác.</w:t>
      </w:r>
    </w:p>
    <w:p w:rsidR="009C3031" w:rsidRDefault="009C3031">
      <w:pPr>
        <w:spacing w:before="120"/>
        <w:jc w:val="both"/>
        <w:rPr>
          <w:szCs w:val="28"/>
        </w:rPr>
      </w:pPr>
      <w:r>
        <w:rPr>
          <w:szCs w:val="28"/>
        </w:rPr>
        <w:t xml:space="preserve">Ngoài ra, </w:t>
      </w:r>
      <w:r>
        <w:rPr>
          <w:i/>
          <w:szCs w:val="28"/>
        </w:rPr>
        <w:t>nếu bạn hết lòng với nghề, hãy tin rằng nghề sẽ mang đến cho bạn những niềm vui. Giáo dục con người là hoạt động cần có Tâm và Yêu nghề... vì thế cần bình tâm và tự tin, hết lòng</w:t>
      </w:r>
      <w:r>
        <w:rPr>
          <w:szCs w:val="28"/>
        </w:rPr>
        <w:t>!</w:t>
      </w:r>
    </w:p>
    <w:p w:rsidR="009C3031" w:rsidRDefault="009C3031">
      <w:pPr>
        <w:spacing w:before="120"/>
        <w:jc w:val="center"/>
        <w:rPr>
          <w:szCs w:val="28"/>
          <w:lang w:val="vi-VN"/>
        </w:rPr>
      </w:pPr>
      <w:r>
        <w:rPr>
          <w:szCs w:val="28"/>
          <w:lang w:val="vi-VN"/>
        </w:rPr>
        <w:t>______________________</w:t>
      </w: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pPr>
        <w:jc w:val="both"/>
        <w:rPr>
          <w:szCs w:val="28"/>
        </w:rPr>
      </w:pPr>
    </w:p>
    <w:p w:rsidR="009C3031" w:rsidRDefault="009C3031" w:rsidP="00DF0168">
      <w:pPr>
        <w:ind w:firstLine="0"/>
        <w:jc w:val="both"/>
        <w:rPr>
          <w:szCs w:val="28"/>
        </w:rPr>
      </w:pPr>
    </w:p>
    <w:p w:rsidR="009C3031" w:rsidRDefault="009C3031">
      <w:pPr>
        <w:jc w:val="both"/>
        <w:rPr>
          <w:szCs w:val="28"/>
        </w:rPr>
      </w:pPr>
    </w:p>
    <w:p w:rsidR="009C3031" w:rsidRDefault="009C3031" w:rsidP="00786C89">
      <w:pPr>
        <w:shd w:val="clear" w:color="auto" w:fill="FFFFFF"/>
        <w:jc w:val="center"/>
        <w:rPr>
          <w:b/>
          <w:szCs w:val="28"/>
        </w:rPr>
      </w:pPr>
      <w:r>
        <w:rPr>
          <w:b/>
          <w:szCs w:val="28"/>
        </w:rPr>
        <w:t>ĐẠO ĐỨC NHÀ GIÁO VỚI VIỆC HÌNH THÀNH VÀ PHÁT TRIỂN NHÂN CÁCH CỦA NGƯỜI HỌC</w:t>
      </w:r>
    </w:p>
    <w:p w:rsidR="009C3031" w:rsidRDefault="009C3031" w:rsidP="00786C89">
      <w:pPr>
        <w:shd w:val="clear" w:color="auto" w:fill="FFFFFF"/>
        <w:ind w:left="4410" w:hanging="90"/>
        <w:rPr>
          <w:b/>
          <w:i/>
          <w:szCs w:val="28"/>
        </w:rPr>
      </w:pPr>
    </w:p>
    <w:p w:rsidR="009C3031" w:rsidRDefault="009C3031" w:rsidP="00786C89">
      <w:pPr>
        <w:shd w:val="clear" w:color="auto" w:fill="FFFFFF"/>
        <w:ind w:left="5130" w:firstLine="630"/>
        <w:rPr>
          <w:b/>
          <w:i/>
          <w:szCs w:val="28"/>
        </w:rPr>
      </w:pPr>
      <w:r>
        <w:rPr>
          <w:b/>
          <w:i/>
          <w:szCs w:val="28"/>
        </w:rPr>
        <w:t>Ths: Trần Ngọc Lương</w:t>
      </w:r>
      <w:r>
        <w:rPr>
          <w:rStyle w:val="FootnoteReference"/>
          <w:b/>
          <w:i/>
          <w:szCs w:val="28"/>
        </w:rPr>
        <w:footnoteReference w:id="30"/>
      </w:r>
      <w:r>
        <w:rPr>
          <w:b/>
          <w:i/>
          <w:szCs w:val="28"/>
        </w:rPr>
        <w:t xml:space="preserve"> </w:t>
      </w:r>
    </w:p>
    <w:p w:rsidR="009C3031" w:rsidRDefault="009C3031" w:rsidP="00786C89">
      <w:pPr>
        <w:shd w:val="clear" w:color="auto" w:fill="FFFFFF"/>
        <w:jc w:val="center"/>
        <w:rPr>
          <w:b/>
          <w:szCs w:val="24"/>
        </w:rPr>
      </w:pPr>
    </w:p>
    <w:p w:rsidR="009C3031" w:rsidRDefault="009C3031" w:rsidP="00786C89">
      <w:pPr>
        <w:shd w:val="clear" w:color="auto" w:fill="FFFFFF"/>
        <w:spacing w:before="120"/>
        <w:jc w:val="both"/>
        <w:rPr>
          <w:b/>
          <w:color w:val="000000"/>
          <w:szCs w:val="28"/>
        </w:rPr>
      </w:pPr>
      <w:r>
        <w:rPr>
          <w:rStyle w:val="Strong"/>
          <w:color w:val="000000"/>
          <w:szCs w:val="28"/>
        </w:rPr>
        <w:t xml:space="preserve">Khi bàn về giáo dục C.Mác nói </w:t>
      </w:r>
      <w:r>
        <w:rPr>
          <w:b/>
          <w:bCs/>
          <w:szCs w:val="28"/>
        </w:rPr>
        <w:t xml:space="preserve">“Bản thân sự giáo dục cũng cần phải được giáo dục” </w:t>
      </w:r>
      <w:r>
        <w:rPr>
          <w:rStyle w:val="Strong"/>
          <w:color w:val="000000"/>
          <w:szCs w:val="28"/>
        </w:rPr>
        <w:t>và vai trò, trách nhiệm của nhà giáo trong sự nghiệp “trồng người”. Được cả xã hội đề cao, tôn vinh là một “nghề cao quý”, nhưng sự trân quý ấy không phải nghiễm nhiên, mặc định có sẵn mà là quá trình đấu tranh bền bỉ của người thầy trong việc chiến thắng chính bản thân mình để làm mẫu hình chung cho nhiều thế hệ học sinh noi theo. Nói một cách biện chứng như C. Mác, người làm giáo dục phải không ngừng tự đào tạo và phải được giáo dục, rèn rũa thường xuyên thì mới trở thành người thầy chân chính, đích thực. Câu nói của C. Mác dù cách nay hàng thế kỉ nhưng vẫn vẹn nguyên tính thời sự sâu sắc.</w:t>
      </w:r>
    </w:p>
    <w:p w:rsidR="009C3031" w:rsidRDefault="009C3031" w:rsidP="00786C89">
      <w:pPr>
        <w:shd w:val="clear" w:color="auto" w:fill="FFFFFF"/>
        <w:spacing w:before="120"/>
        <w:jc w:val="both"/>
        <w:rPr>
          <w:szCs w:val="28"/>
        </w:rPr>
      </w:pPr>
      <w:r>
        <w:rPr>
          <w:szCs w:val="28"/>
        </w:rPr>
        <w:t>Đảng và Nhà nước ta xác định: “giáo dục và đào tạo là quốc sách hàng đầu”. “Giáo dục là cái gốc rễ để gây nền chính trị”, là sinh mệnh của mỗi quốc gia. Nhiệm vụ của giáo dục là nâng cao dân trí, đào tạo nhân lực, bồi dưỡng nhân tài, đào tạo ra những con người mới, có kiến thức, có phẩm chất cách mạng, có kĩ năng để xây dựng và bảo vệ đất nước. Đảm trách sứ mệnh quan trọng và thiêng liêng đó không ai khác chính là đội ngũ nhà giáo và cán bộ quản lí giáo dục, những người vẫn được xã hội tôn vinh trong sự nghiệp “trồng người”. Đạo đức của nhà giáo có ảnh hưởng to lớn đến việc hình thành nhân cách, đạo đức của người học. Bởi vậy việc nâng cao phẩm chất đạo đức của nhà giáo là vấn đề vô cùng quan trọng đặt ra ở bất cứ thời nào, nhất là trong giai đoạn hiện nay.</w:t>
      </w:r>
    </w:p>
    <w:p w:rsidR="009C3031" w:rsidRDefault="009C3031" w:rsidP="00786C89">
      <w:pPr>
        <w:shd w:val="clear" w:color="auto" w:fill="FFFFFF"/>
        <w:spacing w:before="120"/>
        <w:jc w:val="both"/>
        <w:rPr>
          <w:szCs w:val="28"/>
        </w:rPr>
      </w:pPr>
      <w:r>
        <w:rPr>
          <w:szCs w:val="28"/>
        </w:rPr>
        <w:t>Chỉ thị số 40-CT/TW ngày 15/6/2004 của Ban Bí thư TW Đảng và Quyết định số 09/2005/QĐ-TTg ngày 11/1/2005 của Thủ tướng Chính phủ đã xác định rõ tầm quan trọng của việc xây dựng, nâng cao chất lượng đội ngũ nhà giáo và cán bộ quản lí giáo dục theo hướng chuẩn hóa; đặc biệt chú trọng nâng cao tinh thần trách nhiệm, đạo đức và lương tâm nghề nghiệp cũng như trình độ năng lực chuyên môn, nghiệp vụ, phong cách sư phạm của đội ngũ nhà giáo. Quy định về đạo đức nhà giáo cũng được Bộ Giáo dục và Đào tạo quy định rõ ngày 16/4/2008. Theo đó ngoài phẩm chất chính trị, lối sống, tác phong, nhà giáo phải có đạo đức nghề nghiệp: “tâm huyết với nghề nghiệp, có ý thức giữ gìn danh dự, lương tâm nhà giáo”; có tinh thần đoàn kết, thương yêu, giúp đỡ đồng nghiệp trong cuộc sống và trong công tác; có lòng nhân ái, bao dung, đối xử hòa nhã với người học, đồng nghiệp; sẵn sàng giúp đỡ, bảo vệ quyền và lợi ích chính đáng của người học, đồng nghiệp và cộng đồng. Nhà giáo phải “tận tụy với công việc”; “công bằng trong giảng dạy”, chống bệnh thành tích, “thường xuyên học tập nâng cao trình độ chuyên môn” để hoàn thành tốt nhiệm vụ được giao, đáp ứng nhu cầu ngày càng cao của sự nghiệp giáo dục.</w:t>
      </w:r>
    </w:p>
    <w:p w:rsidR="009C3031" w:rsidRDefault="009C3031" w:rsidP="00786C89">
      <w:pPr>
        <w:shd w:val="clear" w:color="auto" w:fill="FFFFFF"/>
        <w:spacing w:before="120"/>
        <w:jc w:val="both"/>
        <w:rPr>
          <w:szCs w:val="28"/>
        </w:rPr>
      </w:pPr>
      <w:r>
        <w:rPr>
          <w:szCs w:val="28"/>
        </w:rPr>
        <w:t xml:space="preserve">Nhà bác học Lê Quý Đôn cũng đã từng nói: “Phi trí bất hưng”, nghĩa là quốc gia muốn hưng thịnh thì không thể không quan tâm đến sự nghiệp giáo dục. </w:t>
      </w:r>
      <w:r>
        <w:rPr>
          <w:bCs/>
          <w:szCs w:val="28"/>
        </w:rPr>
        <w:t xml:space="preserve">Trong những năm qua, lớp lớp thế hệ nhà giáo của ngành nói chung và của huyện Vĩnh Thuận nói riêng đã nỗ lực hết mình, vượt qua bao khó khăn gian khổ để đào tạo cho quê hương, đất nước những thế hệ con người mới </w:t>
      </w:r>
      <w:r w:rsidRPr="00786C89">
        <w:rPr>
          <w:color w:val="000000"/>
          <w:szCs w:val="28"/>
          <w:shd w:val="clear" w:color="auto" w:fill="FFFFFF"/>
        </w:rPr>
        <w:t>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r w:rsidRPr="00786C89">
        <w:rPr>
          <w:bCs/>
          <w:szCs w:val="28"/>
          <w:shd w:val="clear" w:color="auto" w:fill="FFFFFF"/>
        </w:rPr>
        <w:t xml:space="preserve"> </w:t>
      </w:r>
      <w:r>
        <w:rPr>
          <w:szCs w:val="28"/>
        </w:rPr>
        <w:t>Có thể nói, xã hội luôn đặt ra những yêu cầu rất cao về phẩm chất đạo đức của nhà giáo. Bởi lẽ, “người cậy ở tâm, cây nương ở rễ”, tâm đức, phẩm hạnh là yếu tố làm nên căn cốt của một con người, nhất là những người thầy. Và sản phẩm của giáo dục là con người, không được phép “phế phẩm”; đạo đức của nhà giáo có ý nghĩa quan trọng tới việc hình thành và phát triển nhân cách của người học. Người thầy giáo chân chính dạy học trò không chỉ bằng vốn tri thức, hiểu biết, mà còn bằng chính nhân cách đạo đức trong sáng của mình, để cảm hóa, để giáo dục và khai sáng. “Dạy chữ” là quan trọng, nhưng việc “dạy người” còn quan trọng hơn. Mục đích của việc học đã được UNESCO khẳng định: “Học để biết, học để làm, học để chung sống, học để khẳng định mình”, nói cách khác, học để làm người. Cho nên người học thường lấy hình ảnh các nhà giáo làm hình mẫu để noi theo. Những bài giảng nhiệt huyết, say mê; lương tâm cùng tinh thần trách nhiệm; sự tận tụy của nhà giáo; tấm gương học tập và rèn luyện cùng nhân cách trong sáng của người thầy sẽ tạo một dấu ấn vô cùng sâu đậm trong tâm hồn các thế hệ học sinh.</w:t>
      </w:r>
    </w:p>
    <w:p w:rsidR="009C3031" w:rsidRDefault="009C3031" w:rsidP="00786C89">
      <w:pPr>
        <w:shd w:val="clear" w:color="auto" w:fill="FFFFFF"/>
        <w:spacing w:before="120"/>
        <w:jc w:val="both"/>
        <w:rPr>
          <w:szCs w:val="28"/>
        </w:rPr>
      </w:pPr>
      <w:r>
        <w:rPr>
          <w:szCs w:val="28"/>
        </w:rPr>
        <w:t>Trong những năm qua, lớp lớp thế hệ nhà giáo của ngành trong toàn huyện đã nỗ lực hết mình, vượt qua bao khó khăn gian khổ để đào tạo cho quê hương, đất nước những thế hệ con người mới có tri thức cao, có phẩm chất đạo đức tốt, có kĩ năng nghề nghiệp và kĩ năng sống, đáp ứng được sự nghiệp xây dựng và bảo vệ Tổ quốc. Đa số đội ngũ nhà giáo của ngành tâm huyết, có tinh thần trách nhiệm, tận tụy với công việc, sáng tạo và có nhiều đóng góp cho sự nghiệp giáo dục và đào tạo của tỉnh. Tuy nhiên cùng với sự phát triển của đất nước, do ảnh hưởng của mặt trái cơ chế thị trường, cùng với đời sống còn nhiều khó khăn, đã xuất hiện một số nhà giáo chưa thật sự gương mẫu, đang có nguy cơ suy thoái về phẩm chất đạo đức, nhân cách, xói mòn lương tâm nghề nghiệp. Một bộ phận cán bộ quản lí giáo dục chưa chủ động, sáng tạo trong việc quản lí, điều hành và đề xuất các biện pháp nhằm nâng cao chất lượng giáo dục tại đơn vị; chưa gương mẫu trong việc thực hiện chức trách nhiệm vụ của người đứng đầu, thậm chí còn buông lỏng quản lí dẫn tới để xảy ra những sai phạm trong đơn vị, như 2 vụ thầy giáo dâm ô học sinh trên địa bàn huyện, việc tổ chức dạy thêm học thêm không vì lợi ích của người học, tình trạng lạm thu... Những hiện tượng đó cũng làm ảnh hưởng không tốt đến danh dự nhà giáo và làm giảm uy tín của nhà giáo và của toàn ngành giáo dục huyện nhà.</w:t>
      </w:r>
    </w:p>
    <w:p w:rsidR="009C3031" w:rsidRDefault="009C3031" w:rsidP="00786C89">
      <w:pPr>
        <w:shd w:val="clear" w:color="auto" w:fill="FFFFFF"/>
        <w:spacing w:before="120"/>
        <w:jc w:val="both"/>
        <w:rPr>
          <w:i/>
          <w:iCs/>
          <w:szCs w:val="28"/>
        </w:rPr>
      </w:pPr>
      <w:r>
        <w:rPr>
          <w:szCs w:val="28"/>
        </w:rPr>
        <w:t>Để nâng cao hơn nữa đạo đức nhà giáo trong toàn huyện đáp ứng được yêu cầu của sự nghiệp giáo dục và đào tạo như xã hội trông đợi: giáo dục và đào tạo trở thành “quốc sách hàng đầu” để phát triển kinh tế - xã hội của đất nước, chúng ta, những nhà giáo và cán bộ quản lý giáo dục đang trên con đường đảm trách sự nghiệp “trồng người” cần phải thực hiện tốt một số nội dung sau đây:</w:t>
      </w:r>
      <w:r>
        <w:rPr>
          <w:i/>
          <w:iCs/>
          <w:szCs w:val="28"/>
        </w:rPr>
        <w:t xml:space="preserve"> </w:t>
      </w:r>
    </w:p>
    <w:p w:rsidR="009C3031" w:rsidRDefault="009C3031" w:rsidP="00786C89">
      <w:pPr>
        <w:shd w:val="clear" w:color="auto" w:fill="FFFFFF"/>
        <w:spacing w:before="120"/>
        <w:jc w:val="both"/>
        <w:rPr>
          <w:szCs w:val="28"/>
        </w:rPr>
      </w:pPr>
      <w:r>
        <w:rPr>
          <w:i/>
          <w:iCs/>
          <w:szCs w:val="28"/>
        </w:rPr>
        <w:t>Một là</w:t>
      </w:r>
      <w:r>
        <w:rPr>
          <w:szCs w:val="28"/>
        </w:rPr>
        <w:t>, tích cực và sáng tạo đẩy mạnh việc “Học tập và làm theo tấm gương đạo đức Hồ Chí Minh”, thực hiện các Quy định về “những điều đảng viên không được làm” gắn với các cuộc vận động, các phong trào thi đua của ngành, đặc biệt là cuộc vận động “Mỗi thầy cô giáo là một tấm gương đạo đức, tự học và sáng tạo”.</w:t>
      </w:r>
    </w:p>
    <w:p w:rsidR="009C3031" w:rsidRDefault="009C3031" w:rsidP="00786C89">
      <w:pPr>
        <w:shd w:val="clear" w:color="auto" w:fill="FFFFFF"/>
        <w:spacing w:before="120"/>
        <w:jc w:val="both"/>
        <w:rPr>
          <w:szCs w:val="28"/>
        </w:rPr>
      </w:pPr>
      <w:r>
        <w:rPr>
          <w:i/>
          <w:iCs/>
          <w:szCs w:val="28"/>
        </w:rPr>
        <w:t>Hai là</w:t>
      </w:r>
      <w:r>
        <w:rPr>
          <w:szCs w:val="28"/>
        </w:rPr>
        <w:t>, phải quán triệt nghiêm túc và sâu sắc Quy định về đạo đức nhà giáo đã được Bộ Giáo dục và Đào tạo ban hành và những quy định về chuẩn mực đạo đức nhà giáo theo Chỉ thị số 40-CT/TW ngày 15/6/2004 của Ban Bí thư TW Đảng. Đồng thời phải biến những quy định đó thành chuẩn mực đạo đức để nhà giáo phấn đấu; thành tiêu chuẩn để đánh giá quá trình tu dưỡng, tự rèn luyện, phấn đấu của nhà giáo. Toàn ngành và mỗi đơn vị phải xây dựng đội ngũ nhà giáo có bản lĩnh chính trị vững vàng, có phẩm chất và lương tâm nghề nghiệp trong sáng, không ngừng nâng cao trình độ chuyên môn nghiệp vụ, có lối sống và ứng xử chuẩn mực, thực sự là tấm gương cho người học noi theo.</w:t>
      </w:r>
    </w:p>
    <w:p w:rsidR="009C3031" w:rsidRDefault="009C3031" w:rsidP="00786C89">
      <w:pPr>
        <w:shd w:val="clear" w:color="auto" w:fill="FFFFFF"/>
        <w:spacing w:before="120"/>
        <w:jc w:val="both"/>
        <w:rPr>
          <w:szCs w:val="28"/>
        </w:rPr>
      </w:pPr>
      <w:r>
        <w:rPr>
          <w:i/>
          <w:iCs/>
          <w:szCs w:val="28"/>
        </w:rPr>
        <w:t>Ba là</w:t>
      </w:r>
      <w:r>
        <w:rPr>
          <w:szCs w:val="28"/>
        </w:rPr>
        <w:t>, phải làm tốt công tác giáo dục chính trị, tư tưởng đạo đức cho mỗi nhà giáo và cán bộ quản lí giáo dục. Nâng cao hơn nữa nhận thức về vai trò, trọng trách của nhà giáo để mỗi nhà giáo và cán bộ quản lý giáo dục thấy rõ trách nhiệm của mình với xã hội, với việc đào tạo bồi dưỡng con người cho đất nước; thấy rõ được trách nhiệm trong việc bảo vệ danh dự của nhà giáo cũng như của ngành giáo dục, nhất là trách nhiệm của người đứng đầu. Khơi dậy lương tâm, trách nhiệm, nhiệt huyết, nhiệt tình trong mỗi nhà giáo để mỗi nhà giáo đều có khát vọng cống hiến cho sự nghiệp giáo dục và đào tạo cũng như sự phát triển của đất nước.</w:t>
      </w:r>
    </w:p>
    <w:p w:rsidR="009C3031" w:rsidRDefault="009C3031" w:rsidP="00786C89">
      <w:pPr>
        <w:shd w:val="clear" w:color="auto" w:fill="FFFFFF"/>
        <w:spacing w:before="120"/>
        <w:jc w:val="both"/>
        <w:rPr>
          <w:szCs w:val="28"/>
        </w:rPr>
      </w:pPr>
      <w:r>
        <w:rPr>
          <w:i/>
          <w:iCs/>
          <w:szCs w:val="28"/>
        </w:rPr>
        <w:t>Bốn là</w:t>
      </w:r>
      <w:r>
        <w:rPr>
          <w:szCs w:val="28"/>
        </w:rPr>
        <w:t>, các nhà trường và cơ sở giáo dục cần chăm lo đến đời sống của nhà giáo, tạo điều kiện thuận lợi nhất (cả vật chất và tinh thần trong điều kiện có thể) để nhà giáo làm việc và cống hiến. Kêu gọi sự quan tâm của toàn xã hội với sự nghiệp giáo dục và đào tạo, nhất là sự ủng hộ của các cấp ủy Đảng, chính quyền, sự đồng thuận của nhân dân.</w:t>
      </w:r>
    </w:p>
    <w:p w:rsidR="009C3031" w:rsidRDefault="009C3031" w:rsidP="00786C89">
      <w:pPr>
        <w:shd w:val="clear" w:color="auto" w:fill="FFFFFF"/>
        <w:spacing w:before="120"/>
        <w:jc w:val="both"/>
        <w:rPr>
          <w:szCs w:val="28"/>
        </w:rPr>
      </w:pPr>
      <w:r>
        <w:rPr>
          <w:i/>
          <w:iCs/>
          <w:szCs w:val="28"/>
        </w:rPr>
        <w:t>Năm là</w:t>
      </w:r>
      <w:r>
        <w:rPr>
          <w:szCs w:val="28"/>
        </w:rPr>
        <w:t>, tăng cường công tác thanh tra, kiểm tra để chấn chỉnh và xử lí kịp thời, nghiêm túc những biểu hiện vi phạm về đạo đức nhà giáo, góp phần làm trong sạch môi trường giáo dục; đồng thời tuyên dương những tấm gương nhà giáo tiêu biểu có lương tâm, trách nhiệm, tận tụy, dành trọn tâm huyết và trí tuệ cho sự nghiệp giáo dục, hết lòng vì học sinh thân yêu.</w:t>
      </w:r>
    </w:p>
    <w:p w:rsidR="009C3031" w:rsidRDefault="009C3031" w:rsidP="00786C89">
      <w:pPr>
        <w:shd w:val="clear" w:color="auto" w:fill="FFFFFF"/>
        <w:spacing w:before="120"/>
        <w:jc w:val="both"/>
        <w:rPr>
          <w:szCs w:val="28"/>
        </w:rPr>
      </w:pPr>
      <w:r>
        <w:rPr>
          <w:szCs w:val="28"/>
        </w:rPr>
        <w:t>Như vậy, để thực hiện tốt sứ mệnh “trồng người” thiêng liêng, mỗi nhà giáo và cán bộ quản lí giáo dục cần ý thức rõ vai trò và trọng trách vinh quang của mình, ra sức thi đua hoàn thành xuất sắc nhiệm vụ, thấm nhuần lời dạy của Chủ tịch Hồ Chí Minh trong bức thư cuối cùng gửi cho ngành giáo dục tháng 10 năm 1968: “Dù khó khăn đến đâu cũng phải tiếp tục thi đua dạy tốt và học tốt”; nâng cao hơn nữa phẩm chất đạo đức nhà giáo trong giai đoạn hiện nay để xứng đáng với niềm tin và sự kỳ vọng của các cấp ủy Đảng, chính quyền, nhân dân và luôn xứng đáng với nghề được cả xã hội tôn vinh làm “nghề cao quý nhất trong các nghề cao quý”.</w:t>
      </w:r>
    </w:p>
    <w:p w:rsidR="009C3031" w:rsidRDefault="009C3031" w:rsidP="00786C89">
      <w:pPr>
        <w:shd w:val="clear" w:color="auto" w:fill="FFFFFF"/>
        <w:jc w:val="center"/>
        <w:rPr>
          <w:szCs w:val="28"/>
          <w:lang w:val="vi-VN"/>
        </w:rPr>
      </w:pPr>
      <w:r>
        <w:rPr>
          <w:szCs w:val="28"/>
          <w:lang w:val="vi-VN"/>
        </w:rPr>
        <w:t>_____________________</w:t>
      </w: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Default="009C3031" w:rsidP="000E0B68">
      <w:pPr>
        <w:ind w:right="-1"/>
        <w:jc w:val="center"/>
        <w:rPr>
          <w:b/>
          <w:bCs/>
          <w:szCs w:val="32"/>
        </w:rPr>
      </w:pPr>
    </w:p>
    <w:p w:rsidR="009C3031" w:rsidRPr="000D147C" w:rsidRDefault="009C3031" w:rsidP="000E0B68">
      <w:pPr>
        <w:ind w:right="-1"/>
        <w:jc w:val="center"/>
        <w:rPr>
          <w:b/>
          <w:bCs/>
          <w:szCs w:val="32"/>
        </w:rPr>
      </w:pPr>
      <w:r w:rsidRPr="000D147C">
        <w:rPr>
          <w:b/>
          <w:bCs/>
          <w:szCs w:val="32"/>
        </w:rPr>
        <w:t xml:space="preserve">TƯ TƯỞNG HỒ CHÍ MINH VỀ ĐẠO DỨC NHÀ GIÁO </w:t>
      </w:r>
      <w:r w:rsidRPr="000D147C">
        <w:rPr>
          <w:bCs/>
          <w:szCs w:val="32"/>
        </w:rPr>
        <w:t>-</w:t>
      </w:r>
      <w:r w:rsidRPr="000D147C">
        <w:rPr>
          <w:b/>
          <w:bCs/>
          <w:szCs w:val="32"/>
        </w:rPr>
        <w:t xml:space="preserve">                     HỌC TẬP, ỨNG DỤNG TRONG GIAI ĐOẠN HIỆN NAY</w:t>
      </w:r>
    </w:p>
    <w:p w:rsidR="009C3031" w:rsidRPr="00C22423" w:rsidRDefault="009C3031" w:rsidP="000E0B68">
      <w:pPr>
        <w:ind w:left="181" w:right="-1"/>
        <w:jc w:val="center"/>
        <w:rPr>
          <w:b/>
          <w:bCs/>
          <w:sz w:val="16"/>
          <w:szCs w:val="28"/>
        </w:rPr>
      </w:pPr>
    </w:p>
    <w:p w:rsidR="009C3031" w:rsidRDefault="009C3031" w:rsidP="000E0B68">
      <w:pPr>
        <w:ind w:left="181" w:right="-1"/>
        <w:jc w:val="center"/>
        <w:rPr>
          <w:b/>
          <w:bCs/>
          <w:szCs w:val="28"/>
        </w:rPr>
      </w:pPr>
      <w:r w:rsidRPr="009C4EF2">
        <w:rPr>
          <w:bCs/>
          <w:szCs w:val="28"/>
        </w:rPr>
        <w:t xml:space="preserve">                                       </w:t>
      </w:r>
      <w:r>
        <w:rPr>
          <w:bCs/>
          <w:szCs w:val="28"/>
        </w:rPr>
        <w:t xml:space="preserve">                              </w:t>
      </w:r>
      <w:r>
        <w:rPr>
          <w:b/>
          <w:bCs/>
          <w:szCs w:val="28"/>
          <w:lang w:val="vi-VN"/>
        </w:rPr>
        <w:t>Ths</w:t>
      </w:r>
      <w:r w:rsidRPr="009C4EF2">
        <w:rPr>
          <w:b/>
          <w:bCs/>
          <w:szCs w:val="28"/>
        </w:rPr>
        <w:t xml:space="preserve"> Nguyễn</w:t>
      </w:r>
      <w:r>
        <w:rPr>
          <w:b/>
          <w:bCs/>
          <w:szCs w:val="28"/>
          <w:lang w:val="vi-VN"/>
        </w:rPr>
        <w:t xml:space="preserve"> Quốc</w:t>
      </w:r>
      <w:r w:rsidRPr="009C4EF2">
        <w:rPr>
          <w:b/>
          <w:bCs/>
          <w:szCs w:val="28"/>
        </w:rPr>
        <w:t xml:space="preserve"> Khánh</w:t>
      </w:r>
      <w:r>
        <w:rPr>
          <w:rStyle w:val="FootnoteReference"/>
          <w:b/>
          <w:bCs/>
          <w:szCs w:val="28"/>
        </w:rPr>
        <w:footnoteReference w:id="31"/>
      </w:r>
    </w:p>
    <w:p w:rsidR="009C3031" w:rsidRDefault="009C3031" w:rsidP="000E0B68">
      <w:pPr>
        <w:ind w:left="4320" w:right="-1"/>
        <w:jc w:val="center"/>
        <w:rPr>
          <w:b/>
          <w:bCs/>
          <w:szCs w:val="28"/>
        </w:rPr>
      </w:pPr>
      <w:r>
        <w:rPr>
          <w:b/>
          <w:bCs/>
          <w:szCs w:val="28"/>
        </w:rPr>
        <w:t xml:space="preserve">                                 *</w:t>
      </w:r>
      <w:r w:rsidRPr="000B38E4">
        <w:rPr>
          <w:b/>
          <w:bCs/>
          <w:szCs w:val="28"/>
        </w:rPr>
        <w:t xml:space="preserve"> </w:t>
      </w:r>
      <w:r w:rsidRPr="009C4EF2">
        <w:rPr>
          <w:b/>
          <w:bCs/>
          <w:szCs w:val="28"/>
        </w:rPr>
        <w:t>Huỳnh Nam</w:t>
      </w:r>
    </w:p>
    <w:p w:rsidR="009C3031" w:rsidRPr="00C22423" w:rsidRDefault="009C3031" w:rsidP="000E0B68">
      <w:pPr>
        <w:ind w:left="4320" w:right="-1"/>
        <w:jc w:val="center"/>
        <w:rPr>
          <w:b/>
          <w:bCs/>
          <w:sz w:val="10"/>
          <w:szCs w:val="28"/>
        </w:rPr>
      </w:pPr>
    </w:p>
    <w:p w:rsidR="009C3031" w:rsidRPr="0030505A" w:rsidRDefault="009C3031" w:rsidP="000E0B68">
      <w:pPr>
        <w:spacing w:before="120"/>
        <w:ind w:left="181" w:right="-1"/>
        <w:jc w:val="both"/>
        <w:rPr>
          <w:bCs/>
          <w:szCs w:val="28"/>
        </w:rPr>
      </w:pPr>
      <w:r w:rsidRPr="0030505A">
        <w:rPr>
          <w:bCs/>
          <w:szCs w:val="28"/>
        </w:rPr>
        <w:t xml:space="preserve">Sinh thời Chủ tịch Hồ Chí Minh </w:t>
      </w:r>
      <w:r w:rsidRPr="0030505A">
        <w:rPr>
          <w:iCs/>
          <w:szCs w:val="28"/>
        </w:rPr>
        <w:t>rất quan tâm đến công tác giáo dục thế hệ trẻ nói chung, công tác dạy học nói riêng. Người đã dạy rằng: một dân tộc dốt là một dân tộc yếu, muốn xây dựng chủ nghĩa xã hội trước hết cần có con người xã hội chủ nghĩa</w:t>
      </w:r>
      <w:r w:rsidRPr="0030505A">
        <w:rPr>
          <w:bCs/>
          <w:szCs w:val="28"/>
        </w:rPr>
        <w:t>. Giáo dục là trung tâm trong sự nghiệp xây dựng xã hội.</w:t>
      </w:r>
      <w:r w:rsidRPr="0030505A">
        <w:rPr>
          <w:szCs w:val="28"/>
          <w:shd w:val="clear" w:color="auto" w:fill="FFFFFF"/>
        </w:rPr>
        <w:t xml:space="preserve"> </w:t>
      </w:r>
      <w:r w:rsidRPr="0030505A">
        <w:rPr>
          <w:szCs w:val="28"/>
        </w:rPr>
        <w:t>Người đánh giá rất cao vai trò của nhà giáo đối với sự nghiệp giáo dục, phát triển xã hội. Luôn coi trọng phẩm chất đạo đức của người thầy là thành tố cơ bản, nền tảng trong nhân cách nhà giáo.</w:t>
      </w:r>
    </w:p>
    <w:p w:rsidR="009C3031" w:rsidRPr="009C4EF2" w:rsidRDefault="009C3031" w:rsidP="000E0B68">
      <w:pPr>
        <w:spacing w:before="120"/>
        <w:ind w:left="181" w:right="-1"/>
        <w:jc w:val="both"/>
        <w:rPr>
          <w:szCs w:val="28"/>
        </w:rPr>
      </w:pPr>
      <w:r w:rsidRPr="009C4EF2">
        <w:rPr>
          <w:szCs w:val="28"/>
        </w:rPr>
        <w:t xml:space="preserve">Ở phương Đông cổ đại, Nho giáo coi mối quan hệ thầy trò là một trong những mối quan hệ then chốt của xã hội. Người thầy </w:t>
      </w:r>
      <w:r>
        <w:rPr>
          <w:szCs w:val="28"/>
        </w:rPr>
        <w:t xml:space="preserve">được nhìn nhận </w:t>
      </w:r>
      <w:r w:rsidRPr="009C4EF2">
        <w:rPr>
          <w:szCs w:val="28"/>
        </w:rPr>
        <w:t xml:space="preserve">là trung tâm của tri thức, đạo đức. Các giá trị văn hóa của nhân loại qua bàn tay của người thầy được kết tinh và truyền thụ cho các thế hệ kế tiếp để đào tạo ra những con người có phẩm chất, năng lực phục vụ cho sự phát triển của xã hội. </w:t>
      </w:r>
    </w:p>
    <w:p w:rsidR="009C3031" w:rsidRPr="009C4EF2" w:rsidRDefault="009C3031" w:rsidP="000E0B68">
      <w:pPr>
        <w:spacing w:before="120"/>
        <w:ind w:left="181" w:right="-1"/>
        <w:jc w:val="both"/>
        <w:rPr>
          <w:szCs w:val="28"/>
        </w:rPr>
      </w:pPr>
      <w:r w:rsidRPr="009C4EF2">
        <w:rPr>
          <w:szCs w:val="28"/>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w:t>
      </w:r>
      <w:r>
        <w:rPr>
          <w:szCs w:val="28"/>
        </w:rPr>
        <w:t xml:space="preserve">g nghề dạy học càng đòi hỏi càng </w:t>
      </w:r>
      <w:r w:rsidRPr="009C4EF2">
        <w:rPr>
          <w:szCs w:val="28"/>
        </w:rPr>
        <w:t>cao năng lực và phẩm chất đạo đức của nhà giáo.</w:t>
      </w:r>
    </w:p>
    <w:p w:rsidR="009C3031" w:rsidRPr="009C4EF2" w:rsidRDefault="009C3031" w:rsidP="000E0B68">
      <w:pPr>
        <w:spacing w:before="120"/>
        <w:ind w:left="181" w:right="-1"/>
        <w:jc w:val="both"/>
        <w:rPr>
          <w:szCs w:val="28"/>
        </w:rPr>
      </w:pPr>
      <w:r w:rsidRPr="009C4EF2">
        <w:rPr>
          <w:szCs w:val="28"/>
          <w:shd w:val="clear" w:color="auto" w:fill="FFFFFF"/>
        </w:rPr>
        <w:t xml:space="preserve">Sinh thời, Chủ tịch Hồ Chí </w:t>
      </w:r>
      <w:r>
        <w:rPr>
          <w:szCs w:val="28"/>
          <w:shd w:val="clear" w:color="auto" w:fill="FFFFFF"/>
        </w:rPr>
        <w:t xml:space="preserve">Minh luôn đánh giá cao vai trò </w:t>
      </w:r>
      <w:r w:rsidRPr="009C4EF2">
        <w:rPr>
          <w:szCs w:val="28"/>
          <w:shd w:val="clear" w:color="auto" w:fill="FFFFFF"/>
        </w:rPr>
        <w:t>của người thầy: “Có gì vẻ vang hơn là nghề đào tạo những thế hệ sau này tích cực góp phần xây dựng chủ nghĩa xã hội và chủ nghĩa cộng sản? Người thầy giáo tốt, thầy giáo xứng đáng là thầy giáo - là người vẻ vang nhất. Dù là tên tuổi không đăng trên báo, không được thưởng huân chương, song những người thầy giáo tốt là những người anh hùng vô danh... Nếu không có thầy giáo dạy dỗ cho con em nhân dân, thì làm sao mà xây dựng chủ nghĩa xã hội được? Vì vậy nghề thầy giáo rất là quan trọng, rất là vẻ vang”</w:t>
      </w:r>
      <w:bookmarkStart w:id="0" w:name="_ftnref4"/>
      <w:bookmarkEnd w:id="0"/>
      <w:r w:rsidRPr="009C4EF2">
        <w:rPr>
          <w:szCs w:val="28"/>
        </w:rPr>
        <w:t>.</w:t>
      </w:r>
    </w:p>
    <w:p w:rsidR="009C3031" w:rsidRPr="009C4EF2" w:rsidRDefault="009C3031" w:rsidP="000E0B68">
      <w:pPr>
        <w:spacing w:before="120"/>
        <w:ind w:left="181" w:right="-1"/>
        <w:jc w:val="both"/>
        <w:rPr>
          <w:szCs w:val="28"/>
        </w:rPr>
      </w:pPr>
      <w:r w:rsidRPr="009C4EF2">
        <w:rPr>
          <w:szCs w:val="28"/>
        </w:rPr>
        <w:t>Về phương pháp của nghề giáo Bác luôn nhấn mạnh sự kết hợp giữa nghề và đạo đức: “Đối với người Việt Nam nói riêng, người phương Đông nói chung, một tấm gương sáng còn hơn trăm bài diễn thuyết”. Người căn dặn: “Dạy các cháu thì nói với các cháu chỉ là một phần, cái chính là phải cho các cháu nhìn thấy, cho nên những tấm gương thực tế là rất quan trọng. Muốn dạy cho trẻ em thành người tốt thì trước hết các</w:t>
      </w:r>
      <w:r>
        <w:rPr>
          <w:szCs w:val="28"/>
        </w:rPr>
        <w:t xml:space="preserve"> cô, các chú phải là người tốt”</w:t>
      </w:r>
      <w:r w:rsidRPr="009C4EF2">
        <w:rPr>
          <w:szCs w:val="28"/>
        </w:rPr>
        <w:t xml:space="preserve">. </w:t>
      </w:r>
    </w:p>
    <w:p w:rsidR="009C3031" w:rsidRPr="009C4EF2" w:rsidRDefault="009C3031" w:rsidP="000E0B68">
      <w:pPr>
        <w:spacing w:before="120"/>
        <w:ind w:left="181" w:right="-1"/>
        <w:jc w:val="both"/>
        <w:rPr>
          <w:szCs w:val="28"/>
        </w:rPr>
      </w:pPr>
      <w:r w:rsidRPr="009C4EF2">
        <w:rPr>
          <w:szCs w:val="28"/>
        </w:rPr>
        <w:t>Hoạt động dạy học trong tư tưởng giáo dục của Bác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người thầy gắn với đặc trưng của nghề dạy học mang tính mô phạm, chuẩn hóa rất cao, vừa dạy người, vừa dạy chữ, dạy nghề.</w:t>
      </w:r>
    </w:p>
    <w:p w:rsidR="009C3031" w:rsidRPr="009C4EF2" w:rsidRDefault="009C3031" w:rsidP="000E0B68">
      <w:pPr>
        <w:spacing w:before="120"/>
        <w:ind w:left="181" w:right="-1"/>
        <w:jc w:val="both"/>
        <w:rPr>
          <w:szCs w:val="28"/>
        </w:rPr>
      </w:pPr>
      <w:r w:rsidRPr="009C4EF2">
        <w:rPr>
          <w:szCs w:val="28"/>
        </w:rPr>
        <w:t>Với nghề dạy học, người thầy tốt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w:t>
      </w:r>
    </w:p>
    <w:p w:rsidR="009C3031" w:rsidRPr="009C4EF2" w:rsidRDefault="009C3031" w:rsidP="000E0B68">
      <w:pPr>
        <w:spacing w:before="120"/>
        <w:ind w:left="181" w:right="-1"/>
        <w:jc w:val="both"/>
        <w:rPr>
          <w:szCs w:val="28"/>
        </w:rPr>
      </w:pPr>
      <w:r w:rsidRPr="00DA43CA">
        <w:rPr>
          <w:spacing w:val="-2"/>
          <w:szCs w:val="28"/>
        </w:rPr>
        <w:t xml:space="preserve">Phẩm chất đạo đức nghề nghiệp cao nhất của nhà giáo là yêu nghề, yêu người. </w:t>
      </w:r>
      <w:r w:rsidRPr="00DA43CA">
        <w:rPr>
          <w:spacing w:val="-2"/>
          <w:szCs w:val="28"/>
          <w:shd w:val="clear" w:color="auto" w:fill="FFFFFF"/>
        </w:rPr>
        <w:t>Bác đã chỉ ra rằng: Muốn cho việc dạy học không xa rời quần chúng, điều kiện cơ bản đối với người thầy giáo là phải sát đối tượng, phải đóng giày theo chân chứ không thể khoét chân cho vừa giày. “Chân” ở đây là quần chúng, là học sinh. Người thầy giáo phải là người thợ giày tận tụy và lành nghề. Muốn vậy, phải đi sâu, đi sát để tìm hiểu tâm tư, mắc mớ của học sinh, từ đó, tìm ra con đường giải quyết hợp lí việc dạy học, tuyên truyền</w:t>
      </w:r>
      <w:r w:rsidRPr="00DA43CA">
        <w:rPr>
          <w:spacing w:val="-2"/>
          <w:szCs w:val="28"/>
        </w:rPr>
        <w:t>. Có thể thấy trong tư tưởng Bác về nghề giáo thì tình yêu nghề, yêu người của nhà giáo chính là cơ sở quan trọng đầu tiên, cần thiết nhất đối với đạo đức nghề giáo.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“Dù khó khăn đến đâu cũng phải thi đua dạy tốt, học tốt</w:t>
      </w:r>
      <w:r w:rsidRPr="009C4EF2">
        <w:rPr>
          <w:szCs w:val="28"/>
        </w:rPr>
        <w:t>”.</w:t>
      </w:r>
    </w:p>
    <w:p w:rsidR="009C3031" w:rsidRPr="009C4EF2" w:rsidRDefault="009C3031" w:rsidP="000E0B68">
      <w:pPr>
        <w:spacing w:before="120"/>
        <w:ind w:left="181" w:right="-1"/>
        <w:jc w:val="both"/>
        <w:rPr>
          <w:szCs w:val="28"/>
        </w:rPr>
      </w:pPr>
      <w:r w:rsidRPr="009C4EF2">
        <w:rPr>
          <w:szCs w:val="28"/>
        </w:rPr>
        <w:t>Tình yêu nghề của nhà giáo còn thể hiện ở niềm tin sư phạm sâu sắc, tôn trọng, yêu mến, nhân ái, độ lượng, bao dung người học. Nhà giáo biết vui với cái vui, cái thành đạt của người học, song cũng biết buồn với cái buồn, cái thất bại của người học. Khi người học tiến bộ, nhà giáo cảm thấy phấn khởi, song khi người học làm điều sai thì người dạy cũng phải thấy trong đó có phần lỗi của mình, không vội trách người học mà trước hết bản thân mình phải có sự day dứt. Đây là động lực giúp nhà giáo vươn lên chiếm lĩnh những đỉnh cao tri thức, sư phạm và tu dưỡng rèn luyện đạo đức nghề nghiệp. Coi sự nghiệp trồng người mà mình được tham gia là nghĩa vụ thiêng liêng, là nguồn sống, nguồn hạnh phúc của nhà giáo. </w:t>
      </w:r>
    </w:p>
    <w:p w:rsidR="009C3031" w:rsidRPr="009C4EF2" w:rsidRDefault="009C3031" w:rsidP="000E0B68">
      <w:pPr>
        <w:spacing w:before="120"/>
        <w:ind w:left="181" w:right="-1"/>
        <w:jc w:val="both"/>
        <w:rPr>
          <w:szCs w:val="28"/>
        </w:rPr>
      </w:pPr>
      <w:r w:rsidRPr="009C4EF2">
        <w:rPr>
          <w:szCs w:val="28"/>
        </w:rPr>
        <w:t xml:space="preserve">Trong thời đại kinh tế tri thức, sự phát triển mạnh mẽ của khoa học kỹ thuật và công nghệ thông tin truyền thông đang đặt ra yêu cầu phải đổi mới nội dung, phương pháp dạy học. Sự đổi mới này trước hết phải bắt đầu từ đội ngũ nhà giáo. Nhà giáo giờ đây phải miệt mài lao động để cô đọng hệ thống kiến thức, đảm bảo những kiến thức này là cơ bản nhất, hiện đại nhất, hữu ích nhất cho người học. Họ vừa phải biết giảng giải, vừa phải biết thiết kế bài học, hướng dẫn người học thi công, vừa phải biết dẫn dắt để người học lĩnh hội, giác ngộ, vừa phải biết đưa người học thành người hợp tác, cộng tác với thầy giáo, cô giáo, với bạn để tìm ra chân lý và thực hành chân lý một cách sáng tạo theo những kiến thức đã được tiếp nhận. Nhiệm vụ rất nặng nề, nhưng nhà giáo không phải là thợ giảng mà phải là nhà giáo dục để hoàn thiện nhân cách người học. Ở đó, đạo đức nghề nghiệp là nền tảng, động lực để nhà giáo hoàn thành sứ mệnh vẻ vang của mình. Trên nền tảng giáo dục chính trị và lãnh đạo tư tưởng tốt, phải phấn đấu cùng nhau </w:t>
      </w:r>
      <w:r>
        <w:rPr>
          <w:szCs w:val="28"/>
        </w:rPr>
        <w:t xml:space="preserve">góp phần nâng cao </w:t>
      </w:r>
      <w:r w:rsidRPr="009C4EF2">
        <w:rPr>
          <w:szCs w:val="28"/>
        </w:rPr>
        <w:t xml:space="preserve">chất lượng </w:t>
      </w:r>
      <w:r>
        <w:rPr>
          <w:szCs w:val="28"/>
        </w:rPr>
        <w:t xml:space="preserve">nền giáo dục </w:t>
      </w:r>
      <w:r w:rsidRPr="009C4EF2">
        <w:rPr>
          <w:szCs w:val="28"/>
        </w:rPr>
        <w:t>của nước nhà.</w:t>
      </w:r>
    </w:p>
    <w:p w:rsidR="009C3031" w:rsidRPr="009C4EF2" w:rsidRDefault="009C3031" w:rsidP="000E0B68">
      <w:pPr>
        <w:spacing w:before="120"/>
        <w:ind w:left="181" w:right="-1"/>
        <w:jc w:val="both"/>
        <w:rPr>
          <w:szCs w:val="28"/>
        </w:rPr>
      </w:pPr>
      <w:r>
        <w:rPr>
          <w:szCs w:val="28"/>
        </w:rPr>
        <w:t>Đất nước đang trong giai đoạn đổi mới, gắn với nền</w:t>
      </w:r>
      <w:r w:rsidRPr="009C4EF2">
        <w:rPr>
          <w:szCs w:val="28"/>
        </w:rPr>
        <w:t xml:space="preserve"> kinh tế thị trường</w:t>
      </w:r>
      <w:r>
        <w:rPr>
          <w:szCs w:val="28"/>
        </w:rPr>
        <w:t xml:space="preserve"> định hướng XHCN.</w:t>
      </w:r>
      <w:r w:rsidRPr="009C4EF2">
        <w:rPr>
          <w:szCs w:val="28"/>
        </w:rPr>
        <w:t xml:space="preserve"> </w:t>
      </w:r>
      <w:r>
        <w:rPr>
          <w:szCs w:val="28"/>
        </w:rPr>
        <w:t xml:space="preserve">Trước thực tiễn của nền kinh tế thị trường, </w:t>
      </w:r>
      <w:r w:rsidRPr="009C4EF2">
        <w:rPr>
          <w:szCs w:val="28"/>
        </w:rPr>
        <w:t>nghề giáo cũng bị ảnh hưởng, tác động</w:t>
      </w:r>
      <w:r>
        <w:rPr>
          <w:szCs w:val="28"/>
        </w:rPr>
        <w:t xml:space="preserve"> nhiều mặt. Nghề giáo</w:t>
      </w:r>
      <w:r w:rsidRPr="009C4EF2">
        <w:rPr>
          <w:szCs w:val="28"/>
        </w:rPr>
        <w:t xml:space="preserve"> là một nghề lao động đặc biệt, đòi hỏi phải đầu tư thời gian và công sức nhiều, nhưng không phải là nghề có thu nhập cao. Giữa các nghề có sự cạnh tranh trong việc thu hút nguồn nhân lực. Nghề nào có thu nhập cao hơn sẽ thu hút nguồn nhân lực có chất lượng hơn. </w:t>
      </w:r>
      <w:r>
        <w:rPr>
          <w:szCs w:val="28"/>
        </w:rPr>
        <w:t>Bên cạnh đó, t</w:t>
      </w:r>
      <w:r w:rsidRPr="009C4EF2">
        <w:rPr>
          <w:szCs w:val="28"/>
        </w:rPr>
        <w:t>rong những năm vừa qua, mặc dù ngành giáo dục đã được Đảng, Nhà nước quan tâm, nhưng đời sống của nhà giáo vẫn còn rất nhiều khó khăn, nhất là đối với các nhà giáo ở vùng sâu, vùng xa, vùng có nhiều đồng bào dân tộc thiểu số sinh sống. Ngành sư phạm chưa thu hút được nhân tài có nguyên nhân quan trọng là chế độ đãi ngộ với nhà giáo còn tương đối thấp.</w:t>
      </w:r>
    </w:p>
    <w:p w:rsidR="009C3031" w:rsidRPr="009C4EF2" w:rsidRDefault="009C3031" w:rsidP="000E0B68">
      <w:pPr>
        <w:spacing w:before="120"/>
        <w:ind w:left="181" w:right="-1"/>
        <w:jc w:val="both"/>
        <w:rPr>
          <w:szCs w:val="28"/>
        </w:rPr>
      </w:pPr>
      <w:r w:rsidRPr="00DA43CA">
        <w:rPr>
          <w:spacing w:val="-2"/>
          <w:szCs w:val="28"/>
        </w:rPr>
        <w:t>Trong thực tế, ở huyện Vĩnh Thuận có rất nhiều tấm gương các nhà giáo có hoàn cảnh khó khăn nhưng vẫn hết lòng yêu nghề. Họ đã cống hiến cả cuộc đời cho sự nghiệp giáo dục và được rất nhiều thế hệ học trò kính trọng. Nhiều thầy, cô giáo, nhất là ở vùng sâu, vùng xa đã vượt qua rất nhiều khó khăn về vật chất và tinh thần để cống hiến công sức, trí tuệ cho sự nghiệp “trồng người” vẻ vang. Có nhiều tấm gương nhà giáo hết lòng giúp đỡ, yêu thương các em học sinh với nhiều hình thức và việc làm rất cảm động, qua đó hiện lên nhân văn của nhà giáo. Nhiều thầy cô đứng ra vận động, kêu gọi và tình nguyện đóng góp nhiều dụng cụ, đồ dùng học tập, quần áo, sách vở cho các em học sinh nghèo. Và còn nhiều tấm gương nhà giáo với những việc làm thiết thực, cụ thể lòng yêu nghề, yêu ngành đáng được trân quý và tôn vinh. Tuy nhiên, trong những năm vừa qua ngành giáo dục trên địa bàn huyện Vĩnh Thuận nói riêng cũng như trong toàn tỉnh và cả nước nói chung, vẫn còn xảy ra những hiện tượng làm ảnh hưởng đến danh giá của nghề giáo. Thật đeo lòng trước những hành động của giáo viên thiếu chuẩn mực đạo đức nghề nghiệp như: bạo hành, lăng mạ học sinh, thủ đoạn giấu kiến thức ở trường để dạy thêm ở nhà, thiếu gương mẫu trong lời nói, việc làm, đánh giá không khách quan người học,… Những hiện tượng này tuy chỉ là “con sâu bỏ rầu nồi canh”, nhưng dễ tạo nên bức xúc và phản cảm trong xã hội nhưng nếu không được nhìn nhận thấu đáo, khách quan sẽ dẫn đến đánh giá quy chụp nghề giáo và đội ngũ giáo viên hiện nay</w:t>
      </w:r>
      <w:r w:rsidRPr="009C4EF2">
        <w:rPr>
          <w:szCs w:val="28"/>
        </w:rPr>
        <w:t xml:space="preserve">. </w:t>
      </w:r>
    </w:p>
    <w:p w:rsidR="009C3031" w:rsidRDefault="009C3031" w:rsidP="000E0B68">
      <w:pPr>
        <w:spacing w:before="120"/>
        <w:ind w:left="181" w:right="-1"/>
        <w:jc w:val="both"/>
        <w:rPr>
          <w:szCs w:val="28"/>
        </w:rPr>
      </w:pPr>
      <w:r w:rsidRPr="009C4EF2">
        <w:rPr>
          <w:szCs w:val="28"/>
        </w:rPr>
        <w:t>Trước những tình hình thực tế trên, chúng ta nhận thấy tư tưởng</w:t>
      </w:r>
      <w:r>
        <w:rPr>
          <w:szCs w:val="28"/>
        </w:rPr>
        <w:t xml:space="preserve"> của</w:t>
      </w:r>
      <w:r w:rsidRPr="009C4EF2">
        <w:rPr>
          <w:szCs w:val="28"/>
        </w:rPr>
        <w:t xml:space="preserve"> Hồ</w:t>
      </w:r>
      <w:r>
        <w:rPr>
          <w:szCs w:val="28"/>
        </w:rPr>
        <w:t xml:space="preserve"> Chí Minh</w:t>
      </w:r>
      <w:r w:rsidRPr="009C4EF2">
        <w:rPr>
          <w:szCs w:val="28"/>
        </w:rPr>
        <w:t xml:space="preserve"> về đạo đức nghề giáo luôn có giá trị qua mọi thời đại. Vì vậy, </w:t>
      </w:r>
      <w:r>
        <w:rPr>
          <w:szCs w:val="28"/>
        </w:rPr>
        <w:t xml:space="preserve">chúng ta </w:t>
      </w:r>
      <w:r w:rsidRPr="009C4EF2">
        <w:rPr>
          <w:szCs w:val="28"/>
        </w:rPr>
        <w:t xml:space="preserve">cần </w:t>
      </w:r>
      <w:r>
        <w:rPr>
          <w:szCs w:val="28"/>
        </w:rPr>
        <w:t xml:space="preserve">phải đẩy mạnh </w:t>
      </w:r>
      <w:r w:rsidRPr="009C4EF2">
        <w:rPr>
          <w:szCs w:val="28"/>
        </w:rPr>
        <w:t>việc</w:t>
      </w:r>
      <w:r>
        <w:rPr>
          <w:szCs w:val="28"/>
        </w:rPr>
        <w:t xml:space="preserve"> “Học tập và làm theo tư tưởng </w:t>
      </w:r>
      <w:r w:rsidRPr="009C4EF2">
        <w:rPr>
          <w:szCs w:val="28"/>
        </w:rPr>
        <w:t>Hồ Chí Minh</w:t>
      </w:r>
      <w:r>
        <w:rPr>
          <w:szCs w:val="28"/>
        </w:rPr>
        <w:t xml:space="preserve"> về đạo đức nghề giáo</w:t>
      </w:r>
      <w:r w:rsidRPr="009C4EF2">
        <w:rPr>
          <w:szCs w:val="28"/>
        </w:rPr>
        <w:t>”</w:t>
      </w:r>
      <w:r>
        <w:rPr>
          <w:szCs w:val="28"/>
        </w:rPr>
        <w:t xml:space="preserve"> thật mạnh mẽ và chất lượng trong ngành giáo dục. </w:t>
      </w:r>
    </w:p>
    <w:p w:rsidR="009C3031" w:rsidRPr="009C4EF2" w:rsidRDefault="009C3031" w:rsidP="000E0B68">
      <w:pPr>
        <w:spacing w:before="120"/>
        <w:ind w:left="181" w:right="-1"/>
        <w:jc w:val="both"/>
        <w:rPr>
          <w:szCs w:val="28"/>
        </w:rPr>
      </w:pPr>
      <w:r w:rsidRPr="00C22423">
        <w:rPr>
          <w:spacing w:val="-4"/>
          <w:szCs w:val="28"/>
        </w:rPr>
        <w:t>Tăng cường công tác giáo dục tư tưởng chính trị, đạo đức, lối sống đối với đội ngũ nhà giáo hiện nay.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w:t>
      </w:r>
      <w:r w:rsidRPr="009C4EF2">
        <w:rPr>
          <w:szCs w:val="28"/>
        </w:rPr>
        <w:t>. </w:t>
      </w:r>
    </w:p>
    <w:p w:rsidR="009C3031" w:rsidRPr="009C4EF2" w:rsidRDefault="009C3031" w:rsidP="000E0B68">
      <w:pPr>
        <w:spacing w:before="120"/>
        <w:ind w:left="181" w:right="-1"/>
        <w:jc w:val="both"/>
        <w:rPr>
          <w:szCs w:val="28"/>
        </w:rPr>
      </w:pPr>
      <w:r>
        <w:rPr>
          <w:szCs w:val="28"/>
        </w:rPr>
        <w:t>Bên cạnh đó, ngành giáo dục cần g</w:t>
      </w:r>
      <w:r w:rsidRPr="009C4EF2">
        <w:rPr>
          <w:szCs w:val="28"/>
        </w:rPr>
        <w:t>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nhiều cống hiến cho sự nghiệp giáo dục và đào tạo.</w:t>
      </w:r>
    </w:p>
    <w:p w:rsidR="009C3031" w:rsidRPr="009C4EF2" w:rsidRDefault="009C3031" w:rsidP="000E0B68">
      <w:pPr>
        <w:spacing w:before="120"/>
        <w:ind w:left="181" w:right="-1"/>
        <w:jc w:val="both"/>
        <w:rPr>
          <w:szCs w:val="28"/>
        </w:rPr>
      </w:pPr>
      <w:r>
        <w:rPr>
          <w:szCs w:val="28"/>
        </w:rPr>
        <w:t>Về phía đ</w:t>
      </w:r>
      <w:r w:rsidRPr="009C4EF2">
        <w:rPr>
          <w:szCs w:val="28"/>
        </w:rPr>
        <w:t>ội ngũ nhà giáo</w:t>
      </w:r>
      <w:r>
        <w:rPr>
          <w:szCs w:val="28"/>
        </w:rPr>
        <w:t>,</w:t>
      </w:r>
      <w:r w:rsidRPr="009C4EF2">
        <w:rPr>
          <w:szCs w:val="28"/>
        </w:rPr>
        <w:t xml:space="preserve"> phải không ngừng học tập và tự học tập để nâng cao trình độ về mọi mặt, phải luôn tìm tòi, sáng tạo và đổi mới trong nghiên cứu, giảng dạy. Thực hiện nghiêm các quy định về chuẩn mực đạo đức nhà giáo do Bộ Giáo dục và Đào tạo quy định, cũng như các quy định của pháp luật cán bộ, công chức, viên chức. 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9C3031" w:rsidRPr="00DA43CA" w:rsidRDefault="009C3031" w:rsidP="000E0B68">
      <w:pPr>
        <w:spacing w:before="120"/>
        <w:ind w:left="181" w:right="-1"/>
        <w:jc w:val="both"/>
        <w:rPr>
          <w:bCs/>
          <w:spacing w:val="-4"/>
          <w:szCs w:val="28"/>
        </w:rPr>
      </w:pPr>
      <w:r w:rsidRPr="00DA43CA">
        <w:rPr>
          <w:bCs/>
          <w:spacing w:val="-4"/>
          <w:szCs w:val="28"/>
        </w:rPr>
        <w:t>Nghề giáo rất vinh dự là nghề được xã hội luôn coi trọng, lại càng vinh dự biết bao khi vị lãnh tụ kính yêu của chúng ta - Chủ tịch Hồ Chí Minh cũng đã từng một nhà giáo. Đó là niềm tự hào của nghề giáo và cũng là trách nhiệm để chúng ta xây dựng Đạo đức nghề giáo trong giai đoạn hiện nay. Đạo đức nhà giáo có vai trò rất quan trọng, góp phần quyết định chất lượng, hiệu quả hoạt động sư phạm và nâng cao chất lượng giáo dục - đào tạo của đất nước. Việc học tập, rèn luyện, tu dưỡng phẩm chất đạo đức nghề nghiệp theo tấm gương đạo đức Hồ Chí Minh là hết sức cần thiết và vô cùng quan trọng trong giai đoạn hiện nay. Nâng cao đạo đức nhà giáo chính là việc xây bồi, nâng cao thanh danh nghề giáo và giữ mãi hình ảnh người thầy với sự tôn vinh và niềm tin yêu của xã hội.</w:t>
      </w:r>
    </w:p>
    <w:p w:rsidR="009C3031" w:rsidRPr="0071741F" w:rsidRDefault="009C3031" w:rsidP="000E0B68">
      <w:pPr>
        <w:spacing w:before="120"/>
        <w:ind w:left="181" w:right="-1"/>
        <w:jc w:val="right"/>
        <w:rPr>
          <w:b/>
          <w:bCs/>
          <w:i/>
          <w:sz w:val="2"/>
          <w:szCs w:val="28"/>
        </w:rPr>
      </w:pPr>
    </w:p>
    <w:p w:rsidR="009C3031" w:rsidRPr="009C4EF2" w:rsidRDefault="009C3031" w:rsidP="000E0B68">
      <w:pPr>
        <w:spacing w:before="120"/>
        <w:ind w:left="181" w:right="-1"/>
        <w:jc w:val="both"/>
        <w:rPr>
          <w:b/>
          <w:bCs/>
          <w:i/>
          <w:szCs w:val="28"/>
        </w:rPr>
      </w:pPr>
      <w:r w:rsidRPr="009C4EF2">
        <w:rPr>
          <w:b/>
          <w:bCs/>
          <w:i/>
          <w:szCs w:val="28"/>
        </w:rPr>
        <w:t>Tài liệu tham khảo</w:t>
      </w:r>
    </w:p>
    <w:p w:rsidR="009C3031" w:rsidRDefault="009C3031" w:rsidP="000E0B68">
      <w:pPr>
        <w:pStyle w:val="msolistparagraph0"/>
        <w:numPr>
          <w:ilvl w:val="0"/>
          <w:numId w:val="3"/>
        </w:numPr>
        <w:spacing w:before="120" w:after="0" w:line="240" w:lineRule="auto"/>
        <w:ind w:right="-1"/>
        <w:jc w:val="both"/>
        <w:rPr>
          <w:i/>
          <w:szCs w:val="28"/>
        </w:rPr>
      </w:pPr>
      <w:r w:rsidRPr="0071741F">
        <w:rPr>
          <w:i/>
          <w:szCs w:val="28"/>
        </w:rPr>
        <w:t>Hồ Chí Minh, toàn tập, tập 12, Nxb CTQG, H.2011, tr.77 - 78.</w:t>
      </w:r>
    </w:p>
    <w:p w:rsidR="009C3031" w:rsidRDefault="009C3031" w:rsidP="000E0B68">
      <w:pPr>
        <w:pStyle w:val="msolistparagraph0"/>
        <w:numPr>
          <w:ilvl w:val="0"/>
          <w:numId w:val="3"/>
        </w:numPr>
        <w:spacing w:before="120" w:after="0" w:line="240" w:lineRule="auto"/>
        <w:ind w:right="-1"/>
        <w:jc w:val="both"/>
        <w:rPr>
          <w:i/>
          <w:szCs w:val="28"/>
        </w:rPr>
      </w:pPr>
      <w:r w:rsidRPr="0071741F">
        <w:rPr>
          <w:i/>
          <w:szCs w:val="28"/>
        </w:rPr>
        <w:t>C.Mác - Ph.Ăngghen, toàn tập, tập 21, Nxb CTQG, H.1995, tr.425.</w:t>
      </w:r>
    </w:p>
    <w:p w:rsidR="009C3031" w:rsidRDefault="009C3031" w:rsidP="000E0B68">
      <w:pPr>
        <w:pStyle w:val="msolistparagraph0"/>
        <w:numPr>
          <w:ilvl w:val="0"/>
          <w:numId w:val="3"/>
        </w:numPr>
        <w:spacing w:before="120" w:after="0" w:line="240" w:lineRule="auto"/>
        <w:ind w:right="-1"/>
        <w:jc w:val="both"/>
        <w:rPr>
          <w:i/>
          <w:szCs w:val="28"/>
        </w:rPr>
      </w:pPr>
      <w:r w:rsidRPr="0071741F">
        <w:rPr>
          <w:i/>
          <w:szCs w:val="28"/>
        </w:rPr>
        <w:t>Hồ Chí Minh, toàn tập, tập 15, Nxb CTQG, H.2011, tr.507. </w:t>
      </w:r>
    </w:p>
    <w:p w:rsidR="009C3031" w:rsidRDefault="009C3031" w:rsidP="000E0B68">
      <w:pPr>
        <w:pStyle w:val="msolistparagraph0"/>
        <w:numPr>
          <w:ilvl w:val="0"/>
          <w:numId w:val="3"/>
        </w:numPr>
        <w:spacing w:before="120" w:after="0" w:line="240" w:lineRule="auto"/>
        <w:ind w:right="-1"/>
        <w:jc w:val="both"/>
        <w:rPr>
          <w:i/>
          <w:szCs w:val="28"/>
        </w:rPr>
      </w:pPr>
      <w:r w:rsidRPr="0071741F">
        <w:rPr>
          <w:i/>
          <w:szCs w:val="28"/>
        </w:rPr>
        <w:t>Hồ Chí Minh, toàn tập, tập 11, Nxb CTQG, H.2011, tr.612.</w:t>
      </w:r>
    </w:p>
    <w:p w:rsidR="009C3031" w:rsidRPr="0071741F" w:rsidRDefault="009C3031" w:rsidP="000E0B68">
      <w:pPr>
        <w:pStyle w:val="msolistparagraph0"/>
        <w:spacing w:before="120" w:after="0" w:line="240" w:lineRule="auto"/>
        <w:ind w:left="0" w:right="-1"/>
        <w:jc w:val="center"/>
        <w:rPr>
          <w:szCs w:val="28"/>
        </w:rPr>
      </w:pPr>
      <w:r w:rsidRPr="0071741F">
        <w:rPr>
          <w:szCs w:val="28"/>
        </w:rPr>
        <w:t>________________________________</w:t>
      </w:r>
    </w:p>
    <w:p w:rsidR="009C3031" w:rsidRPr="009C4EF2" w:rsidRDefault="009C3031" w:rsidP="000E0B68">
      <w:pPr>
        <w:spacing w:before="120" w:line="312" w:lineRule="auto"/>
        <w:ind w:left="181" w:right="-357"/>
        <w:rPr>
          <w:szCs w:val="28"/>
        </w:rPr>
      </w:pPr>
    </w:p>
    <w:p w:rsidR="009C3031" w:rsidRPr="00FB30AC" w:rsidRDefault="009C3031">
      <w:pPr>
        <w:jc w:val="center"/>
        <w:rPr>
          <w:b/>
          <w:szCs w:val="32"/>
        </w:rPr>
      </w:pPr>
      <w:r w:rsidRPr="00FB30AC">
        <w:rPr>
          <w:b/>
          <w:szCs w:val="32"/>
        </w:rPr>
        <w:t xml:space="preserve">NÂNG CAO CHẤT LƯỢNG GIẢNG DẠY GIÁO DỤC </w:t>
      </w:r>
    </w:p>
    <w:p w:rsidR="009C3031" w:rsidRDefault="009C3031">
      <w:pPr>
        <w:jc w:val="center"/>
        <w:rPr>
          <w:b/>
          <w:sz w:val="32"/>
          <w:szCs w:val="32"/>
        </w:rPr>
      </w:pPr>
      <w:r w:rsidRPr="00FB30AC">
        <w:rPr>
          <w:b/>
          <w:szCs w:val="32"/>
        </w:rPr>
        <w:t xml:space="preserve">ĐẠO ĐỨC CHO CÁN BỘ, ĐẢNG VIÊN Ở TRUNG TÂM </w:t>
      </w:r>
      <w:r>
        <w:rPr>
          <w:b/>
          <w:szCs w:val="32"/>
        </w:rPr>
        <w:t xml:space="preserve">                              </w:t>
      </w:r>
      <w:r w:rsidRPr="00FB30AC">
        <w:rPr>
          <w:b/>
          <w:szCs w:val="32"/>
        </w:rPr>
        <w:t>CHÍNH TRỊ HUYỆN VĨNH THUẬN HIỆN NAY</w:t>
      </w:r>
    </w:p>
    <w:p w:rsidR="009C3031" w:rsidRPr="00CF4E3F" w:rsidRDefault="009C3031">
      <w:pPr>
        <w:jc w:val="center"/>
        <w:rPr>
          <w:b/>
          <w:sz w:val="20"/>
          <w:szCs w:val="32"/>
        </w:rPr>
      </w:pPr>
    </w:p>
    <w:p w:rsidR="009C3031" w:rsidRDefault="009C3031">
      <w:pPr>
        <w:jc w:val="center"/>
        <w:rPr>
          <w:b/>
          <w:szCs w:val="28"/>
        </w:rPr>
      </w:pPr>
      <w:r>
        <w:rPr>
          <w:b/>
          <w:szCs w:val="28"/>
        </w:rPr>
        <w:t xml:space="preserve">                                                          </w:t>
      </w:r>
      <w:r>
        <w:rPr>
          <w:b/>
          <w:szCs w:val="28"/>
        </w:rPr>
        <w:tab/>
        <w:t>CN. Hà Văn Dũng</w:t>
      </w:r>
      <w:r>
        <w:rPr>
          <w:rStyle w:val="FootnoteReference"/>
          <w:szCs w:val="28"/>
        </w:rPr>
        <w:footnoteReference w:id="32"/>
      </w:r>
    </w:p>
    <w:p w:rsidR="009C3031" w:rsidRPr="00CF4E3F" w:rsidRDefault="009C3031">
      <w:pPr>
        <w:jc w:val="center"/>
        <w:rPr>
          <w:b/>
          <w:sz w:val="14"/>
          <w:szCs w:val="28"/>
        </w:rPr>
      </w:pPr>
    </w:p>
    <w:p w:rsidR="009C3031" w:rsidRDefault="009C3031">
      <w:pPr>
        <w:spacing w:before="120"/>
        <w:jc w:val="both"/>
        <w:rPr>
          <w:szCs w:val="28"/>
        </w:rPr>
      </w:pPr>
      <w:r>
        <w:rPr>
          <w:szCs w:val="28"/>
        </w:rPr>
        <w:t xml:space="preserve">          Theo phân cấp hoạt động giảng dạy và học tập các chương trình đối với Trung tân Chính trị huyện nói chung, trong đó có phần học các chuyên đề về giáo dục đạo đức cho cán bộ, đảng viên nói riêng, là một trong những nội dung đào tạo rất quan trọng và được thực hiện thường xuyên, lâu dài, từng bước nâng cao chất lượng đào tạo, nhằm thực hiện có hiệu quả công tác xây dựng Đảng trong quá trình thực hiện nền kinh tế thị trường định hướng xã hội chủ nghĩa ở nước ta. Từ thực trạng giảng dạy và học tập các chuyên đề giáo dục đạo đức cho </w:t>
      </w:r>
      <w:r w:rsidRPr="00860745">
        <w:rPr>
          <w:spacing w:val="-2"/>
          <w:szCs w:val="28"/>
        </w:rPr>
        <w:t>cán bộ, đảng viên trong thời gian qua. Bên cạnh những kết quả đạt được, cũng không tránh khỏi những khó khăn, hạn chế do nhiều nguyên nhân chủ quan, khách quan trước những biến đổi nhanh chóng của tình hình thế giới và xã hội. Trên cơ sở đó với vai trò là giảng viên Trung tâm, bản thân mạo muội đề xuất một số giải pháp chủ yếu góp phần nâng cao chất lượng giảng dạy và học tập giáo dục đạo đức cho cán bộ, đảng viên ở Trung tâm Chính trị trong thời gian tới.</w:t>
      </w:r>
    </w:p>
    <w:p w:rsidR="009C3031" w:rsidRDefault="009C3031">
      <w:pPr>
        <w:spacing w:before="120"/>
        <w:jc w:val="both"/>
        <w:rPr>
          <w:szCs w:val="28"/>
        </w:rPr>
      </w:pPr>
      <w:r>
        <w:rPr>
          <w:szCs w:val="28"/>
        </w:rPr>
        <w:t xml:space="preserve">           Đạo đức là một hình thái ý thức xã hội, tổng hợp những nguyên tắc, quy định, chuẩn mực nhằm hướng con người đến cái chân, thiện, mỹ, chống lại cái giả dối, cái xấu… Trong thời đại lịch sử, đạo đức phù hợp với tiến bộ xã hội sẽ giúp cho con người tự giác điều chỉnh hành vi của mình trong quan hệ giữa người với người, giữa cá nhân với xã hội và con người với tự nhiên.</w:t>
      </w:r>
    </w:p>
    <w:p w:rsidR="009C3031" w:rsidRDefault="009C3031">
      <w:pPr>
        <w:spacing w:before="120"/>
        <w:jc w:val="both"/>
        <w:rPr>
          <w:szCs w:val="28"/>
        </w:rPr>
      </w:pPr>
      <w:r>
        <w:rPr>
          <w:spacing w:val="6"/>
          <w:szCs w:val="28"/>
        </w:rPr>
        <w:t>Ở nước ta ngày nay, việc chuyển sang kinh tế thị trường định hướng xã hội chủ nghĩa là một trong những nhân tố tạo ra sự chuyển biến tích cực cho sự phát triển kinh tế của đất nước. Nhưng mặt trái của nó đã bộc lộ và tác động không kém phần mạnh mẽ. Từ đó vấn đề đạo đức xã hội nói chung, “sự suy thoái của một bộ phận cán bộ” đạo đức của cán bộ, đảng viên luôn được xã hội và các tầng lớp nhân quan tâm. Bởi vì đạo đức là một thực thể không thể thiếu thuộc về những năng lực tinh thần của con người nói chung, đặc biệt đối với người cán bộ, đảng viên, nhờ nó mà các năng lực thể chất của chủ thể mới được định hướng và phát triển đúng đắ</w:t>
      </w:r>
      <w:r>
        <w:rPr>
          <w:szCs w:val="28"/>
        </w:rPr>
        <w:t>n.</w:t>
      </w:r>
    </w:p>
    <w:p w:rsidR="009C3031" w:rsidRDefault="009C3031">
      <w:pPr>
        <w:spacing w:before="120"/>
        <w:jc w:val="both"/>
        <w:rPr>
          <w:szCs w:val="28"/>
        </w:rPr>
      </w:pPr>
      <w:r>
        <w:rPr>
          <w:szCs w:val="28"/>
        </w:rPr>
        <w:t xml:space="preserve">           Đảng ta và chủ tịch Hồ Chí Minh lãnh tụ thiên tài của dân tộc, luôn chăm lo giáo dục những phẩm chất đạo đức cho các thế hệ trẽ Việt Nam, đặc biệt là quan tâm giáo dục đạo đức cách mạng cho cán bộ, đảng viên. Theo Người “ cán bộ là cái gốc của công việc”, trong các phương pháp giáo dục của Người đối với cán bộ, đảng viên, Người rất quan tâm đến “phương pháp nêu gương” ,và theo Người, nhân cách con người bao gồm cả đức và tài, trong đó đức là gốc, tài là quan trọng. Với Hồ Chí Minh, đạo đức cách mạng không phải trên trời sa xuống. Nó do đấu tranh, rèn luyện bền bỉ hàng ngày mà được hình thành, phát triển, cũng cố.</w:t>
      </w:r>
    </w:p>
    <w:p w:rsidR="009C3031" w:rsidRDefault="009C3031">
      <w:pPr>
        <w:spacing w:before="120"/>
        <w:jc w:val="both"/>
        <w:rPr>
          <w:szCs w:val="28"/>
        </w:rPr>
      </w:pPr>
      <w:r>
        <w:rPr>
          <w:szCs w:val="28"/>
        </w:rPr>
        <w:t xml:space="preserve">             Ngày nay, việc nâng cao chất lượng giảng dạy giáo dục đạo đức cho cán bộ, đảng viên ở Trung tâm chính trị cấp huyện là một trong những việc làm, phần học quan trọng, nhằm tiếp tục đẩy mạnh công tác đào tạo, để cho từng cán bộ, đảng viên nhận xét, tự soi xét mình, đồng thời thấy rỏ ý nghĩa của sự cần thiết đối với việc rèn luyện đức, tài để phục vụ Tổ quốc, phục vụ nhân dân trong thời đại mới hiện nay.</w:t>
      </w:r>
    </w:p>
    <w:p w:rsidR="009C3031" w:rsidRDefault="009C3031">
      <w:pPr>
        <w:pStyle w:val="ListParagraph"/>
        <w:spacing w:before="120"/>
        <w:ind w:left="0"/>
        <w:jc w:val="both"/>
        <w:rPr>
          <w:b/>
          <w:iCs/>
          <w:szCs w:val="28"/>
        </w:rPr>
      </w:pPr>
      <w:r>
        <w:rPr>
          <w:b/>
          <w:iCs/>
          <w:szCs w:val="28"/>
        </w:rPr>
        <w:t>1- Về tình hình giảng dạy và học tập các chuyên đề giáo dục đạo đức cho cán bộ, đảng viên ở Trung tân chính trị huyện Vĩnh thuận hiện nay.</w:t>
      </w:r>
    </w:p>
    <w:p w:rsidR="009C3031" w:rsidRDefault="009C3031">
      <w:pPr>
        <w:spacing w:before="120"/>
        <w:jc w:val="both"/>
        <w:rPr>
          <w:szCs w:val="28"/>
        </w:rPr>
      </w:pPr>
      <w:r>
        <w:rPr>
          <w:szCs w:val="28"/>
        </w:rPr>
        <w:t xml:space="preserve">          Nội dung, chương trình các chuyên đề giáo dục đạo đức cho cán bộ, đảng viên thời kỳ đẩy mạnh công nghiệp hóa- hiện đại hóa đất nước do Ban tư tưởng – Văn hóa Trung ương biên soạn dùng cho Trung tâm chính trị cấp huyện giảng dạy. Nội dung chương trình gồm 5 chuyên đề, 5 buổi giảng, mổi buổi (4 tiết) do các giảng viên Trung tâm đảm nhiệm.</w:t>
      </w:r>
    </w:p>
    <w:p w:rsidR="009C3031" w:rsidRDefault="009C3031">
      <w:pPr>
        <w:spacing w:before="120"/>
        <w:jc w:val="both"/>
        <w:rPr>
          <w:szCs w:val="28"/>
        </w:rPr>
      </w:pPr>
      <w:r>
        <w:rPr>
          <w:szCs w:val="28"/>
        </w:rPr>
        <w:t xml:space="preserve">           Trong những năm qua, nhận thức được tầm quan trọng và to lớn của phần học nầy. Ban giám đốc Trung tâm chính trị huyện đã quan tâm chỉ đạo, phân công các giảng viên thuộc diện cán bộ lãnh đạo quản lý có nhiều kinh nghiệm thực tiển nghiên cứu, soạn giảng ở các lớp học và các lớp tập huấn ngắn hạn, bảo đảm nội dung kiến thức cần truyền đạt cho học viên, có trọng tâm, trọng điểm và những ví dụ thực tiển. Từng năm chất lượng bài giảng được nâng lên rõ rệt, qua việc phê duyệt giáo án của giảng viên trước khi lên lớp, sự đóng góp của đội ngũ giảng viên trên cơ sở dự giờ thao giảng, từ đó đã có sự đổi mới phương pháp giảng dạy, tránh được sự truyền thụ xuông, thay vào đó bằng phương pháp tương tác giữa giảng viên và học viên phù hợp với nội dung của từng đối tượng, tạo được bầu không khí trở nên sinh động, hấp dẩn, thu hút người học.</w:t>
      </w:r>
    </w:p>
    <w:p w:rsidR="009C3031" w:rsidRDefault="009C3031">
      <w:pPr>
        <w:spacing w:before="120"/>
        <w:jc w:val="both"/>
        <w:rPr>
          <w:szCs w:val="28"/>
        </w:rPr>
      </w:pPr>
      <w:r>
        <w:rPr>
          <w:szCs w:val="28"/>
        </w:rPr>
        <w:t xml:space="preserve">            Mặc dù kết quả đạt được trong quá trình giảng dạy và học tập các chuyên đề giáo dục đạo đức cho cán bộ, đảng viên thời gian qua của Trung tâm chính trị huyện, tuy nhiên vẩn không tránh khỏi những hạn chế.</w:t>
      </w:r>
    </w:p>
    <w:p w:rsidR="009C3031" w:rsidRDefault="009C3031">
      <w:pPr>
        <w:spacing w:before="120"/>
        <w:jc w:val="both"/>
        <w:rPr>
          <w:szCs w:val="28"/>
        </w:rPr>
      </w:pPr>
      <w:r>
        <w:rPr>
          <w:szCs w:val="28"/>
        </w:rPr>
        <w:t xml:space="preserve">            Do đặc thù, lực lượng giảng viên chuyên trách của Trung tâm chính trị huyện ít, có 3 đồng chí, cùng với lực lượng giảng viên kiêm chức, đa số giảng viên, nhất là giảng viên kiêm chức chưa được qua đào tạo phương pháp giảng dạy tích cực, hiện đại. Giảng viên chuyên trách ít, nhưng phải đảm nhiệm tất cả nhiều nội dung của các chương trình phân cấp theo quy định đối với chức năng, nhiệm vụ của Trung tâm chính trị cấp huyện. Là giảng viên, không phân biệt chuyên khoa, ngành, mà phải đảm nhiệm nhiều nội dung, chương trình nên một số giảng viên vẩn còn đi sâu vào giảng lý thuyết nhiều hơn là vận dụng kiến thức thực tiển vào bài giảng, một số giảng viên vận dụng còn lúng túng vì chưa nắm rõ phương pháp giảng dạy tích cực. Do đó một số tiết giảng chưa thật sự phong phú, chưa thu hút được người nghe.</w:t>
      </w:r>
    </w:p>
    <w:p w:rsidR="009C3031" w:rsidRDefault="009C3031">
      <w:pPr>
        <w:spacing w:before="120"/>
        <w:jc w:val="both"/>
        <w:rPr>
          <w:szCs w:val="28"/>
        </w:rPr>
      </w:pPr>
      <w:r>
        <w:rPr>
          <w:szCs w:val="28"/>
        </w:rPr>
        <w:t xml:space="preserve">          Một phần, nội dung kiến thức ở một số chuyên đề khá nhiều, nhưng thời gian quy định cho giảng viên lại ít, giảng viên không thể triển khai nhiều nội dung và mở rộng mà chỉ dừng lại ở việc phân tích những ý cơ bản ở các nội dung chuyên đề trong một buổi (4 tiết) nên ít nhiều cũng gây khó khăn cho học viên, làm cho học viên mệt mỏi, lãnh hội kiến thức kém, ảnh hưởng đến chất lượng bài giảng.</w:t>
      </w:r>
    </w:p>
    <w:p w:rsidR="009C3031" w:rsidRDefault="009C3031">
      <w:pPr>
        <w:spacing w:before="120"/>
        <w:jc w:val="both"/>
        <w:rPr>
          <w:szCs w:val="28"/>
        </w:rPr>
      </w:pPr>
      <w:r>
        <w:rPr>
          <w:szCs w:val="28"/>
        </w:rPr>
        <w:t xml:space="preserve">          Bên cạnh, vẫn còn một số học viên lười học khi tiếp thu các chuyên đề giáo dục đạo đức cho cán bộ, đảng viên, lười học lý luận chính trị. Một số khác có suy nghĩ chỉ học qua loa cho song nội dung chương trình. Vì thế, việc đọng lại kiến thức sau học mổi chuyên đề là không nhiều.</w:t>
      </w:r>
    </w:p>
    <w:p w:rsidR="009C3031" w:rsidRDefault="009C3031">
      <w:pPr>
        <w:spacing w:before="120"/>
        <w:jc w:val="both"/>
        <w:rPr>
          <w:szCs w:val="28"/>
        </w:rPr>
      </w:pPr>
      <w:r>
        <w:rPr>
          <w:szCs w:val="28"/>
        </w:rPr>
        <w:t xml:space="preserve">         Những hạn chế trên là do những nguyên nhân sau:</w:t>
      </w:r>
    </w:p>
    <w:p w:rsidR="009C3031" w:rsidRDefault="009C3031">
      <w:pPr>
        <w:spacing w:before="120"/>
        <w:jc w:val="both"/>
        <w:rPr>
          <w:szCs w:val="28"/>
        </w:rPr>
      </w:pPr>
      <w:r>
        <w:rPr>
          <w:szCs w:val="28"/>
        </w:rPr>
        <w:t xml:space="preserve">        - Đã qua, Trung tâm luôn được sự quan tâm đầu tư về cơ sở vật chất để hoàn thiện dần trang thiết bị phục vụ cho công tác đào tạo. Tuy nhiên, vẩn còn nhiều mặt chưa đáp ứng được yêu cầu, nhất là những cơ sở vật chất phục vụ cho việc vận dụng, ứng dụng công nghệ thông tin vào công tác giảng dạy. Chính vì thế, khi giảng viên kết hợp phương pháp giảng dạy tích cực thời gian trên lớp còn nhiều hạn chế, không phát huy hết tác dụng của phương pháp, dẩn đến hiệu quả không cao.</w:t>
      </w:r>
    </w:p>
    <w:p w:rsidR="009C3031" w:rsidRDefault="009C3031">
      <w:pPr>
        <w:spacing w:before="120"/>
        <w:jc w:val="both"/>
        <w:rPr>
          <w:szCs w:val="28"/>
        </w:rPr>
      </w:pPr>
      <w:r w:rsidRPr="00860745">
        <w:rPr>
          <w:spacing w:val="-2"/>
          <w:szCs w:val="28"/>
        </w:rPr>
        <w:t xml:space="preserve">        - Do đây là nội dung học tập của các chuyên đề, khó khăn cho việc bố trí lớp, mà phải lồng ghép nội dung của các chuyên đề vào các lớp học ở Trung tâm, nên thời gian truyền đạt hết các chuyên đề cùng một lúc là hết sức khó khăn</w:t>
      </w:r>
      <w:r>
        <w:rPr>
          <w:szCs w:val="28"/>
        </w:rPr>
        <w:t>.</w:t>
      </w:r>
    </w:p>
    <w:p w:rsidR="009C3031" w:rsidRDefault="009C3031">
      <w:pPr>
        <w:spacing w:before="120"/>
        <w:jc w:val="both"/>
        <w:rPr>
          <w:szCs w:val="28"/>
        </w:rPr>
      </w:pPr>
      <w:r>
        <w:rPr>
          <w:szCs w:val="28"/>
        </w:rPr>
        <w:t xml:space="preserve">          - Đội ngũ giảng viên Trung tâm ít, trình độ giảng viên không đồng đều, ít được tập huấn giảng dạy nội dung các chuyên đề nói chung, trong đó có các chuyên đề về giáo dục đạo đức cho cán bộ, đảng viên, khi đó phải đảm nhiệm hết các nội dung, chương trình giảng dạy theo chức năng nhiệm vụ được phân cấp đối với Trung tâm chính trị cấp huyện.</w:t>
      </w:r>
    </w:p>
    <w:p w:rsidR="009C3031" w:rsidRDefault="009C3031">
      <w:pPr>
        <w:spacing w:before="120"/>
        <w:jc w:val="both"/>
        <w:rPr>
          <w:b/>
          <w:iCs/>
          <w:szCs w:val="28"/>
        </w:rPr>
      </w:pPr>
      <w:r>
        <w:rPr>
          <w:b/>
          <w:i/>
          <w:szCs w:val="28"/>
        </w:rPr>
        <w:t xml:space="preserve">        </w:t>
      </w:r>
      <w:r>
        <w:rPr>
          <w:b/>
          <w:iCs/>
          <w:szCs w:val="28"/>
        </w:rPr>
        <w:t xml:space="preserve"> 2- Đề xuất một số giải pháp nâng cao chất lượng giảng dạy và học tập giáo dục đạo đức cho cán bộ, đảng viên ở Trung tâm chính trị huyện Vĩnh Thuận hiên nay.</w:t>
      </w:r>
    </w:p>
    <w:p w:rsidR="009C3031" w:rsidRDefault="009C3031">
      <w:pPr>
        <w:spacing w:before="120"/>
        <w:jc w:val="both"/>
        <w:rPr>
          <w:szCs w:val="28"/>
        </w:rPr>
      </w:pPr>
      <w:r>
        <w:rPr>
          <w:szCs w:val="28"/>
        </w:rPr>
        <w:t>Để góp phần nâng cao chất lượng giảng dạy và học tập giáo dục đạo đức cho cán bộ, đảng viên ở Trung tâm chính trị huyện Vĩnh Thuận trong thời gian tới, bản thân có đề xuất một số giải pháp chủ yếu như sau:</w:t>
      </w:r>
    </w:p>
    <w:p w:rsidR="009C3031" w:rsidRDefault="009C3031">
      <w:pPr>
        <w:spacing w:before="120"/>
        <w:jc w:val="both"/>
        <w:rPr>
          <w:i/>
          <w:szCs w:val="28"/>
        </w:rPr>
      </w:pPr>
      <w:r>
        <w:rPr>
          <w:i/>
          <w:szCs w:val="28"/>
        </w:rPr>
        <w:t xml:space="preserve">          + Về phía Trung tâm</w:t>
      </w:r>
    </w:p>
    <w:p w:rsidR="009C3031" w:rsidRDefault="009C3031">
      <w:pPr>
        <w:spacing w:before="120"/>
        <w:jc w:val="both"/>
        <w:rPr>
          <w:szCs w:val="28"/>
        </w:rPr>
      </w:pPr>
      <w:r>
        <w:rPr>
          <w:i/>
          <w:szCs w:val="28"/>
        </w:rPr>
        <w:t xml:space="preserve">           Một là</w:t>
      </w:r>
      <w:r>
        <w:rPr>
          <w:szCs w:val="28"/>
        </w:rPr>
        <w:t>, Trung tâm cần đầu tư trang thiết bị về cơ sở vật chất nhằm đáp ứng yêu cầu giảng dạy và học tập trong thời đại cách mạng công nghệ 4.0, nhất là việc trang bị máy móc, kết nối  Internet ở các phòng học để giảng viên thuận lợi trong việc giảng dạy khi kết hợp phương pháp giảng dạy tích cực với các phương tiện hiện đại nhằm tạo nên những giờ học hay và phát huy tính tích chực, chủ dộng sáng tạo của học viên.</w:t>
      </w:r>
    </w:p>
    <w:p w:rsidR="009C3031" w:rsidRDefault="009C3031">
      <w:pPr>
        <w:spacing w:before="120"/>
        <w:jc w:val="both"/>
        <w:rPr>
          <w:szCs w:val="28"/>
        </w:rPr>
      </w:pPr>
      <w:r>
        <w:rPr>
          <w:i/>
          <w:szCs w:val="28"/>
        </w:rPr>
        <w:t xml:space="preserve">          Hai là</w:t>
      </w:r>
      <w:r>
        <w:rPr>
          <w:szCs w:val="28"/>
        </w:rPr>
        <w:t>, Tiếp tục đẩy mạnh nâng cao chất lượng dạy và học các chuyên đề giáo dục đạo đức cho cán bộ, đảng viên. Việc nầy Ban Giám đốc Trung tâm cần có những đề xuất, tạo điều kiện nhiều hơn nữa cho lực lựng giảng viên, báo viên chuyên trách và kiêm chức được tham gia các lớp tập huấn phương pháp giảng dạy tích cực, hiện đại, đồng thời tập trung nghiên cứu sâu nội dung các chuyện đề giáo dục đạo đức cho cán bộ, đảng viên, người dạy phải thường xuyên nghiên cứu bổ sung lý luận mới, giàu thực tiển. Qua đó, phát triển khả năng độc lập, sáng tạo trong cách soạn bài giảng và giảng dạy trên lớp, vận dụng kiến thức thực tiển linh hoạt, tránh rập khuôn, truyền thụ xuông, máy móc và sát với nội dung kiến thức của từng bài.</w:t>
      </w:r>
    </w:p>
    <w:p w:rsidR="009C3031" w:rsidRDefault="009C3031">
      <w:pPr>
        <w:spacing w:before="120"/>
        <w:jc w:val="both"/>
        <w:rPr>
          <w:i/>
          <w:szCs w:val="28"/>
        </w:rPr>
      </w:pPr>
      <w:r>
        <w:rPr>
          <w:szCs w:val="28"/>
        </w:rPr>
        <w:t xml:space="preserve">         </w:t>
      </w:r>
      <w:r>
        <w:rPr>
          <w:i/>
          <w:szCs w:val="28"/>
        </w:rPr>
        <w:t>+ Về phía giảng viên</w:t>
      </w:r>
    </w:p>
    <w:p w:rsidR="009C3031" w:rsidRDefault="009C3031">
      <w:pPr>
        <w:spacing w:before="120"/>
        <w:jc w:val="both"/>
        <w:rPr>
          <w:szCs w:val="28"/>
        </w:rPr>
      </w:pPr>
      <w:r>
        <w:rPr>
          <w:i/>
          <w:szCs w:val="28"/>
        </w:rPr>
        <w:t>Thứ nhất</w:t>
      </w:r>
      <w:r>
        <w:rPr>
          <w:szCs w:val="28"/>
        </w:rPr>
        <w:t>, Không ngừng rèn luyện tư tưởng, đạo đức, phong cách.</w:t>
      </w:r>
    </w:p>
    <w:p w:rsidR="009C3031" w:rsidRDefault="009C3031">
      <w:pPr>
        <w:spacing w:before="120"/>
        <w:jc w:val="both"/>
        <w:rPr>
          <w:szCs w:val="28"/>
        </w:rPr>
      </w:pPr>
      <w:r>
        <w:rPr>
          <w:szCs w:val="28"/>
        </w:rPr>
        <w:t xml:space="preserve"> </w:t>
      </w:r>
      <w:r>
        <w:rPr>
          <w:szCs w:val="28"/>
        </w:rPr>
        <w:tab/>
        <w:t>Giảng viên dạy giáo dục đạo đức cho cán bộ, đảng viên phải thật sự có lòng trong, tâm sáng, gương mẩu về tư tưởng , đạo đức, phong cách, lề lối làm việc. Để làm được như thế thì phải không ngừng rèn luyện “mài dũa”, kiên định lập trường, tư tưởng theo đường lối, nghị quyết, chỉ thị của Đảng, chính sách pháp luật của Nhà nước xã hội chủ nghĩa Việt Nam. Đống thời mổi một giảng viên phải là một tấm gương  về đạo đức để làm gương cho học viên noi theo. Nêu gương về đạo đức như Chủ tịch Hồ Chí Minh đã từng nói: “Một tấm gương sống còn có giá trị hơn một trăm bài diễn văn tuyên truyền”, bởi lẽ giảng viên không chỉ truyền đạt kiến thức về giáo dục đạo đức, mà giúp học viên là cán bộ, đảng viên hiểu rõ vấn đề “đạo đức” mà Bác mong muốn mổi người cán bộ, đảng viên phải có là gì, đồng thời giúp họ trao dồi cả về mặt đạo đức, tư tưởng. Ngoài ra, giảng viên còn phải có phong cách sống, phong cách làm việc khoa học và phong cách chuẩn mực, gương mẩu của một người giảng viên đứng lớp.</w:t>
      </w:r>
    </w:p>
    <w:p w:rsidR="009C3031" w:rsidRDefault="009C3031">
      <w:pPr>
        <w:spacing w:before="120"/>
        <w:jc w:val="both"/>
        <w:rPr>
          <w:szCs w:val="28"/>
        </w:rPr>
      </w:pPr>
      <w:r>
        <w:rPr>
          <w:i/>
          <w:szCs w:val="28"/>
        </w:rPr>
        <w:t xml:space="preserve">          Thứ hai</w:t>
      </w:r>
      <w:r>
        <w:rPr>
          <w:szCs w:val="28"/>
        </w:rPr>
        <w:t>, Không ngừng học tập nâng cao trình độ chuyên môn nghiệp vụ</w:t>
      </w:r>
    </w:p>
    <w:p w:rsidR="009C3031" w:rsidRDefault="009C3031">
      <w:pPr>
        <w:spacing w:before="120"/>
        <w:jc w:val="both"/>
        <w:rPr>
          <w:szCs w:val="28"/>
        </w:rPr>
      </w:pPr>
      <w:r>
        <w:rPr>
          <w:szCs w:val="28"/>
        </w:rPr>
        <w:t xml:space="preserve">          Việc này sẽ ảnh hưởng nhiều đến chất lượng đào tạo, bồi dưỡng của Trung tâm, nếu đội ngũ giảng viên yếu sẽ kéo theo một hệ quả là sẽ đào tạo ra một đội ngũ cán bộ lãnh đạo, quản lý yếu, không đóng góp được nhiều cho việc phụng sự Tổ quốc, phục vụ nhân dân, như Chủ tịch Hồ Chí Minh đã từng nói: “Nếu thầy giáo, cô giáo bàng quan thì lại đúc ra một số công dân không tốt, cán bộ không tốt, chính lẽ đó, giảng viên nói chung, giảng viên dạy giáo dục đạo đức cho cán bộ, đảng viên nói riệng trước hết phải giỏi về chuyên môn, Muốn giỏi thì phải không ngừng học tập, rèn luyện thường Xuyên, học tập suốt đời.</w:t>
      </w:r>
    </w:p>
    <w:p w:rsidR="009C3031" w:rsidRDefault="009C3031">
      <w:pPr>
        <w:spacing w:before="120"/>
        <w:jc w:val="both"/>
        <w:rPr>
          <w:szCs w:val="28"/>
        </w:rPr>
      </w:pPr>
      <w:r>
        <w:rPr>
          <w:szCs w:val="28"/>
        </w:rPr>
        <w:t xml:space="preserve"> </w:t>
      </w:r>
      <w:r>
        <w:rPr>
          <w:szCs w:val="28"/>
        </w:rPr>
        <w:tab/>
        <w:t>Bên cạnh, giảng viên phải thường xuyên cập nhật kiến thức mới về lý luận và thực tiển. Đây là công việc cần phải thực hiện thường xuyên của mổi giảng viên Trung tâm chính trị cấp huyện. Song,kiến thức thực tiển vận dụng vào mổi bài giảng giáo dục đạo đức cho cán bộ, đảng viên phải đúng nội dung, trọng tâm, trong điểm và có giá trị thực tiển cao, nhằm làm cho bài giảng trở nên sinh động hơn, hấp dẩn hơn.</w:t>
      </w:r>
    </w:p>
    <w:p w:rsidR="009C3031" w:rsidRDefault="009C3031">
      <w:pPr>
        <w:spacing w:before="120"/>
        <w:jc w:val="both"/>
        <w:rPr>
          <w:szCs w:val="28"/>
        </w:rPr>
      </w:pPr>
      <w:r>
        <w:rPr>
          <w:i/>
          <w:szCs w:val="28"/>
        </w:rPr>
        <w:t xml:space="preserve">         </w:t>
      </w:r>
      <w:r>
        <w:rPr>
          <w:i/>
          <w:szCs w:val="28"/>
        </w:rPr>
        <w:tab/>
        <w:t>Ba là</w:t>
      </w:r>
      <w:r>
        <w:rPr>
          <w:szCs w:val="28"/>
        </w:rPr>
        <w:t>, không ngừng đổi mới phương pháp giảng dạy</w:t>
      </w:r>
    </w:p>
    <w:p w:rsidR="009C3031" w:rsidRDefault="009C3031">
      <w:pPr>
        <w:spacing w:before="120"/>
        <w:jc w:val="both"/>
        <w:rPr>
          <w:szCs w:val="28"/>
        </w:rPr>
      </w:pPr>
      <w:r>
        <w:rPr>
          <w:szCs w:val="28"/>
        </w:rPr>
        <w:t>Trong thời đại khoa học công nghệ 4.0 hiện nay thì cần thiết mổi giảng viên cần nâng cao việc học tập khoa học công nghệ, thay đổi phương pháp giảng dạy để thích ứng với thời đại mới. Trên cơ sở kế thừa những yếu tố tích cực trong phương pháp giảng dạy truyền thống còn phù hợp với việc giảng dạy giáo dục đạo đức cho cán bộ, đảng viên, kết hợp thêm phương pháp giảng dạy tích cực để giờ giảng trở nên hấp dẫn, thu hút được người học, phát huy tính tích cực,chủ động, sáng tạo của người học.</w:t>
      </w:r>
    </w:p>
    <w:p w:rsidR="009C3031" w:rsidRDefault="009C3031">
      <w:pPr>
        <w:spacing w:before="120"/>
        <w:jc w:val="both"/>
        <w:rPr>
          <w:i/>
          <w:szCs w:val="28"/>
        </w:rPr>
      </w:pPr>
      <w:r>
        <w:rPr>
          <w:i/>
          <w:szCs w:val="28"/>
        </w:rPr>
        <w:t xml:space="preserve">        + Về phía học viên</w:t>
      </w:r>
    </w:p>
    <w:p w:rsidR="009C3031" w:rsidRDefault="009C3031">
      <w:pPr>
        <w:spacing w:before="120"/>
        <w:jc w:val="both"/>
        <w:rPr>
          <w:szCs w:val="28"/>
        </w:rPr>
      </w:pPr>
      <w:r>
        <w:rPr>
          <w:i/>
          <w:szCs w:val="28"/>
        </w:rPr>
        <w:t xml:space="preserve">         Một là</w:t>
      </w:r>
      <w:r>
        <w:rPr>
          <w:szCs w:val="28"/>
        </w:rPr>
        <w:t>, Học viên cấn xác định được mục đích, nhiệm vụ học tập của mình và phải có động cơ học tập đúng đắn, đồng thời phải có ý thức tự giác học tập,coi học tập là niềm vui, học tập có chất lượng, học để lấy kiến thức vận dụng vào giải quyết những vấn đề thực tiển đang nẩy sinh chứ không học vì thi cử, vì điểm số.</w:t>
      </w:r>
    </w:p>
    <w:p w:rsidR="009C3031" w:rsidRDefault="009C3031">
      <w:pPr>
        <w:spacing w:before="120"/>
        <w:jc w:val="both"/>
        <w:rPr>
          <w:szCs w:val="28"/>
        </w:rPr>
      </w:pPr>
      <w:r>
        <w:rPr>
          <w:szCs w:val="28"/>
        </w:rPr>
        <w:t xml:space="preserve">          Là người cán bộ, đảng viên học tập và rèn luyện đạo đức là việc làm thường xuyên, nhất là học tập làm theo tư tưởng, đạo đức, phong cách Hồ Chí Minh là học tập suốt đời, học để hiểu, nhằm để chui rèn đạo đức của người cán bộ, đảng viên trong phụng sự Tổ quốc, phục vụ nhân dân, và học   để sửa chữa tư tưởng đạo đức cách mạng, tin tưởng vào Đảng, vào nhân dân, vào tương lai của dân tộc và của cách mạng, học để hành động, để làm việc, làm người, làm cán bộ, để phụng sự Đảng, giai cấp và nhân dân. Qua học giáo dục đạo đức để người cán bộ, đảng viên không ngừng rèn luyện bản thân  để trở thành người cán bộ lãnh đao, quản lý tốt, làm tấm gương mẩu mực cho đồng chí, đồng đội và nhân dân noi theo.</w:t>
      </w:r>
    </w:p>
    <w:p w:rsidR="009C3031" w:rsidRDefault="009C3031" w:rsidP="000E0B68">
      <w:pPr>
        <w:spacing w:before="120"/>
        <w:jc w:val="both"/>
        <w:rPr>
          <w:b/>
          <w:bCs/>
          <w:szCs w:val="28"/>
        </w:rPr>
      </w:pPr>
      <w:r>
        <w:rPr>
          <w:i/>
          <w:szCs w:val="28"/>
        </w:rPr>
        <w:t xml:space="preserve">          Hai là</w:t>
      </w:r>
      <w:r>
        <w:rPr>
          <w:szCs w:val="28"/>
        </w:rPr>
        <w:t>, thông qua việc tiếp nhận kiến thức giáo dục đạo đức cho cán bộ, đảng viên thì phải vận dụng được kiến thức đã học vào trong công tác lãnh đạo quản lý ở địa phương, cơ quan, đơn vị đạt kết quả như Chủ tịch Hồ Chí Minh đã từng nhấn mạnh. “Học để mà hành. Học với hành phải đi đôi. Học mà không hành thì học vô ích. Hành mà không học thì hành không trôi chảy”. Chính thực tiển có vai trò là tiêu chuẩn, thước đo giá trị của những tri thức đã đạt được trong quá trình nhận thức. Bên cạnh thực tiển còn bổ sung, điều chỉnh, sửa chữa, phát triển và hoàn thiện tri thức cho mổi cán bộ, đảng viên, học viên. Mổi học viên làm được những điều nói trên thành công thì chẳng những đóng góp một phần vào việc nâng cao chất lượng giảng dạy và học tập giáo dục đạo đức cho cán bộ, đảng viên ở Trung tâm chính trị huyện Vĩnh Thuận.</w:t>
      </w:r>
    </w:p>
    <w:p w:rsidR="009C3031" w:rsidRDefault="009C3031">
      <w:pPr>
        <w:spacing w:before="120"/>
        <w:jc w:val="both"/>
        <w:rPr>
          <w:b/>
          <w:szCs w:val="28"/>
        </w:rPr>
      </w:pPr>
      <w:r>
        <w:rPr>
          <w:b/>
          <w:bCs/>
          <w:szCs w:val="28"/>
        </w:rPr>
        <w:t xml:space="preserve">3- </w:t>
      </w:r>
      <w:r>
        <w:rPr>
          <w:b/>
          <w:szCs w:val="28"/>
        </w:rPr>
        <w:t>Kết luận</w:t>
      </w:r>
    </w:p>
    <w:p w:rsidR="009C3031" w:rsidRDefault="009C3031">
      <w:pPr>
        <w:spacing w:before="120"/>
        <w:jc w:val="both"/>
        <w:rPr>
          <w:szCs w:val="28"/>
        </w:rPr>
      </w:pPr>
      <w:r>
        <w:rPr>
          <w:szCs w:val="28"/>
        </w:rPr>
        <w:t>Nâng cao chất lượng giảng dạy và học tập giáo dục đạo đức cho cán bộ, đảng viên ở Trung tâm chính trị huyện Vĩnh Thuận là một trong những công việc vô cùng quan trọng trong giai đoạn hiện nay. Tiếp tục bổ sung các kiến thức mới, đẩy mạnh đổi mới phương pháp giảng dạy, tránh truyền đạt xuông  truyền đạt một chiều, phiến diện… nhằm nâng cao chất lượng bài giảng, giờ giảng. Thêm vào đó học viên ngày càng học tập theo tinh thần chủ động, sáng tạo trong việc tiếp thu kiến thức, vận dụng vào trong quá trình rèn luyện và thực tế ở cơ sở, thích ứng với tình hình thực tế trước những biến đổi nhanh chóng về kinh tế, chính trị, văn hóa, xã hội… của thế giới và trong nước. Với những giải pháp được đưa ra là những cách thức, biện pháp cần được nghiên cứu kĩ, thực hiện nghiêm túc, nhằm giúp cho việc giảng dạy và học tập các chuyên đề giáo dục đạo đức cho cán bộ, đảng viên của Trung tâm chình trị huyện Vĩnh Thuận đạt được nhiếu kết quả tốt hơn nữa trong thời gian tới.</w:t>
      </w:r>
    </w:p>
    <w:p w:rsidR="009C3031" w:rsidRDefault="009C3031">
      <w:pPr>
        <w:spacing w:before="120"/>
        <w:jc w:val="center"/>
        <w:rPr>
          <w:szCs w:val="28"/>
        </w:rPr>
      </w:pPr>
      <w:r>
        <w:rPr>
          <w:szCs w:val="28"/>
        </w:rPr>
        <w:t>__________________________</w:t>
      </w: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p>
    <w:p w:rsidR="009C3031" w:rsidRPr="00ED7A1B" w:rsidRDefault="009C3031" w:rsidP="000E0B68">
      <w:pPr>
        <w:jc w:val="center"/>
        <w:rPr>
          <w:b/>
          <w:szCs w:val="28"/>
        </w:rPr>
      </w:pPr>
      <w:r w:rsidRPr="00ED7A1B">
        <w:rPr>
          <w:b/>
          <w:szCs w:val="28"/>
        </w:rPr>
        <w:t xml:space="preserve">VẬN DỤNG TƯ TƯỞNG HỒ CHÍ MINH NHẰM RÈN LUYỆN,                    </w:t>
      </w:r>
      <w:r w:rsidRPr="00463BE6">
        <w:rPr>
          <w:b/>
          <w:szCs w:val="28"/>
          <w:lang w:val="vi-VN"/>
        </w:rPr>
        <w:t>G</w:t>
      </w:r>
      <w:r w:rsidRPr="00ED7A1B">
        <w:rPr>
          <w:b/>
          <w:szCs w:val="28"/>
        </w:rPr>
        <w:t xml:space="preserve">IÁO DỤC ĐẠO ĐỨC, LỐI SỐNG CHO ĐỘI NGŨ THẦY, CÔ GIÁO </w:t>
      </w:r>
    </w:p>
    <w:p w:rsidR="009C3031" w:rsidRPr="00ED7A1B" w:rsidRDefault="009C3031" w:rsidP="000E0B68">
      <w:pPr>
        <w:jc w:val="center"/>
        <w:rPr>
          <w:b/>
          <w:szCs w:val="28"/>
        </w:rPr>
      </w:pPr>
      <w:r w:rsidRPr="00ED7A1B">
        <w:rPr>
          <w:b/>
          <w:szCs w:val="28"/>
        </w:rPr>
        <w:t>TẠI TRƯỜNG TH&amp;THCS PHONG ĐÔNG</w:t>
      </w:r>
    </w:p>
    <w:p w:rsidR="009C3031" w:rsidRDefault="009C3031">
      <w:pPr>
        <w:jc w:val="center"/>
        <w:rPr>
          <w:b/>
          <w:szCs w:val="28"/>
          <w:lang w:val="vi-VN"/>
        </w:rPr>
      </w:pPr>
      <w:r>
        <w:rPr>
          <w:noProof/>
        </w:rPr>
        <w:pict>
          <v:shapetype id="_x0000_t32" coordsize="21600,21600" o:spt="32" o:oned="t" path="m,l21600,21600e" filled="f">
            <v:path arrowok="t" fillok="f" o:connecttype="none"/>
            <o:lock v:ext="edit" shapetype="t"/>
          </v:shapetype>
          <v:shape id="AutoShape 6" o:spid="_x0000_s1026" type="#_x0000_t32" style="position:absolute;left:0;text-align:left;margin-left:203.7pt;margin-top:6.2pt;width:79.5pt;height:0;z-index:251658240" o:connectortype="straight"/>
        </w:pict>
      </w:r>
    </w:p>
    <w:p w:rsidR="009C3031" w:rsidRDefault="009C3031">
      <w:pPr>
        <w:jc w:val="center"/>
        <w:rPr>
          <w:b/>
          <w:szCs w:val="28"/>
          <w:lang w:val="vi-VN"/>
        </w:rPr>
      </w:pPr>
      <w:r>
        <w:rPr>
          <w:b/>
          <w:szCs w:val="28"/>
          <w:lang w:val="vi-VN"/>
        </w:rPr>
        <w:tab/>
      </w:r>
      <w:r>
        <w:rPr>
          <w:b/>
          <w:szCs w:val="28"/>
          <w:lang w:val="vi-VN"/>
        </w:rPr>
        <w:tab/>
      </w:r>
      <w:r>
        <w:rPr>
          <w:b/>
          <w:szCs w:val="28"/>
          <w:lang w:val="vi-VN"/>
        </w:rPr>
        <w:tab/>
      </w:r>
      <w:r>
        <w:rPr>
          <w:b/>
          <w:szCs w:val="28"/>
          <w:lang w:val="vi-VN"/>
        </w:rPr>
        <w:tab/>
      </w:r>
      <w:r>
        <w:rPr>
          <w:b/>
          <w:szCs w:val="28"/>
          <w:lang w:val="vi-VN"/>
        </w:rPr>
        <w:tab/>
        <w:t xml:space="preserve">                             Ths Mai Văn Hùng</w:t>
      </w:r>
      <w:r>
        <w:rPr>
          <w:rStyle w:val="FootnoteReference"/>
          <w:b/>
          <w:szCs w:val="28"/>
          <w:lang w:val="vi-VN"/>
        </w:rPr>
        <w:footnoteReference w:id="33"/>
      </w:r>
    </w:p>
    <w:p w:rsidR="009C3031" w:rsidRPr="00ED7A1B" w:rsidRDefault="009C3031">
      <w:pPr>
        <w:jc w:val="both"/>
        <w:rPr>
          <w:bCs/>
          <w:sz w:val="13"/>
          <w:szCs w:val="13"/>
          <w:lang w:val="vi-VN"/>
        </w:rPr>
      </w:pPr>
    </w:p>
    <w:p w:rsidR="009C3031" w:rsidRPr="00ED7A1B" w:rsidRDefault="009C3031">
      <w:pPr>
        <w:spacing w:before="120"/>
        <w:jc w:val="both"/>
        <w:rPr>
          <w:szCs w:val="28"/>
          <w:lang w:val="vi-VN"/>
        </w:rPr>
      </w:pPr>
      <w:r w:rsidRPr="00ED7A1B">
        <w:rPr>
          <w:szCs w:val="28"/>
          <w:lang w:val="vi-VN"/>
        </w:rPr>
        <w:t xml:space="preserve">Trường TH&amp;THCS Phong Đông là một trường vùng sâu, vùng xa thuộc xã Phong Đông, huyện Vĩnh Thuận, tỉnh Kiên Giang; tiền thân của trường là trường Tiểu học Vĩnh Phong 2, trường quản lý 02 cấp học (Tiểu học và trung học cơ sở). Toàn trường hiện có 56 cán bộ, viên chức, với 721 học sinh ở cả 02 cấp học. Nhà trường có chi bộ độc lập; trong đó chi ủy chi bộ gồm 05 đồng chí và đảng viên trong chi bộ gồm 46 đồng chí. Phần đông đội ngũ thầy cô giáo là người địa phương, đang sinh sống ở địa bàn huyện Vĩnh Thuận; trong đó giáo viên là người dân tộc khmer 8/56 tỷ lệ 14,3%.  </w:t>
      </w:r>
    </w:p>
    <w:p w:rsidR="009C3031" w:rsidRPr="00ED7A1B" w:rsidRDefault="009C3031">
      <w:pPr>
        <w:spacing w:before="120"/>
        <w:jc w:val="both"/>
        <w:rPr>
          <w:szCs w:val="28"/>
          <w:lang w:val="vi-VN"/>
        </w:rPr>
      </w:pPr>
      <w:r w:rsidRPr="00ED7A1B">
        <w:rPr>
          <w:szCs w:val="28"/>
          <w:lang w:val="vi-VN"/>
        </w:rPr>
        <w:t>Trong những năm qua, chúng tôi rất tự hào về truyền thống của ngành giáo dục và đào tạo huyện Vĩnh Thuận nói chung và trường TH&amp;THCS Phong Đông nói riêng, vì có nhiều thế hệ nhà giáo đã tâm huyết, có tinh thần trách nhiệm, tận tụy, sáng tạo với công việc, nỗ lực vượt qua bao khó khăn, gian khổ, âm thầm cống hiến cho sự nghiệp trồng người, hết lòng vì học sinh thân yêu. Nhiều nhà giáo tình nguyện đến công tác tại vùng sâu, vùng xa, vùng có điều kiện kinh tế đặc biệt khó khăn để “gieo chữ”</w:t>
      </w:r>
      <w:r w:rsidRPr="00ED7A1B">
        <w:rPr>
          <w:rStyle w:val="Strong"/>
          <w:szCs w:val="28"/>
          <w:lang w:val="vi-VN"/>
        </w:rPr>
        <w:t> </w:t>
      </w:r>
      <w:r w:rsidRPr="00ED7A1B">
        <w:rPr>
          <w:szCs w:val="28"/>
          <w:lang w:val="vi-VN"/>
        </w:rPr>
        <w:t>cho các em học sinh bằng lòng đam mê nghề nghiệp, yêu trẻ, bám trường, bám lớp, nguyện cống hiến cho sự nghiệp đổi mới giáo dục. </w:t>
      </w:r>
    </w:p>
    <w:p w:rsidR="009C3031" w:rsidRPr="00ED7A1B" w:rsidRDefault="009C3031">
      <w:pPr>
        <w:spacing w:before="120"/>
        <w:jc w:val="both"/>
        <w:rPr>
          <w:szCs w:val="28"/>
          <w:lang w:val="vi-VN"/>
        </w:rPr>
      </w:pPr>
      <w:r w:rsidRPr="00ED7A1B">
        <w:rPr>
          <w:szCs w:val="28"/>
          <w:lang w:val="vi-VN"/>
        </w:rPr>
        <w:t xml:space="preserve">Hơn nữa, trong năm học 2019-2020 ngành giáo dục có kỳ nghỉ dài vì phải phòng, tránh dịch Covid – 19, nhưng có nhiều thầy cô đã không ngại khó khăn soạn từng trang giáo án để hướng dẫn học sinh tự học ở nhà, thông qua hình ảnh gửi trên Zalo, Facebook, khi gia đình học sinh không có điều kiện thì thầy cô tranh thủ mang bài đến nhà để hướng dẫn học sinh tự học. Thực hiện sự chỉ đạo của Bộ Giáo dục và Đào tạo </w:t>
      </w:r>
      <w:r w:rsidRPr="00ED7A1B">
        <w:rPr>
          <w:b/>
          <w:bCs/>
          <w:szCs w:val="28"/>
          <w:lang w:val="vi-VN"/>
        </w:rPr>
        <w:t xml:space="preserve">“Tạm dừng đến trường nhưng không ngừng học” </w:t>
      </w:r>
      <w:r w:rsidRPr="00ED7A1B">
        <w:rPr>
          <w:szCs w:val="28"/>
          <w:lang w:val="vi-VN"/>
        </w:rPr>
        <w:t>nhà trường đã xuất hiện nhiều thầy cô miệt mài soạn từng bài giảng elearning để gửi về kho bài giảng của ngành giáo dục huyện, nhằm làm tư liệu cho học sinh tự học ở nhà; hay có nhiều thầy cô tổ chức dạy trực tuyến thông qua phần mềm Zao, phầm mềm Meet hoặc phần mềm Skype. Từ những việc làm đầy ý nghĩa nhân văn đó đã làm rạng rỡ thêm truyền thống tốt đẹp, vẻ vang của người thầy ở vùng sâu, vùng xa, được cha mẹ học sinh đồng tình ủng hộ, góp phần đẩy lùi đại dịch Covid – 19.</w:t>
      </w:r>
    </w:p>
    <w:p w:rsidR="009C3031" w:rsidRPr="00ED7A1B" w:rsidRDefault="009C3031">
      <w:pPr>
        <w:spacing w:before="120"/>
        <w:jc w:val="both"/>
        <w:rPr>
          <w:szCs w:val="28"/>
          <w:lang w:val="vi-VN"/>
        </w:rPr>
      </w:pPr>
      <w:r w:rsidRPr="00ED7A1B">
        <w:rPr>
          <w:szCs w:val="28"/>
          <w:lang w:val="vi-VN"/>
        </w:rPr>
        <w:t>Tuy nhiên, hiện nay xuất hiện ngày càng nhiều trên các phương tiện thông tin, báo chí những dư luận xã hội đang hết sức bất bình đối với một bộ phận nhà giáo thiếu tu dưỡng, rèn luyện, có biểu hiện vi phạm về đạo đức, lối sống nhà giáo; xói mòn lương tâm nghề nghiệp, dùng những “độc chiêu” để ép học sinh học thêm. Có những nhà giáo bị cuốn theo lối sống thực dụng, vì lợi ích cá nhân, vô cảm, thiếu trách nhiệm, bạo hành, quát tháo, dọa dẫm và đánh đập học sinh, thậm chí có những nhà giáo mất đi lý trí, lương tâm nghề nghiệp, xúc phạm, xâm hại tình dục trẻ em. Dù chỉ là những trường hợp cá biệt, nhưng dễ làm lệch đi cái nhìn về đạo đức nhà giáo nói chung. Những hiện tượng nói trên đã làm méo mó hình ảnh cao đẹp của người thầy, làm lu mờ truyền thống “tôn sư trọng đạo” đã được xây đắp từ công sức, mồ hôi của biết bao thế hệ nhà giáo.</w:t>
      </w:r>
    </w:p>
    <w:p w:rsidR="009C3031" w:rsidRPr="00ED7A1B" w:rsidRDefault="009C3031">
      <w:pPr>
        <w:spacing w:before="120"/>
        <w:jc w:val="both"/>
        <w:rPr>
          <w:bCs/>
          <w:szCs w:val="28"/>
          <w:lang w:val="vi-VN"/>
        </w:rPr>
      </w:pPr>
      <w:r w:rsidRPr="00ED7A1B">
        <w:rPr>
          <w:szCs w:val="28"/>
          <w:lang w:val="vi-VN"/>
        </w:rPr>
        <w:t xml:space="preserve">Nhằm </w:t>
      </w:r>
      <w:r w:rsidRPr="00ED7A1B">
        <w:rPr>
          <w:bCs/>
          <w:szCs w:val="28"/>
          <w:lang w:val="vi-VN"/>
        </w:rPr>
        <w:t>rèn luyện, giáo dục đạo đức, lối sống cho đội ngũ thầy cô giáo ở trường TH&amp;THCS Phong Đông trong giai đoạn hiện nay. Nhà trường đã vận dụng một số giải pháp như sau:</w:t>
      </w:r>
    </w:p>
    <w:p w:rsidR="009C3031" w:rsidRPr="00ED7A1B" w:rsidRDefault="009C3031">
      <w:pPr>
        <w:spacing w:before="120"/>
        <w:jc w:val="both"/>
        <w:rPr>
          <w:bCs/>
          <w:szCs w:val="28"/>
          <w:lang w:val="vi-VN"/>
        </w:rPr>
      </w:pPr>
      <w:r w:rsidRPr="00ED7A1B">
        <w:rPr>
          <w:bCs/>
          <w:szCs w:val="28"/>
          <w:lang w:val="vi-VN"/>
        </w:rPr>
        <w:t xml:space="preserve">- </w:t>
      </w:r>
      <w:r w:rsidRPr="00ED7A1B">
        <w:rPr>
          <w:szCs w:val="28"/>
          <w:lang w:val="vi-VN"/>
        </w:rPr>
        <w:t xml:space="preserve">Đối với đảng viên hằng năm đăng ký chuyên đề học tập theo Bác cần phải gắn với nội dung “Rèn luyện đạo đức, lối sống” của bản thân; trong các lần sinh hoạt chi bộ định kỳ, chi bộ thường xuyên nhắc nhỡ từng đảng viên phải biết tự phê bình và phê bình về việc thực hiện tu dưỡng, rèn luyện đạo đức, lối sống. Nhằm nâng cao về mặt nhận thức cho đảng viên, chi bộ đã cử cán bộ, đảng viên tham gia học các lớp </w:t>
      </w:r>
      <w:r w:rsidRPr="00ED7A1B">
        <w:rPr>
          <w:bCs/>
          <w:szCs w:val="28"/>
          <w:lang w:val="vi-VN"/>
        </w:rPr>
        <w:t>lý luận chính trị; cụ thể chi bộ có 46/46 đảng viên có trình độ lý luận chính trị sơ cấp, có 4/46 đảng viên có trình độ lý luận chính trị trung cấp. Ngoài ra, nhà trường còn tổ chức cho 100% cán bộ, giáo viên tham gia bồi dưỡng chính trị hè, qua đó viết bài thu hoạch và liên hệ thực tế với công việc của bản thân, góp phần nâng cao về rèn luyện, giáo dục đạo đức, lối sống cho đội ngũ nhà giáo của đơn vị.</w:t>
      </w:r>
    </w:p>
    <w:p w:rsidR="009C3031" w:rsidRPr="00ED7A1B" w:rsidRDefault="009C3031">
      <w:pPr>
        <w:spacing w:before="120"/>
        <w:jc w:val="both"/>
        <w:rPr>
          <w:szCs w:val="28"/>
          <w:lang w:val="vi-VN" w:eastAsia="vi-VN"/>
        </w:rPr>
      </w:pPr>
      <w:r w:rsidRPr="00ED7A1B">
        <w:rPr>
          <w:bCs/>
          <w:szCs w:val="28"/>
          <w:lang w:val="vi-VN"/>
        </w:rPr>
        <w:t xml:space="preserve">- Nhà trường xây dựng Quy tắc ứng xử văn hóa trong trường học; trong đó chú trọng việc thực hiện </w:t>
      </w:r>
      <w:r w:rsidRPr="00ED7A1B">
        <w:rPr>
          <w:b/>
          <w:bCs/>
          <w:szCs w:val="28"/>
          <w:lang w:val="vi-VN" w:eastAsia="vi-VN"/>
        </w:rPr>
        <w:t xml:space="preserve">Chuẩn mực đạo đức của đội ngũ nhà giáo </w:t>
      </w:r>
      <w:r w:rsidRPr="00ED7A1B">
        <w:rPr>
          <w:szCs w:val="28"/>
          <w:lang w:val="vi-VN" w:eastAsia="vi-VN"/>
        </w:rPr>
        <w:t>bao gồm phẩm chất chính trị, đạo đức nhà giáo, lối sống tác phong, thái độ nhà giáo đối với học sinh, đây là những nội dung mà đội ngũ nhà giáo cần phải tu dưỡng, rèn luyện và nghiêm chỉnh thực hiện.</w:t>
      </w:r>
    </w:p>
    <w:p w:rsidR="009C3031" w:rsidRPr="00ED7A1B" w:rsidRDefault="009C3031">
      <w:pPr>
        <w:spacing w:before="120"/>
        <w:jc w:val="both"/>
        <w:rPr>
          <w:szCs w:val="28"/>
          <w:lang w:val="vi-VN" w:eastAsia="vi-VN"/>
        </w:rPr>
      </w:pPr>
      <w:r w:rsidRPr="00ED7A1B">
        <w:rPr>
          <w:szCs w:val="28"/>
          <w:lang w:val="vi-VN" w:eastAsia="vi-VN"/>
        </w:rPr>
        <w:t>- Trong mỗi năm học nhà trường tổ chức buổi đối thoại giữa nhà trường với cha mẹ học sinh, học sinh và chính quyền địa phương, nhằm lắng nghe ý kiến, đóng góp xây dựng về phong cách làm việc, ứng xử và lối sống, đạo đức của đội ngũ thầy cô giáo. Cuối năm học nhà trường lấy phiếu thăm dò đối với học sinh về hành vi, ứng xử của đội ngũ thầy cô giáo. Từ đó, nhà trường có cơ sở để định hướng, điều chỉnh về phân công, nhiệm vụ cho phù hợp.</w:t>
      </w:r>
    </w:p>
    <w:p w:rsidR="009C3031" w:rsidRPr="00ED7A1B" w:rsidRDefault="009C3031">
      <w:pPr>
        <w:spacing w:before="120"/>
        <w:jc w:val="both"/>
        <w:rPr>
          <w:szCs w:val="28"/>
          <w:lang w:val="vi-VN" w:eastAsia="vi-VN"/>
        </w:rPr>
      </w:pPr>
      <w:r w:rsidRPr="00ED7A1B">
        <w:rPr>
          <w:szCs w:val="28"/>
          <w:lang w:val="vi-VN" w:eastAsia="vi-VN"/>
        </w:rPr>
        <w:t>Với những giải pháp nêu trên, trong những năm qua đơn vị không có cán bộ, giáo viên vi phạm về đạo đức nhà giáo. 100% cán bộ, giáo viên gương mẫu chấp hành chủ trương của Đảng, chính sách, pháp luật của Nhà nước; nhiều thầy cô có tinh thần trách nhiệm với công việc; lương tâm, đạo đức nhà giáo được nâng lên; chất lượng 02 mặt giáo dục đạt và vượt chỉ tiêu; nhà trường thực hiện tốt công tác kiểm định chất lượng giáo dục, góp phần xây dựng xã Phong Đông đạt chuẩn nông thôn mới. Để tiếp tục thực hiện trong thời gian tới, nhà trường định hướng thực hiện một số việc như sau:</w:t>
      </w:r>
    </w:p>
    <w:p w:rsidR="009C3031" w:rsidRPr="00ED7A1B" w:rsidRDefault="009C3031">
      <w:pPr>
        <w:spacing w:before="120"/>
        <w:jc w:val="both"/>
        <w:rPr>
          <w:szCs w:val="28"/>
          <w:lang w:val="vi-VN" w:eastAsia="vi-VN"/>
        </w:rPr>
      </w:pPr>
      <w:r w:rsidRPr="00ED7A1B">
        <w:rPr>
          <w:szCs w:val="28"/>
          <w:lang w:val="vi-VN" w:eastAsia="vi-VN"/>
        </w:rPr>
        <w:t>- Tiếp tục bồi dưỡng về nhân cách, đạo đức, lối sống và trình độ chuyên môn nghiệp vụ cho đội ngũ thầy cô giáo nhằm đáp ứng chương trình giáo dục phổ thông 2018 và Luật Giáo dục 2019.</w:t>
      </w:r>
    </w:p>
    <w:p w:rsidR="009C3031" w:rsidRPr="00ED7A1B" w:rsidRDefault="009C3031">
      <w:pPr>
        <w:spacing w:before="120"/>
        <w:jc w:val="both"/>
        <w:rPr>
          <w:szCs w:val="28"/>
          <w:shd w:val="clear" w:color="auto" w:fill="FFFFFF"/>
          <w:lang w:val="vi-VN"/>
        </w:rPr>
      </w:pPr>
      <w:r w:rsidRPr="00ED7A1B">
        <w:rPr>
          <w:szCs w:val="28"/>
          <w:lang w:val="vi-VN" w:eastAsia="vi-VN"/>
        </w:rPr>
        <w:t xml:space="preserve">- </w:t>
      </w:r>
      <w:r w:rsidRPr="00ED7A1B">
        <w:rPr>
          <w:szCs w:val="28"/>
          <w:shd w:val="clear" w:color="auto" w:fill="FFFFFF"/>
          <w:lang w:val="vi-VN"/>
        </w:rPr>
        <w:t>Kế thừa và phát huy những thành tựu đạt được, phát triển những nhân tố mới trong nhà trường; kiên quyết chấn chỉnh những nhận thức, việc làm lệch lạc của đội ngũ thầy cô giáo.</w:t>
      </w:r>
    </w:p>
    <w:p w:rsidR="009C3031" w:rsidRPr="00ED7A1B" w:rsidRDefault="009C3031">
      <w:pPr>
        <w:spacing w:before="120"/>
        <w:jc w:val="both"/>
        <w:rPr>
          <w:szCs w:val="28"/>
          <w:shd w:val="clear" w:color="auto" w:fill="FFFFFF"/>
          <w:lang w:val="vi-VN"/>
        </w:rPr>
      </w:pPr>
      <w:r w:rsidRPr="00ED7A1B">
        <w:rPr>
          <w:szCs w:val="28"/>
          <w:shd w:val="clear" w:color="auto" w:fill="FFFFFF"/>
          <w:lang w:val="vi-VN"/>
        </w:rPr>
        <w:t>- Coi trọng công tác phát triển đảng, công tác chính trị, tư tưởng cho đội ngũ thầy cô giáo; phối hợp chặt chẽ với cha mẹ học sinh, chính quyền địa phương quan tâm, giáo dục đạo đức cho học sinh, nhất là học sinh khối THCS.</w:t>
      </w:r>
    </w:p>
    <w:p w:rsidR="009C3031" w:rsidRDefault="009C3031">
      <w:pPr>
        <w:jc w:val="center"/>
        <w:rPr>
          <w:szCs w:val="28"/>
          <w:shd w:val="clear" w:color="auto" w:fill="FFFFFF"/>
          <w:lang w:val="vi-VN"/>
        </w:rPr>
      </w:pPr>
      <w:r>
        <w:rPr>
          <w:szCs w:val="28"/>
          <w:shd w:val="clear" w:color="auto" w:fill="FFFFFF"/>
          <w:lang w:val="vi-VN"/>
        </w:rPr>
        <w:t>_____________________</w:t>
      </w: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pPr>
        <w:jc w:val="both"/>
        <w:rPr>
          <w:b/>
          <w:i/>
          <w:szCs w:val="28"/>
          <w:lang w:val="vi-VN"/>
        </w:rPr>
      </w:pPr>
    </w:p>
    <w:p w:rsidR="009C3031" w:rsidRPr="00ED7A1B" w:rsidRDefault="009C3031" w:rsidP="00DF0168">
      <w:pPr>
        <w:ind w:firstLine="0"/>
        <w:jc w:val="both"/>
        <w:rPr>
          <w:b/>
          <w:i/>
          <w:szCs w:val="28"/>
          <w:lang w:val="vi-VN"/>
        </w:rPr>
      </w:pPr>
    </w:p>
    <w:p w:rsidR="009C3031" w:rsidRPr="00ED7A1B" w:rsidRDefault="009C3031" w:rsidP="000E0B68">
      <w:pPr>
        <w:spacing w:before="120"/>
        <w:jc w:val="center"/>
        <w:rPr>
          <w:b/>
          <w:sz w:val="32"/>
          <w:szCs w:val="32"/>
          <w:lang w:val="vi-VN"/>
        </w:rPr>
      </w:pPr>
      <w:r w:rsidRPr="00ED7A1B">
        <w:rPr>
          <w:b/>
          <w:sz w:val="32"/>
          <w:szCs w:val="32"/>
          <w:lang w:val="vi-VN"/>
        </w:rPr>
        <w:t>TĂNG CƯỜNG CÔNG TÁC GIÁO DỤC ĐẠO ĐỨC NHÀ GIÁO TRONG NHÀ TRƯỜNG HIỆN NAY</w:t>
      </w:r>
    </w:p>
    <w:p w:rsidR="009C3031" w:rsidRPr="00ED7A1B" w:rsidRDefault="009C3031" w:rsidP="00103D54">
      <w:pPr>
        <w:ind w:left="4320" w:firstLineChars="550" w:firstLine="31680"/>
        <w:jc w:val="both"/>
        <w:rPr>
          <w:b/>
          <w:bCs/>
          <w:sz w:val="12"/>
          <w:szCs w:val="28"/>
          <w:shd w:val="clear" w:color="auto" w:fill="FFFFFF"/>
          <w:lang w:val="vi-VN"/>
        </w:rPr>
      </w:pPr>
    </w:p>
    <w:p w:rsidR="009C3031" w:rsidRPr="00ED7A1B" w:rsidRDefault="009C3031" w:rsidP="00CF1CB7">
      <w:pPr>
        <w:ind w:left="4320" w:firstLineChars="550" w:firstLine="31680"/>
        <w:jc w:val="both"/>
        <w:rPr>
          <w:b/>
          <w:bCs/>
          <w:szCs w:val="28"/>
          <w:shd w:val="clear" w:color="auto" w:fill="FFFFFF"/>
          <w:lang w:val="vi-VN"/>
        </w:rPr>
      </w:pPr>
      <w:r w:rsidRPr="00ED7A1B">
        <w:rPr>
          <w:b/>
          <w:bCs/>
          <w:szCs w:val="28"/>
          <w:shd w:val="clear" w:color="auto" w:fill="FFFFFF"/>
          <w:lang w:val="vi-VN"/>
        </w:rPr>
        <w:t>Ths. Trương Hồng Trinh</w:t>
      </w:r>
      <w:r>
        <w:rPr>
          <w:rStyle w:val="FootnoteReference"/>
          <w:b/>
          <w:bCs/>
          <w:szCs w:val="28"/>
          <w:shd w:val="clear" w:color="auto" w:fill="FFFFFF"/>
          <w:lang w:val="nl-NL"/>
        </w:rPr>
        <w:footnoteReference w:id="34"/>
      </w:r>
    </w:p>
    <w:p w:rsidR="009C3031" w:rsidRPr="00ED7A1B" w:rsidRDefault="009C3031" w:rsidP="000E0B68">
      <w:pPr>
        <w:spacing w:before="120"/>
        <w:jc w:val="both"/>
        <w:rPr>
          <w:szCs w:val="28"/>
          <w:lang w:val="vi-VN"/>
        </w:rPr>
      </w:pPr>
      <w:r w:rsidRPr="00ED7A1B">
        <w:rPr>
          <w:szCs w:val="28"/>
          <w:lang w:val="vi-VN"/>
        </w:rPr>
        <w:t>Đạo đức là một hình thái ý thức xã hội, là tổng hợp những nguyên tắc, qui tắc, chuẩn mực trong mối quan hệ giữa con người với con người, giữa cá nhân với xã hội. Nhờ có đạo đức mà con người không làm những điều trái với những giá trị phổ quát của xã hội được đúc kết thành chuẩn mực; giúp cho xã hội được duy trì ổn định và phát triển có trật tự, các quan hệ xã hội được điều tiết hài hòa.</w:t>
      </w:r>
    </w:p>
    <w:p w:rsidR="009C3031" w:rsidRPr="00ED7A1B" w:rsidRDefault="009C3031" w:rsidP="000E0B68">
      <w:pPr>
        <w:spacing w:before="120"/>
        <w:jc w:val="both"/>
        <w:rPr>
          <w:szCs w:val="28"/>
          <w:lang w:val="vi-VN"/>
        </w:rPr>
      </w:pPr>
      <w:r w:rsidRPr="00ED7A1B">
        <w:rPr>
          <w:szCs w:val="28"/>
          <w:shd w:val="clear" w:color="auto" w:fill="FFFFFF"/>
          <w:lang w:val="vi-VN"/>
        </w:rPr>
        <w:t>Nhà bác học Lê Quý Đôn đã từng nói: “Phi trí bất hưng”, nghĩa là quốc gia muốn hưng thịnh thì không thể không quan tâm đến sự nghiệp giáo dục. Giáo dục là sinh mệnh của mỗi quốc gia, “giáo dục là cái gốc rễ để gây nền chính trị” (Phan Bội Châu). Ngày nay Đảng và Nhà nước ta cũng xác định: “giáo dục và đào tạo là quốc sách hàng đầu”. Nhiệm vụ của giáo dục là nâng cao dân trí, đào tạo nhân lực, bồi dưỡng nhân tài, đào tạo ra những con người mới, có kiến thức, có phẩm chất cách mạng, có kĩ năng để xây dựng và bảo vệ đất nước. Đảm trách sứ mệnh quan trọng và thiêng liêng đó không ai khác chính là đội ngũ nhà giáo và cán bộ quản lí giáo dục, những người vẫn được xã hội tôn vinh trong sự nghiệp “trồng người”. Đạo đức của nhà giáo có ảnh hưởng to lớn đến việc hình thành nhân cách, đạo đức của người học. Bởi vậy việc nâng cao phẩm chất đạo đức của nhà giáo là vấn đề vô cùng quan trọng đặt ra ở bất cứ thời đại nào, nhất là trong giai đoạn hiện nay.</w:t>
      </w:r>
    </w:p>
    <w:p w:rsidR="009C3031" w:rsidRPr="00ED7A1B" w:rsidRDefault="009C3031" w:rsidP="000E0B68">
      <w:pPr>
        <w:spacing w:before="120"/>
        <w:jc w:val="both"/>
        <w:rPr>
          <w:szCs w:val="28"/>
          <w:shd w:val="clear" w:color="auto" w:fill="FFFFFF"/>
          <w:lang w:val="vi-VN"/>
        </w:rPr>
      </w:pPr>
      <w:r w:rsidRPr="00ED7A1B">
        <w:rPr>
          <w:szCs w:val="28"/>
          <w:shd w:val="clear" w:color="auto" w:fill="FFFFFF"/>
          <w:lang w:val="vi-VN"/>
        </w:rPr>
        <w:t xml:space="preserve">Tuy nhiên, vẫn còn một số ít thầy cô có những vi phạm đạo đức nhà giáo gây ảnh hưởng xấu đến uy tín, hình ảnh đội ngũ nhà giáo trong ngành như: “Nhận thức chưa đầy đủ về trách nhiệm, quyền hạn trong thực thi nhiệm vụ của mình; chưa có ý thức giữ gìn đạo đức, phẩm chất và danh dự nhà giáo; thiếu phương pháp sư phạm, thiếu kinh nghiệm ứng xử trong khi áp lực công việc ngày càng lớn cộng với kinh tế gia đình”.  </w:t>
      </w:r>
    </w:p>
    <w:p w:rsidR="009C3031" w:rsidRPr="00ED7A1B" w:rsidRDefault="009C3031" w:rsidP="000E0B68">
      <w:pPr>
        <w:spacing w:before="120"/>
        <w:jc w:val="both"/>
        <w:rPr>
          <w:szCs w:val="28"/>
          <w:shd w:val="clear" w:color="auto" w:fill="FFFFFF"/>
          <w:lang w:val="vi-VN"/>
        </w:rPr>
      </w:pPr>
      <w:r w:rsidRPr="00ED7A1B">
        <w:rPr>
          <w:szCs w:val="28"/>
          <w:shd w:val="clear" w:color="auto" w:fill="FFFFFF"/>
          <w:lang w:val="vi-VN"/>
        </w:rPr>
        <w:t>Để khắc phục tình trạng trên cần phải tăng cường giáo dục đạo đức nhà giáo trong nhà trường và cần thực hiện tốt một số nội dung sau:</w:t>
      </w:r>
    </w:p>
    <w:p w:rsidR="009C3031" w:rsidRPr="00ED7A1B" w:rsidRDefault="009C3031" w:rsidP="000E0B68">
      <w:pPr>
        <w:spacing w:before="120"/>
        <w:jc w:val="both"/>
        <w:rPr>
          <w:spacing w:val="-4"/>
          <w:szCs w:val="28"/>
          <w:shd w:val="clear" w:color="auto" w:fill="FFFFFF"/>
          <w:lang w:val="vi-VN"/>
        </w:rPr>
      </w:pPr>
      <w:r w:rsidRPr="00ED7A1B">
        <w:rPr>
          <w:szCs w:val="28"/>
          <w:shd w:val="clear" w:color="auto" w:fill="FFFFFF"/>
          <w:lang w:val="vi-VN"/>
        </w:rPr>
        <w:t>Tích cực và sáng tạo đẩy mạnh việc “Học tập và làm theo tư tưởng, đạo đức, phong cách Hồ Chí Minh”, thực hiện các Quy định về “những điều đảng viên không được làm” gắn với các cuộc vận động, các phong trào thi đua của ngành, đặc biệt là cuộc vận động “Mỗi thầy cô giáo là một tấm gương đạo đức, tự học và sáng tạo”</w:t>
      </w:r>
      <w:r w:rsidRPr="00ED7A1B">
        <w:rPr>
          <w:spacing w:val="-4"/>
          <w:szCs w:val="28"/>
          <w:shd w:val="clear" w:color="auto" w:fill="FFFFFF"/>
          <w:lang w:val="vi-VN"/>
        </w:rPr>
        <w:t xml:space="preserve">. </w:t>
      </w:r>
    </w:p>
    <w:p w:rsidR="009C3031" w:rsidRPr="00ED7A1B" w:rsidRDefault="009C3031" w:rsidP="000E0B68">
      <w:pPr>
        <w:spacing w:before="120"/>
        <w:jc w:val="both"/>
        <w:rPr>
          <w:spacing w:val="-4"/>
          <w:szCs w:val="28"/>
          <w:lang w:val="vi-VN"/>
        </w:rPr>
      </w:pPr>
      <w:r w:rsidRPr="00ED7A1B">
        <w:rPr>
          <w:spacing w:val="-4"/>
          <w:szCs w:val="28"/>
          <w:lang w:val="vi-VN"/>
        </w:rPr>
        <w:t>Nhà trường phải thường xuyên tuyên truyền về truyền thống tốt đẹp của nghề, về những điều các thầy cô phải làm và cả những điều các thầy cô phải tránh.</w:t>
      </w:r>
    </w:p>
    <w:p w:rsidR="009C3031" w:rsidRPr="00ED7A1B" w:rsidRDefault="009C3031" w:rsidP="000E0B68">
      <w:pPr>
        <w:spacing w:before="120"/>
        <w:jc w:val="both"/>
        <w:rPr>
          <w:szCs w:val="28"/>
          <w:lang w:val="vi-VN"/>
        </w:rPr>
      </w:pPr>
      <w:r w:rsidRPr="00ED7A1B">
        <w:rPr>
          <w:szCs w:val="28"/>
          <w:lang w:val="vi-VN"/>
        </w:rPr>
        <w:t xml:space="preserve">Phối hợp cùng Công đoàn </w:t>
      </w:r>
      <w:r w:rsidRPr="00ED7A1B">
        <w:rPr>
          <w:szCs w:val="28"/>
          <w:shd w:val="clear" w:color="auto" w:fill="FFFFFF"/>
          <w:lang w:val="vi-VN"/>
        </w:rPr>
        <w:t>thường xuyên kiểm tra, nắm bắt tâm tư nguyện vọng nhà giáo, động viên, giúp đỡ kích thích quá trình phấn đấu của nhà giáo để thúc đẩy họ phát triển.</w:t>
      </w:r>
    </w:p>
    <w:p w:rsidR="009C3031" w:rsidRPr="00ED7A1B" w:rsidRDefault="009C3031" w:rsidP="000E0B68">
      <w:pPr>
        <w:spacing w:before="120"/>
        <w:jc w:val="both"/>
        <w:rPr>
          <w:szCs w:val="28"/>
          <w:shd w:val="clear" w:color="auto" w:fill="FFFFFF"/>
          <w:lang w:val="vi-VN"/>
        </w:rPr>
      </w:pPr>
      <w:r w:rsidRPr="00ED7A1B">
        <w:rPr>
          <w:szCs w:val="28"/>
          <w:shd w:val="clear" w:color="auto" w:fill="FFFFFF"/>
          <w:lang w:val="vi-VN"/>
        </w:rPr>
        <w:t>Phải quán triệt nghiêm túc và sâu sắc Quy định về đạo đức nhà giáo đã được Bộ Giáo dục và Đào tạo ban hành và những quy định về chuẩn mực đạo đức nhà</w:t>
      </w:r>
      <w:r w:rsidRPr="00ED7A1B">
        <w:rPr>
          <w:rFonts w:ascii="Tahoma" w:hAnsi="Tahoma" w:cs="Tahoma"/>
          <w:sz w:val="20"/>
          <w:szCs w:val="20"/>
          <w:shd w:val="clear" w:color="auto" w:fill="FFFFFF"/>
          <w:lang w:val="vi-VN"/>
        </w:rPr>
        <w:t xml:space="preserve"> </w:t>
      </w:r>
      <w:r w:rsidRPr="00ED7A1B">
        <w:rPr>
          <w:szCs w:val="28"/>
          <w:lang w:val="vi-VN"/>
        </w:rPr>
        <w:t>giáo và tăng cường quản lý nâng cao đạo đức nhà giáo đến tất cả thầy, cô giáo trong nhà trường.</w:t>
      </w:r>
      <w:r w:rsidRPr="00ED7A1B">
        <w:rPr>
          <w:szCs w:val="28"/>
          <w:shd w:val="clear" w:color="auto" w:fill="FFFFFF"/>
          <w:lang w:val="vi-VN"/>
        </w:rPr>
        <w:t xml:space="preserve"> Đồng thời phải biến những quy định đó thành chuẩn mực đạo đức để nhà giáo phấn đấu; thành tiêu chuẩn để đánh giá quá trình tu dưỡng, tự rèn luyện, phấn đấu của nhà giáo.</w:t>
      </w:r>
    </w:p>
    <w:p w:rsidR="009C3031" w:rsidRPr="00ED7A1B" w:rsidRDefault="009C3031" w:rsidP="000E0B68">
      <w:pPr>
        <w:spacing w:before="120"/>
        <w:jc w:val="both"/>
        <w:rPr>
          <w:szCs w:val="28"/>
          <w:lang w:val="vi-VN"/>
        </w:rPr>
      </w:pPr>
      <w:r w:rsidRPr="00ED7A1B">
        <w:rPr>
          <w:szCs w:val="28"/>
          <w:shd w:val="clear" w:color="auto" w:fill="FFFFFF"/>
          <w:lang w:val="vi-VN"/>
        </w:rPr>
        <w:t>Phải làm tốt công tác giáo dục chính trị, tư tưởng, đạo đức cho mỗi nhà giáo và cán bộ quản lí giáo dục. Nâng cao hơn nữa nhận thức về vai trò, trọng trách của nhà giáo để mỗi nhà giáo và cán bộ quản lí giáo dục thấy rõ trách nhiệm của mình với xã hội, với việc đào tạo bồi dưỡng con người, thế hệ tương lai của đất nước.</w:t>
      </w:r>
    </w:p>
    <w:p w:rsidR="009C3031" w:rsidRPr="00ED7A1B" w:rsidRDefault="009C3031" w:rsidP="000E0B68">
      <w:pPr>
        <w:spacing w:before="120"/>
        <w:jc w:val="both"/>
        <w:rPr>
          <w:szCs w:val="28"/>
          <w:lang w:val="vi-VN"/>
        </w:rPr>
      </w:pPr>
      <w:r w:rsidRPr="00ED7A1B">
        <w:rPr>
          <w:szCs w:val="28"/>
          <w:lang w:val="vi-VN"/>
        </w:rPr>
        <w:t>Lãnh đạo nhà trường (HT và PHT) phải đoàn kết, phải gương mẫu là tấm gương tốt cho giáo viên noi theo.</w:t>
      </w:r>
    </w:p>
    <w:p w:rsidR="009C3031" w:rsidRPr="00ED7A1B" w:rsidRDefault="009C3031" w:rsidP="000E0B68">
      <w:pPr>
        <w:spacing w:before="120"/>
        <w:jc w:val="both"/>
        <w:rPr>
          <w:szCs w:val="28"/>
          <w:shd w:val="clear" w:color="auto" w:fill="FFFFFF"/>
          <w:lang w:val="vi-VN"/>
        </w:rPr>
      </w:pPr>
      <w:r w:rsidRPr="00ED7A1B">
        <w:rPr>
          <w:rStyle w:val="Emphasis"/>
          <w:b/>
          <w:bCs/>
          <w:szCs w:val="28"/>
          <w:shd w:val="clear" w:color="auto" w:fill="FFFFFF"/>
          <w:lang w:val="vi-VN"/>
        </w:rPr>
        <w:t> </w:t>
      </w:r>
      <w:r w:rsidRPr="00ED7A1B">
        <w:rPr>
          <w:szCs w:val="28"/>
          <w:shd w:val="clear" w:color="auto" w:fill="FFFFFF"/>
          <w:lang w:val="vi-VN"/>
        </w:rPr>
        <w:t>Để nâng cao đạo đức cho đội ngũ nhà giáo trước những yêu cầu ngày càng cao của sự nghiệp đổi mới GD&amp;ĐT hiện nay, đòi hỏi phải thực hiện đồng bộ nhiều giải pháp, với sự tham gia của nhiều lực lượng khác nhau. Nhưng trước hết, bản thân mỗi nhà giáo phải luôn luôn tự ý thức được vị trí, vai trò, sứ mệnh cao cả của mình trước học sinh, đồng nghiệp và xã hội.</w:t>
      </w:r>
    </w:p>
    <w:p w:rsidR="009C3031" w:rsidRPr="00ED7A1B" w:rsidRDefault="009C3031" w:rsidP="000E0B68">
      <w:pPr>
        <w:spacing w:before="120"/>
        <w:jc w:val="both"/>
        <w:rPr>
          <w:szCs w:val="28"/>
          <w:lang w:val="vi-VN"/>
        </w:rPr>
      </w:pPr>
      <w:r w:rsidRPr="00ED7A1B">
        <w:rPr>
          <w:szCs w:val="28"/>
          <w:lang w:val="vi-VN"/>
        </w:rPr>
        <w:t>Cùng với sự vững vàng về chuyên môn, nghiệp vụ, mỗi nhà giáo với lương tâm và trách nhiệm của mình: phải không ngừng tự rèn luyện, đủ bản lĩnh để đấu tranh, vượt qua chính bản thân mình, vượt qua những cám dỗ, những áp lực bon chen từ cuộc sống, để giữ gìn phát triển những phẩm chất cao đẹp của nhà giáo. Phải là tấm gương sáng cho học sinh noi theo.</w:t>
      </w:r>
    </w:p>
    <w:p w:rsidR="009C3031" w:rsidRPr="00ED7A1B" w:rsidRDefault="009C3031" w:rsidP="000E0B68">
      <w:pPr>
        <w:spacing w:before="120"/>
        <w:jc w:val="both"/>
        <w:rPr>
          <w:szCs w:val="28"/>
          <w:shd w:val="clear" w:color="auto" w:fill="FFFFFF"/>
          <w:lang w:val="vi-VN"/>
        </w:rPr>
      </w:pPr>
      <w:r w:rsidRPr="00ED7A1B">
        <w:rPr>
          <w:szCs w:val="28"/>
          <w:shd w:val="clear" w:color="auto" w:fill="FFFFFF"/>
          <w:lang w:val="vi-VN"/>
        </w:rPr>
        <w:t>Phải thường xuyên tự kiểm soát chính mình, không chủ quan, không nóng vội. Mẫu mực ở mọi lúc mọi nơi. </w:t>
      </w:r>
    </w:p>
    <w:p w:rsidR="009C3031" w:rsidRPr="00ED7A1B" w:rsidRDefault="009C3031" w:rsidP="000E0B68">
      <w:pPr>
        <w:spacing w:before="120"/>
        <w:jc w:val="both"/>
        <w:rPr>
          <w:szCs w:val="28"/>
          <w:lang w:val="vi-VN"/>
        </w:rPr>
      </w:pPr>
      <w:r w:rsidRPr="00ED7A1B">
        <w:rPr>
          <w:szCs w:val="28"/>
          <w:shd w:val="clear" w:color="auto" w:fill="FFFFFF"/>
          <w:lang w:val="vi-VN"/>
        </w:rPr>
        <w:t>Mỗi thầy, cô giáo cố gắng nỗ lực vươn lên và phải luôn lắng nghe những phản hồi từ học sinh, từ cha mẹ học sinh, từ xã hội để rút ra những bài học, tự điều chỉnh hành vi của mình đáp ứng được các tiêu chuẩn về đạo đức nhà giáo.</w:t>
      </w:r>
    </w:p>
    <w:p w:rsidR="009C3031" w:rsidRPr="00ED7A1B" w:rsidRDefault="009C3031" w:rsidP="000E0B68">
      <w:pPr>
        <w:spacing w:before="120"/>
        <w:jc w:val="both"/>
        <w:rPr>
          <w:szCs w:val="28"/>
          <w:lang w:val="vi-VN"/>
        </w:rPr>
      </w:pPr>
      <w:r w:rsidRPr="00ED7A1B">
        <w:rPr>
          <w:szCs w:val="28"/>
          <w:lang w:val="vi-VN"/>
        </w:rPr>
        <w:t>Biết sắp xếp thời gian hợp lý giữa công việc và gia đình.</w:t>
      </w:r>
    </w:p>
    <w:p w:rsidR="009C3031" w:rsidRPr="00ED7A1B" w:rsidRDefault="009C3031" w:rsidP="000E0B68">
      <w:pPr>
        <w:spacing w:before="120"/>
        <w:jc w:val="both"/>
        <w:rPr>
          <w:szCs w:val="28"/>
          <w:shd w:val="clear" w:color="auto" w:fill="FFFFFF"/>
          <w:lang w:val="vi-VN"/>
        </w:rPr>
      </w:pPr>
      <w:r w:rsidRPr="00ED7A1B">
        <w:rPr>
          <w:szCs w:val="28"/>
          <w:shd w:val="clear" w:color="auto" w:fill="FFFFFF"/>
          <w:lang w:val="vi-VN"/>
        </w:rPr>
        <w:t>Để thực hiện tốt sứ mệnh “trồng người” thiêng liêng, mỗi nhà giáo và cán bộ quản lí giáo dục cần ý thức rõ vai trò và trọng trách vinh quang, thấm nhuần lời dạy của Chủ tịch Hồ Chí Minh  “Dù khó khăn đến đâu cũng phải tiếp tục thi đua dạy tốt và học tốt”; nâng cao hơn nữa phẩm chất đạo đức nhà giáo trong giai đoạn hiện nay để xứng đáng với niềm tin và sự kỳ vọng của các cấp ủy Đảng, chính quyền và nhân dân trông đợi</w:t>
      </w:r>
      <w:r w:rsidRPr="00ED7A1B">
        <w:rPr>
          <w:rFonts w:ascii="roboto-regular" w:hAnsi="roboto-regular"/>
          <w:color w:val="333333"/>
          <w:shd w:val="clear" w:color="auto" w:fill="FFFFFF"/>
          <w:lang w:val="vi-VN"/>
        </w:rPr>
        <w:t xml:space="preserve"> </w:t>
      </w:r>
      <w:r w:rsidRPr="00ED7A1B">
        <w:rPr>
          <w:szCs w:val="28"/>
          <w:shd w:val="clear" w:color="auto" w:fill="FFFFFF"/>
          <w:lang w:val="vi-VN"/>
        </w:rPr>
        <w:t>Vì mục tiêu “Đổi mới căn bản, toàn diện giáo dục và đào tạo”. Chúng ta, những nhà giáo, những cán bộ quản lí giáo dục đang trên con đường đảm trách sự nghiệp “trồng người” cần triển khai thực hiện hiệu quả cuộc vận động “Nói không với vi phạm đạo đức nhà giáo” trong nhà trường. Xây dựng đội ngũ giáo viên đạt những chuẩn mực cần thiết về chuyên môn cũng như về tư cách đạo đức. Chính vì vậy, để nâng cao phẩm chất đạo đức của nhà giáo, mỗi thầy giáo, cô giáo phải hiểu, thấm nhuần tư tưởng của Chủ tịch Hồ Chí Minh về giáo dục; mỗi người phải rèn luyện để hoàn thiện lối sống, nhân cách của mình; sống có tấm lòng nhân ái, làm việc có trách nhiệm với danh dự nghề nghiệp và xã hội.</w:t>
      </w:r>
    </w:p>
    <w:p w:rsidR="009C3031" w:rsidRDefault="009C3031">
      <w:pPr>
        <w:jc w:val="center"/>
        <w:rPr>
          <w:szCs w:val="28"/>
          <w:shd w:val="clear" w:color="auto" w:fill="FFFFFF"/>
          <w:lang w:val="vi-VN"/>
        </w:rPr>
      </w:pPr>
      <w:r>
        <w:rPr>
          <w:szCs w:val="28"/>
          <w:shd w:val="clear" w:color="auto" w:fill="FFFFFF"/>
          <w:lang w:val="vi-VN"/>
        </w:rPr>
        <w:t>____________________</w:t>
      </w:r>
    </w:p>
    <w:p w:rsidR="009C3031" w:rsidRPr="00ED7A1B" w:rsidRDefault="009C3031">
      <w:pPr>
        <w:jc w:val="both"/>
        <w:rPr>
          <w:shd w:val="clear" w:color="auto" w:fill="FFFFFF"/>
          <w:lang w:val="vi-VN"/>
        </w:rPr>
      </w:pPr>
      <w:r w:rsidRPr="00ED7A1B">
        <w:rPr>
          <w:shd w:val="clear" w:color="auto" w:fill="FFFFFF"/>
          <w:lang w:val="vi-VN"/>
        </w:rPr>
        <w:t xml:space="preserve"> </w:t>
      </w: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r w:rsidRPr="00ED7A1B">
        <w:rPr>
          <w:b/>
          <w:szCs w:val="32"/>
          <w:lang w:val="vi-VN"/>
        </w:rPr>
        <w:t xml:space="preserve">RÈN LUYỆN, GIÁO DỤC ĐẠO ĐỨC, LỐI SỐNG NHÀ GIÁO                         </w:t>
      </w:r>
      <w:r w:rsidRPr="00EE7945">
        <w:rPr>
          <w:b/>
          <w:szCs w:val="32"/>
          <w:lang w:val="vi-VN"/>
        </w:rPr>
        <w:t>THEO TƯ TƯỞNG, ĐẠO ĐỨC PHONG CÁCH HỒ CHÍ MINH</w:t>
      </w:r>
      <w:r w:rsidRPr="00ED7A1B">
        <w:rPr>
          <w:b/>
          <w:szCs w:val="32"/>
          <w:lang w:val="vi-VN"/>
        </w:rPr>
        <w:t xml:space="preserve">                 </w:t>
      </w:r>
      <w:r w:rsidRPr="00EE7945">
        <w:rPr>
          <w:b/>
          <w:szCs w:val="32"/>
          <w:lang w:val="vi-VN"/>
        </w:rPr>
        <w:t xml:space="preserve"> </w:t>
      </w:r>
      <w:r w:rsidRPr="00ED7A1B">
        <w:rPr>
          <w:b/>
          <w:szCs w:val="32"/>
          <w:lang w:val="vi-VN"/>
        </w:rPr>
        <w:t>TRONG GIAI ĐOẠN HIỆN NAY</w:t>
      </w:r>
    </w:p>
    <w:p w:rsidR="009C3031" w:rsidRPr="00ED7A1B" w:rsidRDefault="009C3031">
      <w:pPr>
        <w:jc w:val="both"/>
        <w:rPr>
          <w:rFonts w:ascii="Tahoma" w:hAnsi="Tahoma" w:cs="Tahoma"/>
          <w:sz w:val="14"/>
          <w:szCs w:val="32"/>
          <w:lang w:val="vi-VN"/>
        </w:rPr>
      </w:pPr>
    </w:p>
    <w:p w:rsidR="009C3031" w:rsidRPr="00ED7A1B" w:rsidRDefault="009C3031">
      <w:pPr>
        <w:widowControl w:val="0"/>
        <w:spacing w:line="288" w:lineRule="auto"/>
        <w:ind w:left="4320" w:firstLine="1134"/>
        <w:rPr>
          <w:b/>
          <w:szCs w:val="28"/>
          <w:lang w:val="vi-VN"/>
        </w:rPr>
      </w:pPr>
      <w:r>
        <w:rPr>
          <w:b/>
          <w:szCs w:val="28"/>
          <w:lang w:val="vi-VN"/>
        </w:rPr>
        <w:t xml:space="preserve">                      </w:t>
      </w:r>
      <w:r w:rsidRPr="00ED7A1B">
        <w:rPr>
          <w:b/>
          <w:szCs w:val="28"/>
          <w:lang w:val="vi-VN"/>
        </w:rPr>
        <w:t>Bùi Ngọc Hiền</w:t>
      </w:r>
      <w:r>
        <w:rPr>
          <w:rStyle w:val="FootnoteReference"/>
          <w:b/>
          <w:szCs w:val="28"/>
        </w:rPr>
        <w:footnoteReference w:id="35"/>
      </w:r>
    </w:p>
    <w:p w:rsidR="009C3031" w:rsidRPr="00ED7A1B" w:rsidRDefault="009C3031">
      <w:pPr>
        <w:spacing w:before="120"/>
        <w:jc w:val="both"/>
        <w:rPr>
          <w:szCs w:val="28"/>
          <w:lang w:val="vi-VN"/>
        </w:rPr>
      </w:pPr>
      <w:r w:rsidRPr="00ED7A1B">
        <w:rPr>
          <w:szCs w:val="28"/>
          <w:lang w:val="vi-VN"/>
        </w:rPr>
        <w:t>Sinh thời Chủ tịch Hồ Chí Minh đã nói “Dạy các cháu thì nói với các cháu chỉ là một phần, cái chính là phải cho các cháu nhìn thấy, cho nên những tấm gương thực tế là quan trọng. Muốn dạy cho trẻ em thành người tốt thì trước hết các cô, các chú phải là người tốt”.</w:t>
      </w:r>
      <w:r w:rsidRPr="00ED7A1B">
        <w:rPr>
          <w:color w:val="1D2129"/>
          <w:szCs w:val="28"/>
          <w:shd w:val="clear" w:color="auto" w:fill="FFFFFF"/>
          <w:lang w:val="vi-VN"/>
        </w:rPr>
        <w:t xml:space="preserve"> Do vậy, nhà giáo phải luôn nêu gương về đạo đức để những giá trị tốt đẹp của người thây, người cô được hình thành nên nhân cách ở trẻ. Trong tình hình hiện nay, xã hội đang có nhiều chuyên biến phát triển hội nhập nền kinh tế quốc tế, đời sống nhân dân được nâng cao, xã hội ngày càng phát triển đã ảnh hưởng tích cực và tiêu cực về nhiều mặt đến lực </w:t>
      </w:r>
      <w:r>
        <w:rPr>
          <w:color w:val="1D2129"/>
          <w:szCs w:val="28"/>
          <w:shd w:val="clear" w:color="auto" w:fill="FFFFFF"/>
          <w:lang w:val="vi-VN"/>
        </w:rPr>
        <w:t>lượng</w:t>
      </w:r>
      <w:r w:rsidRPr="00ED7A1B">
        <w:rPr>
          <w:color w:val="1D2129"/>
          <w:szCs w:val="28"/>
          <w:shd w:val="clear" w:color="auto" w:fill="FFFFFF"/>
          <w:lang w:val="vi-VN"/>
        </w:rPr>
        <w:t xml:space="preserve"> cán bộ, giáo viên, nhân viên do vậy đã có một bộ phận cán bộ giáo, nhân viên có biểu hiện suy thoái về đạo đực, thiếu gương mẫu về lối sống. </w:t>
      </w:r>
      <w:r w:rsidRPr="00ED7A1B">
        <w:rPr>
          <w:szCs w:val="28"/>
          <w:lang w:val="vi-VN"/>
        </w:rPr>
        <w:t>Điều đó quả không sai, chỉ một hành động, một cử chỉ, một ý nghĩ thiếu chuẩn mực cũng vô tình sẽ đem lại hậu quả khôn lường mà cả xã hội phải gánh chịu cho đến tận mai sau. Chính vì vậy, trong thời gian qua, liên tục trên sống truyền hình, thông tin điện tử có nhiều chuyên cô giáo, nhân viên, bạo hành trẻ với nhiều hình phạt không chấp nhận, gây bức xúc dư luận, dẫn đến chất lượng giáo dục ngành học mầm non và đặc biệt là đạo đức người giáo viên đang đặt ra những vấn đề cần đặc biệt quan tâm.</w:t>
      </w:r>
    </w:p>
    <w:p w:rsidR="009C3031" w:rsidRPr="00ED7A1B" w:rsidRDefault="009C3031">
      <w:pPr>
        <w:shd w:val="clear" w:color="auto" w:fill="FFFFFF"/>
        <w:spacing w:before="120"/>
        <w:jc w:val="both"/>
        <w:rPr>
          <w:szCs w:val="28"/>
          <w:lang w:val="vi-VN"/>
        </w:rPr>
      </w:pPr>
      <w:r w:rsidRPr="00ED7A1B">
        <w:rPr>
          <w:szCs w:val="28"/>
          <w:lang w:val="vi-VN"/>
        </w:rPr>
        <w:t>Phẩm chất đạo đức nghề nghiệp cao nhất của nhà giáo là yêu nghề, yêu người.Tình yêu nghề,yêu người của nhà giáo càng sâu sắc thì càng tác động mạnh mẽ đến người học, trở thành những tấm gương cho người học noi theo và là một thành tố quan trọng để quá trình giáo dục đạt kết quả cao.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w:t>
      </w:r>
      <w:r w:rsidRPr="00ED7A1B">
        <w:rPr>
          <w:szCs w:val="28"/>
          <w:shd w:val="clear" w:color="auto" w:fill="FFFFFF"/>
          <w:lang w:val="vi-VN"/>
        </w:rPr>
        <w:t>Dạy mẫu giáo là thay mẹ dạy trẻ, muốn làm được thì trước hết phải thương yêu trẻ, các cháu nhỏ hay quấy, phải bền bỉ, chịu khó mới nuôi dạy được các cháu, dạy trẻ nhỏ tốt thì sau này các cháu mới trở thành người tốt.Ngành học này lấy phương thức giáo dục là người mẹ, tình cảm của mẹ để giáo dục các cháu</w:t>
      </w:r>
      <w:r w:rsidRPr="00ED7A1B">
        <w:rPr>
          <w:szCs w:val="28"/>
          <w:lang w:val="vi-VN"/>
        </w:rPr>
        <w:t xml:space="preserve">. Làm được như vậy thật không dễ đối với xã hội ngày càng phức bùng nổ công nghệ thông tin và chạy theo thành tích, theo xu hướng phát triển của xã hội, làm đạo đức của một số bộ phận cán bộ quản lí và giáo viên tha hóa về đạo đức nhân cách, tự đánh mất mình, mất lòng tin của xã hội, làm xấu hình ảnh của cô giáo mầm non, được </w:t>
      </w:r>
      <w:r>
        <w:rPr>
          <w:szCs w:val="28"/>
          <w:lang w:val="vi-VN"/>
        </w:rPr>
        <w:t>v</w:t>
      </w:r>
      <w:r w:rsidRPr="00ED7A1B">
        <w:rPr>
          <w:szCs w:val="28"/>
          <w:lang w:val="vi-VN"/>
        </w:rPr>
        <w:t xml:space="preserve">í như người mẹ thứ hai của trẻ, người ươm mầm cho tương lai đất nước. </w:t>
      </w:r>
    </w:p>
    <w:p w:rsidR="009C3031" w:rsidRPr="00ED7A1B" w:rsidRDefault="009C3031">
      <w:pPr>
        <w:shd w:val="clear" w:color="auto" w:fill="FFFFFF"/>
        <w:spacing w:before="120"/>
        <w:jc w:val="both"/>
        <w:rPr>
          <w:szCs w:val="28"/>
          <w:lang w:val="vi-VN"/>
        </w:rPr>
      </w:pPr>
      <w:r w:rsidRPr="00ED7A1B">
        <w:rPr>
          <w:szCs w:val="28"/>
          <w:lang w:val="vi-VN"/>
        </w:rPr>
        <w:t>Đứng trước cương vị người quản lí, tôi rất băn khoăn, lo lắng, luôn tìm ra giải pháp để để nâng cao hơn nữa đạo đức nhà giáo đáp ứng được yêu cầu của sự nghiệp giáo dục và đào tạo như xã hội trông đợi, để xứng đáng là cấp học ươm mầm cho tương lai đất nước. Trở thành giáo dục và đào tạo trở thành “quốc sách hàng đầu” để phát triển kinh tế - xã hội của đất nước, chúng ta, những nhà giáo và cán bộ quản lí đang trên con đường đảm trách sự nghiệp “trồng người</w:t>
      </w:r>
      <w:r>
        <w:rPr>
          <w:szCs w:val="28"/>
          <w:lang w:val="vi-VN"/>
        </w:rPr>
        <w:t>”</w:t>
      </w:r>
      <w:r w:rsidRPr="00ED7A1B">
        <w:rPr>
          <w:szCs w:val="28"/>
          <w:lang w:val="vi-VN"/>
        </w:rPr>
        <w:t xml:space="preserve"> tôi xin mạnh dạng đưa ra một số biện pháp như sau:</w:t>
      </w:r>
    </w:p>
    <w:p w:rsidR="009C3031" w:rsidRPr="00ED7A1B" w:rsidRDefault="009C3031">
      <w:pPr>
        <w:pStyle w:val="NormalWeb"/>
        <w:shd w:val="clear" w:color="auto" w:fill="FFFFFF"/>
        <w:spacing w:before="120" w:beforeAutospacing="0" w:after="0" w:afterAutospacing="0"/>
        <w:ind w:firstLine="720"/>
        <w:jc w:val="both"/>
        <w:rPr>
          <w:rStyle w:val="Emphasis"/>
          <w:b/>
          <w:bCs/>
          <w:sz w:val="28"/>
          <w:szCs w:val="28"/>
          <w:lang w:val="vi-VN"/>
        </w:rPr>
      </w:pPr>
      <w:r w:rsidRPr="00ED7A1B">
        <w:rPr>
          <w:rStyle w:val="Emphasis"/>
          <w:b/>
          <w:bCs/>
          <w:sz w:val="28"/>
          <w:szCs w:val="28"/>
          <w:lang w:val="vi-VN"/>
        </w:rPr>
        <w:t>Thứ nhất, xây dựng đội ngũ Cán bộ giáo viên, nhân viên về tư tưởng vững chắc</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Tăng cường công tác giáo dục tư tưởng, đạo đức, lối sống cho CBGV-NV qua các buổi họp hội đồng, bồi dưỡng chuyên môn tôi luôn chỉ đạo bộ phận chuyên môn lồng ghép việc học tập nhiệm vụ năm học, Điều lệ trường mầm non, Thông tư đánh giá xếp loại giáo viên, Quy định chuẩn nghề nghiệp giáo viên mầm non. Thường xuyên quán triệt quy chế chuyên môn, hệ thống các văn bản pháp quy của ngành, nội quy của nhà trường, trang bị báo, tạp chí chuyên ngành để giáo viên tiếp nhận đường lối, chính sách của Đảng, nhà nước một cách kịp thời và đặc biệt là Chỉ thị 40/CT/TW ngày 15/6/2004 của Ban bí thư TW Đảng về việc xây dựng, nâng cao chất lượng đội ngũ nhà giáo và cán bộ quản lý giáo dục. Nhằm kịp thời chỉnh đốn, uốn nắn những lệch lạc trong tư tưởng, đạo đức và hành động của từng cán bộ giáo viên với tinh thần thẳng thắn, chân thành để nâng cao vai trò trách nhiêm và tính gương mẫu. Người thầy cần giỏi về chuyên môn đồng thời phải tốt về nhân cách mới thực hiện được nhiệm vụ của mình, thực sự là những “kỹ sư tâm hồn”. Do vậy mà tôi luôn trú trọng đến công tác bồi dưỡng chính trị tư tưởng cho đội ngũ giáo viên. Ngoài công tác giáo dục về nhận thức tư tưởng cho đội ngũ người quản lý phải biết khơi dậy tiềm năng của mỗi con người, lòng tự trọng, ước muốn phát triển và xác định đúng hướng đi phù hợp và công tâm trong mọi lĩnh vực.</w:t>
      </w:r>
    </w:p>
    <w:p w:rsidR="009C3031" w:rsidRPr="00ED7A1B" w:rsidRDefault="009C3031">
      <w:pPr>
        <w:pStyle w:val="NormalWeb"/>
        <w:shd w:val="clear" w:color="auto" w:fill="FFFFFF"/>
        <w:spacing w:before="120" w:beforeAutospacing="0" w:after="0" w:afterAutospacing="0"/>
        <w:ind w:firstLine="720"/>
        <w:jc w:val="both"/>
        <w:rPr>
          <w:rStyle w:val="fontstyle01"/>
          <w:iCs/>
          <w:szCs w:val="22"/>
          <w:lang w:val="vi-VN"/>
        </w:rPr>
      </w:pPr>
      <w:r w:rsidRPr="00ED7A1B">
        <w:rPr>
          <w:b/>
          <w:i/>
          <w:sz w:val="28"/>
          <w:szCs w:val="28"/>
          <w:lang w:val="vi-VN"/>
        </w:rPr>
        <w:t>Thứ hai, b</w:t>
      </w:r>
      <w:r w:rsidRPr="00ED7A1B">
        <w:rPr>
          <w:rStyle w:val="fontstyle01"/>
          <w:b/>
          <w:iCs/>
          <w:sz w:val="28"/>
          <w:szCs w:val="28"/>
          <w:lang w:val="vi-VN"/>
        </w:rPr>
        <w:t>iết kiên nhẫn, tự kiềm chế cảm xúc</w:t>
      </w:r>
      <w:r w:rsidRPr="00ED7A1B">
        <w:rPr>
          <w:rStyle w:val="fontstyle01"/>
          <w:iCs/>
          <w:szCs w:val="22"/>
          <w:lang w:val="vi-VN"/>
        </w:rPr>
        <w:t xml:space="preserve">. </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Trẻ ở lứa tuổi mầm non còn non nớt, chưa phát triển hoàn thiện về tâm sinh lý, dễ nhạy cảm với mọi hoạt động xung quanh cho nên chúng ta phải có một vốn kiến thức cơ bản để hướng các cháu đi đúng mục tiêu mà Đại hội Đảng đã đề ra là chăm sóc trẻ trước 6 tuổi một cách chất lượng để trẻ phát triển toàn diện về thể chất tình cảm, trí tuệ thẩm mỹ trên cơ sở một chương trình nuôi dạy trẻ khoa học, một đội ngũ giáo viên tâm huyết với nghề và hiểu biết nghiệp vụ, một hệ thống trường lớp phù hợp với các loại hình đa dạng và một cơ sở giáo dục mầm non chuẩn mực, một mạng lưới phổ biến kiến thức và tư vấn nuôi dạy trẻ đến từng gia đình,...</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Ngoài ra CBGV-NV- đặc biệt là giáo viên mầm non phải biết kiên trì chịu khó, linh hoạt trong mọi tình huống giáo dục, nhất là đối với các trẻ cá biệt, trẻ khuyết tật; giáo viên phải tìm ra cho mình một phương pháp giáo dục đối với mọi đứa trẻ. Phải linh hoạt, thay đổi theo từng bài dạy của lứa tuổi khác nhau để trẻ dễ tiếp thu không bị nhàm chán. Giáo viên mầm non còn là một tuyên truyền viên giỏi, nhằm tuyên truyền phổ biến kiến thức nuôi dạy con theo khoa học cho các bậc cha mẹ, nhất là công tác xã hội hóa giáo dục đối với ngành học mầm non, giúp các bậc cha mẹ và cả cộng đồng hiểu được tầm quan trọng của ngành học, vận động nhân dân ủng hộ về tinh thần và vật chất, góp phần xây dựng cơ sở vật chất cho trường lớp, tạo điều kiện để đưa trường học phát triển đi lên cùng với các trường khác.</w:t>
      </w:r>
    </w:p>
    <w:p w:rsidR="009C3031" w:rsidRPr="00ED7A1B" w:rsidRDefault="009C3031">
      <w:pPr>
        <w:pStyle w:val="NormalWeb"/>
        <w:shd w:val="clear" w:color="auto" w:fill="FFFFFF"/>
        <w:spacing w:before="120" w:beforeAutospacing="0" w:after="0" w:afterAutospacing="0"/>
        <w:ind w:firstLine="720"/>
        <w:jc w:val="both"/>
        <w:rPr>
          <w:color w:val="0D0D0D"/>
          <w:sz w:val="28"/>
          <w:szCs w:val="28"/>
          <w:lang w:val="vi-VN" w:eastAsia="en-GB"/>
        </w:rPr>
      </w:pPr>
      <w:r w:rsidRPr="00ED7A1B">
        <w:rPr>
          <w:spacing w:val="-11"/>
          <w:sz w:val="28"/>
          <w:szCs w:val="28"/>
          <w:lang w:val="vi-VN"/>
        </w:rPr>
        <w:t>Để thực hiện được các yêu cầu trên, người giáo viên mầm non phải có trình độ chuyên môn vững vàng, có phẩm chất đạo đức tốt, phải làm chủ bản thân, điều khiển được cảm xúc và hành vi của mình, thật sự là tấm gương sáng cho các cháu noi theo.</w:t>
      </w:r>
      <w:r w:rsidRPr="00ED7A1B">
        <w:rPr>
          <w:color w:val="0D0D0D"/>
          <w:spacing w:val="-11"/>
          <w:sz w:val="22"/>
          <w:lang w:val="vi-VN" w:eastAsia="en-GB"/>
        </w:rPr>
        <w:t xml:space="preserve"> </w:t>
      </w:r>
      <w:r w:rsidRPr="00ED7A1B">
        <w:rPr>
          <w:color w:val="0D0D0D"/>
          <w:spacing w:val="-11"/>
          <w:sz w:val="28"/>
          <w:szCs w:val="28"/>
          <w:lang w:val="vi-VN" w:eastAsia="en-GB"/>
        </w:rPr>
        <w:t>Chính tính kiên nhẫn giúp giáo viên mầm non làm việc bằng tinh thần trách nhiệm cao nhất, không dễ phuất phục trước khó khăn, thất bại.</w:t>
      </w:r>
    </w:p>
    <w:p w:rsidR="009C3031" w:rsidRPr="00ED7A1B" w:rsidRDefault="009C3031">
      <w:pPr>
        <w:pStyle w:val="NormalWeb"/>
        <w:shd w:val="clear" w:color="auto" w:fill="FFFFFF"/>
        <w:spacing w:before="120" w:beforeAutospacing="0" w:after="0" w:afterAutospacing="0"/>
        <w:ind w:firstLine="720"/>
        <w:jc w:val="both"/>
        <w:rPr>
          <w:rStyle w:val="fontstyle01"/>
          <w:iCs/>
          <w:szCs w:val="22"/>
          <w:lang w:val="vi-VN"/>
        </w:rPr>
      </w:pPr>
      <w:r w:rsidRPr="00ED7A1B">
        <w:rPr>
          <w:rStyle w:val="fontstyle01"/>
          <w:b/>
          <w:iCs/>
          <w:sz w:val="28"/>
          <w:szCs w:val="28"/>
          <w:lang w:val="vi-VN"/>
        </w:rPr>
        <w:t>Thứ ba, có kĩ năng ứng xử sư phạm khéo léo trong cac lĩnh vực</w:t>
      </w:r>
      <w:r w:rsidRPr="00ED7A1B">
        <w:rPr>
          <w:rStyle w:val="fontstyle01"/>
          <w:iCs/>
          <w:szCs w:val="22"/>
          <w:lang w:val="vi-VN"/>
        </w:rPr>
        <w:t>.</w:t>
      </w:r>
    </w:p>
    <w:p w:rsidR="009C3031" w:rsidRPr="00ED7A1B" w:rsidRDefault="009C3031">
      <w:pPr>
        <w:pStyle w:val="NormalWeb"/>
        <w:shd w:val="clear" w:color="auto" w:fill="FFFFFF"/>
        <w:spacing w:before="120" w:beforeAutospacing="0" w:after="0" w:afterAutospacing="0"/>
        <w:ind w:firstLine="720"/>
        <w:jc w:val="both"/>
        <w:rPr>
          <w:rStyle w:val="fontstyle21"/>
          <w:sz w:val="28"/>
          <w:szCs w:val="28"/>
          <w:lang w:val="vi-VN"/>
        </w:rPr>
      </w:pPr>
      <w:r w:rsidRPr="00ED7A1B">
        <w:rPr>
          <w:rStyle w:val="fontstyle21"/>
          <w:sz w:val="28"/>
          <w:szCs w:val="28"/>
          <w:lang w:val="vi-VN"/>
        </w:rPr>
        <w:t>Ứng xử khéo léo là có những cử chỉ, hành động, lời lẽ thích hợp làm người khác vừa lòng. Đây là yêu cầu nghề quan trọng đối với mỗi giáo viên, đặc biệt là GVMN Với mỗi một trẻ có tâm lí, tính cách khác nhau, GVMN cần linh hoạt trong ứng xử phải dịu dàng, tình cảm phải cứng rắn, nghiêm nghị khi yêu cầu thực phải khéo léo “khen nhiều, chê ít”, tránh làm tổn thương lòng tự của trẻ, cô giáo phải lấy thành tâm, thiện ý làm gốc cho, tuy nhiên không làm cho trẻ có tư tưởng ỷ lại.</w:t>
      </w:r>
    </w:p>
    <w:p w:rsidR="009C3031" w:rsidRPr="00ED7A1B" w:rsidRDefault="009C3031">
      <w:pPr>
        <w:pStyle w:val="NormalWeb"/>
        <w:shd w:val="clear" w:color="auto" w:fill="FFFFFF"/>
        <w:spacing w:before="120" w:beforeAutospacing="0" w:after="0" w:afterAutospacing="0"/>
        <w:ind w:firstLine="720"/>
        <w:jc w:val="both"/>
        <w:rPr>
          <w:color w:val="0D0D0D"/>
          <w:sz w:val="28"/>
          <w:szCs w:val="28"/>
          <w:lang w:val="vi-VN" w:eastAsia="en-GB"/>
        </w:rPr>
      </w:pPr>
      <w:r w:rsidRPr="00ED7A1B">
        <w:rPr>
          <w:color w:val="0D0D0D"/>
          <w:sz w:val="28"/>
          <w:szCs w:val="28"/>
          <w:lang w:val="vi-VN" w:eastAsia="en-GB"/>
        </w:rPr>
        <w:t>Bên cạnh đó, GVMN còn phải có kĩ năng giao tiếp với các bậc phụ huynh Việc giữ mối quan hệ thân thiện giao tiếp giáo viên có thể hiểu hơn về tâm tư, suy nghĩ của con trẻ và hiểu được những mong muốn của phụ huynh điều này sẽ giúp cho giáo viên truyền đạt tốt hơn các thông tin về hoạt động của nhà trường dành cho trẻ, phổ biến cách thức chăm sóc và nuôi dạy trẻ cho phụ huynh một cách tốt nhất.</w:t>
      </w:r>
    </w:p>
    <w:p w:rsidR="009C3031" w:rsidRPr="00ED7A1B" w:rsidRDefault="009C3031">
      <w:pPr>
        <w:pStyle w:val="NormalWeb"/>
        <w:shd w:val="clear" w:color="auto" w:fill="FFFFFF"/>
        <w:spacing w:before="120" w:beforeAutospacing="0" w:after="0" w:afterAutospacing="0"/>
        <w:ind w:firstLine="720"/>
        <w:jc w:val="both"/>
        <w:rPr>
          <w:color w:val="0D0D0D"/>
          <w:sz w:val="28"/>
          <w:szCs w:val="28"/>
          <w:lang w:val="vi-VN" w:eastAsia="en-GB"/>
        </w:rPr>
      </w:pPr>
      <w:r w:rsidRPr="00ED7A1B">
        <w:rPr>
          <w:color w:val="0D0D0D"/>
          <w:sz w:val="28"/>
          <w:szCs w:val="28"/>
          <w:lang w:val="vi-VN" w:eastAsia="en-GB"/>
        </w:rPr>
        <w:t>Luôn xây dựng mối dựng mối quan hệ tốt với các đồng nghiệp tinh thần                      đoàn kết, chân thành, giúp đỡ nhau cùng tiến bộ là nguyên tắc chính trong giao tiếp mối quan hệ này. Có thái độ cầu thị, khiêm tốn, không ngừng học hởi kinh nghiệm của các thế đi trước, gần gũi giúp đỡ đồng nghiệp.</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b/>
          <w:i/>
          <w:sz w:val="28"/>
          <w:szCs w:val="28"/>
          <w:lang w:val="vi-VN"/>
        </w:rPr>
        <w:t>Thứ tư, nâng cao tinh thần, trách nhiệm trách nhiệm trong thực hiện nhiệm vụ</w:t>
      </w:r>
      <w:r w:rsidRPr="00ED7A1B">
        <w:rPr>
          <w:sz w:val="28"/>
          <w:szCs w:val="28"/>
          <w:lang w:val="vi-VN"/>
        </w:rPr>
        <w:t>.</w:t>
      </w:r>
    </w:p>
    <w:p w:rsidR="009C3031" w:rsidRPr="00ED7A1B" w:rsidRDefault="009C3031">
      <w:pPr>
        <w:pStyle w:val="NormalWeb"/>
        <w:shd w:val="clear" w:color="auto" w:fill="FFFFFF"/>
        <w:spacing w:before="120" w:beforeAutospacing="0" w:after="0" w:afterAutospacing="0"/>
        <w:ind w:firstLine="720"/>
        <w:jc w:val="both"/>
        <w:rPr>
          <w:color w:val="FF0000"/>
          <w:sz w:val="28"/>
          <w:szCs w:val="28"/>
          <w:lang w:val="vi-VN"/>
        </w:rPr>
      </w:pPr>
      <w:r w:rsidRPr="00ED7A1B">
        <w:rPr>
          <w:sz w:val="28"/>
          <w:szCs w:val="28"/>
          <w:lang w:val="vi-VN"/>
        </w:rPr>
        <w:t>Trong năm cần xây dựng và hoàn thiện quy chế dân chủ, quy chế thi đua khen thưởng, kỹ luật theo hướng công khai có sự tham gia của tập thể và trang thông tin điện tử trường học. Trong công tác</w:t>
      </w:r>
      <w:r w:rsidRPr="00ED7A1B">
        <w:rPr>
          <w:color w:val="FF0000"/>
          <w:sz w:val="28"/>
          <w:szCs w:val="28"/>
          <w:lang w:val="vi-VN"/>
        </w:rPr>
        <w:t xml:space="preserve"> </w:t>
      </w:r>
      <w:r w:rsidRPr="00ED7A1B">
        <w:rPr>
          <w:color w:val="0D0D0D"/>
          <w:sz w:val="28"/>
          <w:szCs w:val="28"/>
          <w:lang w:val="vi-VN" w:eastAsia="en-GB"/>
        </w:rPr>
        <w:t>khi được phân công công việc nào cũng đều phải</w:t>
      </w:r>
      <w:r w:rsidRPr="00ED7A1B">
        <w:rPr>
          <w:color w:val="FF0000"/>
          <w:sz w:val="28"/>
          <w:szCs w:val="28"/>
          <w:lang w:val="vi-VN"/>
        </w:rPr>
        <w:t xml:space="preserve"> </w:t>
      </w:r>
      <w:r w:rsidRPr="00ED7A1B">
        <w:rPr>
          <w:color w:val="0D0D0D"/>
          <w:sz w:val="28"/>
          <w:szCs w:val="28"/>
          <w:lang w:val="vi-VN" w:eastAsia="en-GB"/>
        </w:rPr>
        <w:t>thấy được công việc dạy học của mình là rất vinh quang, đáng tự hào, phải nêu cao ý thức, thực hiện hết sức mình để hoàn thành một cách nhanh nhất, hiệu quả nhất. Phải tận tâm, tận lực, không nề hà bất cứ công việc gì, mang hết khả năng sẵn có của mình ra làm bằng được, với trách nhiệm cao nhất.</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 xml:space="preserve">Phối hợp chặt chẽ cùng với công đoàn, đoàn thành niên các mặt phong trào, phát huy vai trò phản biện trong sinh hoạt, nhằm giải tỏa những uẩn khúc cần giải đáp. Làm tốt công tác chăm lo đến đời sống của nhà giáo, tạo điều kiện thuận lợi nhất để CBGV-NV an tâm công tác, không để mất mọi quyền lợi về chế độ tiền lương điều kiện nâng cao chuyên môn nghiệp vụ trong giảng dạy.  </w:t>
      </w:r>
    </w:p>
    <w:p w:rsidR="009C3031" w:rsidRDefault="009C3031">
      <w:pPr>
        <w:spacing w:before="120"/>
        <w:jc w:val="both"/>
        <w:rPr>
          <w:szCs w:val="28"/>
          <w:lang w:val="vi-VN"/>
        </w:rPr>
      </w:pPr>
      <w:r w:rsidRPr="00ED7A1B">
        <w:rPr>
          <w:szCs w:val="28"/>
          <w:lang w:val="vi-VN"/>
        </w:rPr>
        <w:t>Tăng cường và nâng cao hiệu quả công tác kiểm tra, giám sát về đạo dức công vụ đảm bảo khách quan, công bằng, đồng thời đưa ra hình thức xử lí nghiêm khắc và thuận tình đạt lí, để chấn chỉnh và xử lí kịp thời, nghiêm túc những biểu hiện vi phạm về đạo đức nhà giáo, góp phần làm trong sạch môi trường giáo dục; đồng thời tuyên dương, khen thưởng những tấm gương nhà giáo tiêu biểu có lương tâm, trách nhiệm, tận tụy, dành trọn tâm huyết và trí tuệ cho sự nghiệp giáo dục, hết lòng vì học sinh thân yêu</w:t>
      </w:r>
      <w:r>
        <w:rPr>
          <w:szCs w:val="28"/>
          <w:lang w:val="vi-VN"/>
        </w:rPr>
        <w:t>.</w:t>
      </w:r>
    </w:p>
    <w:p w:rsidR="009C3031" w:rsidRPr="00ED7A1B" w:rsidRDefault="009C3031">
      <w:pPr>
        <w:spacing w:before="120"/>
        <w:jc w:val="both"/>
        <w:rPr>
          <w:szCs w:val="28"/>
          <w:lang w:val="vi-VN"/>
        </w:rPr>
      </w:pPr>
      <w:r w:rsidRPr="00ED7A1B">
        <w:rPr>
          <w:b/>
          <w:i/>
          <w:szCs w:val="28"/>
          <w:lang w:val="vi-VN"/>
        </w:rPr>
        <w:t>Thứ năm, nâng cao công tác tuyên truyền giáo dục đạo đức.</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 xml:space="preserve">Nâng cao ý thức và sáng tạo đẩy mạnh việc “Học tập và làm theo tấm gương đạo đức, phong cách Hồ Chí Minh”, thực hiện các Quy định về “những </w:t>
      </w:r>
      <w:r w:rsidRPr="00ED7A1B">
        <w:rPr>
          <w:spacing w:val="-6"/>
          <w:sz w:val="28"/>
          <w:szCs w:val="28"/>
          <w:lang w:val="vi-VN"/>
        </w:rPr>
        <w:t>điều đảng viên không được làm” gắn với các cuộc vận động, các phong trào thi đua của ngành, đặc biệt là cuộc vận động “Mỗi thầy giáo, cô giáo là một tấm gương đạo đức, tự học và sáng tạo”. Luon quán triệt sâu sắc Quy định về đạo đức nhà giáo đã được Bộ Giáo dục và Đào tạo ban hành và những quy định về chuẩn mực đạo đức nhà giáo theo Thông tư số 06/2019/TT-BGDĐT. Đồng thời phải biến những quy định đó thành chuẩn mực đạo đức để nhà giáo phấn đấu; thành tiêu chuẩn để đánh giá quá trình tu dưỡng, tự rèn luyện, phấn đấu của nhà giáo.</w:t>
      </w:r>
    </w:p>
    <w:p w:rsidR="009C3031" w:rsidRDefault="009C3031">
      <w:pPr>
        <w:pStyle w:val="NormalWeb"/>
        <w:shd w:val="clear" w:color="auto" w:fill="FFFFFF"/>
        <w:spacing w:before="120" w:beforeAutospacing="0" w:after="0" w:afterAutospacing="0"/>
        <w:ind w:firstLine="720"/>
        <w:jc w:val="both"/>
        <w:rPr>
          <w:b/>
          <w:i/>
          <w:sz w:val="28"/>
          <w:szCs w:val="28"/>
          <w:lang w:val="vi-VN"/>
        </w:rPr>
      </w:pPr>
      <w:r w:rsidRPr="00ED7A1B">
        <w:rPr>
          <w:b/>
          <w:i/>
          <w:sz w:val="28"/>
          <w:szCs w:val="28"/>
          <w:lang w:val="vi-VN"/>
        </w:rPr>
        <w:t>Thứ sáu, bồi dưỡng chuyên nghiệp vụ</w:t>
      </w:r>
      <w:r>
        <w:rPr>
          <w:b/>
          <w:i/>
          <w:sz w:val="28"/>
          <w:szCs w:val="28"/>
          <w:lang w:val="vi-VN"/>
        </w:rPr>
        <w:t>.</w:t>
      </w:r>
    </w:p>
    <w:p w:rsidR="009C3031" w:rsidRPr="00ED7A1B" w:rsidRDefault="009C3031">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Bồi dưỡng nâng cao chất lượng chuyên môn, nghiệp vụ cho đội ngũ giáo viên phải theo một quy trình khép kín từ bồi dưỡng lý luận đến thao tác tay nghề là một quá trình lâu dài và phức tạp không thể nóng vội, không thể có kết quả trong ngày một, ngày hai. Vì vậy phải kiên trì và có quyết tâm cao, có như vậy mới đi đến thành công.Do vậy từ người cán bộ quản lý đến đội ngũ giáo viên trong nhà trường đều phải xác định rõ nhiệm vụ, vị trí của mình trên mặt trận giáo dục.Vì vậy, tất cả cán bộ giáo viên phải không ngừng học tập để nâng cao trình độ chuyên môn nghiệp vụ, lý luân chính trị cho bản thân. Đồng thời phải chú trọng làm tốt công tác nuôi dưỡng, chăm sóc giáo dục trẻ.</w:t>
      </w:r>
    </w:p>
    <w:p w:rsidR="009C3031" w:rsidRDefault="009C3031">
      <w:pPr>
        <w:pStyle w:val="NormalWeb"/>
        <w:shd w:val="clear" w:color="auto" w:fill="FFFFFF"/>
        <w:spacing w:before="0" w:beforeAutospacing="0" w:after="0" w:afterAutospacing="0"/>
        <w:jc w:val="center"/>
        <w:rPr>
          <w:sz w:val="28"/>
          <w:szCs w:val="28"/>
          <w:lang w:val="vi-VN"/>
        </w:rPr>
      </w:pPr>
      <w:r>
        <w:rPr>
          <w:sz w:val="28"/>
          <w:szCs w:val="28"/>
          <w:lang w:val="vi-VN"/>
        </w:rPr>
        <w:t>_____________________</w:t>
      </w:r>
    </w:p>
    <w:p w:rsidR="009C3031" w:rsidRPr="00ED7A1B" w:rsidRDefault="009C3031">
      <w:pPr>
        <w:pStyle w:val="NormalWeb"/>
        <w:shd w:val="clear" w:color="auto" w:fill="FFFFFF"/>
        <w:spacing w:before="0" w:beforeAutospacing="0" w:after="0" w:afterAutospacing="0"/>
        <w:jc w:val="both"/>
        <w:rPr>
          <w:sz w:val="28"/>
          <w:szCs w:val="28"/>
          <w:lang w:val="vi-VN"/>
        </w:rPr>
      </w:pPr>
      <w:r w:rsidRPr="00ED7A1B">
        <w:rPr>
          <w:sz w:val="28"/>
          <w:szCs w:val="28"/>
          <w:lang w:val="vi-VN"/>
        </w:rPr>
        <w:t xml:space="preserve">    </w:t>
      </w:r>
    </w:p>
    <w:p w:rsidR="009C3031" w:rsidRPr="00ED7A1B" w:rsidRDefault="009C3031">
      <w:pPr>
        <w:jc w:val="both"/>
        <w:rPr>
          <w:szCs w:val="28"/>
          <w:lang w:val="vi-VN"/>
        </w:rPr>
      </w:pPr>
    </w:p>
    <w:p w:rsidR="009C3031" w:rsidRPr="00ED7A1B" w:rsidRDefault="009C3031">
      <w:pPr>
        <w:jc w:val="both"/>
        <w:rPr>
          <w:sz w:val="32"/>
          <w:szCs w:val="32"/>
          <w:lang w:val="vi-VN"/>
        </w:rPr>
      </w:pPr>
    </w:p>
    <w:p w:rsidR="009C3031" w:rsidRPr="00ED7A1B" w:rsidRDefault="009C3031">
      <w:pPr>
        <w:jc w:val="both"/>
        <w:rPr>
          <w:sz w:val="32"/>
          <w:szCs w:val="32"/>
          <w:lang w:val="vi-VN"/>
        </w:rPr>
      </w:pPr>
    </w:p>
    <w:p w:rsidR="009C3031" w:rsidRPr="00ED7A1B" w:rsidRDefault="009C3031">
      <w:pPr>
        <w:shd w:val="clear" w:color="auto" w:fill="FFFFFF"/>
        <w:jc w:val="both"/>
        <w:rPr>
          <w:rFonts w:ascii="Tahoma" w:hAnsi="Tahoma" w:cs="Tahoma"/>
          <w:color w:val="000000"/>
          <w:sz w:val="21"/>
          <w:szCs w:val="21"/>
          <w:lang w:val="vi-VN"/>
        </w:rPr>
      </w:pPr>
      <w:r w:rsidRPr="00ED7A1B">
        <w:rPr>
          <w:rFonts w:ascii="Tahoma" w:hAnsi="Tahoma" w:cs="Tahoma"/>
          <w:color w:val="000000"/>
          <w:sz w:val="21"/>
          <w:szCs w:val="21"/>
          <w:lang w:val="vi-VN"/>
        </w:rPr>
        <w:t> </w:t>
      </w:r>
    </w:p>
    <w:p w:rsidR="009C3031" w:rsidRPr="00ED7A1B" w:rsidRDefault="009C3031">
      <w:pPr>
        <w:shd w:val="clear" w:color="auto" w:fill="FFFFFF"/>
        <w:jc w:val="both"/>
        <w:rPr>
          <w:rFonts w:ascii="Tahoma" w:hAnsi="Tahoma" w:cs="Tahoma"/>
          <w:color w:val="000000"/>
          <w:sz w:val="21"/>
          <w:szCs w:val="21"/>
          <w:lang w:val="vi-VN"/>
        </w:rPr>
      </w:pPr>
    </w:p>
    <w:p w:rsidR="009C3031" w:rsidRPr="00ED7A1B" w:rsidRDefault="009C3031">
      <w:pPr>
        <w:shd w:val="clear" w:color="auto" w:fill="FFFFFF"/>
        <w:jc w:val="both"/>
        <w:rPr>
          <w:rFonts w:ascii="Tahoma" w:hAnsi="Tahoma" w:cs="Tahoma"/>
          <w:color w:val="000000"/>
          <w:sz w:val="21"/>
          <w:szCs w:val="21"/>
          <w:lang w:val="vi-VN"/>
        </w:rPr>
      </w:pPr>
    </w:p>
    <w:p w:rsidR="009C3031" w:rsidRPr="00ED7A1B" w:rsidRDefault="009C3031">
      <w:pPr>
        <w:rPr>
          <w:lang w:val="vi-VN"/>
        </w:rPr>
      </w:pPr>
    </w:p>
    <w:p w:rsidR="009C3031" w:rsidRPr="00ED7A1B" w:rsidRDefault="009C3031" w:rsidP="000E0B68">
      <w:pPr>
        <w:widowControl w:val="0"/>
        <w:jc w:val="center"/>
        <w:rPr>
          <w:b/>
          <w:szCs w:val="28"/>
          <w:lang w:val="vi-VN"/>
        </w:rPr>
      </w:pPr>
      <w:r w:rsidRPr="00ED7A1B">
        <w:rPr>
          <w:b/>
          <w:szCs w:val="32"/>
          <w:lang w:val="vi-VN"/>
        </w:rPr>
        <w:t>PHÁT HUY TRUYỀN THỐNG VÀ ĐẠO LÝ TÔN SƯ TRỌNG ĐẠO, RÈN LUYỆN NHÂN CÁCH, ĐẠO ĐỨC NHÀ GIÁO ĐÁP ỨNG                       YÊU CẦU CÔNG TÁC DẠY VÀ HỌC TRÊN ĐỊA BÀN                                            HUYỆN VĨNH THUẬN</w:t>
      </w:r>
    </w:p>
    <w:p w:rsidR="009C3031" w:rsidRPr="00ED7A1B" w:rsidRDefault="009C3031">
      <w:pPr>
        <w:widowControl w:val="0"/>
        <w:spacing w:line="288" w:lineRule="auto"/>
        <w:ind w:firstLine="426"/>
        <w:rPr>
          <w:b/>
          <w:sz w:val="14"/>
          <w:szCs w:val="28"/>
          <w:lang w:val="vi-VN"/>
        </w:rPr>
      </w:pPr>
    </w:p>
    <w:p w:rsidR="009C3031" w:rsidRPr="00ED7A1B" w:rsidRDefault="009C3031">
      <w:pPr>
        <w:widowControl w:val="0"/>
        <w:spacing w:line="288" w:lineRule="auto"/>
        <w:ind w:left="4320" w:firstLine="1134"/>
        <w:rPr>
          <w:b/>
          <w:i/>
          <w:szCs w:val="28"/>
          <w:lang w:val="vi-VN"/>
        </w:rPr>
      </w:pPr>
      <w:r w:rsidRPr="00ED7A1B">
        <w:rPr>
          <w:b/>
          <w:i/>
          <w:szCs w:val="28"/>
          <w:lang w:val="vi-VN"/>
        </w:rPr>
        <w:t xml:space="preserve">              Lê Thị Kiều Trang</w:t>
      </w:r>
      <w:r>
        <w:rPr>
          <w:rStyle w:val="FootnoteReference"/>
          <w:b/>
          <w:i/>
          <w:szCs w:val="28"/>
        </w:rPr>
        <w:footnoteReference w:id="36"/>
      </w:r>
    </w:p>
    <w:p w:rsidR="009C3031" w:rsidRPr="00ED7A1B" w:rsidRDefault="009C3031">
      <w:pPr>
        <w:widowControl w:val="0"/>
        <w:ind w:firstLine="567"/>
        <w:jc w:val="both"/>
        <w:rPr>
          <w:sz w:val="10"/>
          <w:szCs w:val="28"/>
          <w:lang w:val="vi-VN"/>
        </w:rPr>
      </w:pPr>
    </w:p>
    <w:p w:rsidR="009C3031" w:rsidRPr="00ED7A1B" w:rsidRDefault="009C3031">
      <w:pPr>
        <w:widowControl w:val="0"/>
        <w:spacing w:before="120"/>
        <w:ind w:firstLine="567"/>
        <w:jc w:val="both"/>
        <w:rPr>
          <w:spacing w:val="-2"/>
          <w:szCs w:val="28"/>
          <w:lang w:val="vi-VN"/>
        </w:rPr>
      </w:pPr>
      <w:r w:rsidRPr="00ED7A1B">
        <w:rPr>
          <w:szCs w:val="28"/>
          <w:lang w:val="vi-VN"/>
        </w:rPr>
        <w:t xml:space="preserve">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để xứng đáng với sự tôn vinh và niềm tin yêu của xã hội. </w:t>
      </w:r>
    </w:p>
    <w:p w:rsidR="009C3031" w:rsidRPr="00ED7A1B" w:rsidRDefault="009C3031">
      <w:pPr>
        <w:widowControl w:val="0"/>
        <w:spacing w:before="120"/>
        <w:ind w:firstLine="567"/>
        <w:jc w:val="both"/>
        <w:rPr>
          <w:spacing w:val="-2"/>
          <w:szCs w:val="28"/>
          <w:lang w:val="vi-VN"/>
        </w:rPr>
      </w:pPr>
      <w:r w:rsidRPr="00ED7A1B">
        <w:rPr>
          <w:szCs w:val="28"/>
          <w:lang w:val="vi-VN"/>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càng đòi hỏi rất cao năng lực và phẩm chất đạo đức của nhà giáo. Do tính chất đặc biệt của nhà giáo nên xã hội luôn mong muốn và yêu cầu cao về đạo đức nghề nghiệp của họ.</w:t>
      </w:r>
    </w:p>
    <w:p w:rsidR="009C3031" w:rsidRPr="00ED7A1B" w:rsidRDefault="009C3031">
      <w:pPr>
        <w:widowControl w:val="0"/>
        <w:spacing w:before="120"/>
        <w:ind w:firstLine="567"/>
        <w:jc w:val="both"/>
        <w:rPr>
          <w:szCs w:val="28"/>
          <w:lang w:val="vi-VN"/>
        </w:rPr>
      </w:pPr>
      <w:r w:rsidRPr="00ED7A1B">
        <w:rPr>
          <w:szCs w:val="28"/>
          <w:lang w:val="vi-VN"/>
        </w:rPr>
        <w:t xml:space="preserve">Nhà giáo được xã hội tôn vinh bởi sứ mệnh trồng người cao cả. Các nhà tư tưởng, nhà giáo dục lớn xưa và nay đều đánh giá rất cao vai trò của nhà giáo đối với sự nghiệp giáo dục, phát triển xã hội. Luôn coi trọng phẩm chất đạo đức của nhà giáo, coi đó là thành tố cơ bản, nền tảng trong nhân cách nhà giáo. Nghề dạy học lấy con người làm đối tượng để tác động, làm biến đổi và phát triển nhận thức, tư tưởng, tình cảm của người học. Các giá trị văn hóa của nhân loại qua bàn tay của người thầy được kết tinh và truyền thụ cho các thế hệ kế tiếp để đào tạo ra những con người có phẩm chất, năng lực phục vụ cho sự phát triển của xã hội. Thành quả của quá trình lao động sư phạm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w:t>
      </w:r>
    </w:p>
    <w:p w:rsidR="009C3031" w:rsidRPr="00ED7A1B" w:rsidRDefault="009C3031">
      <w:pPr>
        <w:widowControl w:val="0"/>
        <w:spacing w:before="120"/>
        <w:ind w:firstLine="567"/>
        <w:jc w:val="both"/>
        <w:rPr>
          <w:spacing w:val="-2"/>
          <w:szCs w:val="28"/>
          <w:lang w:val="vi-VN"/>
        </w:rPr>
      </w:pPr>
      <w:r w:rsidRPr="00ED7A1B">
        <w:rPr>
          <w:szCs w:val="28"/>
          <w:lang w:val="vi-VN"/>
        </w:rPr>
        <w:t>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w:t>
      </w:r>
    </w:p>
    <w:p w:rsidR="009C3031" w:rsidRPr="00ED7A1B" w:rsidRDefault="009C3031">
      <w:pPr>
        <w:widowControl w:val="0"/>
        <w:spacing w:before="120"/>
        <w:ind w:firstLine="567"/>
        <w:jc w:val="both"/>
        <w:rPr>
          <w:szCs w:val="28"/>
          <w:lang w:val="vi-VN"/>
        </w:rPr>
      </w:pPr>
      <w:r w:rsidRPr="00ED7A1B">
        <w:rPr>
          <w:szCs w:val="28"/>
          <w:lang w:val="vi-VN"/>
        </w:rPr>
        <w:t>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9C3031" w:rsidRPr="00ED7A1B" w:rsidRDefault="009C3031">
      <w:pPr>
        <w:widowControl w:val="0"/>
        <w:spacing w:before="120"/>
        <w:ind w:firstLine="567"/>
        <w:jc w:val="both"/>
        <w:rPr>
          <w:szCs w:val="28"/>
          <w:lang w:val="vi-VN"/>
        </w:rPr>
      </w:pPr>
      <w:r w:rsidRPr="00ED7A1B">
        <w:rPr>
          <w:spacing w:val="-6"/>
          <w:szCs w:val="28"/>
          <w:lang w:val="vi-VN"/>
        </w:rPr>
        <w:t>Đạo đức nghề nghiệp là nền tảng trong nhân cách nhà giáo. Chuẩn mực đạo đức nghề nghiệp của họ được duy trì thành nền nếp trong nhà trường dựa trên hệ thống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w:t>
      </w:r>
    </w:p>
    <w:p w:rsidR="009C3031" w:rsidRPr="00ED7A1B" w:rsidRDefault="009C3031">
      <w:pPr>
        <w:widowControl w:val="0"/>
        <w:spacing w:before="120"/>
        <w:ind w:firstLine="567"/>
        <w:jc w:val="both"/>
        <w:rPr>
          <w:szCs w:val="28"/>
          <w:lang w:val="vi-VN"/>
        </w:rPr>
      </w:pPr>
      <w:r w:rsidRPr="00ED7A1B">
        <w:rPr>
          <w:szCs w:val="28"/>
          <w:lang w:val="vi-VN"/>
        </w:rPr>
        <w:t>Phẩm chất đạo đức nghề nghiệp cao nhất của nhà giáo là yêu nghề, yêu người. Tình yêu nghề, yêu người của nhà giáo càng sâu sắc thì càng tác động mạnh mẽ đến người học, trở thành những tấm gương cho người học noi theo và là một thành tố quan trọng để quá trình giáo dục đạt kết quả cao.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“Dù khó khăn đến đâu cũng phải thi đua dạy tốt, học tốt”.</w:t>
      </w:r>
    </w:p>
    <w:p w:rsidR="009C3031" w:rsidRPr="00ED7A1B" w:rsidRDefault="009C3031">
      <w:pPr>
        <w:widowControl w:val="0"/>
        <w:spacing w:before="120"/>
        <w:ind w:firstLine="567"/>
        <w:jc w:val="both"/>
        <w:rPr>
          <w:szCs w:val="28"/>
          <w:lang w:val="vi-VN"/>
        </w:rPr>
      </w:pPr>
      <w:r w:rsidRPr="00ED7A1B">
        <w:rPr>
          <w:szCs w:val="28"/>
          <w:lang w:val="vi-VN"/>
        </w:rPr>
        <w:t>Tình yêu nghề của nhà giáo còn thể hiện ở niềm tin sư phạm sâu sắc, tôn trọng, yêu mến, nhân ái, độ lượng, bao dung người học. Nhà giáo biết vui với cái vui, cái thành đạt của người học, song cũng biết buồn với cái buồn, cái thất bại của người học. Khi người học tiến bộ, nhà giáo cảm thấy phấn khởi, song khi người học làm điều sai thì người dạy cũng phải thấy trong đó có phần lỗi của mình, không vội trách người học mà trước hết bản thân mình phải có sự day dứt. Đây là động lực giúp nhà giáo vươn lên chiếm lĩnh những đỉnh cao tri thức, sư phạm và tu dưỡng rèn luyện đạo đức nghề nghiệp. Coi sự nghiệp trồng người mà mình được tham gia là nghĩa vụ thiêng liêng, là nguồn sống, nguồn hạnh phúc của nhà giáo. </w:t>
      </w:r>
    </w:p>
    <w:p w:rsidR="009C3031" w:rsidRPr="00ED7A1B" w:rsidRDefault="009C3031">
      <w:pPr>
        <w:widowControl w:val="0"/>
        <w:spacing w:before="120"/>
        <w:ind w:firstLine="567"/>
        <w:jc w:val="both"/>
        <w:rPr>
          <w:szCs w:val="28"/>
          <w:lang w:val="vi-VN"/>
        </w:rPr>
      </w:pPr>
      <w:r w:rsidRPr="00ED7A1B">
        <w:rPr>
          <w:szCs w:val="28"/>
          <w:lang w:val="vi-VN"/>
        </w:rPr>
        <w:t xml:space="preserve">Trong thời đại kinh tế tri thức, sự phát triển mạnh mẽ của khoa học kỹ thuật và công nghệ thông tin truyền thông đang đặt ra yêu cầu phải đổi mới nội dung, phương pháp dạy học. Sự đổi mới này trước hết phải bắt đầu từ đội ngũ nhà giáo. Nhà giáo giờ đây phải miệt mài lao động để cô đọng hệ thống kiến thức, đảm bảo những kiến thức này là cơ bản nhất, hiện đại nhất, hữu ích nhất cho người học. Họ vừa phải biết giảng giải cho người học, vừa phải biết thiết kế bài học, hướng dẫn người học thi công, vừa phải biết dẫn dắt để người học lĩnh hội, giác ngộ, vừa phải biết đưa người học thành người hợp tác, cộng tác với thầy giáo, cô </w:t>
      </w:r>
      <w:r w:rsidRPr="00ED7A1B">
        <w:rPr>
          <w:spacing w:val="6"/>
          <w:szCs w:val="28"/>
          <w:lang w:val="vi-VN"/>
        </w:rPr>
        <w:t>giáo, với bạn để tìm ra chân lý và thực hành chân lý một cách sáng tạo theo những kiến thức đã được tiếp nhận. Nhiệm vụ này rất nặng nề, nhưng nhà giáo không phải là thợ giảng mà phải là nhà giáo dục để hoàn thiện nhân cách người học. Ở đó, đạo đức nghề nghiệp là nền tảng, động lực để nhà giáo hoàn thành sứ mệnh vẻ vang của mình. 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r w:rsidRPr="00ED7A1B">
        <w:rPr>
          <w:szCs w:val="28"/>
          <w:lang w:val="vi-VN"/>
        </w:rPr>
        <w:t>”.</w:t>
      </w:r>
    </w:p>
    <w:p w:rsidR="009C3031" w:rsidRPr="00ED7A1B" w:rsidRDefault="009C3031">
      <w:pPr>
        <w:widowControl w:val="0"/>
        <w:spacing w:before="120"/>
        <w:ind w:firstLine="567"/>
        <w:jc w:val="both"/>
        <w:rPr>
          <w:szCs w:val="28"/>
          <w:lang w:val="vi-VN"/>
        </w:rPr>
      </w:pPr>
      <w:r w:rsidRPr="00ED7A1B">
        <w:rPr>
          <w:szCs w:val="28"/>
          <w:lang w:val="vi-VN"/>
        </w:rPr>
        <w:t>Nghề dạy học là một nghề lao động đặc biệt, đòi hỏi phải đầu tư thời gian và công sức nhiều, nhưng không phải là nghề có thu nhập cao. Trong nền kinh tế thị trường, việc trả công cho các ngành nghề được tính theo hao phí sức lao động và hiệu quả làm việc. Giữa các nghề có sự cạnh tranh trong việc thu hút nguồn nhân lực. Nghề nào có thu nhập cao hơn sẽ thu hút nguồn nhân lực có chất lượng hơn. Trong những năm vừa qua, mặc dù ngành giáo dục đã được Đảng, Nhà nước quan tâm, nhưng đời sống của nhà giáo vẫn còn rất nhiều khó khăn, nhất là đối với các nhà giáo ở vùng sâu, vùng xa như đại bàn huyện Vĩnh Thuận của chúng ta chẳng hạn.</w:t>
      </w:r>
    </w:p>
    <w:p w:rsidR="009C3031" w:rsidRPr="00ED7A1B" w:rsidRDefault="009C3031">
      <w:pPr>
        <w:widowControl w:val="0"/>
        <w:spacing w:before="120"/>
        <w:ind w:firstLine="567"/>
        <w:jc w:val="both"/>
        <w:rPr>
          <w:szCs w:val="28"/>
          <w:lang w:val="vi-VN"/>
        </w:rPr>
      </w:pPr>
      <w:r w:rsidRPr="00ED7A1B">
        <w:rPr>
          <w:szCs w:val="28"/>
          <w:lang w:val="vi-VN"/>
        </w:rPr>
        <w:t>Với truyền thống hiếu học và tinh thần “tôn sư trọng đạo”,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  </w:t>
      </w:r>
    </w:p>
    <w:p w:rsidR="009C3031" w:rsidRPr="00ED7A1B" w:rsidRDefault="009C3031">
      <w:pPr>
        <w:widowControl w:val="0"/>
        <w:spacing w:before="120"/>
        <w:ind w:firstLine="567"/>
        <w:jc w:val="both"/>
        <w:rPr>
          <w:szCs w:val="28"/>
          <w:lang w:val="vi-VN"/>
        </w:rPr>
      </w:pPr>
      <w:r w:rsidRPr="00ED7A1B">
        <w:rPr>
          <w:szCs w:val="28"/>
          <w:lang w:val="vi-VN"/>
        </w:rPr>
        <w:t>Để nhà giáo và đạo đức nghề nghiệp của họ được tôn vinh cần phải có những giải pháp cơ bản.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w:t>
      </w:r>
    </w:p>
    <w:p w:rsidR="009C3031" w:rsidRPr="00ED7A1B" w:rsidRDefault="009C3031">
      <w:pPr>
        <w:widowControl w:val="0"/>
        <w:spacing w:before="120"/>
        <w:ind w:firstLine="567"/>
        <w:jc w:val="both"/>
        <w:rPr>
          <w:szCs w:val="28"/>
          <w:lang w:val="vi-VN"/>
        </w:rPr>
      </w:pPr>
      <w:r w:rsidRPr="00ED7A1B">
        <w:rPr>
          <w:szCs w:val="28"/>
          <w:lang w:val="vi-VN"/>
        </w:rPr>
        <w:t>Thực hiện giáo dục và đào tạo là quốc sách hàng đầu. Quốc sách ở đây không phải là lý thuyết hay khẩu hiệu mà phải biến thành chính sách và hành động thực tế. Do đó, 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quyết đấu tranh, lên án và khắc phục kịp thời mọi biểu hiện vi phạm trong thực hiện các chế độ, chính sách của Đảng, Nhà nước, của ngành giáo dục đối với các nhà giáo.</w:t>
      </w:r>
    </w:p>
    <w:p w:rsidR="009C3031" w:rsidRPr="00ED7A1B" w:rsidRDefault="009C3031">
      <w:pPr>
        <w:widowControl w:val="0"/>
        <w:spacing w:before="120"/>
        <w:ind w:firstLine="567"/>
        <w:jc w:val="both"/>
        <w:rPr>
          <w:szCs w:val="28"/>
          <w:lang w:val="vi-VN"/>
        </w:rPr>
      </w:pPr>
      <w:r w:rsidRPr="00ED7A1B">
        <w:rPr>
          <w:spacing w:val="-2"/>
          <w:szCs w:val="28"/>
          <w:lang w:val="vi-VN"/>
        </w:rPr>
        <w:t>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w:t>
      </w:r>
      <w:r w:rsidRPr="00ED7A1B">
        <w:rPr>
          <w:szCs w:val="28"/>
          <w:lang w:val="vi-VN"/>
        </w:rPr>
        <w:t xml:space="preserve">. </w:t>
      </w:r>
    </w:p>
    <w:p w:rsidR="009C3031" w:rsidRPr="00ED7A1B" w:rsidRDefault="009C3031">
      <w:pPr>
        <w:widowControl w:val="0"/>
        <w:spacing w:before="120"/>
        <w:ind w:firstLine="567"/>
        <w:jc w:val="both"/>
        <w:rPr>
          <w:szCs w:val="28"/>
          <w:lang w:val="vi-VN"/>
        </w:rPr>
      </w:pPr>
      <w:r w:rsidRPr="00ED7A1B">
        <w:rPr>
          <w:szCs w:val="28"/>
          <w:lang w:val="vi-VN"/>
        </w:rPr>
        <w:t>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 Mặt khác, đội ngũ nhà giáo phải không ngừng học tập và tự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thoả mãn với trình độ hiện có của mình. Không được có thái độ coi thường, hạ thấp và xem nhẹ vấn đề học tập và tự học tập nâng cao trình độ chuyên môn, trình độ lý luận, kỹ năng nghiệp vụ sư phạm, năng lực quản lý. Thực hiện nghiêm các quy định về chuẩn mực đạo đức nhà giáo do Bộ Giáo dục và Đào tạo quy định, cũng như các quy định của pháp luật cán bộ, công chức, viên chức. 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9C3031" w:rsidRPr="00ED7A1B" w:rsidRDefault="009C3031">
      <w:pPr>
        <w:widowControl w:val="0"/>
        <w:spacing w:before="120" w:after="120"/>
        <w:ind w:firstLine="567"/>
        <w:jc w:val="both"/>
        <w:rPr>
          <w:szCs w:val="28"/>
          <w:lang w:val="vi-VN"/>
        </w:rPr>
      </w:pPr>
      <w:r w:rsidRPr="00ED7A1B">
        <w:rPr>
          <w:szCs w:val="28"/>
          <w:lang w:val="vi-VN"/>
        </w:rPr>
        <w:t xml:space="preserve">Các thầy, cô giáo phải thực sự là tấm gương sáng về đạo đức để người học noi theo. Đạo đức nghề nghiệp của đội ngũ nhà giáo có vai trò rất quan trọng, góp phần quyết định đến chất lượng, hiệu quả hoạt động sư phạm và nâng cao chất lượng giáo dục - đào tạo </w:t>
      </w:r>
      <w:r w:rsidRPr="00ED7A1B">
        <w:rPr>
          <w:spacing w:val="-2"/>
          <w:szCs w:val="28"/>
          <w:lang w:val="vi-VN"/>
        </w:rPr>
        <w:t xml:space="preserve">đáp ứng yêu cầu công tác dạy và học trên địa bàn huyện </w:t>
      </w:r>
      <w:r w:rsidRPr="00ED7A1B">
        <w:rPr>
          <w:szCs w:val="28"/>
          <w:lang w:val="vi-VN"/>
        </w:rPr>
        <w:t xml:space="preserve">Vĩnh Thuận và của đất nước. Mỗi nhà giáo phải luôn rèn luyện đạo đức nghề nghiệp để xứng đáng với sự tôn vinh và niềm tin yêu của xã hội.   </w:t>
      </w:r>
    </w:p>
    <w:p w:rsidR="009C3031" w:rsidRPr="00ED7A1B" w:rsidRDefault="009C3031" w:rsidP="000E0B68">
      <w:pPr>
        <w:widowControl w:val="0"/>
        <w:spacing w:before="120" w:after="120"/>
        <w:jc w:val="center"/>
        <w:rPr>
          <w:szCs w:val="28"/>
          <w:lang w:val="vi-VN"/>
        </w:rPr>
      </w:pPr>
      <w:r>
        <w:rPr>
          <w:szCs w:val="28"/>
          <w:lang w:val="vi-VN"/>
        </w:rPr>
        <w:t>__________________</w:t>
      </w: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p>
    <w:p w:rsidR="009C3031" w:rsidRPr="00ED7A1B" w:rsidRDefault="009C3031" w:rsidP="000E0B68">
      <w:pPr>
        <w:spacing w:before="60"/>
        <w:jc w:val="center"/>
        <w:rPr>
          <w:b/>
          <w:color w:val="000000"/>
          <w:szCs w:val="32"/>
          <w:shd w:val="clear" w:color="auto" w:fill="FFFFFF"/>
          <w:lang w:val="vi-VN"/>
        </w:rPr>
      </w:pPr>
      <w:r w:rsidRPr="00ED7A1B">
        <w:rPr>
          <w:b/>
          <w:color w:val="000000"/>
          <w:szCs w:val="32"/>
          <w:shd w:val="clear" w:color="auto" w:fill="FFFFFF"/>
          <w:lang w:val="vi-VN"/>
        </w:rPr>
        <w:t>TĂNG CƯỜNG SỰ LÃNH ĐẠO CỦA CÁC CẤP ỦY ĐẢNG                                    ĐỐI VỚI CÔNG TÁC GIÁO DỤC LÝ TƯỞNG CÁCH MẠNG, ĐẠO ĐỨC, LỐI SỐNG VĂN HÓA CHO CÁN BỘ, GIÁO VIÊN</w:t>
      </w:r>
    </w:p>
    <w:p w:rsidR="009C3031" w:rsidRPr="00ED7A1B" w:rsidRDefault="009C3031" w:rsidP="000E0B68">
      <w:pPr>
        <w:spacing w:before="60"/>
        <w:jc w:val="center"/>
        <w:rPr>
          <w:b/>
          <w:color w:val="000000"/>
          <w:szCs w:val="32"/>
          <w:shd w:val="clear" w:color="auto" w:fill="FFFFFF"/>
          <w:lang w:val="vi-VN"/>
        </w:rPr>
      </w:pPr>
      <w:r w:rsidRPr="00ED7A1B">
        <w:rPr>
          <w:b/>
          <w:color w:val="000000"/>
          <w:szCs w:val="32"/>
          <w:shd w:val="clear" w:color="auto" w:fill="FFFFFF"/>
          <w:lang w:val="vi-VN"/>
        </w:rPr>
        <w:t>TRONG GIAI ĐỌAN HIỆN NAY</w:t>
      </w:r>
    </w:p>
    <w:p w:rsidR="009C3031" w:rsidRPr="00ED7A1B" w:rsidRDefault="009C3031" w:rsidP="000E0B68">
      <w:pPr>
        <w:rPr>
          <w:b/>
          <w:sz w:val="16"/>
          <w:szCs w:val="32"/>
          <w:lang w:val="vi-VN"/>
        </w:rPr>
      </w:pPr>
    </w:p>
    <w:p w:rsidR="009C3031" w:rsidRPr="00ED7A1B" w:rsidRDefault="009C3031" w:rsidP="000E0B68">
      <w:pPr>
        <w:ind w:left="4320"/>
        <w:rPr>
          <w:b/>
          <w:szCs w:val="28"/>
          <w:lang w:val="vi-VN"/>
        </w:rPr>
      </w:pPr>
      <w:r w:rsidRPr="00ED7A1B">
        <w:rPr>
          <w:b/>
          <w:szCs w:val="28"/>
          <w:lang w:val="vi-VN"/>
        </w:rPr>
        <w:tab/>
        <w:t xml:space="preserve">      Trần Thị Thùy Linh</w:t>
      </w:r>
      <w:r>
        <w:rPr>
          <w:rStyle w:val="FootnoteReference"/>
          <w:b/>
          <w:szCs w:val="28"/>
        </w:rPr>
        <w:footnoteReference w:id="37"/>
      </w:r>
    </w:p>
    <w:p w:rsidR="009C3031" w:rsidRPr="00ED7A1B" w:rsidRDefault="009C3031" w:rsidP="000E0B68">
      <w:pPr>
        <w:spacing w:before="60"/>
        <w:jc w:val="both"/>
        <w:rPr>
          <w:b/>
          <w:color w:val="000000"/>
          <w:sz w:val="10"/>
          <w:szCs w:val="28"/>
          <w:shd w:val="clear" w:color="auto" w:fill="FFFFFF"/>
          <w:lang w:val="vi-VN"/>
        </w:rPr>
      </w:pPr>
      <w:r w:rsidRPr="00ED7A1B">
        <w:rPr>
          <w:b/>
          <w:color w:val="000000"/>
          <w:szCs w:val="28"/>
          <w:shd w:val="clear" w:color="auto" w:fill="FFFFFF"/>
          <w:lang w:val="vi-VN"/>
        </w:rPr>
        <w:tab/>
      </w:r>
    </w:p>
    <w:p w:rsidR="009C3031" w:rsidRPr="00ED7A1B" w:rsidRDefault="009C3031" w:rsidP="000E0B68">
      <w:pPr>
        <w:spacing w:before="120"/>
        <w:jc w:val="both"/>
        <w:rPr>
          <w:rStyle w:val="Strong"/>
          <w:b w:val="0"/>
          <w:szCs w:val="28"/>
          <w:shd w:val="clear" w:color="auto" w:fill="FFFFFF"/>
          <w:lang w:val="vi-VN"/>
        </w:rPr>
      </w:pPr>
      <w:r w:rsidRPr="00ED7A1B">
        <w:rPr>
          <w:rStyle w:val="Strong"/>
          <w:b w:val="0"/>
          <w:szCs w:val="28"/>
          <w:shd w:val="clear" w:color="auto" w:fill="FFFFFF"/>
          <w:lang w:val="vi-VN"/>
        </w:rPr>
        <w:t>Suy thoái về lý tưởng cách mạng, đạo đức, lối sống văn hóa ở “một bộ phận không nhỏ cán bộ giáo viên hiện nay” đã làm tổn thương tình cảm, suy giảm niềm tin của phụ huynh và các em học sinh đối với thầy cô giáo nói riêng và ngành Giáo dục nói chung. Vì vậy,</w:t>
      </w:r>
      <w:r w:rsidRPr="00ED7A1B">
        <w:rPr>
          <w:rStyle w:val="Strong"/>
          <w:szCs w:val="28"/>
          <w:shd w:val="clear" w:color="auto" w:fill="FFFFFF"/>
          <w:lang w:val="vi-VN"/>
        </w:rPr>
        <w:t xml:space="preserve"> </w:t>
      </w:r>
      <w:r w:rsidRPr="00ED7A1B">
        <w:rPr>
          <w:color w:val="000000"/>
          <w:szCs w:val="28"/>
          <w:shd w:val="clear" w:color="auto" w:fill="FFFFFF"/>
          <w:lang w:val="vi-VN"/>
        </w:rPr>
        <w:t xml:space="preserve">tăng cường sự lãnh đạo của các cấp ủy đảng đối với công tác giáo dục lý tưởng cách mạng, đạo đức lối sống văn hóa cho cán bộ, giáo viên </w:t>
      </w:r>
      <w:r w:rsidRPr="00ED7A1B">
        <w:rPr>
          <w:rStyle w:val="Strong"/>
          <w:b w:val="0"/>
          <w:szCs w:val="28"/>
          <w:shd w:val="clear" w:color="auto" w:fill="FFFFFF"/>
          <w:lang w:val="vi-VN"/>
        </w:rPr>
        <w:t>là yêu cầu cấp bách trong công tác xây trường học an toàn, thân thiện hiện nay.</w:t>
      </w:r>
    </w:p>
    <w:p w:rsidR="009C3031" w:rsidRPr="00ED7A1B" w:rsidRDefault="009C3031" w:rsidP="000E0B68">
      <w:pPr>
        <w:spacing w:before="120"/>
        <w:jc w:val="both"/>
        <w:rPr>
          <w:b/>
          <w:color w:val="000000"/>
          <w:szCs w:val="28"/>
          <w:shd w:val="clear" w:color="auto" w:fill="FFFFFF"/>
          <w:lang w:val="vi-VN"/>
        </w:rPr>
      </w:pPr>
      <w:r w:rsidRPr="00ED7A1B">
        <w:rPr>
          <w:color w:val="000000"/>
          <w:szCs w:val="28"/>
          <w:shd w:val="clear" w:color="auto" w:fill="FFFFFF"/>
          <w:lang w:val="vi-VN"/>
        </w:rPr>
        <w:tab/>
        <w:t>Kính thưa các đồng chí!</w:t>
      </w:r>
    </w:p>
    <w:p w:rsidR="009C3031" w:rsidRPr="00ED7A1B" w:rsidRDefault="009C3031" w:rsidP="000E0B68">
      <w:pPr>
        <w:spacing w:before="120"/>
        <w:jc w:val="both"/>
        <w:rPr>
          <w:color w:val="000000"/>
          <w:szCs w:val="28"/>
          <w:shd w:val="clear" w:color="auto" w:fill="FFFFFF"/>
          <w:lang w:val="vi-VN"/>
        </w:rPr>
      </w:pPr>
      <w:r w:rsidRPr="00ED7A1B">
        <w:rPr>
          <w:color w:val="000000"/>
          <w:szCs w:val="28"/>
          <w:shd w:val="clear" w:color="auto" w:fill="FFFFFF"/>
          <w:lang w:val="vi-VN"/>
        </w:rPr>
        <w:t>Công tác giáo dục lý tưởng cách mạng, đạo đức lối sống là một trong những nhiệm vụ hàng đầu của công tác xây dựng đảng trong sạch vững mạnh và xây dựng đơn vị văn hóa.</w:t>
      </w:r>
      <w:r w:rsidRPr="00ED7A1B">
        <w:rPr>
          <w:szCs w:val="28"/>
          <w:lang w:val="vi-VN"/>
        </w:rPr>
        <w:t xml:space="preserve"> </w:t>
      </w:r>
    </w:p>
    <w:p w:rsidR="009C3031" w:rsidRPr="00ED7A1B" w:rsidRDefault="009C3031" w:rsidP="000E0B68">
      <w:pPr>
        <w:spacing w:before="120"/>
        <w:jc w:val="both"/>
        <w:rPr>
          <w:color w:val="000000"/>
          <w:szCs w:val="28"/>
          <w:shd w:val="clear" w:color="auto" w:fill="FFFFFF"/>
          <w:lang w:val="vi-VN"/>
        </w:rPr>
      </w:pPr>
      <w:r w:rsidRPr="00ED7A1B">
        <w:rPr>
          <w:color w:val="000000"/>
          <w:szCs w:val="28"/>
          <w:lang w:val="vi-VN"/>
        </w:rPr>
        <w:t>Để làm tốt công tác này đòi hỏi mỗi cán bộ, đảng viên, giáo viên trước hết là của bí thư, người đứng đầu đơn vị, đảng viên là cán bộ quản lý, trong đó chi bộ làm nền tảng; phải nâng cao hơn nữa tính giáo dục, tính thuyết phục và tính chiến đấu; phải kết hợp giữa “xây” và “chống”, lấy ‘xây” là chính; việc nắm diễn biến tư tưởng phải đi đôi với quản lý cán bộ, giáo viên, giải quyết các vấn đề dư luận quan tâm và kịp thời định hướng dư luận trong đơn vị.</w:t>
      </w:r>
    </w:p>
    <w:p w:rsidR="009C3031" w:rsidRPr="00ED7A1B" w:rsidRDefault="009C3031" w:rsidP="000E0B68">
      <w:pPr>
        <w:spacing w:before="120"/>
        <w:jc w:val="both"/>
        <w:rPr>
          <w:color w:val="000000"/>
          <w:szCs w:val="28"/>
          <w:shd w:val="clear" w:color="auto" w:fill="FFFFFF"/>
          <w:lang w:val="vi-VN"/>
        </w:rPr>
      </w:pPr>
      <w:r w:rsidRPr="00ED7A1B">
        <w:rPr>
          <w:szCs w:val="28"/>
          <w:lang w:val="vi-VN"/>
        </w:rPr>
        <w:t xml:space="preserve">Thời gian qua, Chi bộ trường TH Vĩnh Phong 1 </w:t>
      </w:r>
      <w:r w:rsidRPr="00ED7A1B">
        <w:rPr>
          <w:color w:val="000000"/>
          <w:szCs w:val="28"/>
          <w:shd w:val="clear" w:color="auto" w:fill="FFFFFF"/>
          <w:lang w:val="vi-VN"/>
        </w:rPr>
        <w:t xml:space="preserve">đã đạt nhiều kết quả trong công tác giáo dục lý tưởng cách mạng, đạo đức, lối sống văn hóa cho cán bộ, đảng viên, giáo viên của đơn vị nhưng để công tác này tiếp tục đạt những kết quả to lớn trong thời gian tới, cần tập trung </w:t>
      </w:r>
      <w:r w:rsidRPr="00ED7A1B">
        <w:rPr>
          <w:color w:val="000000"/>
          <w:szCs w:val="28"/>
          <w:lang w:val="vi-VN"/>
        </w:rPr>
        <w:t>vào một số nhiệm vụ trọng tâm như: Nâng cao chất lượng sinh hoạt chi bộ, phát huy dân chủ trong sinh hoạt đảng, chủ động nắm, giải quyết kịp thời các vấn đề tư tưởng ngay từ khi mới phát sinh; Đổi mới, nâng cao chất lượng công tác tuyên truyền gắn với định hướng thông tin và dư luận xã hội; Đấu tranh ngăn chặn những biểu hiện “tự diễn biến”, “tự chuyển hóa” trong nội bộ và phòng chống âm mưu “diễn biến hòa bình” của các thế lực thù địch, bảo vệ vững chắc nền tảng tư tưởng của Đảng.</w:t>
      </w:r>
    </w:p>
    <w:p w:rsidR="009C3031" w:rsidRPr="00ED7A1B" w:rsidRDefault="009C3031" w:rsidP="000E0B68">
      <w:pPr>
        <w:spacing w:before="120"/>
        <w:jc w:val="both"/>
        <w:rPr>
          <w:color w:val="000000"/>
          <w:szCs w:val="28"/>
          <w:shd w:val="clear" w:color="auto" w:fill="FFFFFF"/>
          <w:lang w:val="vi-VN"/>
        </w:rPr>
      </w:pPr>
      <w:r w:rsidRPr="00ED7A1B">
        <w:rPr>
          <w:color w:val="000000"/>
          <w:szCs w:val="28"/>
          <w:lang w:val="vi-VN"/>
        </w:rPr>
        <w:t xml:space="preserve">Để nâng cao chất lượng công tác </w:t>
      </w:r>
      <w:r w:rsidRPr="00ED7A1B">
        <w:rPr>
          <w:color w:val="000000"/>
          <w:szCs w:val="28"/>
          <w:shd w:val="clear" w:color="auto" w:fill="FFFFFF"/>
          <w:lang w:val="vi-VN"/>
        </w:rPr>
        <w:t xml:space="preserve">giáo dục lý tưởng cách mạng, đạo đức, lối sống văn hóa cho cán bộ, đảng viên, giáo viên của đơn vị </w:t>
      </w:r>
      <w:r w:rsidRPr="00ED7A1B">
        <w:rPr>
          <w:color w:val="000000"/>
          <w:szCs w:val="28"/>
          <w:lang w:val="vi-VN"/>
        </w:rPr>
        <w:t xml:space="preserve">, Chi bộ đã thực hiện một số giải pháp cụ thể như sau: </w:t>
      </w:r>
    </w:p>
    <w:p w:rsidR="009C3031" w:rsidRPr="00ED7A1B" w:rsidRDefault="009C3031" w:rsidP="000E0B68">
      <w:pPr>
        <w:spacing w:before="120"/>
        <w:jc w:val="both"/>
        <w:rPr>
          <w:color w:val="000000"/>
          <w:szCs w:val="28"/>
          <w:shd w:val="clear" w:color="auto" w:fill="FFFFFF"/>
          <w:lang w:val="vi-VN"/>
        </w:rPr>
      </w:pPr>
      <w:r w:rsidRPr="00ED7A1B">
        <w:rPr>
          <w:szCs w:val="28"/>
          <w:lang w:val="vi-VN"/>
        </w:rPr>
        <w:t>Một là</w:t>
      </w:r>
      <w:r w:rsidRPr="00ED7A1B">
        <w:rPr>
          <w:i/>
          <w:szCs w:val="28"/>
          <w:lang w:val="vi-VN"/>
        </w:rPr>
        <w:t>,</w:t>
      </w:r>
      <w:r w:rsidRPr="00ED7A1B">
        <w:rPr>
          <w:szCs w:val="28"/>
          <w:lang w:val="vi-VN"/>
        </w:rPr>
        <w:t xml:space="preserve"> </w:t>
      </w:r>
      <w:r w:rsidRPr="00D95B46">
        <w:rPr>
          <w:spacing w:val="-2"/>
          <w:szCs w:val="28"/>
          <w:lang w:val="zu-ZA"/>
        </w:rPr>
        <w:t xml:space="preserve">tiếp tục lãnh đạo, chỉ đạo thực hiện tốt Nghị quyết Trung ương 4 khoá XII </w:t>
      </w:r>
      <w:r w:rsidRPr="00ED7A1B">
        <w:rPr>
          <w:szCs w:val="28"/>
          <w:lang w:val="vi-VN"/>
        </w:rPr>
        <w:t>gắn với việc học tập và làm theo tư tưởng, đạo đức, phong cách Hồ Chí Minh, chuẩn mực đạo đức nghề nghiệp của cán bộ đảng viên - giáo viên - nhân viên nhà trường và chức trách, nhiệm vụ được giao của cấp ủy, cán bộ, đảng viên. Trọng tâm là tính tiên phong gương mẫu trong thực thi nhiệm vụ; thực hiện đạo đức nhà giáo; phong cách gần dân, sát dân, hiểu dân, học dân, nói đi đôi với làm của cán bộ đảng viên - giáo viên - nhân viên nhà trường nhất là bí thư cấp ủy, người đứng đầu đơn vị, các viên chức chủ chốt của nhà trường.</w:t>
      </w:r>
    </w:p>
    <w:p w:rsidR="009C3031" w:rsidRPr="00ED7A1B" w:rsidRDefault="009C3031" w:rsidP="000E0B68">
      <w:pPr>
        <w:spacing w:before="120"/>
        <w:jc w:val="both"/>
        <w:rPr>
          <w:color w:val="000000"/>
          <w:szCs w:val="28"/>
          <w:shd w:val="clear" w:color="auto" w:fill="FFFFFF"/>
          <w:lang w:val="vi-VN"/>
        </w:rPr>
      </w:pPr>
      <w:r w:rsidRPr="00ED7A1B">
        <w:rPr>
          <w:szCs w:val="28"/>
          <w:lang w:val="vi-VN"/>
        </w:rPr>
        <w:t xml:space="preserve">Tăng cường công tác tuyên truyền, phổ biến các chủ trương, đường lối, chính sách của Đảng và Nhà nước cho cán bộ, đảng viên và học sinh trên hệ thống Website, giờ chào cờ, họp Hội đồng sư phạm; tiếp tục tuyên truyền, quán triệt sâu sắc trong tổ chức đảng và đội ngũ cán bộ, đảng viên </w:t>
      </w:r>
      <w:r w:rsidRPr="00F20FB8">
        <w:rPr>
          <w:szCs w:val="28"/>
          <w:bdr w:val="none" w:sz="0" w:space="0" w:color="auto" w:frame="1"/>
          <w:lang w:val="zu-ZA"/>
        </w:rPr>
        <w:t>về mục đích, ý nghĩa của việc thường xuyên</w:t>
      </w:r>
      <w:r w:rsidRPr="00F20FB8">
        <w:rPr>
          <w:b/>
          <w:szCs w:val="28"/>
          <w:bdr w:val="none" w:sz="0" w:space="0" w:color="auto" w:frame="1"/>
          <w:lang w:val="zu-ZA"/>
        </w:rPr>
        <w:t xml:space="preserve"> </w:t>
      </w:r>
      <w:r w:rsidRPr="00ED7A1B">
        <w:rPr>
          <w:szCs w:val="28"/>
          <w:lang w:val="vi-VN"/>
        </w:rPr>
        <w:t xml:space="preserve">học tập và làm theo tấm gương đạo đức, </w:t>
      </w:r>
      <w:r w:rsidRPr="00F20FB8">
        <w:rPr>
          <w:szCs w:val="28"/>
          <w:bdr w:val="none" w:sz="0" w:space="0" w:color="auto" w:frame="1"/>
          <w:lang w:val="zu-ZA"/>
        </w:rPr>
        <w:t>phong cách</w:t>
      </w:r>
      <w:r w:rsidRPr="00ED7A1B">
        <w:rPr>
          <w:szCs w:val="28"/>
          <w:lang w:val="vi-VN"/>
        </w:rPr>
        <w:t xml:space="preserve"> Hồ Chí Minh, xem đây là giải pháp quan trọng hàng đầu, nhằm nâng cao trình độ nhận thức chính trị, bản lĩnh vững vàng, năng lực tư duy toàn diện của cán bộ, đảng viên, đủ sức giải đáp và tự đề kháng mọi sự cám dỗ của cuộc sống vật chất đơn thuần, không rơi vào tình trạng xa rời lý tưởng cách mạng, chủ nghĩa cá nhân, đạo đức giả, lối sống thực dụng. Đây cũng là cơ sở để xây dựng nền tảng đạo đức, tinh thần, văn hóa của xã hội, tạo môi trường tốt để ngăn chặn, đẩy lùi tình trạng suy thoái về tư tưởng chính trị và đạo đức lối sống của cán bộ, đảng viên và một bộ phận quần chúng hiện nay.</w:t>
      </w:r>
    </w:p>
    <w:p w:rsidR="009C3031" w:rsidRPr="00ED7A1B" w:rsidRDefault="009C3031" w:rsidP="000E0B68">
      <w:pPr>
        <w:spacing w:before="120"/>
        <w:jc w:val="both"/>
        <w:rPr>
          <w:color w:val="000000"/>
          <w:szCs w:val="28"/>
          <w:shd w:val="clear" w:color="auto" w:fill="FFFFFF"/>
          <w:lang w:val="vi-VN"/>
        </w:rPr>
      </w:pPr>
      <w:r w:rsidRPr="00ED7A1B">
        <w:rPr>
          <w:color w:val="000000"/>
          <w:szCs w:val="28"/>
          <w:shd w:val="clear" w:color="auto" w:fill="FFFFFF"/>
          <w:lang w:val="vi-VN"/>
        </w:rPr>
        <w:t>Mỗi cán bộ, đảng viên đăng ký trách</w:t>
      </w:r>
      <w:r w:rsidRPr="00ED7A1B">
        <w:rPr>
          <w:szCs w:val="28"/>
          <w:lang w:val="vi-VN"/>
        </w:rPr>
        <w:t xml:space="preserve"> nhiệm nêu gương trong học tập và làm theo tấm gương  đạo đức Hồ Chí Minh </w:t>
      </w:r>
      <w:r w:rsidRPr="00ED7A1B">
        <w:rPr>
          <w:color w:val="000000"/>
          <w:szCs w:val="28"/>
          <w:shd w:val="clear" w:color="auto" w:fill="FFFFFF"/>
          <w:lang w:val="vi-VN"/>
        </w:rPr>
        <w:t>phấn đấu thực hiện nghiêm trong chi bộ. Cuối năm, lấy kết quả phấn đấu theo các chuẩn mực đạo đức là một tiêu chí bình xét thi đua, khen thưởng, đánh giá kết quả phấn đấu rèn luyện, tu dưỡng của cá nhân.</w:t>
      </w:r>
    </w:p>
    <w:p w:rsidR="009C3031" w:rsidRPr="00C565C8" w:rsidRDefault="009C3031" w:rsidP="000E0B68">
      <w:pPr>
        <w:spacing w:before="120"/>
        <w:jc w:val="both"/>
        <w:rPr>
          <w:color w:val="000000"/>
          <w:szCs w:val="28"/>
          <w:shd w:val="clear" w:color="auto" w:fill="FFFFFF"/>
          <w:lang w:val="zu-ZA"/>
        </w:rPr>
      </w:pPr>
      <w:r w:rsidRPr="00ED7A1B">
        <w:rPr>
          <w:szCs w:val="28"/>
          <w:lang w:val="vi-VN"/>
        </w:rPr>
        <w:t xml:space="preserve">Hai là, </w:t>
      </w:r>
      <w:r w:rsidRPr="00F20FB8">
        <w:rPr>
          <w:szCs w:val="28"/>
          <w:bdr w:val="none" w:sz="0" w:space="0" w:color="auto" w:frame="1"/>
          <w:lang w:val="zu-ZA"/>
        </w:rPr>
        <w:t xml:space="preserve">thực hiện nghiêm túc tự phê bình và phê bình. </w:t>
      </w:r>
      <w:r w:rsidRPr="00C565C8">
        <w:rPr>
          <w:szCs w:val="28"/>
          <w:lang w:val="zu-ZA"/>
        </w:rPr>
        <w:t>Tự phê bình và phê bình cần có ý chí và quyết tâm cao, dám nhìn thẳng vào sự thật, đánh giá sát đúng sự thật, không nể nang, né tránh trước những vấn đề nhạy cảm về đạo đức lối sống của cán bộ, đảng viên. Đây là việc làm không dễ, vì đụng chạm đến uy tín, danh dự, lòng tự trọng của cá nhân. Nhưng nếu sợ mất lòng, “dễ người, dễ ta” thì tự phê bình và phê bình sẽ không phát huy tác dụng, thậm chí mất thời gian và công sức mà không mang lại hiệu quả như mong muốn.</w:t>
      </w:r>
    </w:p>
    <w:p w:rsidR="009C3031" w:rsidRPr="00C565C8" w:rsidRDefault="009C3031" w:rsidP="000E0B68">
      <w:pPr>
        <w:spacing w:before="120"/>
        <w:jc w:val="both"/>
        <w:rPr>
          <w:color w:val="000000"/>
          <w:szCs w:val="28"/>
          <w:shd w:val="clear" w:color="auto" w:fill="FFFFFF"/>
          <w:lang w:val="zu-ZA"/>
        </w:rPr>
      </w:pPr>
      <w:r w:rsidRPr="00C565C8">
        <w:rPr>
          <w:szCs w:val="28"/>
          <w:lang w:val="zu-ZA"/>
        </w:rPr>
        <w:t>Tự phê bình và phê bình được xem là liều thuốc tốt nhất để phát huy ưu điểm và sửa chữa những sai lầm, khuyết điểm,</w:t>
      </w:r>
      <w:r w:rsidRPr="00F20FB8">
        <w:rPr>
          <w:szCs w:val="28"/>
          <w:bdr w:val="none" w:sz="0" w:space="0" w:color="auto" w:frame="1"/>
          <w:lang w:val="zu-ZA"/>
        </w:rPr>
        <w:t xml:space="preserve"> ngăn chặn "tự diễn biến", "tự chuyển hóa" trong nội bộ; chống tệ quan liêu, tham nhũng, lãng phí, chủ nghĩa cá nhân, lối sống cơ hội, thực dụng, bè phái, lợi ích nhóm, đặc quyền, đặc lợi, nói không đi đôi với làm, nói nhiều, làm ít.</w:t>
      </w:r>
    </w:p>
    <w:p w:rsidR="009C3031" w:rsidRPr="00C565C8" w:rsidRDefault="009C3031" w:rsidP="000E0B68">
      <w:pPr>
        <w:spacing w:before="120"/>
        <w:jc w:val="both"/>
        <w:rPr>
          <w:color w:val="000000"/>
          <w:szCs w:val="28"/>
          <w:shd w:val="clear" w:color="auto" w:fill="FFFFFF"/>
          <w:lang w:val="zu-ZA"/>
        </w:rPr>
      </w:pPr>
      <w:r w:rsidRPr="00C565C8">
        <w:rPr>
          <w:szCs w:val="28"/>
          <w:lang w:val="zu-ZA"/>
        </w:rPr>
        <w:t>Khi tự phê bình, phê bình cần khắc phục biểu hiện “dĩ hòa vi quý”, đánh giá nhận định chủ quan, chung chung, thiếu cụ thể. Cần nhận diện đầy đủ biểu hiện suy thoái về tư tưởng chính trị, đạo đức lối sống; chỉ rõ từng bộ phận, từng đối tượng nào suy thoái, suy thoái mặt nào, ở mức độ nào để có biện pháp khắc phục hiệu quả. Cũng cần khắc phục tâm lý chủ quan cho rằng chi bộ, đảng bộ được cấp ủy cấp trên đánh giá, công nhận đạt trong sạch vững mạnh, nên không có sự suy thoái tư tưởng chính trị, đạo đức lối sống.</w:t>
      </w:r>
    </w:p>
    <w:p w:rsidR="009C3031" w:rsidRPr="00C565C8" w:rsidRDefault="009C3031" w:rsidP="000E0B68">
      <w:pPr>
        <w:spacing w:before="120"/>
        <w:jc w:val="both"/>
        <w:rPr>
          <w:color w:val="000000"/>
          <w:szCs w:val="28"/>
          <w:shd w:val="clear" w:color="auto" w:fill="FFFFFF"/>
          <w:lang w:val="zu-ZA"/>
        </w:rPr>
      </w:pPr>
      <w:r w:rsidRPr="00C565C8">
        <w:rPr>
          <w:szCs w:val="28"/>
          <w:lang w:val="zu-ZA"/>
        </w:rPr>
        <w:t>Khi tiến hành tự phê bình, phê bình, cấp ủy và tổ chức đảng phải có sự chuẩn bị chu đáo, chặt chẽ, vừa đảm bảo nguyên tắc, quy trình, vừa linh hoạt, mềm dẻo về phương pháp, cách thức. Quá trình tự phê bình, phê bình cần đảm bảo dân chủ, nghiêm túc, thẳng thắn với tinh thần xây dựng vì tình yêu thương đồng chí lẫn nhau; bí thư cấp ủy và thủ trưởng cơ quan đơn vị phải trực tiếp lãnh đạo, tổ chức thực hiện và nêu gương tự phê bình trước cấp ủy và chi bộ. Đây là nhân tố quan trọng quyết định chất lượng tự phê bình và phê bình.</w:t>
      </w:r>
    </w:p>
    <w:p w:rsidR="009C3031" w:rsidRPr="00C565C8" w:rsidRDefault="009C3031" w:rsidP="000E0B68">
      <w:pPr>
        <w:spacing w:before="120"/>
        <w:jc w:val="both"/>
        <w:rPr>
          <w:color w:val="000000"/>
          <w:szCs w:val="28"/>
          <w:shd w:val="clear" w:color="auto" w:fill="FFFFFF"/>
          <w:lang w:val="zu-ZA"/>
        </w:rPr>
      </w:pPr>
      <w:r w:rsidRPr="00C565C8">
        <w:rPr>
          <w:szCs w:val="28"/>
          <w:lang w:val="zu-ZA"/>
        </w:rPr>
        <w:t xml:space="preserve">Ba là, </w:t>
      </w:r>
      <w:r w:rsidRPr="00C565C8">
        <w:rPr>
          <w:color w:val="000000"/>
          <w:szCs w:val="28"/>
          <w:shd w:val="clear" w:color="auto" w:fill="FFFFFF"/>
          <w:lang w:val="zu-ZA"/>
        </w:rPr>
        <w:t>Duy trì và thực hiện nghiêm túc chế độ sinh hoạt theo quy chế, quy định của Điều lệ Đảng. Đổi mới nội dung và nâng cao chất lượng sinh hoạt chi bộ, tăng cường công tác kiểm tra, giám sát.</w:t>
      </w:r>
      <w:r>
        <w:rPr>
          <w:szCs w:val="28"/>
          <w:bdr w:val="none" w:sz="0" w:space="0" w:color="auto" w:frame="1"/>
          <w:lang w:val="zu-ZA"/>
        </w:rPr>
        <w:t xml:space="preserve"> </w:t>
      </w:r>
      <w:r w:rsidRPr="00F20FB8">
        <w:rPr>
          <w:szCs w:val="28"/>
          <w:bdr w:val="none" w:sz="0" w:space="0" w:color="auto" w:frame="1"/>
          <w:lang w:val="zu-ZA"/>
        </w:rPr>
        <w:t>Khi phát hiện cán bộ, đảng viên vi phạm, sai phạm về đạo đức, lối sống, phải xử lý kịp thời, nghiêm minh quy định của Đảng và pháp luật của Nhà nước.</w:t>
      </w:r>
    </w:p>
    <w:p w:rsidR="009C3031" w:rsidRPr="00C565C8" w:rsidRDefault="009C3031" w:rsidP="000E0B68">
      <w:pPr>
        <w:spacing w:before="120"/>
        <w:jc w:val="both"/>
        <w:rPr>
          <w:color w:val="000000"/>
          <w:szCs w:val="28"/>
          <w:shd w:val="clear" w:color="auto" w:fill="FFFFFF"/>
          <w:lang w:val="zu-ZA"/>
        </w:rPr>
      </w:pPr>
      <w:r>
        <w:rPr>
          <w:szCs w:val="28"/>
          <w:bdr w:val="none" w:sz="0" w:space="0" w:color="auto" w:frame="1"/>
          <w:lang w:val="zu-ZA"/>
        </w:rPr>
        <w:t>Bốn</w:t>
      </w:r>
      <w:r w:rsidRPr="00F9222F">
        <w:rPr>
          <w:szCs w:val="28"/>
          <w:bdr w:val="none" w:sz="0" w:space="0" w:color="auto" w:frame="1"/>
          <w:lang w:val="zu-ZA"/>
        </w:rPr>
        <w:t xml:space="preserve"> là, </w:t>
      </w:r>
      <w:r w:rsidRPr="00C565C8">
        <w:rPr>
          <w:szCs w:val="28"/>
          <w:lang w:val="zu-ZA"/>
        </w:rPr>
        <w:t>Đổi mới hoạt động của Công đoàn, Đoàn thanh niên, Đội TNTP Hồ Chí Minh. Xây dựng các tổ chức quần chúng vững mạnh toàn diện, đạt danh hiệu tổ chức Công đoàn, Đoàn thanh niên, Đội thiếu niên tiền phong Hồ Chí Minh vững mạnh hàng năm.</w:t>
      </w:r>
    </w:p>
    <w:p w:rsidR="009C3031" w:rsidRPr="00C565C8" w:rsidRDefault="009C3031" w:rsidP="000E0B68">
      <w:pPr>
        <w:spacing w:before="120"/>
        <w:jc w:val="both"/>
        <w:rPr>
          <w:color w:val="000000"/>
          <w:szCs w:val="28"/>
          <w:shd w:val="clear" w:color="auto" w:fill="FFFFFF"/>
          <w:lang w:val="zu-ZA"/>
        </w:rPr>
      </w:pPr>
      <w:r w:rsidRPr="00C565C8">
        <w:rPr>
          <w:szCs w:val="28"/>
          <w:lang w:val="zu-ZA"/>
        </w:rPr>
        <w:t>Bên cạnh đó, giáo viên là Bí thư chi đoàn, tổng phụ trách đội phải xây dựng chương trình hoạt động trong đó tập trung đẩy mạnh công tác giáo dục tư tưởng chính trị, đạo đức, lối sống và kỹ năng sống trong nhà trường cho đoàn viên, học sinh, xây dựng môi trường văn hóa học đường (Bí thư chi đoàn, tổng phụ trách đội là đảng viên trẻ trong chi bộ điều này rất thuận lợi cho việc xây dựng chương trình hoạt động).</w:t>
      </w:r>
    </w:p>
    <w:p w:rsidR="009C3031" w:rsidRPr="00C565C8" w:rsidRDefault="009C3031" w:rsidP="000E0B68">
      <w:pPr>
        <w:spacing w:before="120"/>
        <w:jc w:val="both"/>
        <w:rPr>
          <w:color w:val="000000"/>
          <w:szCs w:val="28"/>
          <w:shd w:val="clear" w:color="auto" w:fill="FFFFFF"/>
          <w:lang w:val="zu-ZA"/>
        </w:rPr>
      </w:pPr>
      <w:r w:rsidRPr="00C565C8">
        <w:rPr>
          <w:szCs w:val="28"/>
          <w:lang w:val="zu-ZA"/>
        </w:rPr>
        <w:t>T</w:t>
      </w:r>
      <w:r w:rsidRPr="00C565C8">
        <w:rPr>
          <w:color w:val="211F1F"/>
          <w:szCs w:val="28"/>
          <w:lang w:val="zu-ZA"/>
        </w:rPr>
        <w:t>ổ chức các hội thi, cuộc thi viết, thi thuyết trình, các diễn đàn… với những nội dung về tăng cường giáo dục đạo đức và lối sống cho học sinh qua đó góp phần định hướng giá trị sống, lý tưởng sống cho học sinh.</w:t>
      </w:r>
    </w:p>
    <w:p w:rsidR="009C3031" w:rsidRPr="00C565C8" w:rsidRDefault="009C3031" w:rsidP="000E0B68">
      <w:pPr>
        <w:spacing w:before="120"/>
        <w:jc w:val="both"/>
        <w:rPr>
          <w:color w:val="000000"/>
          <w:szCs w:val="28"/>
          <w:shd w:val="clear" w:color="auto" w:fill="FFFFFF"/>
          <w:lang w:val="zu-ZA"/>
        </w:rPr>
      </w:pPr>
      <w:r w:rsidRPr="00C565C8">
        <w:rPr>
          <w:color w:val="211F1F"/>
          <w:szCs w:val="28"/>
          <w:lang w:val="zu-ZA"/>
        </w:rPr>
        <w:t>Tổ chức các hoạt động giao lưu giữa các đơn vị nhằm học hỏi những mô hình hay, nhưng cách làm sáng tạo và hiệu quả nhằm nhân rộng và triển khai tốt các nội dung giáo dục đạo đức lối sống và kỹ năng sống.</w:t>
      </w:r>
    </w:p>
    <w:p w:rsidR="009C3031" w:rsidRPr="00C565C8" w:rsidRDefault="009C3031" w:rsidP="000E0B68">
      <w:pPr>
        <w:spacing w:before="120"/>
        <w:jc w:val="both"/>
        <w:rPr>
          <w:color w:val="000000"/>
          <w:szCs w:val="28"/>
          <w:shd w:val="clear" w:color="auto" w:fill="FFFFFF"/>
          <w:lang w:val="zu-ZA"/>
        </w:rPr>
      </w:pPr>
      <w:r w:rsidRPr="002E4C61">
        <w:rPr>
          <w:spacing w:val="-2"/>
          <w:szCs w:val="28"/>
          <w:lang w:val="zu-ZA"/>
        </w:rPr>
        <w:t>Năm là, Quan tâm hơn nữa đến đời sống vật chất, tinh thần cho cán bộ, giáo viên. Thường xuyên lắng nghe ý kiến đóng góp của cán bộ, đảng viên, nhân viên</w:t>
      </w:r>
      <w:r w:rsidRPr="00C565C8">
        <w:rPr>
          <w:szCs w:val="28"/>
          <w:lang w:val="zu-ZA"/>
        </w:rPr>
        <w:t>.</w:t>
      </w:r>
    </w:p>
    <w:p w:rsidR="009C3031" w:rsidRPr="00C565C8" w:rsidRDefault="009C3031" w:rsidP="000E0B68">
      <w:pPr>
        <w:spacing w:before="120"/>
        <w:jc w:val="both"/>
        <w:rPr>
          <w:color w:val="000000"/>
          <w:szCs w:val="28"/>
          <w:shd w:val="clear" w:color="auto" w:fill="FFFFFF"/>
          <w:lang w:val="zu-ZA"/>
        </w:rPr>
      </w:pPr>
      <w:r w:rsidRPr="00C565C8">
        <w:rPr>
          <w:color w:val="000000"/>
          <w:szCs w:val="28"/>
          <w:shd w:val="clear" w:color="auto" w:fill="FFFFFF"/>
          <w:lang w:val="zu-ZA"/>
        </w:rPr>
        <w:t>Giáo dục chính trị tư tưởng cho cán bộ, đảng viên là một trong những nội dung cốt lõi trong công tác xây dựng Đảng, vì vậy cần phải được tiến hành thường xuyên, nhằm góp phần nâng cao nhận thức về Đảng cũng như xây dựng sự đoàn kết, thống nhất trong nội bộ để thực hiên thắng lợi nhiệm vụ chính trị được giao.</w:t>
      </w:r>
      <w:r w:rsidRPr="00C565C8">
        <w:rPr>
          <w:rStyle w:val="apple-converted-space"/>
          <w:color w:val="000000"/>
          <w:szCs w:val="28"/>
          <w:shd w:val="clear" w:color="auto" w:fill="FFFFFF"/>
          <w:lang w:val="zu-ZA"/>
        </w:rPr>
        <w:t> </w:t>
      </w:r>
    </w:p>
    <w:p w:rsidR="009C3031" w:rsidRDefault="009C3031" w:rsidP="000E0B68">
      <w:pPr>
        <w:spacing w:before="120"/>
        <w:jc w:val="both"/>
        <w:rPr>
          <w:szCs w:val="28"/>
          <w:lang w:val="vi-VN"/>
        </w:rPr>
      </w:pPr>
      <w:r w:rsidRPr="00C565C8">
        <w:rPr>
          <w:szCs w:val="28"/>
          <w:lang w:val="zu-ZA"/>
        </w:rPr>
        <w:t xml:space="preserve">Tóm lại: </w:t>
      </w:r>
      <w:r w:rsidRPr="00274668">
        <w:rPr>
          <w:szCs w:val="28"/>
          <w:lang w:val="vi-VN"/>
        </w:rPr>
        <w:t xml:space="preserve">Học tập </w:t>
      </w:r>
      <w:r w:rsidRPr="00274668">
        <w:rPr>
          <w:szCs w:val="28"/>
          <w:lang w:val="zu-ZA"/>
        </w:rPr>
        <w:t xml:space="preserve">và làm theo tấm gương </w:t>
      </w:r>
      <w:r w:rsidRPr="00274668">
        <w:rPr>
          <w:szCs w:val="28"/>
          <w:lang w:val="vi-VN"/>
        </w:rPr>
        <w:t>đạo đức</w:t>
      </w:r>
      <w:r w:rsidRPr="00274668">
        <w:rPr>
          <w:szCs w:val="28"/>
          <w:lang w:val="zu-ZA"/>
        </w:rPr>
        <w:t>, phong cách Hồ Chí Minh</w:t>
      </w:r>
      <w:r w:rsidRPr="00274668">
        <w:rPr>
          <w:szCs w:val="28"/>
          <w:lang w:val="vi-VN"/>
        </w:rPr>
        <w:t xml:space="preserve"> là </w:t>
      </w:r>
      <w:r w:rsidRPr="00274668">
        <w:rPr>
          <w:szCs w:val="28"/>
          <w:lang w:val="zu-ZA"/>
        </w:rPr>
        <w:t>một việc không dễ,</w:t>
      </w:r>
      <w:r w:rsidRPr="00274668">
        <w:rPr>
          <w:szCs w:val="28"/>
          <w:lang w:val="vi-VN"/>
        </w:rPr>
        <w:t xml:space="preserve"> nhưng </w:t>
      </w:r>
      <w:r w:rsidRPr="00274668">
        <w:rPr>
          <w:szCs w:val="28"/>
          <w:lang w:val="zu-ZA"/>
        </w:rPr>
        <w:t xml:space="preserve">cũng không quá khó, </w:t>
      </w:r>
      <w:r w:rsidRPr="00274668">
        <w:rPr>
          <w:szCs w:val="28"/>
          <w:lang w:val="vi-VN"/>
        </w:rPr>
        <w:t xml:space="preserve">nếu tất cả mọi người </w:t>
      </w:r>
      <w:r w:rsidRPr="00274668">
        <w:rPr>
          <w:szCs w:val="28"/>
          <w:lang w:val="zu-ZA"/>
        </w:rPr>
        <w:t xml:space="preserve">chúng ta đều có </w:t>
      </w:r>
      <w:r w:rsidRPr="00274668">
        <w:rPr>
          <w:szCs w:val="28"/>
          <w:lang w:val="vi-VN"/>
        </w:rPr>
        <w:t>quyết tâm cao</w:t>
      </w:r>
      <w:r w:rsidRPr="00274668">
        <w:rPr>
          <w:szCs w:val="28"/>
          <w:lang w:val="zu-ZA"/>
        </w:rPr>
        <w:t>,</w:t>
      </w:r>
      <w:r w:rsidRPr="00274668">
        <w:rPr>
          <w:szCs w:val="28"/>
          <w:lang w:val="vi-VN"/>
        </w:rPr>
        <w:t xml:space="preserve"> với tấm lòng trong sáng, vì dân, vì nước</w:t>
      </w:r>
      <w:r w:rsidRPr="00274668">
        <w:rPr>
          <w:szCs w:val="28"/>
          <w:lang w:val="zu-ZA"/>
        </w:rPr>
        <w:t xml:space="preserve"> và vì sự hoàn thiện của bản thân mình,</w:t>
      </w:r>
      <w:r w:rsidRPr="00274668">
        <w:rPr>
          <w:szCs w:val="28"/>
          <w:lang w:val="vi-VN"/>
        </w:rPr>
        <w:t xml:space="preserve"> thì c</w:t>
      </w:r>
      <w:r>
        <w:rPr>
          <w:szCs w:val="28"/>
          <w:lang w:val="vi-VN"/>
        </w:rPr>
        <w:t>hắc chắn chúng ta sẽ làm được.</w:t>
      </w:r>
    </w:p>
    <w:p w:rsidR="009C3031" w:rsidRPr="00ED7A1B" w:rsidRDefault="009C3031" w:rsidP="000E0B68">
      <w:pPr>
        <w:spacing w:before="120"/>
        <w:jc w:val="center"/>
        <w:rPr>
          <w:szCs w:val="28"/>
          <w:lang w:val="vi-VN"/>
        </w:rPr>
      </w:pPr>
      <w:r w:rsidRPr="00ED7A1B">
        <w:rPr>
          <w:szCs w:val="28"/>
          <w:lang w:val="vi-VN"/>
        </w:rPr>
        <w:t>___________________</w:t>
      </w:r>
    </w:p>
    <w:p w:rsidR="009C3031" w:rsidRPr="00ED7A1B" w:rsidRDefault="009C3031">
      <w:pPr>
        <w:rPr>
          <w:b/>
          <w:szCs w:val="28"/>
          <w:lang w:val="vi-VN"/>
        </w:rPr>
      </w:pP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t xml:space="preserve">       </w:t>
      </w: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r w:rsidRPr="00ED7A1B">
        <w:rPr>
          <w:b/>
          <w:szCs w:val="28"/>
          <w:lang w:val="vi-VN"/>
        </w:rPr>
        <w:tab/>
      </w:r>
      <w:r w:rsidRPr="00ED7A1B">
        <w:rPr>
          <w:b/>
          <w:szCs w:val="28"/>
          <w:lang w:val="vi-VN"/>
        </w:rPr>
        <w:tab/>
      </w:r>
      <w:r w:rsidRPr="00ED7A1B">
        <w:rPr>
          <w:b/>
          <w:szCs w:val="28"/>
          <w:lang w:val="vi-VN"/>
        </w:rPr>
        <w:tab/>
      </w:r>
      <w:r w:rsidRPr="00ED7A1B">
        <w:rPr>
          <w:b/>
          <w:szCs w:val="28"/>
          <w:lang w:val="vi-VN"/>
        </w:rPr>
        <w:tab/>
      </w: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p>
    <w:p w:rsidR="009C3031" w:rsidRPr="00ED7A1B" w:rsidRDefault="009C3031">
      <w:pPr>
        <w:rPr>
          <w:b/>
          <w:szCs w:val="28"/>
          <w:lang w:val="vi-VN"/>
        </w:rPr>
      </w:pPr>
      <w:r w:rsidRPr="00ED7A1B">
        <w:rPr>
          <w:b/>
          <w:szCs w:val="28"/>
          <w:lang w:val="vi-VN"/>
        </w:rPr>
        <w:tab/>
      </w:r>
      <w:r w:rsidRPr="00ED7A1B">
        <w:rPr>
          <w:b/>
          <w:szCs w:val="28"/>
          <w:lang w:val="vi-VN"/>
        </w:rPr>
        <w:tab/>
      </w:r>
      <w:r w:rsidRPr="00ED7A1B">
        <w:rPr>
          <w:b/>
          <w:szCs w:val="28"/>
          <w:lang w:val="vi-VN"/>
        </w:rPr>
        <w:tab/>
      </w:r>
    </w:p>
    <w:p w:rsidR="009C3031" w:rsidRPr="00ED7A1B" w:rsidRDefault="009C3031" w:rsidP="000E0B68">
      <w:pPr>
        <w:ind w:hanging="3"/>
        <w:jc w:val="center"/>
        <w:rPr>
          <w:b/>
          <w:color w:val="000000"/>
          <w:sz w:val="32"/>
          <w:szCs w:val="32"/>
          <w:lang w:val="vi-VN"/>
        </w:rPr>
      </w:pPr>
      <w:r w:rsidRPr="00ED7A1B">
        <w:rPr>
          <w:b/>
          <w:color w:val="000000"/>
          <w:sz w:val="32"/>
          <w:szCs w:val="32"/>
          <w:lang w:val="vi-VN"/>
        </w:rPr>
        <w:t xml:space="preserve">TỪ HÌNH ẢNH NGƯỜI THẦY “XƯA”, </w:t>
      </w:r>
    </w:p>
    <w:p w:rsidR="009C3031" w:rsidRPr="00ED7A1B" w:rsidRDefault="009C3031" w:rsidP="000E0B68">
      <w:pPr>
        <w:ind w:hanging="3"/>
        <w:jc w:val="center"/>
        <w:rPr>
          <w:b/>
          <w:color w:val="000000"/>
          <w:sz w:val="32"/>
          <w:szCs w:val="32"/>
          <w:lang w:val="vi-VN"/>
        </w:rPr>
      </w:pPr>
      <w:r w:rsidRPr="00ED7A1B">
        <w:rPr>
          <w:b/>
          <w:color w:val="000000"/>
          <w:sz w:val="32"/>
          <w:szCs w:val="32"/>
          <w:lang w:val="vi-VN"/>
        </w:rPr>
        <w:t>NGHĨ VỀ NGHỀ GIÁO HIỆN NAY</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0;text-align:left;margin-left:194pt;margin-top:0;width:66pt;height:1pt;z-index:251659264;visibility:visible;mso-position-horizontal-relative:text;mso-position-vertical-relative:text">
            <v:imagedata r:id="rId17" o:title=""/>
          </v:shape>
        </w:pict>
      </w:r>
    </w:p>
    <w:p w:rsidR="009C3031" w:rsidRPr="00ED7A1B" w:rsidRDefault="009C3031" w:rsidP="00DF0168">
      <w:pPr>
        <w:ind w:left="4320"/>
        <w:jc w:val="center"/>
        <w:rPr>
          <w:b/>
          <w:lang w:val="vi-VN"/>
        </w:rPr>
      </w:pPr>
      <w:r w:rsidRPr="00ED7A1B">
        <w:rPr>
          <w:b/>
          <w:lang w:val="vi-VN"/>
        </w:rPr>
        <w:t>Nguyễn Thị Lý</w:t>
      </w:r>
      <w:r>
        <w:rPr>
          <w:rStyle w:val="FootnoteReference"/>
          <w:b/>
        </w:rPr>
        <w:footnoteReference w:id="38"/>
      </w:r>
    </w:p>
    <w:p w:rsidR="009C3031" w:rsidRPr="00ED7A1B" w:rsidRDefault="009C3031" w:rsidP="000E0B68">
      <w:pPr>
        <w:ind w:left="2880"/>
        <w:jc w:val="right"/>
        <w:rPr>
          <w:b/>
          <w:sz w:val="16"/>
          <w:lang w:val="vi-VN"/>
        </w:rPr>
      </w:pPr>
    </w:p>
    <w:p w:rsidR="009C3031" w:rsidRPr="00ED7A1B" w:rsidRDefault="009C3031" w:rsidP="000E0B68">
      <w:pPr>
        <w:spacing w:before="120"/>
        <w:jc w:val="both"/>
        <w:rPr>
          <w:color w:val="000000"/>
          <w:lang w:val="vi-VN"/>
        </w:rPr>
      </w:pPr>
      <w:r w:rsidRPr="00ED7A1B">
        <w:rPr>
          <w:color w:val="000000"/>
          <w:lang w:val="vi-VN"/>
        </w:rPr>
        <w:t xml:space="preserve">Hồ Chí Minh đã từng khẳng định: “Người thầy giáo tốt - thầy giáo xứng đáng là thầy giáo, là người vẻ vang nhất. Dù là tên tuổi không đăng trên báo, không được thưởng huân chương, song những người thầy giáo tốt là những anh hùng vô danh. Đây là một điều rất vẻ vang. Nếu không có thầy giáo dạy dỗ cho con em nhân dân thì làm sao mà xây dựng CNXH được. </w:t>
      </w:r>
      <w:r w:rsidRPr="00ED7A1B">
        <w:rPr>
          <w:color w:val="000000"/>
          <w:highlight w:val="white"/>
          <w:lang w:val="vi-VN"/>
        </w:rPr>
        <w:t>Từ xưa đến nay, trong bất kỳ thời đại nào, những người làm nghề dạy học luôn nhận được sự kính trọng và tôn vinh của cả xã hội. Người thầy đã đóng góp cả sự nghiệp trồng người của cả dân tộc. Bằng chính những hy sinh, cống hiến thầm lặng của mình đã làm nên hình ảnh “Người lái đò chở đầy tri thức” mang tầm vóc và sứ mệnh đóng góp những gì tình tuý nhất cho sự phát triển của xã hội, xứng đáng với câu nói đầy giá trị của cố thủ tướng Phạm Văn Đồng về “nghề cao quý nhất trong những nghề cao quý”.</w:t>
      </w:r>
    </w:p>
    <w:p w:rsidR="009C3031" w:rsidRPr="00ED7A1B" w:rsidRDefault="009C3031" w:rsidP="000E0B68">
      <w:pPr>
        <w:spacing w:before="120"/>
        <w:jc w:val="both"/>
        <w:rPr>
          <w:color w:val="000000"/>
          <w:highlight w:val="white"/>
          <w:lang w:val="vi-VN"/>
        </w:rPr>
      </w:pPr>
      <w:r w:rsidRPr="00ED7A1B">
        <w:rPr>
          <w:color w:val="000000"/>
          <w:lang w:val="vi-VN"/>
        </w:rPr>
        <w:t>Quả đúng như vậy, xã hội xưa, ai làm thầy phải hiểu hết cái nghĩa “thầy” được gắn với tính quy phạm, khuôn phép, nhân cách. Vì thế, thầy phải ra thầy, trò phải ra trò. Muốn được học trò tôn kính, thầy phải giữ đúng nghĩa “thầy” về biểu tượng của nhân cách cao đẹp, đạo đức chuẩn mực</w:t>
      </w:r>
      <w:r w:rsidRPr="00ED7A1B">
        <w:rPr>
          <w:i/>
          <w:color w:val="000000"/>
          <w:lang w:val="vi-VN"/>
        </w:rPr>
        <w:t>.</w:t>
      </w:r>
      <w:r w:rsidRPr="00ED7A1B">
        <w:rPr>
          <w:color w:val="000000"/>
          <w:lang w:val="vi-VN"/>
        </w:rPr>
        <w:t xml:space="preserve"> Về phía trò, cũng phải giữ đúng “đạo trò”, biết nghe lời và ứng xử cho phải đạo “ tiên học lễ, hậu học văn”. Khi gặp thầy, phải chào hỏi một cách cung kính. Nếu phạm lỗi phải biết kính cẩn xin lỗi, bị thầy trách phạt, thậm chí dùng roi nhưng không hề kêu ca vì họ đều nhận thức được rằng, có như vậy, bản thân mới nên người. Phương pháp sư phạm và nhân cách cao đẹp đã tạo nên kỷ cương tuân phục tuyệt đối của trò đối với thầy và thể hiện sự trong sáng trong quan hệ thầy trò. Hình ảnh người thầy xưa đã trở thành một nét đẹp văn hóa, được gìn giữ và phát huy qua biết bao thế kỉ. Như những tấm gương vàng trong nghề dạy học xưa có thầy Chu Văn An, Nguyễn Bỉnh Khiêm, Lê Qúy Đôn, </w:t>
      </w:r>
      <w:r w:rsidRPr="00ED7A1B">
        <w:rPr>
          <w:color w:val="000000"/>
          <w:highlight w:val="white"/>
          <w:lang w:val="vi-VN"/>
        </w:rPr>
        <w:t>Nguyễn Thiếp, Nguyễn Đình Chiểu, Võ Nguyên Giáp, Đặng Thai Mai… bằng khí tiết, đạo đức sáng ngời như câu nói “gương không trong , hình không sáng”đã chinh phục lòng kính trọng của bao thế hệ học trò Việt Nam,</w:t>
      </w:r>
      <w:r w:rsidRPr="00ED7A1B">
        <w:rPr>
          <w:color w:val="000000"/>
          <w:lang w:val="vi-VN"/>
        </w:rPr>
        <w:t xml:space="preserve"> đặc biệt thầy giáo Nguyễn Tất Thành một nhà cách mạng kiệt xuất, một nhà giáo tiêu biểu,</w:t>
      </w:r>
      <w:r w:rsidRPr="00ED7A1B">
        <w:rPr>
          <w:color w:val="000000"/>
          <w:highlight w:val="white"/>
          <w:lang w:val="vi-VN"/>
        </w:rPr>
        <w:t xml:space="preserve"> Từ người thanh niên yêu nước trở thành người thầy dạy học, gieo vào tâm trí người học về nguồn cội, khơi dậy lòng tự hào dân tộc, tình yêu nước, yêu đồng của một người công dân yêu nước có nghĩa qua những câu từ được ghi vào sử sách</w:t>
      </w:r>
      <w:r w:rsidRPr="00ED7A1B">
        <w:rPr>
          <w:color w:val="000000"/>
          <w:lang w:val="vi-VN"/>
        </w:rPr>
        <w:t>.</w:t>
      </w:r>
    </w:p>
    <w:p w:rsidR="009C3031" w:rsidRPr="00ED7A1B" w:rsidRDefault="009C3031" w:rsidP="00CF1CB7">
      <w:pPr>
        <w:pStyle w:val="Heading2"/>
        <w:shd w:val="clear" w:color="auto" w:fill="FFFFFF"/>
        <w:spacing w:before="120" w:beforeAutospacing="0" w:after="0" w:afterAutospacing="0" w:line="240" w:lineRule="auto"/>
        <w:ind w:leftChars="0" w:left="31680" w:firstLine="31680"/>
        <w:jc w:val="both"/>
        <w:rPr>
          <w:b w:val="0"/>
          <w:color w:val="000000"/>
          <w:sz w:val="28"/>
          <w:szCs w:val="28"/>
          <w:lang w:val="vi-VN"/>
        </w:rPr>
      </w:pPr>
      <w:r w:rsidRPr="00ED7A1B">
        <w:rPr>
          <w:b w:val="0"/>
          <w:color w:val="000000"/>
          <w:sz w:val="28"/>
          <w:szCs w:val="28"/>
          <w:lang w:val="vi-VN"/>
        </w:rPr>
        <w:tab/>
      </w:r>
      <w:r w:rsidRPr="00ED7A1B">
        <w:rPr>
          <w:b w:val="0"/>
          <w:color w:val="000000"/>
          <w:sz w:val="28"/>
          <w:szCs w:val="28"/>
          <w:lang w:val="vi-VN"/>
        </w:rPr>
        <w:tab/>
      </w:r>
      <w:r w:rsidRPr="00ED7A1B">
        <w:rPr>
          <w:b w:val="0"/>
          <w:color w:val="000000"/>
          <w:sz w:val="28"/>
          <w:szCs w:val="28"/>
          <w:highlight w:val="white"/>
          <w:lang w:val="vi-VN"/>
        </w:rPr>
        <w:t>Theo dòng thời gian có lẽ vị trí của người thầy vẫn được đề cao nhưng ít nhiều vẫn có nhiều nét đổi thay trong phương pháp giáo dục. Ngày nay, xu thế phát triển của thời đại đòi hỏi chuyển từ kiểu dạy học </w:t>
      </w:r>
      <w:r w:rsidRPr="00ED7A1B">
        <w:rPr>
          <w:b w:val="0"/>
          <w:i/>
          <w:color w:val="000000"/>
          <w:sz w:val="28"/>
          <w:szCs w:val="28"/>
          <w:highlight w:val="white"/>
          <w:lang w:val="vi-VN"/>
        </w:rPr>
        <w:t>“ lấy giáo viên làm trung tâm” </w:t>
      </w:r>
      <w:r w:rsidRPr="00ED7A1B">
        <w:rPr>
          <w:b w:val="0"/>
          <w:color w:val="000000"/>
          <w:sz w:val="28"/>
          <w:szCs w:val="28"/>
          <w:highlight w:val="white"/>
          <w:lang w:val="vi-VN"/>
        </w:rPr>
        <w:t>sang kiểu </w:t>
      </w:r>
      <w:r w:rsidRPr="00ED7A1B">
        <w:rPr>
          <w:b w:val="0"/>
          <w:i/>
          <w:color w:val="000000"/>
          <w:sz w:val="28"/>
          <w:szCs w:val="28"/>
          <w:highlight w:val="white"/>
          <w:lang w:val="vi-VN"/>
        </w:rPr>
        <w:t xml:space="preserve">“dạy học lấy học sinh làm trung tâm”. </w:t>
      </w:r>
      <w:r w:rsidRPr="00ED7A1B">
        <w:rPr>
          <w:b w:val="0"/>
          <w:color w:val="000000"/>
          <w:sz w:val="28"/>
          <w:szCs w:val="28"/>
          <w:highlight w:val="white"/>
          <w:lang w:val="vi-VN"/>
        </w:rPr>
        <w:t xml:space="preserve">Đặt người học vào vị trí trung tâm của quá trình giáo dục. Trong dạy học lấy học sinh làm trung tâm, vai trò chủ động, tích cực, sáng tạo của  học sinh được phát huy, nhưng vai trò của giáo viên không hề bị hạ thấp, giáo viên càng phải có trình độ cao về chuyên môn nghiệp vụ mới có thể đóng vai trò chủ đạo trong quá trình sư phạm. </w:t>
      </w:r>
      <w:r w:rsidRPr="00ED7A1B">
        <w:rPr>
          <w:b w:val="0"/>
          <w:color w:val="000000"/>
          <w:sz w:val="28"/>
          <w:szCs w:val="28"/>
          <w:lang w:val="vi-VN"/>
        </w:rPr>
        <w:t xml:space="preserve">Nhưng, hình ảnh thầy vẫn không hề thay đổi trong ý thức hệ của dân tộc ta, vẫn giữ được những phẩm cách, tư chất, không chỉ truyền đạt kiến thức mà còn là tấm gương sáng về nhân cách, đạo đức cho lớp học trò noi theo. </w:t>
      </w:r>
    </w:p>
    <w:p w:rsidR="009C3031" w:rsidRPr="00ED7A1B" w:rsidRDefault="009C3031" w:rsidP="000E0B68">
      <w:pPr>
        <w:shd w:val="clear" w:color="auto" w:fill="FFFFFF"/>
        <w:spacing w:before="120"/>
        <w:jc w:val="both"/>
        <w:rPr>
          <w:color w:val="000000"/>
          <w:lang w:val="vi-VN"/>
        </w:rPr>
      </w:pPr>
      <w:r w:rsidRPr="00ED7A1B">
        <w:rPr>
          <w:color w:val="000000"/>
          <w:lang w:val="vi-VN"/>
        </w:rPr>
        <w:t xml:space="preserve">Tuy nhiên sự chi phối của xã hội, Vị thế của thầy và trò ngày càng được kéo gần, tiếng nói và vị trí xã hội thì không giống như trong xã hội cũ, nghề giáo trở thành một nghề như bao nghề khác. Sự xuống cấp đạo đức của người thầy, người cô trong xã hội không còn được xem trọng như trước. Có lẽ chúng cũng ít nhiều nghe hoặc chứng kiến những sự việc đáng tiếc như học sinh hành hung, dọa nạt, thách thức, thầy cô của mình không màng tới luân thường đạo lý. Hay những bậc phụ huynh đổ lỗi cho giáo viên, chỉ được quyền dạy chứ không có quyền trách phạt có trường hợp </w:t>
      </w:r>
      <w:r w:rsidRPr="00ED7A1B">
        <w:rPr>
          <w:color w:val="000000"/>
          <w:highlight w:val="white"/>
          <w:lang w:val="vi-VN"/>
        </w:rPr>
        <w:t xml:space="preserve">ngày 28/2, bốn phụ huynh đến Trường tiểu học Bình Chánh (xã Nhựt Chánh, huyện Bến Lức, Long An) </w:t>
      </w:r>
      <w:r w:rsidRPr="00ED7A1B">
        <w:rPr>
          <w:color w:val="000000"/>
          <w:lang w:val="vi-VN"/>
        </w:rPr>
        <w:t xml:space="preserve"> bắt </w:t>
      </w:r>
      <w:r w:rsidRPr="00ED7A1B">
        <w:rPr>
          <w:color w:val="000000"/>
          <w:highlight w:val="white"/>
          <w:lang w:val="vi-VN"/>
        </w:rPr>
        <w:t>cô giáo</w:t>
      </w:r>
      <w:r w:rsidRPr="00ED7A1B">
        <w:rPr>
          <w:color w:val="000000"/>
          <w:lang w:val="vi-VN"/>
        </w:rPr>
        <w:t xml:space="preserve"> </w:t>
      </w:r>
      <w:r w:rsidRPr="00ED7A1B">
        <w:rPr>
          <w:color w:val="000000"/>
          <w:highlight w:val="white"/>
          <w:lang w:val="vi-VN"/>
        </w:rPr>
        <w:t>B.T.T.N (giáo viên lớp 4)</w:t>
      </w:r>
      <w:r w:rsidRPr="00ED7A1B">
        <w:rPr>
          <w:color w:val="000000"/>
          <w:lang w:val="vi-VN"/>
        </w:rPr>
        <w:t xml:space="preserve">…. quỳ 40 phút xin lỗi gia đình chỉ vì </w:t>
      </w:r>
      <w:r w:rsidRPr="00ED7A1B">
        <w:rPr>
          <w:color w:val="000000"/>
          <w:highlight w:val="white"/>
          <w:lang w:val="vi-VN"/>
        </w:rPr>
        <w:t xml:space="preserve">trước đó bắt phạt học sinh; hay cô giáo Nguyễn Thị Xuân Mai (21 tuổi, giáo viên tại cơ sở mầm non Sen Hồng, thôn Thanh Quýt, xã Điện Thắng Trung, Quãng Nam) </w:t>
      </w:r>
      <w:r w:rsidRPr="00ED7A1B">
        <w:rPr>
          <w:color w:val="000000"/>
          <w:lang w:val="vi-VN"/>
        </w:rPr>
        <w:t xml:space="preserve">bị phụ huynh đánh nhập viện với vết thương thủng màng nhĩ do hiểu lầm vết bầm trên người trẻ là do cô giáo gây ra. Điều đó đã dẫn tới những hệ lụy gì khi họ đang tạo cho con em những tư tưởng không tôn trọng thầy cô?. Phải chăng là cha mẹ đã không dạy dỗ mà thầy cô không uốn nắn. Còn đối với người giáo viên, sự suy đồi về nhân cách một số thầy cô đã đem đến những ảnh hưởng vô cùng tiêu cực, có khi nào mà người ta lại thấy một người thầy xâm hại học sinh như Ông V.H.T, giáo viên dạy toán Trường THCS Vĩnh Bình Nam 1 (H.Vĩnh Thuận, Kiên Giang), bị đình chỉ công tác do có hành vi sàm sỡ nữ sinh và Thầy N.V.C (49 tuổi) - giáo viên trường tiểu học Minh Thuận 1, xã Minh Thuận, huyện U Minh Thượng có hành vi dâm ô với học sinh lớp 2 trong khi có thâm niên khoảng 20 năm trong nghề đúng là “ con sâu làm sầu nồi canh”. </w:t>
      </w:r>
    </w:p>
    <w:p w:rsidR="009C3031" w:rsidRPr="00ED7A1B" w:rsidRDefault="009C3031" w:rsidP="000E0B68">
      <w:pPr>
        <w:shd w:val="clear" w:color="auto" w:fill="FFFFFF"/>
        <w:spacing w:before="120"/>
        <w:jc w:val="both"/>
        <w:rPr>
          <w:color w:val="000000"/>
          <w:lang w:val="vi-VN"/>
        </w:rPr>
      </w:pPr>
      <w:r w:rsidRPr="00ED7A1B">
        <w:rPr>
          <w:color w:val="000000"/>
          <w:lang w:val="vi-VN"/>
        </w:rPr>
        <w:t xml:space="preserve">Bên cạnh đó sự thiếu hụt kiến thức, chậm trễ cập nhập chuyên môn, yếu kém hoạt động dạy và học đã khiến các em học sinh cảm thấy chán nản, đánh mất niềm tin của cả xã hội về của người thầy từ bao đời nay, cái nhìn trở nên phiến diện. Trong thời công nghệ 4.0 này như facebook và truyền thông, thì chỉ một clip nho nhỏ về người giáo viên hoặc ngành giáo dục cũng khiến dân tình đổ xô vào bình luận, người có cái nhìn suy xét về sự thật thì ít, kích động, đơn phương một chiều lại là một con số đáng kể, gây nên những hiệu ứng tiêu cực trong cộng đồng. Làm cho những người làm nghề giáo phải gánh chịu nhiều áp lực, không còn thiết tha với nghề, không muốn nỗ lực cải thiện. </w:t>
      </w:r>
    </w:p>
    <w:p w:rsidR="009C3031" w:rsidRPr="00ED7A1B" w:rsidRDefault="009C3031" w:rsidP="000E0B68">
      <w:pPr>
        <w:spacing w:before="120"/>
        <w:jc w:val="both"/>
        <w:rPr>
          <w:color w:val="000000"/>
          <w:lang w:val="vi-VN"/>
        </w:rPr>
      </w:pPr>
      <w:r w:rsidRPr="00ED7A1B">
        <w:rPr>
          <w:color w:val="000000"/>
          <w:lang w:val="vi-VN"/>
        </w:rPr>
        <w:t>Bác Hồ cũng từng nhắc nhở “Giáo viên phải chú ý cả tài, cả đức, tài là văn hoá, chuyên môn, đức là chính trị. Muốn cho học sinh có đức thì giáo viên phải có đức. Đừng chỉ biết trách thế hệ trẻ bây giờ thế này thế nọ, trước hết các thầy cô cũng cần phải nhìn lại chính mình, soi xét chính mình để sống, lao động và học tập sao cho xứng với danh hiệu cao quý mà xã hội đã tôn vinh, để xứng đáng là “nhà giáo”, là thầy cô yêu kính của học trò”.</w:t>
      </w:r>
    </w:p>
    <w:p w:rsidR="009C3031" w:rsidRPr="00ED7A1B" w:rsidRDefault="009C3031" w:rsidP="000E0B68">
      <w:pPr>
        <w:shd w:val="clear" w:color="auto" w:fill="FFFFFF"/>
        <w:spacing w:before="120"/>
        <w:ind w:left="3" w:hanging="3"/>
        <w:jc w:val="both"/>
        <w:rPr>
          <w:color w:val="000000"/>
          <w:lang w:val="vi-VN"/>
        </w:rPr>
      </w:pPr>
      <w:r w:rsidRPr="00ED7A1B">
        <w:rPr>
          <w:color w:val="000000"/>
          <w:lang w:val="vi-VN"/>
        </w:rPr>
        <w:t>        Thưa toàn thể Hội thảo! để gầy dựng hình ảnh của người thầy “xưa” cho ngày nay phải nói đến nhiều giải pháp như:</w:t>
      </w:r>
    </w:p>
    <w:p w:rsidR="009C3031" w:rsidRPr="00ED7A1B" w:rsidRDefault="009C3031" w:rsidP="000E0B68">
      <w:pPr>
        <w:shd w:val="clear" w:color="auto" w:fill="FFFFFF"/>
        <w:spacing w:before="120"/>
        <w:ind w:left="3" w:hanging="3"/>
        <w:jc w:val="both"/>
        <w:rPr>
          <w:b/>
          <w:color w:val="000000"/>
          <w:lang w:val="vi-VN"/>
        </w:rPr>
      </w:pPr>
      <w:r w:rsidRPr="00ED7A1B">
        <w:rPr>
          <w:color w:val="000000"/>
          <w:lang w:val="vi-VN"/>
        </w:rPr>
        <w:t>       </w:t>
      </w:r>
      <w:r w:rsidRPr="00ED7A1B">
        <w:rPr>
          <w:b/>
          <w:color w:val="000000"/>
          <w:lang w:val="vi-VN"/>
        </w:rPr>
        <w:t>Giải pháp 1: Đội ngũ nhà giáo phải ra sức học tập và tự học để nâng cao trình độ nhận thức</w:t>
      </w:r>
    </w:p>
    <w:p w:rsidR="009C3031" w:rsidRPr="00ED7A1B" w:rsidRDefault="009C3031" w:rsidP="000E0B68">
      <w:pPr>
        <w:shd w:val="clear" w:color="auto" w:fill="FFFFFF"/>
        <w:spacing w:before="120"/>
        <w:ind w:left="3" w:hanging="3"/>
        <w:jc w:val="both"/>
        <w:rPr>
          <w:color w:val="000000"/>
          <w:lang w:val="vi-VN"/>
        </w:rPr>
      </w:pPr>
      <w:r w:rsidRPr="00ED7A1B">
        <w:rPr>
          <w:color w:val="000000"/>
          <w:lang w:val="vi-VN"/>
        </w:rPr>
        <w:t xml:space="preserve">       Những năm gần đây việc thực hiện đổi mới giáo dục đang đặt ra cho người giáo viên nhiệm vụ mới nhằm đáp ứng yêu cầu hội nhập và phát triển. Nhà giáo phải không ngừng học tập và tự học để nâng cao trình độ nhận biết về mọi mặt, luôn tìm tòi, sáng tạo và đổi mới trong nghiên cứu, kinh nghiệm giảng dạy, học các kỹ thuật dạy học, kỹ năng giao tiếp. </w:t>
      </w:r>
      <w:r w:rsidRPr="00ED7A1B">
        <w:rPr>
          <w:color w:val="000000"/>
          <w:highlight w:val="white"/>
          <w:lang w:val="vi-VN"/>
        </w:rPr>
        <w:t>Sinh thời, Bác Hồ đã nhận định: “Có thầy giỏi thì rồi sẽ có phương pháp hay, do đó, sẽ có trò giỏi, còn thầy đã kém thì khó lấy gì bù đắp nổi”</w:t>
      </w:r>
      <w:r w:rsidRPr="00ED7A1B">
        <w:rPr>
          <w:color w:val="000000"/>
          <w:lang w:val="vi-VN"/>
        </w:rPr>
        <w:t xml:space="preserve">. Những thói quen cũ không còn phù hợp cần được thay đổi, không được bằng lòng hay thoả mãn với cái mà mình hiện có. Nơi nào có thầy giỏi thì nơi đó sẽ có trò giỏi. </w:t>
      </w:r>
      <w:r w:rsidRPr="00ED7A1B">
        <w:rPr>
          <w:color w:val="000000"/>
          <w:highlight w:val="white"/>
          <w:lang w:val="vi-VN"/>
        </w:rPr>
        <w:t xml:space="preserve">Người thầy phải ý thức các chuẩn mực từ lời nói, tác phong, trang phục và cử chỉ </w:t>
      </w:r>
      <w:r w:rsidRPr="00ED7A1B">
        <w:rPr>
          <w:color w:val="000000"/>
          <w:lang w:val="vi-VN"/>
        </w:rPr>
        <w:t>theo Usinxki“Nhân cách của người thầy là sức mạnh có ảnh hưởng to lớn đối với học sinh, sức mạnh đó không thể thay thế bằng bất kỳ cuốn sách giáo khoa nào, bất kỳ câu chuyện châm ngôn đạo đức, bất kỳ một hệ thống khen thưởng hay trách phạt nào khác”.</w:t>
      </w:r>
    </w:p>
    <w:p w:rsidR="009C3031" w:rsidRPr="00ED7A1B" w:rsidRDefault="009C3031" w:rsidP="000E0B68">
      <w:pPr>
        <w:shd w:val="clear" w:color="auto" w:fill="FFFFFF"/>
        <w:spacing w:before="120"/>
        <w:jc w:val="both"/>
        <w:rPr>
          <w:color w:val="000000"/>
          <w:lang w:val="vi-VN"/>
        </w:rPr>
      </w:pPr>
      <w:r w:rsidRPr="00ED7A1B">
        <w:rPr>
          <w:color w:val="000000"/>
          <w:lang w:val="vi-VN"/>
        </w:rPr>
        <w:t>Trong điều kiện hội nhập và toàn cầu hóa, người quản lý giáo dục, người thầy giáo dạy học phải thường xuyên được tiếp cận với các phương tiện kỹ thuật, công nghệ hiện đại, cần nắm bắt được những thông tin mới, đa dạng, phải luôn vận động, tích lũy nguồn tri thức để tích hợp trong dạy học. Đúc kết việc giảng dạy của mình qua các chuyên đề hoặc kinh nghiệm giảng dạy, tham gia sinh hoạt chuyên môn đặc biệt coi trọng vấn đề thực hiện chương trình bồi dưỡng thường xuyên, đổi mới phương pháp giảng dạy; thường xuyên tổ chức thao giảng, dự giờ để đánh giá rút kinh nghiệm, nhắc nhở tinh thần trách nhiệm của giáo vięn.</w:t>
      </w:r>
    </w:p>
    <w:p w:rsidR="009C3031" w:rsidRPr="00ED7A1B" w:rsidRDefault="009C3031" w:rsidP="000E0B68">
      <w:pPr>
        <w:shd w:val="clear" w:color="auto" w:fill="FFFFFF"/>
        <w:spacing w:before="120"/>
        <w:jc w:val="both"/>
        <w:rPr>
          <w:b/>
          <w:color w:val="000000"/>
          <w:lang w:val="vi-VN"/>
        </w:rPr>
      </w:pPr>
      <w:r w:rsidRPr="00ED7A1B">
        <w:rPr>
          <w:b/>
          <w:color w:val="000000"/>
          <w:lang w:val="vi-VN"/>
        </w:rPr>
        <w:t>Giải pháp 2: Nghiêm túc thực hiện đúng các quy định về chuẩn mực đạo đức nhà giáo do Bộ GDĐT quy định.</w:t>
      </w:r>
    </w:p>
    <w:p w:rsidR="009C3031" w:rsidRPr="00ED7A1B" w:rsidRDefault="009C3031" w:rsidP="000E0B68">
      <w:pPr>
        <w:spacing w:before="120"/>
        <w:jc w:val="both"/>
        <w:rPr>
          <w:color w:val="000000"/>
          <w:lang w:val="vi-VN"/>
        </w:rPr>
      </w:pPr>
      <w:r w:rsidRPr="00ED7A1B">
        <w:rPr>
          <w:color w:val="000000"/>
          <w:lang w:val="vi-VN"/>
        </w:rPr>
        <w:t>Hiện nay Bộ giáo dục đã ban hành nhiều văn bản về đạo đức nhà giáo như: Quyết định 16/2008/QĐ-BGD&amp;ĐT ngày 16/04/2008 quy định về đạo đức nhà giáo; Chỉ thị 1737/CT-BGD-ĐT ngày 07/05/2018 về việc tăng cường công tác quản lý và nâng cao đạo đức nhà giáo; đặc biệt Nghị định số 80/2017/NĐ-CP ngày 17/7/2017 của Chính phủ quy định về môi trường giáo dục an toàn, lành mạnh, thân thiện, phòng, chống bạo lực học đường là cơ sở để các nhà giáo, cán bộ quản lý nỗ lực tự rèn luyện phù hợp với nghề dạy học, để đánh giá, xếp loại và giám sát nhà giáo nhằm xây dựng  hình ảnh người thầy không chỉ văn hóa tốt đẹp của dân tộc mà còn nhân văn thấm sâu vào từng học sinh, vào mỗi gia đình.</w:t>
      </w:r>
    </w:p>
    <w:p w:rsidR="009C3031" w:rsidRPr="00ED7A1B" w:rsidRDefault="009C3031" w:rsidP="000E0B68">
      <w:pPr>
        <w:shd w:val="clear" w:color="auto" w:fill="FFFFFF"/>
        <w:spacing w:before="120"/>
        <w:ind w:left="3" w:hanging="3"/>
        <w:jc w:val="both"/>
        <w:rPr>
          <w:color w:val="000000"/>
          <w:lang w:val="vi-VN"/>
        </w:rPr>
      </w:pPr>
      <w:r w:rsidRPr="00ED7A1B">
        <w:rPr>
          <w:color w:val="000000"/>
          <w:lang w:val="vi-VN"/>
        </w:rPr>
        <w:t>       Mỗi nhà giáo phải tự xây dựng kế hoạch thực hiện nâng cao đạo đức của mình qua từng năm học. Cụ thể hóa việc thực hiện “Học tập và làm theo tấm gương đạo đức Hồ Chí Minh”. Coi trọng việc đổi mới, khát vọng vươn lên, hoàn thiện văn hóa sư phạm, biết tự học để có hiểu biết sâu rộng về chuyên môn nghiệp vụ, kỹ năng sư phạm, luôn ý thức chấp hành tốt nhiệm vụ quản lý, giảng dạy và giáo dục học sinh.</w:t>
      </w:r>
    </w:p>
    <w:p w:rsidR="009C3031" w:rsidRPr="00ED7A1B" w:rsidRDefault="009C3031" w:rsidP="000E0B68">
      <w:pPr>
        <w:shd w:val="clear" w:color="auto" w:fill="FFFFFF"/>
        <w:spacing w:before="120"/>
        <w:jc w:val="both"/>
        <w:rPr>
          <w:b/>
          <w:color w:val="000000"/>
          <w:lang w:val="vi-VN"/>
        </w:rPr>
      </w:pPr>
      <w:r w:rsidRPr="00ED7A1B">
        <w:rPr>
          <w:b/>
          <w:color w:val="000000"/>
          <w:lang w:val="vi-VN"/>
        </w:rPr>
        <w:t>Giải pháp 3: Trách nhiệm của các cán bộ quản lý giáo dục là luôn làm tốt chính sách đãi ngộ đối với đội ngũ nhà giáo.</w:t>
      </w:r>
    </w:p>
    <w:p w:rsidR="009C3031" w:rsidRPr="00ED7A1B" w:rsidRDefault="009C3031" w:rsidP="000E0B68">
      <w:pPr>
        <w:shd w:val="clear" w:color="auto" w:fill="FFFFFF"/>
        <w:spacing w:before="120"/>
        <w:jc w:val="both"/>
        <w:rPr>
          <w:color w:val="000000"/>
          <w:lang w:val="vi-VN"/>
        </w:rPr>
      </w:pPr>
      <w:r w:rsidRPr="00ED7A1B">
        <w:rPr>
          <w:color w:val="000000"/>
          <w:lang w:val="vi-VN"/>
        </w:rPr>
        <w:t>Lãnh đạo nhà trường tham mưu cần hoàn thiện các chính sách nhằm đãi ngộ nhà giáo như: bồi dưỡng, sử dụng, phát huy vai trò, sở trường của đội ngũ nhà giáo trong các lĩnh vực hoạt động; chế độ tiền lương, phụ cấp, trợ cấp; tôn vinh, khen thưởng, biểu dương kịp thời đối với những nhà giáo có thành tích xuất sắc trong công tác giảng dạy, nghiên cứu và các chính sách, chế độ về nghỉ dưỡng, tham quan; đầu tư trang thiết bị, nâng cấp phương tiện, điều kiện làm việc cho nhà trường. Tăng cường công tác kiểm tra để chấn chỉnh và xử lý kịp thời những biểu hiện vi phạm về đạo đức nhà giáo.</w:t>
      </w:r>
    </w:p>
    <w:p w:rsidR="009C3031" w:rsidRPr="00ED7A1B" w:rsidRDefault="009C3031" w:rsidP="000E0B68">
      <w:pPr>
        <w:spacing w:before="120"/>
        <w:jc w:val="both"/>
        <w:rPr>
          <w:color w:val="000000"/>
          <w:lang w:val="vi-VN"/>
        </w:rPr>
      </w:pPr>
      <w:r w:rsidRPr="00ED7A1B">
        <w:rPr>
          <w:color w:val="000000"/>
          <w:highlight w:val="white"/>
          <w:lang w:val="vi-VN"/>
        </w:rPr>
        <w:t>Tôi biết rằng ở nhiều nơi, giáo viên rất nghèo và khó khăn, nếu giữ cái nghiệp suốt đời thì các thầy sẽ nghèo trọn đời, làm sao vui với sự nghiệp? họ còn gia đình, tương lai. Vậy muốn tự mình cứu mình thì buộc họ phải kiếm thêm các nghề khác và tất nhiên hình ảnh của người thầy sẽ bị ảnh hưởng, khó mà dành tâm huyết cho sự nghiệp. Một số phụ huynh coi thường giáo viên, thậm chí chỉ coi là những người giáo viên làm dịch vụ kinh doanh giáo dục (dạy thêm, dạy online,..) phục vụ con em mình nên đã đặt đồng tiền lên trên cả giá trị của người thầy. Vậy liệu sự tôn trọng cho nghề giáo viên rồi sẽ như thế nào?.</w:t>
      </w:r>
    </w:p>
    <w:p w:rsidR="009C3031" w:rsidRPr="00ED7A1B" w:rsidRDefault="009C3031" w:rsidP="000E0B68">
      <w:pPr>
        <w:spacing w:before="120"/>
        <w:jc w:val="both"/>
        <w:rPr>
          <w:b/>
          <w:color w:val="000000"/>
          <w:lang w:val="vi-VN"/>
        </w:rPr>
      </w:pPr>
      <w:r w:rsidRPr="00ED7A1B">
        <w:rPr>
          <w:b/>
          <w:color w:val="000000"/>
          <w:lang w:val="vi-VN"/>
        </w:rPr>
        <w:t>Giải pháp 4: Lãnh đạo nhà trường ban hành triển khai trong Hội đồng sư phạm Bộ quy tắc ứng xử văn hóa, văn hóa công sở trong trường học và Các cán bộ giáo viên nghiêm túc thực hiện:</w:t>
      </w:r>
    </w:p>
    <w:p w:rsidR="009C3031" w:rsidRPr="00ED7A1B" w:rsidRDefault="009C3031" w:rsidP="000E0B68">
      <w:pPr>
        <w:spacing w:before="120"/>
        <w:ind w:left="3" w:hanging="3"/>
        <w:jc w:val="both"/>
        <w:rPr>
          <w:color w:val="000000"/>
          <w:lang w:val="vi-VN"/>
        </w:rPr>
      </w:pPr>
      <w:r w:rsidRPr="00ED7A1B">
        <w:rPr>
          <w:color w:val="000000"/>
          <w:lang w:val="vi-VN"/>
        </w:rPr>
        <w:t xml:space="preserve"> </w:t>
      </w:r>
      <w:r w:rsidRPr="00ED7A1B">
        <w:rPr>
          <w:color w:val="000000"/>
          <w:lang w:val="vi-VN"/>
        </w:rPr>
        <w:tab/>
        <w:t xml:space="preserve">Nhà trường ban hành thực hiện Bộ quy tắc ứng xử văn hóa trong trường học và triển khai trong Hội nghị cán bộ công chức, viên chức theo: thông tư </w:t>
      </w:r>
      <w:r w:rsidRPr="00ED7A1B">
        <w:rPr>
          <w:color w:val="000000"/>
          <w:highlight w:val="white"/>
          <w:lang w:val="vi-VN"/>
        </w:rPr>
        <w:t>Số: 06/2019/TT-BGDĐT quy định quy tắc ứng xử trong cơ sở giáo dục mầm non, cơ sở giáo dục phổ thông, cơ sở giáo dục thường xuyên;</w:t>
      </w:r>
      <w:r w:rsidRPr="00ED7A1B">
        <w:rPr>
          <w:color w:val="000000"/>
          <w:lang w:val="vi-VN"/>
        </w:rPr>
        <w:t xml:space="preserve"> Quyết định số 129/2007/QĐ-TTg về quy định Quy chế văn hoá công sở tại các cơ quan hành chính Nhà nước. Quyết định số 16/2008/QĐ-BGDĐT ngày 16/4/2008 của Bộ GD-ĐT về quy định về đạo đức nhà giáo. Công văn số 345/HD-SGD&amp;ĐT ngày 10/03/2017 của Sở giáo dục và Đào tạo Kiên Giang về việc hướng dẫn xây dựng và thực hiện quy tắc ứng xử văn hóa trong trường học; </w:t>
      </w:r>
      <w:r w:rsidRPr="00ED7A1B">
        <w:rPr>
          <w:color w:val="000000"/>
          <w:highlight w:val="white"/>
          <w:lang w:val="vi-VN"/>
        </w:rPr>
        <w:t xml:space="preserve">Quyết định 1299/QĐ-TTg, ngày 03 tháng 10 năm 2018, của Thủ tướng chính phủ về phê duyệt Đề án “Xây dựng văn hóa ứng xử trong trường học giai đoạn 2018- 2025” nhằm tạo chuyển biến căn bản về ứng xử văn hóa của cán bộ quản lý, nhà giáo, nhân viên, học sinh, sinh viên để phát triển năng lực, hoàn thiện nhân cách, lối sống văn hóa; xây dựng văn hóa trường học lành mạnh, thân thiện; nâng cao chất lượng giáo dục đào tạo; góp phần xây dựng con người Việt Nam. </w:t>
      </w:r>
      <w:r w:rsidRPr="00ED7A1B">
        <w:rPr>
          <w:color w:val="000000"/>
          <w:lang w:val="vi-VN"/>
        </w:rPr>
        <w:t xml:space="preserve">Nêu cao tính nguyên tắc, tính kỷ luật, tính sư phạm các hoạt động giáo dục trong nhà trường. Thực hiện tốt cuộc vận động “Mỗi thầy cô giáo là tấm gương về đạo đức và tự học”. Trước những đòi hỏi đó, nhà giáo cần thấm nhuần sâu sắc tư tưởng của Đảng và nhà nước để vận dụng sáng tạo và tổ chức tốt việc giảng dạy, giáo dục học sinh. </w:t>
      </w:r>
    </w:p>
    <w:p w:rsidR="009C3031" w:rsidRPr="00ED7A1B" w:rsidRDefault="009C3031" w:rsidP="000E0B68">
      <w:pPr>
        <w:shd w:val="clear" w:color="auto" w:fill="FFFFFF"/>
        <w:spacing w:before="120"/>
        <w:jc w:val="both"/>
        <w:rPr>
          <w:color w:val="000000"/>
          <w:lang w:val="vi-VN"/>
        </w:rPr>
      </w:pPr>
      <w:r w:rsidRPr="00ED7A1B">
        <w:rPr>
          <w:color w:val="000000"/>
          <w:highlight w:val="white"/>
          <w:lang w:val="vi-VN"/>
        </w:rPr>
        <w:t xml:space="preserve">Trong bất kỳ xã hội nào </w:t>
      </w:r>
      <w:r w:rsidRPr="00ED7A1B">
        <w:rPr>
          <w:color w:val="000000"/>
          <w:lang w:val="vi-VN"/>
        </w:rPr>
        <w:t>Vị thế của nhà giáo cần được tôn vinh xứng đáng; bởi lẽ “Nhà giáo là một hình mẫu về đạo lý, về trí tuệ, về nhân cách mà cả xã hội gửi gắm niềm tin”. Nghề giáo ngày xưa dạy học trò dạy cách làm người “có trước có sau” thì ngày nay phải tính đến dạy về con người, trí tuệ, hội nhập,.. Trục quay kim thời gian không thể trở về quá khứ để lấy lại những thước đo chuẩn mực về hình ảnh người thầy thời xưa. Nhưng, thời gian vẫn có thể gầy dựng một hình ảnh của người thầy lý tưởng ở tương lai mặc dù hiện tại vẫn còn thấp thoáng những biểu hiện chưa gọi là cái “ chuẩn”. Song, các nhà giáo dục phải hiểu được gánh nặng trên vai nhiệm vụ đào tạo, làm gương, truyền cảm hứng cho thế hệ trẻ lý tưởng đạo đức chân chính. Tôi tin rằng một thời gian không xa cái gọi là “ thầy” không chỉ xưa và nay phải được xã hội học hỏi và đón nhận. Xin thay mặt tập thể giáo viên Trường Mẫu giáo Vĩnh Phong</w:t>
      </w:r>
      <w:r w:rsidRPr="00ED7A1B">
        <w:rPr>
          <w:color w:val="000000"/>
          <w:highlight w:val="white"/>
          <w:lang w:val="vi-VN"/>
        </w:rPr>
        <w:t>, xin kính chúc các quý vị đại biểu, các quý thầy cô giáo sức khoẻ, hạnh phúc và thành đạt. Xin trân trọng cảm ơn!</w:t>
      </w:r>
    </w:p>
    <w:p w:rsidR="009C3031" w:rsidRPr="00ED7A1B" w:rsidRDefault="009C3031" w:rsidP="000E0B68">
      <w:pPr>
        <w:shd w:val="clear" w:color="auto" w:fill="FFFFFF"/>
        <w:ind w:firstLine="0"/>
        <w:jc w:val="center"/>
        <w:rPr>
          <w:color w:val="000000"/>
          <w:lang w:val="vi-VN"/>
        </w:rPr>
      </w:pPr>
      <w:r w:rsidRPr="00ED7A1B">
        <w:rPr>
          <w:color w:val="000000"/>
          <w:lang w:val="vi-VN"/>
        </w:rPr>
        <w:t>____________________</w:t>
      </w: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Cs w:val="32"/>
          <w:lang w:val="vi-VN"/>
        </w:rPr>
      </w:pPr>
    </w:p>
    <w:p w:rsidR="009C3031" w:rsidRPr="00ED7A1B" w:rsidRDefault="009C3031" w:rsidP="000E0B68">
      <w:pPr>
        <w:jc w:val="center"/>
        <w:rPr>
          <w:b/>
          <w:sz w:val="32"/>
          <w:szCs w:val="32"/>
          <w:lang w:val="vi-VN"/>
        </w:rPr>
      </w:pPr>
      <w:r w:rsidRPr="00ED7A1B">
        <w:rPr>
          <w:b/>
          <w:szCs w:val="32"/>
          <w:lang w:val="vi-VN"/>
        </w:rPr>
        <w:t>XÂY DỰNG VĂN HÓA ỨNG XỬ CỦA ĐỘI NGŨ CÁN BỘ QUẢN LÝ, GIÁO VIÊN TRONG TRƯỜNG HỌC HIỆN NAY</w:t>
      </w:r>
    </w:p>
    <w:p w:rsidR="009C3031" w:rsidRPr="00ED7A1B" w:rsidRDefault="009C3031" w:rsidP="000E0B68">
      <w:pPr>
        <w:jc w:val="center"/>
        <w:rPr>
          <w:b/>
          <w:sz w:val="22"/>
          <w:szCs w:val="28"/>
          <w:lang w:val="vi-VN"/>
        </w:rPr>
      </w:pPr>
    </w:p>
    <w:p w:rsidR="009C3031" w:rsidRPr="00ED7A1B" w:rsidRDefault="009C3031" w:rsidP="000E0B68">
      <w:pPr>
        <w:ind w:left="3600"/>
        <w:jc w:val="right"/>
        <w:rPr>
          <w:b/>
          <w:szCs w:val="28"/>
          <w:lang w:val="vi-VN"/>
        </w:rPr>
      </w:pPr>
      <w:r w:rsidRPr="00ED7A1B">
        <w:rPr>
          <w:b/>
          <w:szCs w:val="28"/>
          <w:lang w:val="vi-VN"/>
        </w:rPr>
        <w:t>Sử Thu Nhan</w:t>
      </w:r>
      <w:r>
        <w:rPr>
          <w:rStyle w:val="FootnoteReference"/>
          <w:b/>
          <w:szCs w:val="28"/>
        </w:rPr>
        <w:footnoteReference w:id="39"/>
      </w:r>
    </w:p>
    <w:p w:rsidR="009C3031" w:rsidRPr="00ED7A1B" w:rsidRDefault="009C3031" w:rsidP="000E0B68">
      <w:pPr>
        <w:jc w:val="both"/>
        <w:rPr>
          <w:sz w:val="20"/>
          <w:szCs w:val="32"/>
          <w:lang w:val="vi-VN"/>
        </w:rPr>
      </w:pPr>
    </w:p>
    <w:p w:rsidR="009C3031" w:rsidRDefault="009C3031" w:rsidP="000E0B68">
      <w:pPr>
        <w:shd w:val="clear" w:color="auto" w:fill="FAFAFA"/>
        <w:spacing w:before="120"/>
        <w:jc w:val="both"/>
        <w:rPr>
          <w:szCs w:val="28"/>
          <w:lang w:val="vi-VN"/>
        </w:rPr>
      </w:pPr>
      <w:r w:rsidRPr="00ED7A1B">
        <w:rPr>
          <w:szCs w:val="28"/>
          <w:lang w:val="vi-VN"/>
        </w:rPr>
        <w:t xml:space="preserve">Khi nói tới “văn hóa” UNESCO đã đưa ra định nghĩa về văn hóa như sau: Văn hóa nên được đề cập đến như là một tập hợp của những đặc trưng về tâm hồn, vật chất, tri thức và xúc cảm của một xã hội hay một nhóm người trong xã hội và nó chứa đựng, ngoài văn học và nghệ thuật cả cách sống, phương thức chung sống, hệ thống giá trị, truyền thống và đức tính. Văn hóa ứng xử là thái độ, hành vi ứng xử của con người, thể hiện triết lý sống, lối sống, lối suy nghĩ trong giải quyết các mối quan hệ với mình, với tự nhiên và xã hội theo giá trị, chuẩn mực văn hóa nhất định. Nói đến “Văn hóa ứng xử” là nói đến một hệ thống các giá trị, chuẩn mực </w:t>
      </w:r>
      <w:r w:rsidRPr="000F2DB2">
        <w:rPr>
          <w:szCs w:val="28"/>
          <w:lang w:val="vi-VN"/>
        </w:rPr>
        <w:t>đạo đức xã hội và thuần phong mỹ tục của dân tộc, phù hợp với đặc trưng văn hóa của địa phương</w:t>
      </w:r>
      <w:r w:rsidRPr="00ED7A1B">
        <w:rPr>
          <w:szCs w:val="28"/>
          <w:lang w:val="vi-VN"/>
        </w:rPr>
        <w:t>.</w:t>
      </w:r>
      <w:r w:rsidRPr="000F2DB2">
        <w:rPr>
          <w:szCs w:val="28"/>
          <w:lang w:val="vi-VN"/>
        </w:rPr>
        <w:t xml:space="preserve"> “Văn hóa ứng xử” trong nhà trường thực chất là đề cập đến các giá trị, chuẩn mực văn hóa để điều chỉnh các mối quan hệ với nhau,</w:t>
      </w:r>
      <w:r w:rsidRPr="000F2DB2">
        <w:rPr>
          <w:color w:val="FF0000"/>
          <w:szCs w:val="28"/>
          <w:lang w:val="vi-VN"/>
        </w:rPr>
        <w:t xml:space="preserve"> </w:t>
      </w:r>
      <w:r w:rsidRPr="000F2DB2">
        <w:rPr>
          <w:szCs w:val="28"/>
          <w:lang w:val="vi-VN"/>
        </w:rPr>
        <w:t xml:space="preserve">điều chỉnh nhận thức, thái độ, hành vi, tác phong, cử chỉ, lời nói của cán bộ, giáo viên, học sinh trong giao tiếp với nhau. </w:t>
      </w:r>
    </w:p>
    <w:p w:rsidR="009C3031" w:rsidRPr="000F2DB2" w:rsidRDefault="009C3031" w:rsidP="000E0B68">
      <w:pPr>
        <w:shd w:val="clear" w:color="auto" w:fill="FAFAFA"/>
        <w:spacing w:before="120"/>
        <w:jc w:val="both"/>
        <w:rPr>
          <w:szCs w:val="28"/>
          <w:lang w:val="vi-VN"/>
        </w:rPr>
      </w:pPr>
      <w:r w:rsidRPr="000F2DB2">
        <w:rPr>
          <w:szCs w:val="28"/>
          <w:lang w:val="vi-VN"/>
        </w:rPr>
        <w:t xml:space="preserve">Văn hóa ứng xử trong nhà trường là yếu tố rất quan trọng để rèn luyện nhân cách cán bộ quản lý, giáo viên, nhân viên và giáo dục học sinh. Cho nên, môi trường giáo dục thiếu đi nét đẹp của văn hoá ứng xử thì không thể làm được chức năng truyền tải những giá trị kiến thức nhân văn cho thế hệ trẻ, sẽ không tạo được lòng tin của mọi người với nhà trường. Vì </w:t>
      </w:r>
      <w:r w:rsidRPr="000F2DB2">
        <w:rPr>
          <w:szCs w:val="28"/>
          <w:shd w:val="clear" w:color="auto" w:fill="FFFFFF"/>
          <w:lang w:val="vi-VN"/>
        </w:rPr>
        <w:t xml:space="preserve">trường học là nơi rèn đức, luyện tài, trang bị kiến thức cho học sinh cho nên vấn đề </w:t>
      </w:r>
      <w:r w:rsidRPr="000F2DB2">
        <w:rPr>
          <w:szCs w:val="28"/>
          <w:lang w:val="vi-VN"/>
        </w:rPr>
        <w:t>xây dựng văn hóa ứng xử trong nhà trường có vai trò quyết định sự phát triển của đơn vị.</w:t>
      </w:r>
    </w:p>
    <w:p w:rsidR="009C3031" w:rsidRPr="000F2DB2" w:rsidRDefault="009C3031" w:rsidP="000E0B68">
      <w:pPr>
        <w:shd w:val="clear" w:color="auto" w:fill="FAFAFA"/>
        <w:spacing w:before="120"/>
        <w:jc w:val="both"/>
        <w:rPr>
          <w:szCs w:val="28"/>
          <w:lang w:val="vi-VN"/>
        </w:rPr>
      </w:pPr>
      <w:r w:rsidRPr="000F2DB2">
        <w:rPr>
          <w:szCs w:val="28"/>
          <w:lang w:val="vi-VN"/>
        </w:rPr>
        <w:t>Dưới sự phát triển của xã hội, sự bùng nổ CNTT, vấn đề ứng xử có những biểu hiện không được hay. Cho nên, để xây dựng văn hóa ứng xử trong nhà trường hiện nay, chúng ta nên nhớ về hình ảnh của người thầy xưa và người thầy ngày nay.</w:t>
      </w:r>
    </w:p>
    <w:p w:rsidR="009C3031" w:rsidRPr="00475F18" w:rsidRDefault="009C3031" w:rsidP="000E0B68">
      <w:pPr>
        <w:shd w:val="clear" w:color="auto" w:fill="FAFAFA"/>
        <w:spacing w:before="120"/>
        <w:jc w:val="both"/>
        <w:rPr>
          <w:szCs w:val="28"/>
          <w:lang w:val="vi-VN"/>
        </w:rPr>
      </w:pPr>
      <w:r w:rsidRPr="00475F18">
        <w:rPr>
          <w:szCs w:val="28"/>
          <w:lang w:val="vi-VN"/>
        </w:rPr>
        <w:t>Từ xưa hình ảnh người thầy luôn là nét đẹp chuẩn mực của cái hay, cái đẹp, cái mực thước, cái nghiêm túc, làm cho người học luôn thể hiện sự kính trọng, biết ơn.</w:t>
      </w:r>
    </w:p>
    <w:p w:rsidR="009C3031" w:rsidRPr="000F2DB2" w:rsidRDefault="009C3031" w:rsidP="000E0B68">
      <w:pPr>
        <w:pStyle w:val="NormalWeb"/>
        <w:shd w:val="clear" w:color="auto" w:fill="FFFFFF"/>
        <w:spacing w:before="120" w:beforeAutospacing="0" w:after="0" w:afterAutospacing="0"/>
        <w:ind w:firstLine="720"/>
        <w:jc w:val="both"/>
        <w:rPr>
          <w:sz w:val="28"/>
          <w:szCs w:val="28"/>
          <w:lang w:val="vi-VN"/>
        </w:rPr>
      </w:pPr>
      <w:r w:rsidRPr="000F2DB2">
        <w:rPr>
          <w:sz w:val="28"/>
          <w:szCs w:val="28"/>
          <w:lang w:val="vi-VN"/>
        </w:rPr>
        <w:t>Nhưng hiện nay, với nhiều áp lực, hình ảnh người thầy có lúc, có nơi, có những biểu hiện không đẹp làm mất đi sự chuẩn mực, sư oai nghiêm của mình. Những biểu hiện ấy có nhiều nguyên nhân, nhưng một trong những nguyên nhân là chính cách ứng xử của người thầy chưa đẹp, chưa chuẩn mực, thậm chí còn vi phạm đạo đức, thuần phong mĩ tục, vi phạm pháp luật nghiêm trọng.</w:t>
      </w:r>
    </w:p>
    <w:p w:rsidR="009C3031" w:rsidRPr="000F2DB2" w:rsidRDefault="009C3031" w:rsidP="000E0B68">
      <w:pPr>
        <w:pStyle w:val="NormalWeb"/>
        <w:shd w:val="clear" w:color="auto" w:fill="FFFFFF"/>
        <w:spacing w:before="120" w:beforeAutospacing="0" w:after="0" w:afterAutospacing="0"/>
        <w:ind w:firstLine="720"/>
        <w:jc w:val="both"/>
        <w:rPr>
          <w:sz w:val="28"/>
          <w:szCs w:val="28"/>
          <w:lang w:val="vi-VN"/>
        </w:rPr>
      </w:pPr>
      <w:r w:rsidRPr="000F2DB2">
        <w:rPr>
          <w:sz w:val="28"/>
          <w:szCs w:val="28"/>
          <w:lang w:val="vi-VN"/>
        </w:rPr>
        <w:t>Những biểu hiện đó được thể hiện qua cách xưng hô với nhau của thầy cô, trước mặt học trò, như (xưng với nhau mày tao hoặc có cử chỉ đùa giỡn thái quá…) hay thể hiện qua việc thầy cô ăn mặc, kiểu tóc, màu tóc không được đẹp và mô phạm, làm cho học sinh bắt chước, làm theo. Đối với Cán bộ quản lý thì trong giao tiếp với cấp dưới đôi khi sử dụng ngôn ngữ còn nặng nề, cứng nhắc, thiếu cử chỉ nhẹ nhàng, vui vẻ hoặc tỏ ra không thật sự quan tâm thân thiện với cấp dưới và đồng nghiệp. Đôi khi còn bộc lộ tính nóng nảy quát nạt, áp đặt, cửa quyền với cấp dưới nếu có những công việc chưa kip hoàn thành hoặc không vừa ý. Từ đó tạo ra không khí nặng nề, căng thẳng trong hội đồng sư phạm nhà trường. Khi giao tiếp còn tỏ ra thiếu tôn trọng hoặc khi tiến hành phê bình cấp dưới không đúng nơi, đúng chỗ, thiếu tế nhị, gây tâm lý căng thẳng dể dẫn đến mặc cảm và gây hiểu lầm lẫn nhau, hiện tượng mất dân chủ, bằng mặt không bằng lòng vẫn còn xảy ra trong nhà trường, gây mất đoàn kết nội bộ.</w:t>
      </w:r>
    </w:p>
    <w:p w:rsidR="009C3031" w:rsidRPr="000F2DB2" w:rsidRDefault="009C3031" w:rsidP="000E0B68">
      <w:pPr>
        <w:spacing w:before="120"/>
        <w:jc w:val="both"/>
        <w:rPr>
          <w:color w:val="000000"/>
          <w:szCs w:val="28"/>
          <w:lang w:val="vi-VN"/>
        </w:rPr>
      </w:pPr>
      <w:r w:rsidRPr="000F2DB2">
        <w:rPr>
          <w:color w:val="000000"/>
          <w:szCs w:val="28"/>
          <w:lang w:val="vi-VN"/>
        </w:rPr>
        <w:t>Để mỗi cán bộ quản lý và giáo viên có cách ứng xử tốt trong mọi tình huống, cũng như tạo phong cách sư phạm chuyên nghiệp, tiến tới xây dựng một nhà trường văn minh, lịch sự, môi trường giáo dục lành mạnh, an toàn, thân thiện đòi hỏi các nhà quản lý giáo dục phải xây dựng bộ quy tắc ứng xử theo chuẩn mực đạo đức, phù hợp với đặc trưng văn hóa địa phương và có giải pháp để bộ quy tắc phát huy tác dụng và mỗi thành viên thực hiện theo mục tiêu bộ quy tắc đã đề ra.</w:t>
      </w:r>
    </w:p>
    <w:p w:rsidR="009C3031" w:rsidRPr="000F2DB2" w:rsidRDefault="009C3031" w:rsidP="000E0B68">
      <w:pPr>
        <w:spacing w:before="120"/>
        <w:jc w:val="both"/>
        <w:rPr>
          <w:color w:val="222222"/>
          <w:szCs w:val="28"/>
          <w:lang w:val="vi-VN"/>
        </w:rPr>
      </w:pPr>
      <w:r w:rsidRPr="000F2DB2">
        <w:rPr>
          <w:color w:val="000000"/>
          <w:szCs w:val="28"/>
          <w:lang w:val="vi-VN"/>
        </w:rPr>
        <w:t>Sau đây tôi xin diện dẫn một số nội dung cần xây dựng trong qui tắc ứng xử văn hóa của nhà trường mà đơn vị đã xây dựng và tiến hành thực hiện rất tốt trong những năm học qua:</w:t>
      </w:r>
      <w:r w:rsidRPr="000F2DB2">
        <w:rPr>
          <w:color w:val="222222"/>
          <w:szCs w:val="28"/>
          <w:lang w:val="vi-VN"/>
        </w:rPr>
        <w:t xml:space="preserve"> </w:t>
      </w:r>
    </w:p>
    <w:p w:rsidR="009C3031" w:rsidRPr="000F2DB2" w:rsidRDefault="009C3031" w:rsidP="000E0B68">
      <w:pPr>
        <w:shd w:val="clear" w:color="auto" w:fill="FAFAFA"/>
        <w:spacing w:before="120"/>
        <w:jc w:val="both"/>
        <w:rPr>
          <w:color w:val="222222"/>
          <w:szCs w:val="28"/>
          <w:lang w:val="vi-VN"/>
        </w:rPr>
      </w:pPr>
      <w:r w:rsidRPr="000F2DB2">
        <w:rPr>
          <w:bCs/>
          <w:color w:val="222222"/>
          <w:szCs w:val="28"/>
          <w:lang w:val="vi-VN"/>
        </w:rPr>
        <w:t>- Ứng xử giữa thầy với thầy</w:t>
      </w:r>
      <w:r w:rsidRPr="000F2DB2">
        <w:rPr>
          <w:color w:val="222222"/>
          <w:szCs w:val="28"/>
          <w:lang w:val="vi-VN"/>
        </w:rPr>
        <w:t>: Xây dựng mối quan hệ giữa thầy giáo cùng với các đồng nghiệp thông qua các giải pháp giúp giáo viên nâng cao văn hóa ứng xử học đường hay chính năng lực giao tiếp và ứng xử sư phạm của thầy cô đối với mọi người xung quanh.</w:t>
      </w:r>
    </w:p>
    <w:p w:rsidR="009C3031" w:rsidRPr="000F2DB2" w:rsidRDefault="009C3031" w:rsidP="000E0B68">
      <w:pPr>
        <w:shd w:val="clear" w:color="auto" w:fill="FAFAFA"/>
        <w:spacing w:before="120"/>
        <w:jc w:val="both"/>
        <w:rPr>
          <w:color w:val="222222"/>
          <w:szCs w:val="28"/>
          <w:lang w:val="vi-VN"/>
        </w:rPr>
      </w:pPr>
      <w:r w:rsidRPr="000F2DB2">
        <w:rPr>
          <w:bCs/>
          <w:color w:val="222222"/>
          <w:szCs w:val="28"/>
          <w:lang w:val="vi-VN"/>
        </w:rPr>
        <w:t>- Ứng xử giữa thầy với trò: Xây dựng</w:t>
      </w:r>
      <w:r w:rsidRPr="000F2DB2">
        <w:rPr>
          <w:color w:val="222222"/>
          <w:szCs w:val="28"/>
          <w:lang w:val="vi-VN"/>
        </w:rPr>
        <w:t xml:space="preserve"> cách ứng xử đúng mực, cách ứng xử của thầy với trò phải nghiêm túc nhưng vẫn gần gũi, chuẩn mực và vẫn độ lượng, bao dung và nhân ái.</w:t>
      </w:r>
    </w:p>
    <w:p w:rsidR="009C3031" w:rsidRPr="000F2DB2" w:rsidRDefault="009C3031" w:rsidP="000E0B68">
      <w:pPr>
        <w:shd w:val="clear" w:color="auto" w:fill="FAFAFA"/>
        <w:spacing w:before="120"/>
        <w:jc w:val="both"/>
        <w:rPr>
          <w:color w:val="222222"/>
          <w:szCs w:val="28"/>
          <w:lang w:val="vi-VN"/>
        </w:rPr>
      </w:pPr>
      <w:r w:rsidRPr="000F2DB2">
        <w:rPr>
          <w:bCs/>
          <w:color w:val="222222"/>
          <w:szCs w:val="28"/>
          <w:lang w:val="vi-VN"/>
        </w:rPr>
        <w:t>- Ứng xử giữa thầy cô với cha mẹ học sinh: xây dựng mối quan hệ giữa giáo viên và phụ huynh,</w:t>
      </w:r>
      <w:r w:rsidRPr="000F2DB2">
        <w:rPr>
          <w:color w:val="222222"/>
          <w:szCs w:val="28"/>
          <w:lang w:val="vi-VN"/>
        </w:rPr>
        <w:t xml:space="preserve"> nâng cao năng lực ứng xử sư phạm cho giáo viên hay chính là nâng cao văn hóa ứng xử học đường cho cán bộ, giáo viên trong nhà.</w:t>
      </w:r>
    </w:p>
    <w:p w:rsidR="009C3031" w:rsidRPr="000F2DB2" w:rsidRDefault="009C3031" w:rsidP="000E0B68">
      <w:pPr>
        <w:spacing w:before="120"/>
        <w:jc w:val="both"/>
        <w:rPr>
          <w:bCs/>
          <w:szCs w:val="28"/>
          <w:lang w:val="vi-VN"/>
        </w:rPr>
      </w:pPr>
      <w:r w:rsidRPr="000F2DB2">
        <w:rPr>
          <w:bCs/>
          <w:szCs w:val="28"/>
          <w:lang w:val="vi-VN"/>
        </w:rPr>
        <w:t>- Ứng xử của cán bộ quản lý cơ sở giáo dục: Đó là xây dựng hình ảnh của bản thân, thể hiện sự giản dị, nêu gương, thân thiện, sự gần gũi, ân cần và trách nhiệm và dân chủ, Xây dựng về ngôn ngữ phải chuẩn mực, phải biết lắng nghe, động viên khích lệ, tạo được động lực. Đặc biệt xây dựng đoàn kết nội bộ. Trong giao tiếp, ứng xử với cha mẹ học sinh hay khách đến trường cũng cần phải thể hiện sự chuẩn mực trong lời nói, lịch sự, đúng mực.</w:t>
      </w:r>
    </w:p>
    <w:p w:rsidR="009C3031" w:rsidRPr="000F2DB2" w:rsidRDefault="009C3031" w:rsidP="000E0B68">
      <w:pPr>
        <w:spacing w:before="120"/>
        <w:jc w:val="both"/>
        <w:rPr>
          <w:bCs/>
          <w:szCs w:val="28"/>
          <w:lang w:val="vi-VN"/>
        </w:rPr>
      </w:pPr>
      <w:r w:rsidRPr="000F2DB2">
        <w:rPr>
          <w:szCs w:val="28"/>
          <w:lang w:val="vi-VN"/>
        </w:rPr>
        <w:t xml:space="preserve">Trong xây dựng thì việc tiến hành công tác tổ chức triển khai, để mỗi cán bộ quản lý, giáo viên, nhân viên, học sinh biết và thực hiện, bản thân xin đề xuất một số giải pháp để đạt hiệu quả khi áp dụng bộ quy tắc ứng xử văn hóa trong trường học như sau: </w:t>
      </w:r>
    </w:p>
    <w:p w:rsidR="009C3031" w:rsidRPr="000F2DB2" w:rsidRDefault="009C3031" w:rsidP="000E0B68">
      <w:pPr>
        <w:pStyle w:val="NormalWeb"/>
        <w:shd w:val="clear" w:color="auto" w:fill="FFFFFF"/>
        <w:spacing w:before="120" w:beforeAutospacing="0" w:after="0" w:afterAutospacing="0"/>
        <w:ind w:firstLine="720"/>
        <w:jc w:val="both"/>
        <w:rPr>
          <w:color w:val="000000"/>
          <w:sz w:val="28"/>
          <w:szCs w:val="28"/>
          <w:lang w:val="vi-VN"/>
        </w:rPr>
      </w:pPr>
      <w:r w:rsidRPr="000F2DB2">
        <w:rPr>
          <w:bCs/>
          <w:sz w:val="28"/>
          <w:szCs w:val="28"/>
          <w:lang w:val="vi-VN"/>
        </w:rPr>
        <w:t xml:space="preserve">Một là, xác định công tác tuyên truyền là khâu then chốt. Tăng cường vai trò của Công đoàn, của Đoàn Thanh niên </w:t>
      </w:r>
      <w:r w:rsidRPr="000F2DB2">
        <w:rPr>
          <w:color w:val="000000"/>
          <w:sz w:val="28"/>
          <w:szCs w:val="28"/>
          <w:lang w:val="vi-VN"/>
        </w:rPr>
        <w:t>phối hợp chặt chẽ cùng chính quyền, tham gia quản lý, tuyên truyền, vận động đội ngũ cán bộ, giáo viên, nhân viên tích cực học tập, nâng cao trình độ chuyên môn, trau dồi kỹ năng, nghiệp vụ, chính trị, tư tưởng, đạo đức, mặt khác, có những kiến nghị, giải pháp hỗ trợ vật chất và tinh thần cho thầy cô giáo tham gia học tập, bồi dưỡng. Tham gia đầy đủ các buổi tuyên truyền về chủ trương, đường lối của Đảng, chính sách pháp luật của Nhà nước. Đặc biệt là thực hiện tốt việc học và làm theo tư tưởng, đạo đức, phong cách Hồ Chí Minh.</w:t>
      </w:r>
    </w:p>
    <w:p w:rsidR="009C3031" w:rsidRPr="000F2DB2" w:rsidRDefault="009C3031" w:rsidP="000E0B68">
      <w:pPr>
        <w:spacing w:before="120"/>
        <w:jc w:val="both"/>
        <w:rPr>
          <w:bCs/>
          <w:szCs w:val="28"/>
          <w:lang w:val="vi-VN"/>
        </w:rPr>
      </w:pPr>
      <w:r w:rsidRPr="000F2DB2">
        <w:rPr>
          <w:bCs/>
          <w:szCs w:val="28"/>
          <w:lang w:val="vi-VN"/>
        </w:rPr>
        <w:t>Hai là, mỗi cán bộ, giáo viên luôn thấm nhuần những nội dung về quy tắc ứng xử, lấy đó làm thước đo bản thân, lối sống của mình, để rèn luyện, trao dồi, luôn phải soi rọi lại những việc làm, lời nói, cử chỉ, hành động của mình từng ngày, từng giờ, để luôn giữ được tác phong chuẩn mực của một nhà giáo. P</w:t>
      </w:r>
      <w:r w:rsidRPr="000F2DB2">
        <w:rPr>
          <w:color w:val="000000"/>
          <w:szCs w:val="28"/>
          <w:lang w:val="vi-VN"/>
        </w:rPr>
        <w:t>hải thường xuyên tâm niệm nghề giáo của mình là là nghề “ cao quý trong các nghề”, có  ý nghĩa như Chủ tịch Hồ Chí Minh đã từng nói “Giáo dục một người thầy tốt, được cả một thế hệ”. Cho nên, phải rèn luyện sao cho xứng đáng với cái cao quý của nghề, xứng đáng là tấm gương sáng cho học sinh noi theo.</w:t>
      </w:r>
    </w:p>
    <w:p w:rsidR="009C3031" w:rsidRPr="000F2DB2" w:rsidRDefault="009C3031" w:rsidP="000E0B68">
      <w:pPr>
        <w:pStyle w:val="NormalWeb"/>
        <w:shd w:val="clear" w:color="auto" w:fill="FFFFFF"/>
        <w:spacing w:before="120" w:beforeAutospacing="0" w:after="0" w:afterAutospacing="0"/>
        <w:ind w:firstLine="720"/>
        <w:jc w:val="both"/>
        <w:rPr>
          <w:color w:val="000000"/>
          <w:sz w:val="28"/>
          <w:szCs w:val="28"/>
          <w:lang w:val="vi-VN"/>
        </w:rPr>
      </w:pPr>
      <w:r w:rsidRPr="000F2DB2">
        <w:rPr>
          <w:rStyle w:val="Emphasis"/>
          <w:color w:val="000000"/>
          <w:sz w:val="28"/>
          <w:szCs w:val="28"/>
          <w:lang w:val="vi-VN"/>
        </w:rPr>
        <w:t>Ba là,</w:t>
      </w:r>
      <w:r w:rsidRPr="000F2DB2">
        <w:rPr>
          <w:color w:val="000000"/>
          <w:sz w:val="28"/>
          <w:szCs w:val="28"/>
          <w:lang w:val="vi-VN"/>
        </w:rPr>
        <w:t> Thực hiện tổ chức hội thảo, chuyên đề, nêu gương, biểu dương những điển hình tiêu biểu trong văn hóa ứng xử học đường đối với những cá nhân, tập thể có những nghĩa cử, việc làm, hành động đẹp. Những điển hình hay, những gia đình, những trường học giáo dục được văn hóa ứng xử hiệu quả cho học sinh cần được nhân rộng một cách có thực chất, hiệu quả, góp phần tuyên truyền, đẩy lùi cái xấu, nhân rộng cái đẹp, xây dựng tượng đài đẹp về hình ảnh người thầy, về nét đẹp văn hóa học đường.</w:t>
      </w:r>
    </w:p>
    <w:p w:rsidR="009C3031" w:rsidRDefault="009C3031" w:rsidP="000E0B68">
      <w:pPr>
        <w:pStyle w:val="NormalWeb"/>
        <w:shd w:val="clear" w:color="auto" w:fill="FFFFFF"/>
        <w:spacing w:before="120" w:beforeAutospacing="0" w:after="0" w:afterAutospacing="0"/>
        <w:ind w:firstLine="720"/>
        <w:jc w:val="both"/>
        <w:rPr>
          <w:color w:val="000000"/>
          <w:sz w:val="28"/>
          <w:szCs w:val="28"/>
          <w:lang w:val="vi-VN"/>
        </w:rPr>
      </w:pPr>
      <w:r w:rsidRPr="000F2DB2">
        <w:rPr>
          <w:color w:val="000000"/>
          <w:sz w:val="28"/>
          <w:szCs w:val="28"/>
          <w:lang w:val="vi-VN"/>
        </w:rPr>
        <w:t>Nói tóm lại, văn hóa ứng xử học đường có tầm quan trọng đặc biệt trong công tác giáo dục của mỗi nhà trường hiện nay, nếu làm tốt điều này, nhà trường sẽ có một vị thế trong mỗi thế hệ học sinh và phụ huynh. Cho nên, trong thời đại hiện nay, sự bùng nổ công nghệ thông tin, người thầy không chỉ dừng lại ở truyền thụ kiến thức mà còn tấm gương cho học sinh noi theo. Chính vì vậy, xây dựng văn hóa ứng xử nhà giáo là một trong những yêu cầu cần thiết cho một môi trường giáo dục hiện nay.</w:t>
      </w:r>
    </w:p>
    <w:p w:rsidR="009C3031" w:rsidRPr="00ED7A1B" w:rsidRDefault="009C3031" w:rsidP="000E0B68">
      <w:pPr>
        <w:pStyle w:val="NormalWeb"/>
        <w:shd w:val="clear" w:color="auto" w:fill="FFFFFF"/>
        <w:spacing w:before="120" w:beforeAutospacing="0" w:after="0" w:afterAutospacing="0"/>
        <w:jc w:val="center"/>
        <w:rPr>
          <w:color w:val="000000"/>
          <w:sz w:val="28"/>
          <w:szCs w:val="28"/>
          <w:lang w:val="vi-VN"/>
        </w:rPr>
      </w:pPr>
      <w:r w:rsidRPr="00ED7A1B">
        <w:rPr>
          <w:color w:val="000000"/>
          <w:sz w:val="28"/>
          <w:szCs w:val="28"/>
          <w:lang w:val="vi-VN"/>
        </w:rPr>
        <w:t>______________________</w:t>
      </w:r>
    </w:p>
    <w:p w:rsidR="009C3031" w:rsidRPr="00ED7A1B" w:rsidRDefault="009C3031" w:rsidP="000E0B68">
      <w:pPr>
        <w:jc w:val="both"/>
        <w:rPr>
          <w:szCs w:val="28"/>
          <w:lang w:val="vi-VN"/>
        </w:rPr>
      </w:pPr>
    </w:p>
    <w:p w:rsidR="009C3031" w:rsidRPr="00ED7A1B" w:rsidRDefault="009C3031" w:rsidP="000E0B68">
      <w:pPr>
        <w:pStyle w:val="NormalWeb"/>
        <w:spacing w:before="0" w:beforeAutospacing="0" w:after="0" w:afterAutospacing="0" w:line="360" w:lineRule="auto"/>
        <w:rPr>
          <w:rStyle w:val="Strong"/>
          <w:sz w:val="28"/>
          <w:szCs w:val="28"/>
          <w:lang w:val="vi-VN"/>
        </w:rPr>
      </w:pPr>
    </w:p>
    <w:p w:rsidR="009C3031" w:rsidRPr="00ED7A1B" w:rsidRDefault="009C3031" w:rsidP="000E0B68">
      <w:pPr>
        <w:pStyle w:val="NormalWeb"/>
        <w:spacing w:before="0" w:beforeAutospacing="0" w:after="0" w:afterAutospacing="0" w:line="360" w:lineRule="auto"/>
        <w:rPr>
          <w:rStyle w:val="Strong"/>
          <w:sz w:val="28"/>
          <w:szCs w:val="28"/>
          <w:lang w:val="vi-VN"/>
        </w:rPr>
      </w:pPr>
    </w:p>
    <w:p w:rsidR="009C3031" w:rsidRPr="00ED7A1B" w:rsidRDefault="009C3031" w:rsidP="000E0B68">
      <w:pPr>
        <w:pStyle w:val="NormalWeb"/>
        <w:spacing w:before="0" w:beforeAutospacing="0" w:after="0" w:afterAutospacing="0" w:line="360" w:lineRule="auto"/>
        <w:rPr>
          <w:rStyle w:val="Strong"/>
          <w:sz w:val="28"/>
          <w:szCs w:val="28"/>
          <w:lang w:val="vi-VN"/>
        </w:rPr>
      </w:pPr>
    </w:p>
    <w:p w:rsidR="009C3031" w:rsidRPr="00CF1CB7" w:rsidRDefault="009C3031" w:rsidP="000E0B68">
      <w:pPr>
        <w:pStyle w:val="NormalWeb"/>
        <w:spacing w:before="0" w:beforeAutospacing="0" w:after="0" w:afterAutospacing="0" w:line="360" w:lineRule="auto"/>
        <w:rPr>
          <w:rStyle w:val="Strong"/>
          <w:sz w:val="28"/>
          <w:szCs w:val="28"/>
          <w:lang w:val="vi-VN"/>
        </w:rPr>
      </w:pPr>
    </w:p>
    <w:p w:rsidR="009C3031" w:rsidRPr="00ED7A1B" w:rsidRDefault="009C3031" w:rsidP="000E0B68">
      <w:pPr>
        <w:pStyle w:val="NormalWeb"/>
        <w:spacing w:before="0" w:beforeAutospacing="0" w:after="0" w:afterAutospacing="0" w:line="360" w:lineRule="auto"/>
        <w:jc w:val="center"/>
        <w:rPr>
          <w:rStyle w:val="Strong"/>
          <w:szCs w:val="28"/>
          <w:lang w:val="vi-VN"/>
        </w:rPr>
      </w:pPr>
      <w:r w:rsidRPr="00ED7A1B">
        <w:rPr>
          <w:rStyle w:val="Strong"/>
          <w:sz w:val="28"/>
          <w:szCs w:val="28"/>
          <w:lang w:val="vi-VN"/>
        </w:rPr>
        <w:t>ĐẠO ĐỨC NHÀ GIÁO</w:t>
      </w:r>
    </w:p>
    <w:p w:rsidR="009C3031" w:rsidRPr="00ED7A1B" w:rsidRDefault="009C3031" w:rsidP="00DF0168">
      <w:pPr>
        <w:ind w:left="5040"/>
        <w:jc w:val="both"/>
        <w:rPr>
          <w:b/>
          <w:szCs w:val="28"/>
          <w:lang w:val="vi-VN"/>
        </w:rPr>
      </w:pPr>
      <w:r w:rsidRPr="00ED7A1B">
        <w:rPr>
          <w:b/>
          <w:szCs w:val="28"/>
          <w:lang w:val="vi-VN"/>
        </w:rPr>
        <w:t>Nguyễn Văn Chương</w:t>
      </w:r>
      <w:r>
        <w:rPr>
          <w:rStyle w:val="FootnoteReference"/>
          <w:b/>
          <w:szCs w:val="28"/>
        </w:rPr>
        <w:footnoteReference w:id="40"/>
      </w:r>
    </w:p>
    <w:p w:rsidR="009C3031" w:rsidRPr="00ED7A1B" w:rsidRDefault="009C3031" w:rsidP="000E0B68">
      <w:pPr>
        <w:pStyle w:val="NormalWeb"/>
        <w:tabs>
          <w:tab w:val="left" w:pos="6561"/>
        </w:tabs>
        <w:spacing w:before="0" w:beforeAutospacing="0" w:after="0" w:afterAutospacing="0" w:line="360" w:lineRule="auto"/>
        <w:rPr>
          <w:rStyle w:val="Strong"/>
          <w:sz w:val="8"/>
          <w:szCs w:val="28"/>
          <w:lang w:val="vi-VN"/>
        </w:rPr>
      </w:pPr>
      <w:r w:rsidRPr="00ED7A1B">
        <w:rPr>
          <w:rStyle w:val="Strong"/>
          <w:sz w:val="28"/>
          <w:szCs w:val="28"/>
          <w:lang w:val="vi-VN"/>
        </w:rPr>
        <w:t xml:space="preserve">                                                                </w:t>
      </w:r>
    </w:p>
    <w:p w:rsidR="009C3031" w:rsidRPr="00ED7A1B" w:rsidRDefault="009C3031" w:rsidP="000E0B68">
      <w:pPr>
        <w:pStyle w:val="NormalWeb"/>
        <w:spacing w:before="120" w:beforeAutospacing="0" w:after="0" w:afterAutospacing="0"/>
        <w:jc w:val="both"/>
        <w:rPr>
          <w:sz w:val="28"/>
          <w:szCs w:val="28"/>
          <w:lang w:val="vi-VN"/>
        </w:rPr>
      </w:pPr>
      <w:r w:rsidRPr="00ED7A1B">
        <w:rPr>
          <w:rStyle w:val="Strong"/>
          <w:sz w:val="28"/>
          <w:szCs w:val="28"/>
          <w:lang w:val="vi-VN"/>
        </w:rPr>
        <w:tab/>
      </w:r>
      <w:r w:rsidRPr="00ED7A1B">
        <w:rPr>
          <w:sz w:val="28"/>
          <w:szCs w:val="28"/>
          <w:lang w:val="vi-VN"/>
        </w:rPr>
        <w:t xml:space="preserve">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để xứng đáng với sự tôn vinh và niềm tin yêu của xã hội. Bên cạnh đó, Nhà nước cần có cơ chế, chính sách phù hợp để thu hút nguồn nhân lực có chất lượng cao vào ngành sư phạm. </w:t>
      </w:r>
    </w:p>
    <w:p w:rsidR="009C3031" w:rsidRPr="00ED7A1B" w:rsidRDefault="009C3031" w:rsidP="000E0B68">
      <w:pPr>
        <w:spacing w:before="120"/>
        <w:jc w:val="both"/>
        <w:rPr>
          <w:szCs w:val="28"/>
          <w:lang w:val="vi-VN"/>
        </w:rPr>
      </w:pPr>
      <w:r w:rsidRPr="00ED7A1B">
        <w:rPr>
          <w:szCs w:val="28"/>
          <w:lang w:val="vi-VN"/>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càng đòi hỏi rất cao năng lực và phẩm chất đạo đức của nhà giáo. Do tính chất đặc biệt của nhà giáo nên xã hội luôn mong muốn và yêu cầu cao về đạo đức nghề nghiệp của họ.</w:t>
      </w:r>
    </w:p>
    <w:p w:rsidR="009C3031" w:rsidRPr="00ED7A1B" w:rsidRDefault="009C3031" w:rsidP="000E0B68">
      <w:pPr>
        <w:spacing w:before="120"/>
        <w:jc w:val="both"/>
        <w:rPr>
          <w:szCs w:val="28"/>
          <w:lang w:val="vi-VN"/>
        </w:rPr>
      </w:pPr>
      <w:r w:rsidRPr="00ED7A1B">
        <w:rPr>
          <w:szCs w:val="28"/>
          <w:lang w:val="vi-VN"/>
        </w:rPr>
        <w:t>Nhà giáo được xã hội tôn vinh bởi sứ mệnh trồng người cao cả. Các nhà tư tưởng, nhà giáo dục lớn xưa và nay đều đánh giá rất cao vai trò của nhà giáo đối với sự nghiệp giáo dục, phát triển xã hội. Luôn coi trọng phẩm chất đạo đức của nhà giáo, coi đó là thành tố cơ bản, nền tảng trong nhân cách nhà giáo. Ở phương Đông cổ đại, Nho giáo coi mối quan hệ thầy trò là một trong ba mối quan hệ then chốt của xã hội: quân - thần, sư - đệ, phụ - tử và yêu cầu “thầy ra thầy”, “trò ra trò”. Triết gia Hy Lạp cổ đại Platon cho rằng: người thợ giày tồi thì quốc gia không quá lo lắm, dân chúng sẽ phải xỏ những đôi giày xấu. Nhưng người thầy mà dốt nát, vô luân thì đất nước sẽ xuất hiện những người kém cỏi xấu xa. Nghề dạy học lấy con người làm đối tượng để tác động, làm biến đổi và phát triển nhận thức, tư tưởng, tình cảm của người học. Các giá trị văn hóa của nhân loại qua bàn tay của người thầy được kết tinh và truyền thụ cho các thế hệ kế tiếp để đào tạo ra những con người có phẩm chất, năng lực phục vụ cho sự phát triển của xã hội. Thành quả của quá trình lao động sư phạm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tốt”(1).</w:t>
      </w:r>
    </w:p>
    <w:p w:rsidR="009C3031" w:rsidRPr="00ED7A1B" w:rsidRDefault="009C3031" w:rsidP="000E0B68">
      <w:pPr>
        <w:spacing w:before="120"/>
        <w:jc w:val="both"/>
        <w:rPr>
          <w:szCs w:val="28"/>
          <w:lang w:val="vi-VN"/>
        </w:rPr>
      </w:pPr>
      <w:r w:rsidRPr="00ED7A1B">
        <w:rPr>
          <w:szCs w:val="28"/>
          <w:lang w:val="vi-VN"/>
        </w:rPr>
        <w:t>Ph.Ăngghen khi bàn về đạo đức nghề nghiệp đã viết: “Trong thực tế, mỗi giai cấp và ngay cả mỗi nghề nghiệp đều có đạo đức riêng của mình”(2). Trong lao động sản xuất, trong hoạt động nghề nghiệp cần có những quy tắc, chuẩn mực đạo đức cùng với pháp luật để điều chỉnh hoạt động của các thành viên. Theo đó, đạo đức nghề nghiệp là những quy tắc, chuẩn mực phản ánh mối quan hệ giữa con người với công việc, con người với con người nhằm điều chỉnh nhận thức, thái độ, hành vi của những người hoạt động trong một lĩnh vực nghề nghiệp dựa trên sức mạnh của dư luận xã hội và lương tâm của mỗi người nhằm đáp ứng với đòi hỏi đặc thù do tính chất, đặc điểm nghề nghiệp đặt ra. Do đặc trưng nghề nghiệp khác nhau nên bên cạnh những chuẩn mực đạo đức chung, mỗi nghề nghiệp lại có những quy tắc, chuẩn mực đạo đức đặc trưng, nhất là những hoạt động nghề nghiệp có tính chất chuyên môn hóa cao. Những nghề nghiệp liên quan đến con người càng cần những yêu cầu về đạo đức cao hơn. Chẳng hạn như nghề y - nghề trị bệnh cứu người đòi hỏi đạo đức của người thầy thuốc phải là “Lương y như từ mẫu”. Đối với nghề giáo cũng vậy, đạo đức nghề nghiệp của người thầy luôn phải được đề cao. 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9C3031" w:rsidRPr="00ED7A1B" w:rsidRDefault="009C3031" w:rsidP="000E0B68">
      <w:pPr>
        <w:spacing w:before="120"/>
        <w:jc w:val="both"/>
        <w:rPr>
          <w:szCs w:val="28"/>
          <w:lang w:val="vi-VN"/>
        </w:rPr>
      </w:pPr>
      <w:r w:rsidRPr="00ED7A1B">
        <w:rPr>
          <w:szCs w:val="28"/>
          <w:lang w:val="vi-VN"/>
        </w:rPr>
        <w:t>Đạo đức nghề nghiệp là nền tảng trong nhân cách nhà giáo. Chuẩn mực đạo đức nghề nghiệp của họ được duy trì thành nền nếp trong nhà trường dựa trên hệ thống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w:t>
      </w:r>
    </w:p>
    <w:p w:rsidR="009C3031" w:rsidRPr="00ED7A1B" w:rsidRDefault="009C3031" w:rsidP="000E0B68">
      <w:pPr>
        <w:spacing w:before="120"/>
        <w:jc w:val="both"/>
        <w:rPr>
          <w:szCs w:val="28"/>
          <w:lang w:val="vi-VN"/>
        </w:rPr>
      </w:pPr>
      <w:r w:rsidRPr="00ED7A1B">
        <w:rPr>
          <w:szCs w:val="28"/>
          <w:lang w:val="vi-VN"/>
        </w:rPr>
        <w:t>Phẩm chất đạo đức nghề nghiệp cao nhất của nhà giáo là yêu nghề, yêu người. Những năm 60 của thế kỷ trước, Trường Bắc Lý ở nước ta đã vang lên thông điệp: “Tất cả vì học sinh thân yêu”. Thông điệp này đã nói lên chiều sâu về phẩm chất đạo đức của nhà giáo, có phẩm chất này nhà giáo sẽ có các phẩm chất cao quý nhất của đạo làm thầy. Tình yêu nghề, yêu người của nhà giáo càng sâu sắc thì càng tác động mạnh mẽ đến người học, trở thành những tấm gương cho người học noi theo và là một thành tố quan trọng để quá trình giáo dục đạt kết quả cao.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“Dù khó khăn đến đâu cũng phải thi đua dạy tốt, học tốt”.</w:t>
      </w:r>
    </w:p>
    <w:p w:rsidR="009C3031" w:rsidRPr="00ED7A1B" w:rsidRDefault="009C3031" w:rsidP="000E0B68">
      <w:pPr>
        <w:spacing w:before="120"/>
        <w:jc w:val="both"/>
        <w:rPr>
          <w:szCs w:val="28"/>
          <w:lang w:val="vi-VN"/>
        </w:rPr>
      </w:pPr>
      <w:r w:rsidRPr="00ED7A1B">
        <w:rPr>
          <w:szCs w:val="28"/>
          <w:lang w:val="vi-VN"/>
        </w:rPr>
        <w:t>Tình yêu nghề của nhà giáo còn thể hiện ở niềm tin sư phạm sâu sắc, tôn trọng, yêu mến, nhân ái, độ lượng, bao dung người học. Nhà giáo biết vui với cái vui, cái thành đạt của người học, song cũng biết buồn với cái buồn, cái thất bại của người học. Khi người học tiến bộ, nhà giáo cảm thấy phấn khởi, song khi người học làm điều sai thì người dạy cũng phải thấy trong đó có phần lỗi của mình, không vội trách người học mà trước hết bản thân mình phải có sự day dứt. Đây là động lực giúp nhà giáo vươn lên chiếm lĩnh những đỉnh cao tri thức, sư phạm và tu dưỡng rèn luyện đạo đức nghề nghiệp. Coi sự nghiệp trồng người mà mình được tham gia là nghĩa vụ thiêng liêng, là nguồn sống, nguồn hạnh phúc của nhà giáo. </w:t>
      </w:r>
    </w:p>
    <w:p w:rsidR="009C3031" w:rsidRPr="00ED7A1B" w:rsidRDefault="009C3031" w:rsidP="000E0B68">
      <w:pPr>
        <w:spacing w:before="120"/>
        <w:jc w:val="both"/>
        <w:rPr>
          <w:szCs w:val="28"/>
          <w:lang w:val="vi-VN"/>
        </w:rPr>
      </w:pPr>
      <w:r w:rsidRPr="00ED7A1B">
        <w:rPr>
          <w:szCs w:val="28"/>
          <w:lang w:val="vi-VN"/>
        </w:rPr>
        <w:t>Trong thời đại kinh tế tri thức, sự phát triển mạnh mẽ của khoa học kỹ thuật và công nghệ thông tin truyền thông đang đặt ra yêu cầu phải đổi mới nội dung, phương pháp dạy học. Sự đổi mới này trước hết phải bắt đầu từ đội ngũ nhà giáo. Nhà giáo giờ đây phải miệt mài lao động để cô đọng hệ thống kiến thức, đảm bảo những kiến thức này là cơ bản nhất, hiện đại nhất, hữu ích nhất cho người học. Họ vừa phải biết giảng giải cho người học, vừa phải biết thiết kế bài học, hướng dẫn người học thi công, vừa phải biết dẫn dắt để người học lĩnh hội, giác ngộ, vừa phải biết đưa người học thành người hợp tác, cộng tác với thầy giáo, cô giáo, với bạn để tìm ra chân lý và thực hành chân lý một cách sáng tạo theo những kiến thức đã được tiếp nhận. Nhiệm vụ này rất nặng nề, nhưng nhà giáo không phải là thợ giảng mà phải là nhà giáo dục để hoàn thiện nhân cách người học. Ở đó, đạo đức nghề nghiệp là nền tảng, động lực để nhà giáo hoàn thành sứ mệnh vẻ vang của mình. 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thuật”(3).</w:t>
      </w:r>
    </w:p>
    <w:p w:rsidR="009C3031" w:rsidRPr="00ED7A1B" w:rsidRDefault="009C3031" w:rsidP="000E0B68">
      <w:pPr>
        <w:spacing w:before="120"/>
        <w:jc w:val="both"/>
        <w:rPr>
          <w:szCs w:val="28"/>
          <w:lang w:val="vi-VN"/>
        </w:rPr>
      </w:pPr>
      <w:r w:rsidRPr="00ED7A1B">
        <w:rPr>
          <w:szCs w:val="28"/>
          <w:lang w:val="vi-VN"/>
        </w:rPr>
        <w:t>Nghề dạy học là một nghề lao động đặc biệt, đòi hỏi phải đầu tư thời gian và công sức nhiều, nhưng không phải là nghề có thu nhập cao. Trong nền kinh tế thị trường, việc trả công cho các ngành nghề được tính theo hao phí sức lao động và hiệu quả làm việc. Giữa các nghề có sự cạnh tranh trong việc thu hút nguồn nhân lực. Nghề nào có thu nhập cao hơn sẽ thu hút nguồn nhân lực có chất lượng hơn. Trong những năm vừa qua, mặc dù ngành giáo dục đã được Đảng, Nhà nước quan tâm, nhưng đời sống của nhà giáo vẫn còn rất nhiều khó khăn, nhất là đối với các nhà giáo ở vùng sâu, vùng xa, vùng có nhiều đồng bào dân tộc thiểu số sinh sống. Mùa tuyển sinh đại học, cao đẳng năm 2017 vừa qua, nhiều trường sư phạm có điểm trúng tuyển rất thấp. Ngành sư phạm chưa thu hút được nhân tài có nguyên nhân quan trọng là chế độ đãi ngộ với nhà giáo còn kém hấp dẫn.</w:t>
      </w:r>
    </w:p>
    <w:p w:rsidR="009C3031" w:rsidRPr="00ED7A1B" w:rsidRDefault="009C3031" w:rsidP="000E0B68">
      <w:pPr>
        <w:spacing w:before="120"/>
        <w:jc w:val="both"/>
        <w:rPr>
          <w:szCs w:val="28"/>
          <w:lang w:val="vi-VN"/>
        </w:rPr>
      </w:pPr>
      <w:r w:rsidRPr="00ED7A1B">
        <w:rPr>
          <w:szCs w:val="28"/>
          <w:lang w:val="vi-VN"/>
        </w:rPr>
        <w:t>Với truyền thống hiếu học và tinh thần “tôn sư trọng đạo”,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  </w:t>
      </w:r>
    </w:p>
    <w:p w:rsidR="009C3031" w:rsidRPr="00ED7A1B" w:rsidRDefault="009C3031" w:rsidP="000E0B68">
      <w:pPr>
        <w:spacing w:before="120"/>
        <w:jc w:val="both"/>
        <w:rPr>
          <w:szCs w:val="28"/>
          <w:lang w:val="vi-VN"/>
        </w:rPr>
      </w:pPr>
      <w:r w:rsidRPr="00ED7A1B">
        <w:rPr>
          <w:szCs w:val="28"/>
          <w:lang w:val="vi-VN"/>
        </w:rPr>
        <w:t>Để nhà giáo và đạo đức nghề nghiệp của họ được tôn vinh cần phải có những giải pháp cơ bản.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w:t>
      </w:r>
    </w:p>
    <w:p w:rsidR="009C3031" w:rsidRPr="00ED7A1B" w:rsidRDefault="009C3031" w:rsidP="000E0B68">
      <w:pPr>
        <w:spacing w:before="120"/>
        <w:jc w:val="both"/>
        <w:rPr>
          <w:szCs w:val="28"/>
          <w:lang w:val="vi-VN"/>
        </w:rPr>
      </w:pPr>
      <w:r w:rsidRPr="00ED7A1B">
        <w:rPr>
          <w:szCs w:val="28"/>
          <w:lang w:val="vi-VN"/>
        </w:rPr>
        <w:t>Thực hiện giáo dục và đào tạo là quốc sách hàng đầu. Quốc sách ở đây không phải là lý thuyết hay khẩu hiệu mà phải biến thành chính sách và hành động thực tế. Do đó, 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quyết đấu tranh, lên án và khắc phục kịp thời mọi biểu hiện vi phạm trong thực hiện các chế độ, chính sách của Đảng, Nhà nước, của ngành giáo dục đối với các nhà giáo. </w:t>
      </w:r>
    </w:p>
    <w:p w:rsidR="009C3031" w:rsidRPr="00ED7A1B" w:rsidRDefault="009C3031" w:rsidP="000E0B68">
      <w:pPr>
        <w:spacing w:before="120"/>
        <w:jc w:val="both"/>
        <w:rPr>
          <w:szCs w:val="28"/>
          <w:lang w:val="vi-VN"/>
        </w:rPr>
      </w:pPr>
      <w:r w:rsidRPr="00ED7A1B">
        <w:rPr>
          <w:szCs w:val="28"/>
          <w:lang w:val="vi-VN"/>
        </w:rPr>
        <w:t>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trong”(4). Mặt khác, đội ngũ nhà giáo phải không ngừng học tập và tự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thoả mãn với trình độ hiện có của mình. Không được có thái độ coi thường, hạ thấp và xem nhẹ vấn đề học tập và tự học tập nâng cao trình độ chuyên môn, trình độ lý luận, kỹ năng nghiệp vụ sư phạm, năng lực quản lý. Thực hiện nghiêm các quy định về chuẩn mực đạo đức nhà giáo do Bộ Giáo dục và Đào tạo quy định(5), cũng như các quy định của pháp luật cán bộ, công chức, viên chức. 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9C3031" w:rsidRPr="00ED7A1B" w:rsidRDefault="009C3031" w:rsidP="000E0B68">
      <w:pPr>
        <w:spacing w:before="120"/>
        <w:jc w:val="both"/>
        <w:rPr>
          <w:spacing w:val="-2"/>
          <w:szCs w:val="28"/>
          <w:lang w:val="vi-VN"/>
        </w:rPr>
      </w:pPr>
      <w:r w:rsidRPr="00ED7A1B">
        <w:rPr>
          <w:spacing w:val="-2"/>
          <w:szCs w:val="28"/>
          <w:lang w:val="vi-VN"/>
        </w:rPr>
        <w:t>Các thầy, cô giáo phải thực sự là tấm gương sáng về đạo đức để người học noi theo. Đạo đức nghề nghiệp của đội ngũ nhà giáo có vai trò rất quan trọng, góp phần quyết định đến chất lượng, hiệu quả hoạt động sư phạm và nâng cao chất lượng giáo dục - đào tạo của đất nước. Mỗi nhà giáo phải luôn rèn luyện đạo đức nghề nghiệp để xứng đáng với sự tôn vinh và niềm tin yêu của xã hội.</w:t>
      </w:r>
    </w:p>
    <w:p w:rsidR="009C3031" w:rsidRPr="00ED7A1B" w:rsidRDefault="009C3031" w:rsidP="000E0B68">
      <w:pPr>
        <w:jc w:val="center"/>
        <w:rPr>
          <w:spacing w:val="-2"/>
          <w:szCs w:val="28"/>
          <w:lang w:val="vi-VN"/>
        </w:rPr>
      </w:pPr>
      <w:r w:rsidRPr="00ED7A1B">
        <w:rPr>
          <w:spacing w:val="-2"/>
          <w:szCs w:val="28"/>
          <w:lang w:val="vi-VN"/>
        </w:rPr>
        <w:t>____________________</w:t>
      </w: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jc w:val="both"/>
        <w:rPr>
          <w:b/>
          <w:szCs w:val="28"/>
          <w:lang w:val="vi-VN"/>
        </w:rPr>
      </w:pPr>
    </w:p>
    <w:p w:rsidR="009C3031" w:rsidRPr="00ED7A1B" w:rsidRDefault="009C3031" w:rsidP="000E0B68">
      <w:pPr>
        <w:shd w:val="clear" w:color="auto" w:fill="FFFFFF"/>
        <w:jc w:val="center"/>
        <w:rPr>
          <w:b/>
          <w:color w:val="000000"/>
          <w:sz w:val="24"/>
          <w:szCs w:val="28"/>
          <w:lang w:val="vi-VN"/>
        </w:rPr>
      </w:pPr>
      <w:r w:rsidRPr="00ED7A1B">
        <w:rPr>
          <w:b/>
          <w:color w:val="000000"/>
          <w:szCs w:val="28"/>
          <w:lang w:val="vi-VN"/>
        </w:rPr>
        <w:t>ĐỀ XUẤT MỘT SỐ GIẢI PHÁP TRONG VIỆC BỒI DƯỠNG NÂNG CAO NHẬN THỨC ĐẠO ĐỨC, LỐI SỐNG NHÀ GIÁO TRÊN ĐỊA BÀN HUYỆN VĨNH THUẬN</w:t>
      </w:r>
    </w:p>
    <w:p w:rsidR="009C3031" w:rsidRPr="00ED7A1B" w:rsidRDefault="009C3031" w:rsidP="000E0B68">
      <w:pPr>
        <w:shd w:val="clear" w:color="auto" w:fill="FFFFFF"/>
        <w:jc w:val="center"/>
        <w:rPr>
          <w:b/>
          <w:color w:val="000000"/>
          <w:sz w:val="16"/>
          <w:szCs w:val="28"/>
          <w:lang w:val="vi-VN"/>
        </w:rPr>
      </w:pPr>
    </w:p>
    <w:p w:rsidR="009C3031" w:rsidRPr="00ED7A1B" w:rsidRDefault="009C3031" w:rsidP="000E0B68">
      <w:pPr>
        <w:ind w:left="5760"/>
        <w:jc w:val="right"/>
        <w:rPr>
          <w:b/>
          <w:color w:val="000000"/>
          <w:szCs w:val="28"/>
          <w:lang w:val="vi-VN"/>
        </w:rPr>
      </w:pPr>
      <w:r w:rsidRPr="00ED7A1B">
        <w:rPr>
          <w:b/>
          <w:color w:val="000000"/>
          <w:szCs w:val="28"/>
          <w:lang w:val="vi-VN"/>
        </w:rPr>
        <w:t>Phạm Kim Thủy</w:t>
      </w:r>
      <w:r>
        <w:rPr>
          <w:rStyle w:val="FootnoteReference"/>
          <w:b/>
          <w:color w:val="000000"/>
          <w:szCs w:val="28"/>
        </w:rPr>
        <w:footnoteReference w:id="41"/>
      </w:r>
    </w:p>
    <w:p w:rsidR="009C3031" w:rsidRPr="00ED7A1B" w:rsidRDefault="009C3031" w:rsidP="000E0B68">
      <w:pPr>
        <w:jc w:val="right"/>
        <w:rPr>
          <w:b/>
          <w:color w:val="000000"/>
          <w:szCs w:val="28"/>
          <w:lang w:val="vi-VN"/>
        </w:rPr>
      </w:pPr>
      <w:r w:rsidRPr="00ED7A1B">
        <w:rPr>
          <w:b/>
          <w:color w:val="000000"/>
          <w:szCs w:val="28"/>
          <w:lang w:val="vi-VN"/>
        </w:rPr>
        <w:tab/>
      </w:r>
      <w:r w:rsidRPr="00ED7A1B">
        <w:rPr>
          <w:b/>
          <w:color w:val="000000"/>
          <w:szCs w:val="28"/>
          <w:lang w:val="vi-VN"/>
        </w:rPr>
        <w:tab/>
        <w:t xml:space="preserve">             </w:t>
      </w:r>
    </w:p>
    <w:p w:rsidR="009C3031" w:rsidRPr="00ED7A1B" w:rsidRDefault="009C3031" w:rsidP="000E0B68">
      <w:pPr>
        <w:shd w:val="clear" w:color="auto" w:fill="FFFFFF"/>
        <w:spacing w:before="120"/>
        <w:jc w:val="both"/>
        <w:rPr>
          <w:color w:val="000000"/>
          <w:szCs w:val="28"/>
          <w:lang w:val="vi-VN"/>
        </w:rPr>
      </w:pPr>
      <w:r w:rsidRPr="00ED7A1B">
        <w:rPr>
          <w:color w:val="000000"/>
          <w:szCs w:val="28"/>
          <w:lang w:val="vi-VN"/>
        </w:rPr>
        <w:t>Như chúng ta đã biết dân tộc Việt Nam vốn có truyền thống “Tôn sư trọng đạo”, đó là một truyền thống quý báu của dân tộc ta được gìn giữ qua nhiều thế hệ. Trong thời kỳ hiện nay, thời đại bùng nổ của cách mạng khoa học kỹ thuật, công nghệ 4.0. Những nhà giáo luôn nêu cao tinh thần học tập, trau dồi đạo đức để xứng đáng với nhiệm vụ mà Đảng, Nhà nước và nhân dân giao phó, đặc biệt là việc giữ gìn đạo đức nhà giáo, Đạo đức nghề nghiệp là phẩm chất cốt lõi quan trọng hàng đầu đối với nhà giáo, là nền tảng, động lực thôi thúc trách nhiệm, nhiệt huyết để mỗi nhà giáo phấn đấu hoàn thành sự nghiệp vẻ vang của mình, xứng danh với nghề cao quý mà xã hội tôn vinh.</w:t>
      </w:r>
    </w:p>
    <w:p w:rsidR="009C3031" w:rsidRPr="00ED7A1B" w:rsidRDefault="009C3031" w:rsidP="000E0B68">
      <w:pPr>
        <w:shd w:val="clear" w:color="auto" w:fill="FFFFFF"/>
        <w:spacing w:before="120"/>
        <w:jc w:val="both"/>
        <w:rPr>
          <w:color w:val="000000"/>
          <w:szCs w:val="28"/>
          <w:lang w:val="vi-VN"/>
        </w:rPr>
      </w:pPr>
      <w:r w:rsidRPr="00ED7A1B">
        <w:rPr>
          <w:color w:val="000000"/>
          <w:szCs w:val="28"/>
          <w:lang w:val="vi-VN"/>
        </w:rPr>
        <w:t>Chủ tịch Hồ Chí Minh đã dạy: “Muốn cho học sinh có đức thì giáo viên phải có đức. Ví như bảo học trò phải dậy sớm mà giáo viên thì tới trưa mới dậy. Cho nên thầy giáo, cô giáo phải gương mẫu, nhất là đối với trẻ con”.</w:t>
      </w:r>
    </w:p>
    <w:p w:rsidR="009C3031" w:rsidRPr="00ED7A1B" w:rsidRDefault="009C3031" w:rsidP="000E0B68">
      <w:pPr>
        <w:spacing w:before="120"/>
        <w:jc w:val="both"/>
        <w:rPr>
          <w:color w:val="000000"/>
          <w:szCs w:val="28"/>
          <w:lang w:val="vi-VN"/>
        </w:rPr>
      </w:pPr>
      <w:r w:rsidRPr="00ED7A1B">
        <w:rPr>
          <w:color w:val="000000"/>
          <w:szCs w:val="28"/>
          <w:lang w:val="vi-VN"/>
        </w:rPr>
        <w:t>Nhiều nhà giáo đã chăm chút giữ gìn lương tâm, danh dự; có tinh thần đoàn kết, thương yêu, giúp đỡ đồng nghiệp trong cuộc sống và trong công việc; có lòng nhân ái, bao dung, độ lượng, đối xử hòa nhã với học sinh, với đồng nghiệp. Trong công tác chuyên môn, thực hiện công bằng trong giáo dục, đánh giá đúng thực chất năng lực của học sinh; thực hiện đúng điều lệ, quy chế dân chủ, chống tiêu cực và bệnh thành tích. Trong công tác nghiên cứu, đã thể hiện tính tích cực, đi sâu khám phá cái mới, nắm chắc và vận dụng sáng tạo các nguyên tắc, phương pháp dạy học, nghiên cứu khoa học vào quá trình dạy học, giáo dục.</w:t>
      </w:r>
    </w:p>
    <w:p w:rsidR="009C3031" w:rsidRPr="00ED7A1B" w:rsidRDefault="009C3031" w:rsidP="000E0B68">
      <w:pPr>
        <w:shd w:val="clear" w:color="auto" w:fill="FFFFFF"/>
        <w:spacing w:before="120"/>
        <w:jc w:val="both"/>
        <w:rPr>
          <w:color w:val="000000"/>
          <w:szCs w:val="28"/>
          <w:lang w:val="vi-VN"/>
        </w:rPr>
      </w:pPr>
      <w:r w:rsidRPr="00ED7A1B">
        <w:rPr>
          <w:color w:val="000000"/>
          <w:szCs w:val="28"/>
          <w:lang w:val="vi-VN"/>
        </w:rPr>
        <w:t>Tuy nhiên, vẫn còn một số nhà giáo thiếu tâm huyết với nghề, không tuân thủ những quy định chuẩn mực của đạo đức nghề nghiệp, thậm chí vi phạm đạo đức nghề nghiệp, danh dự, lương tâm nhà giáo như nhận phong bì, chạy trường, chạy điểm, lạm thu, dâm ô học sinh, thậm chí đánh học sinh...</w:t>
      </w:r>
    </w:p>
    <w:p w:rsidR="009C3031" w:rsidRPr="00ED7A1B" w:rsidRDefault="009C3031" w:rsidP="000E0B68">
      <w:pPr>
        <w:shd w:val="clear" w:color="auto" w:fill="FFFFFF"/>
        <w:spacing w:before="120"/>
        <w:jc w:val="both"/>
        <w:rPr>
          <w:color w:val="000000"/>
          <w:szCs w:val="28"/>
          <w:lang w:val="vi-VN"/>
        </w:rPr>
      </w:pPr>
      <w:r w:rsidRPr="00ED7A1B">
        <w:rPr>
          <w:color w:val="000000"/>
          <w:szCs w:val="28"/>
          <w:lang w:val="vi-VN"/>
        </w:rPr>
        <w:t>Điều này đặt ra cho cán bộ quản lí giáo dục một nhiệm vụ cấp bách và nặng nề đó là: làm sao để nâng cao đạo đức nhà giáo, giữ gìn đội ngũ luôn trong sạch, gương mẫu để học sinh noi theo. Theo bản thân tôi nghĩ với vai trò là cán bộ quản lí giáo dục chúng ta cần thực hiện một số vấn đề sau:</w:t>
      </w:r>
    </w:p>
    <w:p w:rsidR="009C3031" w:rsidRPr="00ED7A1B" w:rsidRDefault="009C3031" w:rsidP="000E0B68">
      <w:pPr>
        <w:shd w:val="clear" w:color="auto" w:fill="FFFFFF"/>
        <w:spacing w:before="120"/>
        <w:jc w:val="both"/>
        <w:rPr>
          <w:b/>
          <w:bCs/>
          <w:i/>
          <w:iCs/>
          <w:color w:val="000000"/>
          <w:szCs w:val="28"/>
          <w:lang w:val="vi-VN"/>
        </w:rPr>
      </w:pPr>
      <w:r w:rsidRPr="00ED7A1B">
        <w:rPr>
          <w:b/>
          <w:bCs/>
          <w:i/>
          <w:iCs/>
          <w:color w:val="000000"/>
          <w:szCs w:val="28"/>
          <w:lang w:val="vi-VN"/>
        </w:rPr>
        <w:t>1. Người cán bộ quản lí phải nhận thức được việc giữ gìn và phát huy đạo đức trong sáng của nhà giáo.</w:t>
      </w:r>
    </w:p>
    <w:p w:rsidR="009C3031" w:rsidRPr="00ED7A1B" w:rsidRDefault="009C3031" w:rsidP="000E0B68">
      <w:pPr>
        <w:spacing w:before="120"/>
        <w:jc w:val="both"/>
        <w:rPr>
          <w:color w:val="000000"/>
          <w:szCs w:val="28"/>
          <w:lang w:val="vi-VN"/>
        </w:rPr>
      </w:pPr>
      <w:r w:rsidRPr="00ED7A1B">
        <w:rPr>
          <w:iCs/>
          <w:color w:val="000000"/>
          <w:szCs w:val="28"/>
          <w:lang w:val="vi-VN"/>
        </w:rPr>
        <w:t>Mỗi</w:t>
      </w:r>
      <w:r w:rsidRPr="00ED7A1B">
        <w:rPr>
          <w:color w:val="000000"/>
          <w:szCs w:val="28"/>
          <w:lang w:val="vi-VN"/>
        </w:rPr>
        <w:t xml:space="preserve"> cán bộ quản lí trước hết cần phải nhận thức sâu sắc hơn nữa “nghề cao quý nhất trong những nghề cao quý, nghề sáng tạo nhất vì nó sáng tạo ra những con người sáng tạo”. Chỉ có như vậy, mỗi chúng ta mới thực sự yêu nghề, yêu người, hết lòng chăm lo, giáo dục học sinh.</w:t>
      </w:r>
    </w:p>
    <w:p w:rsidR="009C3031" w:rsidRPr="00ED7A1B" w:rsidRDefault="009C3031" w:rsidP="000E0B68">
      <w:pPr>
        <w:spacing w:before="120"/>
        <w:jc w:val="both"/>
        <w:rPr>
          <w:color w:val="000000"/>
          <w:szCs w:val="28"/>
          <w:lang w:val="vi-VN"/>
        </w:rPr>
      </w:pPr>
      <w:r w:rsidRPr="00ED7A1B">
        <w:rPr>
          <w:color w:val="000000"/>
          <w:szCs w:val="28"/>
          <w:lang w:val="vi-VN"/>
        </w:rPr>
        <w:t>Điều đó đòi hỏi mỗi nhà giáo phải tự bồi dưỡng, học hỏi nâng cao trình độ chuyên môn, năng lực sư phạm, đầu tư sức lực, trí tuệ cho từng bài giảng, tiết giảng; tích cực đấu tranh với những nhận thức lệch lạc về nghề dạy học, cùng những biểu hiện tiêu cực làm ảnh hưởng đến uy tín, phẩm giá, tư cách của nhà giáo; khắc phục khó khăn trong cuộc sống để hoàn thành tốt nhiệm vụ được giao. Mỗi nhà giáo cần có lòng nhân ái, bao dung, độ lượng; sẵn sàng giúp đỡ, bảo vệ quyền và lợi ích hợp pháp chính đáng của học sinh, của đồng nghiệp; tận tuỵ với công việc; thực hiện đúng điều lệ, quy chế dân chủ, quy định của nhà trường.</w:t>
      </w:r>
    </w:p>
    <w:p w:rsidR="009C3031" w:rsidRPr="00ED7A1B" w:rsidRDefault="009C3031" w:rsidP="000E0B68">
      <w:pPr>
        <w:spacing w:before="120"/>
        <w:jc w:val="both"/>
        <w:rPr>
          <w:color w:val="000000"/>
          <w:szCs w:val="28"/>
          <w:lang w:val="vi-VN"/>
        </w:rPr>
      </w:pPr>
      <w:r w:rsidRPr="00ED7A1B">
        <w:rPr>
          <w:color w:val="000000"/>
          <w:szCs w:val="28"/>
          <w:lang w:val="vi-VN"/>
        </w:rPr>
        <w:t>Trong công tác chuyên môn, phải thực sự công bằng trong giảng dạy và giáo dục, đánh giá đúng thực chất năng lực học tập của học sinh; chống tiêu cực trong thi cử và bệnh thành tích trong giáo dục; thực hiện phê bình và tự phê bình thường xuyên, nghiêm túc.</w:t>
      </w:r>
    </w:p>
    <w:p w:rsidR="009C3031" w:rsidRPr="00ED7A1B" w:rsidRDefault="009C3031" w:rsidP="000E0B68">
      <w:pPr>
        <w:shd w:val="clear" w:color="auto" w:fill="FFFFFF"/>
        <w:spacing w:before="120"/>
        <w:jc w:val="both"/>
        <w:rPr>
          <w:color w:val="000000"/>
          <w:szCs w:val="28"/>
          <w:lang w:val="vi-VN"/>
        </w:rPr>
      </w:pPr>
      <w:r w:rsidRPr="00ED7A1B">
        <w:rPr>
          <w:color w:val="000000"/>
          <w:szCs w:val="28"/>
          <w:lang w:val="vi-VN"/>
        </w:rPr>
        <w:t>Từ đó mỗi cán bộ quản lí phải ra sức tuyên truyền, vận động giáo viên trong đơn vị thực hiện tốt quy định về đạo đức nhà giáo.</w:t>
      </w:r>
    </w:p>
    <w:p w:rsidR="009C3031" w:rsidRPr="00ED7A1B" w:rsidRDefault="009C3031" w:rsidP="000E0B68">
      <w:pPr>
        <w:shd w:val="clear" w:color="auto" w:fill="FFFFFF"/>
        <w:spacing w:before="120"/>
        <w:jc w:val="both"/>
        <w:rPr>
          <w:b/>
          <w:bCs/>
          <w:i/>
          <w:iCs/>
          <w:color w:val="000000"/>
          <w:szCs w:val="28"/>
          <w:lang w:val="vi-VN"/>
        </w:rPr>
      </w:pPr>
      <w:r w:rsidRPr="00ED7A1B">
        <w:rPr>
          <w:b/>
          <w:bCs/>
          <w:i/>
          <w:iCs/>
          <w:color w:val="000000"/>
          <w:szCs w:val="28"/>
          <w:lang w:val="vi-VN"/>
        </w:rPr>
        <w:t>2. Mỗi cán bộ quản lí phải thật sự là tấm gương mẫu mực về thực hiện đạo đức nhà giáo.</w:t>
      </w:r>
    </w:p>
    <w:p w:rsidR="009C3031" w:rsidRPr="00ED7A1B" w:rsidRDefault="009C3031" w:rsidP="000E0B68">
      <w:pPr>
        <w:shd w:val="clear" w:color="auto" w:fill="FFFFFF"/>
        <w:spacing w:before="120"/>
        <w:jc w:val="both"/>
        <w:rPr>
          <w:color w:val="333333"/>
          <w:szCs w:val="28"/>
          <w:lang w:val="vi-VN"/>
        </w:rPr>
      </w:pPr>
      <w:r w:rsidRPr="00ED7A1B">
        <w:rPr>
          <w:color w:val="333333"/>
          <w:szCs w:val="28"/>
          <w:lang w:val="vi-VN"/>
        </w:rPr>
        <w:t>Mỗi người cán bộ quản lí phải gương mẫu, quyết tâm thực hiện các cuộc vận động một cách thực chất không thực hiện theo kiểu phong trào, hình thức, đối phó với cấp trên thì sẽ có nhiều kết quả khả quan. Nếu bản thân người lãnh đạo “sống, chiến đấu và học tập theo gương Bác Hồ vĩ đại”, không chạy theo thành tích, không tiêu cực, không vi phạm đạo đức và kiên quyết loại trừ các tiêu cực, các hành vi phi văn hóa, phi giáo dục trong trường mình quản lí thì cũng chính là tấm gương sáng cho các đồng nghiệp và học sinh noi theo. Đó chính là biện pháp tốt nhất để nâng cao chất lượng dạy và học, nâng cao phẩm chất đạo đức nhà giáo của mỗi nhà trường; mỗi trường học không có cán bộ, giáo viên vi phạm đạo đức, không có tiêu cực là hạt nhân để xây dựng, phát triển ngành; góp phần làm trong sạch và lành mạnh môi trường giáo dục của nước nhà.</w:t>
      </w:r>
    </w:p>
    <w:p w:rsidR="009C3031" w:rsidRPr="00ED7A1B" w:rsidRDefault="009C3031" w:rsidP="000E0B68">
      <w:pPr>
        <w:shd w:val="clear" w:color="auto" w:fill="FFFFFF"/>
        <w:spacing w:before="120"/>
        <w:jc w:val="both"/>
        <w:rPr>
          <w:color w:val="333333"/>
          <w:szCs w:val="28"/>
          <w:lang w:val="vi-VN"/>
        </w:rPr>
      </w:pPr>
      <w:r w:rsidRPr="00ED7A1B">
        <w:rPr>
          <w:color w:val="333333"/>
          <w:szCs w:val="28"/>
          <w:lang w:val="vi-VN"/>
        </w:rPr>
        <w:t>Trong thời đại công nghệ phát triển như vũ bão hiện nay, ngoài những mặt tích cực cũng có những hạn chế, tiêu cực nhất định. Do đó đòi hỏi người cán bộ phải biết “giữ mình trong sạch”, đây là chỗ dựa vững chắc, là niềm tin của tập thể công chức, viên chức và người lao động trong nhà trường.</w:t>
      </w:r>
    </w:p>
    <w:p w:rsidR="009C3031" w:rsidRPr="00ED7A1B" w:rsidRDefault="009C3031" w:rsidP="000E0B68">
      <w:pPr>
        <w:shd w:val="clear" w:color="auto" w:fill="FFFFFF"/>
        <w:spacing w:before="120"/>
        <w:jc w:val="both"/>
        <w:rPr>
          <w:b/>
          <w:bCs/>
          <w:i/>
          <w:iCs/>
          <w:color w:val="333333"/>
          <w:szCs w:val="28"/>
          <w:lang w:val="vi-VN"/>
        </w:rPr>
      </w:pPr>
      <w:r w:rsidRPr="00ED7A1B">
        <w:rPr>
          <w:b/>
          <w:bCs/>
          <w:i/>
          <w:iCs/>
          <w:color w:val="333333"/>
          <w:szCs w:val="28"/>
          <w:lang w:val="vi-VN"/>
        </w:rPr>
        <w:t>3. Phải kết hợp các lực lượng để nâng cao đạo đức nhà giáo</w:t>
      </w:r>
    </w:p>
    <w:p w:rsidR="009C3031" w:rsidRPr="00ED7A1B" w:rsidRDefault="009C3031" w:rsidP="000E0B68">
      <w:pPr>
        <w:shd w:val="clear" w:color="auto" w:fill="FFFFFF"/>
        <w:spacing w:before="120"/>
        <w:jc w:val="both"/>
        <w:rPr>
          <w:color w:val="333333"/>
          <w:szCs w:val="28"/>
          <w:lang w:val="vi-VN"/>
        </w:rPr>
      </w:pPr>
      <w:r w:rsidRPr="00ED7A1B">
        <w:rPr>
          <w:color w:val="333333"/>
          <w:szCs w:val="28"/>
          <w:lang w:val="vi-VN"/>
        </w:rPr>
        <w:t>Người cán bộ quản lí phải biết chủ động trong việc </w:t>
      </w:r>
      <w:r w:rsidRPr="00ED7A1B">
        <w:rPr>
          <w:bCs/>
          <w:iCs/>
          <w:color w:val="333333"/>
          <w:szCs w:val="28"/>
          <w:lang w:val="vi-VN"/>
        </w:rPr>
        <w:t>phối kết hợp với các tổ chức đoàn thể</w:t>
      </w:r>
      <w:r w:rsidRPr="00ED7A1B">
        <w:rPr>
          <w:color w:val="333333"/>
          <w:szCs w:val="28"/>
          <w:lang w:val="vi-VN"/>
        </w:rPr>
        <w:t xml:space="preserve"> như: Công đoàn, Ban đại diện cha mẹ học sinh ở trong trường để không ngừng giáo dục, tổ chức triển khai thực hiện đến việc kiểm tra, giám sát, tăng cường quy chế dân chủ ở trường học. Phát động các phong trào thi đua dạy tốt, mỗi thầy cô giáo là một tấm gương sáng về tấm lòng nhân ái, về tinh thần tự học, phấn đấu nâng cao phẩm chất, đạo đức, sống trung thực, lành mạnh, giản dị, gương mẫu; trình độ chuyên môn, nghiệp vụ. Thường xuyên trau dồi năng lực để nâng cao hiểu biết về kiến thức pháp luật.. Không làm các việc vi phạm về phẩm chất, danh dự, uy tín của nhà giáo, tôn trọng đồng nghiệp, học sinh. Không xúc phạm danh dự, nhân phẩm, xâm phạm thân thể học sinh, đồng nghiệp và người khác. Không gian lận trong kiểm tra, thi cử, tuyển sinh, đánh giá kết quả học tập, rèn luyện của học sinh. Không được ép học sinh học thêm để thu tiền. Không hút thuốc, uống rượu, bia, nghe, trả lời bằng điện thoại di động khi đang dạy học và khi đang tham gia các hoạt động giáo dục ở nhà trường. Không có biểu hiện tiêu cực trong cuộc sống, trong giảng dạy và trong giáo dục. Không xuyên tạc nội dung giáo dục… Để các nội dung trên thấm nhuần vào nhận thức của cán bộ, giáo viên, bên cạnh sự lãnh đạo của Hiệu trưởng nhà trường, còn có sự tác động rất lớn của những người quản lí của các tổ chức trong trường học như: Chủ tịch Công đoàn, Bí thư Chi đoàn, Tổ trưởng chuyên môn, Tổng phụ trách Đội… Bởi những người này sẽ tham mưu cho Ban Giám hiệu nhà trường tổ chức nhiều hình thức, hoạt động phù hợp, thiết thực trong cán bộ, giáo viên và học sinh để tuyên truyền giáo dục, thường xuyên nhắc nhở phê bình kịp thời đoàn viên, giáo viên khi vi phạm nhỏ để sửa chữa kịp thời và điều chỉnh hành vi ứng xử, tác phong lối sống của mình đối với học sinh, đồng nghiệp và nhân dân một cách trực tiếp hoặc trong các buổi sinh hoạt đoàn thể. </w:t>
      </w:r>
    </w:p>
    <w:p w:rsidR="009C3031" w:rsidRPr="00ED7A1B" w:rsidRDefault="009C3031" w:rsidP="000E0B68">
      <w:pPr>
        <w:spacing w:before="120"/>
        <w:jc w:val="both"/>
        <w:rPr>
          <w:color w:val="000000"/>
          <w:szCs w:val="28"/>
          <w:lang w:val="vi-VN"/>
        </w:rPr>
      </w:pPr>
      <w:r w:rsidRPr="00ED7A1B">
        <w:rPr>
          <w:color w:val="333333"/>
          <w:szCs w:val="28"/>
          <w:lang w:val="vi-VN"/>
        </w:rPr>
        <w:t>Theo tôi thiết nghĩ những hành vi tiêu cực, vi phạm đạo đức nhà giáo trong ngành giáo dục chỉ là một bộ phận nhỏ nhưng đã có tác động lớn đến xã hội, vì thế người cán bộ quản lí, giáo viên chính là chiến sĩ trong “cuộc chiến” chống tiêu cực của ngành giáo dục và của xã hội. Bên cạnh đó, còn có rất nhiều tấm gương sáng về đạo đức nhà giáo, những người dành trọn tâm huyết, công sức, trí tuệ cho sự nghiệp trồng người; đã giành được sự kính trọng của toàn xã hội và tác động không nhỏ đến sự hình thành nhân cách, phẩm chất đạo đức, trách nhiệm công dân của lớp lớp các thế hệ học trò. Những tấm gương các nhà giáo “hết lòng vì học sinh thân yêu”, giữ trọn và phát huy phẩm chất người thầy phải được tôn vinh để các thế hệ học sinh và giáo viên noi theo, xây dựng môi trường giáo dục lành mạnh, hiện đại phù hợp với thời kì mới của đất nước. Đội ngũ nhà giáo, cán bộ quản lý giáo dục càng phải nhận thức đúng đắn vai trò, bổn phận và trách nhiệm to lớn của mình; ra sức thi đua, phấn đấu hoàn thành xuất sắc nhiệm vụ nặng nề nhưng hết sức vẻ vang của sự nghiệp trồng người mà Ðảng, nhân dân đã tin yêu và giao phó; giáo dục và đào tạo nhiều thế hệ trẻ vừa “ hồng” vừa “chuyên" như mong ước của Bác Hồ kính yêu</w:t>
      </w:r>
      <w:r w:rsidRPr="00ED7A1B">
        <w:rPr>
          <w:color w:val="000000"/>
          <w:szCs w:val="28"/>
          <w:lang w:val="vi-VN"/>
        </w:rPr>
        <w:t>.</w:t>
      </w:r>
    </w:p>
    <w:p w:rsidR="009C3031" w:rsidRPr="00ED7A1B" w:rsidRDefault="009C3031" w:rsidP="000E0B68">
      <w:pPr>
        <w:spacing w:before="120"/>
        <w:jc w:val="both"/>
        <w:rPr>
          <w:szCs w:val="28"/>
          <w:lang w:val="vi-VN"/>
        </w:rPr>
      </w:pPr>
      <w:r w:rsidRPr="00ED7A1B">
        <w:rPr>
          <w:szCs w:val="28"/>
          <w:lang w:val="vi-VN"/>
        </w:rPr>
        <w:t>Sinh thời, Chủ tịch Hồ Chí Minh đã đặc biệt quan tâm tới vấn đề đạo đức, nhất là đạo đức của người cách mạng. Bác viết “Người cách mạng phải có đạo đức cách mạng làm nền tảng mới hoàn thành được nhiệm vụ”. Theo Người, “Cũng như sông phải có nguồn mới có nước, không có nguồn thì sông cạn, không có gốc thì cây héo. Người làm cách mạng phải có đạo đức, không có đạo đức thì dù tài giỏi mấy cũng không lãnh đạo được nhân dân”.</w:t>
      </w:r>
    </w:p>
    <w:p w:rsidR="009C3031" w:rsidRPr="005D1F5D" w:rsidRDefault="009C3031" w:rsidP="000E0B68">
      <w:pPr>
        <w:pStyle w:val="NormalWeb"/>
        <w:shd w:val="clear" w:color="auto" w:fill="FFFFFF"/>
        <w:spacing w:before="120" w:beforeAutospacing="0" w:after="0" w:afterAutospacing="0"/>
        <w:ind w:firstLine="720"/>
        <w:jc w:val="both"/>
        <w:rPr>
          <w:sz w:val="28"/>
          <w:szCs w:val="28"/>
          <w:lang w:val="vi-VN"/>
        </w:rPr>
      </w:pPr>
      <w:r w:rsidRPr="005D1F5D">
        <w:rPr>
          <w:sz w:val="28"/>
          <w:szCs w:val="28"/>
          <w:lang w:val="vi-VN"/>
        </w:rPr>
        <w:t>Chúng ta đã biết, Chủ tịch Hồ Chí Minh luôn coi trọng và đánh giá rất cao nghề dạy học. Người cho rằng, đó là nghề “rất quan trọng và vẻ vang”; “nghề cao quý nhất trong những nghề cao quý, nghề sáng tạo nhất vì nó sáng tạo ra những con người sáng tạo”. Vì thế, trước hết là phải làm cho mỗi nhà giáo thấm nhuần tư tưởng đó, nhận thức rõ hơn vị trí của nghề dạy học trong xã hội và việc bồi dưỡng nâng cao chất lượng đạo đức nghề nghiệp của đội ngũ nhà giáo là cần thiết. Chỉ có như vậy, mới xây dựng được đạo đức nhà giáo thực sự yêu nghề, yêu người, hết lòng chăm sóc, giáo dục cho học trò, nâng cao thái độ, trách nhiệm trong giảng dạy; thường xuyên bồi dưỡng, nghiên cứu, học hỏi đồng nghiệp để nâng cao trình độ chuyên môn, năng lực công tác. Nhờ có phẩm chất đạo đức nhà giáo tốt, các thầy, cô giáo mới có tinh thần say mê, sáng tạo, cần cù, chịu khó, tích cực học tập, nghiên cứu để cống hiến sức lực, trí tuệ cho từng tiết giảng, bài giảng; khắc phục mọi khó khăn trong cuộc sống để hoàn thành tốt nhiệm vụ. Công tác tuyên truyền, giáo dục phải được tiến hành thường xuyên, bằng nhiều nội dung, hình thức phong phú, sát thực, gắn giáo dục, bồi dưỡng của tổ chức với đề cao ý thức tự học, tự rèn của người thầy và tinh thần “tôn sư trọng đạo” của người học trò. Cùng với đó, cần phải tạo ra phong trào tôn vinh rộng rãi trong xã hội và trong các nhà trường đối với sự nghiệp giáo dục; tích cực đấu tranh, ngăn chặn những nhận thức, hành vi không đúng về nghề dạy học, cùng những biểu hiện tiêu cực làm ảnh hưởng đến uy tín của người thầy cũng như phẩm giá, tư cách của nhà giáo.</w:t>
      </w:r>
    </w:p>
    <w:p w:rsidR="009C3031" w:rsidRDefault="009C3031" w:rsidP="000E0B68">
      <w:pPr>
        <w:pStyle w:val="NormalWeb"/>
        <w:shd w:val="clear" w:color="auto" w:fill="FFFFFF"/>
        <w:spacing w:before="120" w:beforeAutospacing="0" w:after="0" w:afterAutospacing="0"/>
        <w:ind w:firstLine="720"/>
        <w:jc w:val="both"/>
        <w:rPr>
          <w:sz w:val="28"/>
          <w:szCs w:val="28"/>
          <w:lang w:val="vi-VN"/>
        </w:rPr>
      </w:pPr>
      <w:r w:rsidRPr="005D1F5D">
        <w:rPr>
          <w:sz w:val="28"/>
          <w:szCs w:val="28"/>
          <w:lang w:val="vi-VN"/>
        </w:rPr>
        <w:t>Sứ mệnh “trồng người” là hết sức thiêng liêng, cao quý nhưng cũng hết sức nặng nề được đặt lên vai người thầy. Để nâng cao chất lượng đạo đức nghề nghiệp của đội ngũ nhà giáo đáp ứng được yêu cầu sự nghiệp giáo dục đào tạo như xã hội mong đợi: giáo dục và đào tạo trở thành “quốc sách hàng đầu” để phát triển kinh tế xã hội của đất nước, công tác bồi dưỡng phẩm chất đạo đức cán bộ, nhà giáo đảm trách sự nghiệp “trồng người” phải có ý nghĩa quyết định.</w:t>
      </w:r>
    </w:p>
    <w:p w:rsidR="009C3031" w:rsidRPr="00ED7A1B" w:rsidRDefault="009C3031" w:rsidP="000E0B68">
      <w:pPr>
        <w:pStyle w:val="NormalWeb"/>
        <w:shd w:val="clear" w:color="auto" w:fill="FFFFFF"/>
        <w:spacing w:before="120" w:beforeAutospacing="0" w:after="0" w:afterAutospacing="0"/>
        <w:jc w:val="center"/>
        <w:rPr>
          <w:sz w:val="28"/>
          <w:szCs w:val="28"/>
          <w:lang w:val="vi-VN"/>
        </w:rPr>
      </w:pPr>
      <w:r w:rsidRPr="00ED7A1B">
        <w:rPr>
          <w:sz w:val="28"/>
          <w:szCs w:val="28"/>
          <w:lang w:val="vi-VN"/>
        </w:rPr>
        <w:t>_____________________</w:t>
      </w:r>
    </w:p>
    <w:p w:rsidR="009C3031" w:rsidRPr="00ED7A1B" w:rsidRDefault="009C3031" w:rsidP="000E0B68">
      <w:pPr>
        <w:pStyle w:val="NormalWeb"/>
        <w:shd w:val="clear" w:color="auto" w:fill="FFFFFF"/>
        <w:spacing w:before="0" w:beforeAutospacing="0" w:after="0" w:afterAutospacing="0"/>
        <w:jc w:val="both"/>
        <w:rPr>
          <w:i/>
          <w:color w:val="000000"/>
          <w:szCs w:val="28"/>
          <w:lang w:val="vi-VN"/>
        </w:rPr>
      </w:pPr>
      <w:r w:rsidRPr="005D1F5D">
        <w:rPr>
          <w:sz w:val="28"/>
          <w:szCs w:val="28"/>
          <w:lang w:val="vi-VN"/>
        </w:rPr>
        <w:tab/>
      </w:r>
      <w:r w:rsidRPr="00ED7A1B">
        <w:rPr>
          <w:color w:val="000000"/>
          <w:szCs w:val="28"/>
          <w:lang w:val="vi-VN"/>
        </w:rPr>
        <w:t xml:space="preserve"> </w:t>
      </w:r>
    </w:p>
    <w:p w:rsidR="009C3031" w:rsidRPr="00ED7A1B" w:rsidRDefault="009C3031" w:rsidP="000E0B68">
      <w:pPr>
        <w:spacing w:before="100" w:beforeAutospacing="1" w:after="100" w:afterAutospacing="1"/>
        <w:jc w:val="both"/>
        <w:rPr>
          <w:b/>
          <w:color w:val="000000"/>
          <w:szCs w:val="28"/>
          <w:lang w:val="vi-VN"/>
        </w:rPr>
      </w:pPr>
      <w:r w:rsidRPr="00ED7A1B">
        <w:rPr>
          <w:color w:val="000000"/>
          <w:szCs w:val="28"/>
          <w:lang w:val="vi-VN"/>
        </w:rPr>
        <w:t xml:space="preserve">                                                                                </w:t>
      </w:r>
    </w:p>
    <w:p w:rsidR="009C3031" w:rsidRPr="00ED7A1B" w:rsidRDefault="009C3031" w:rsidP="000E0B68">
      <w:pPr>
        <w:spacing w:before="100" w:beforeAutospacing="1" w:after="100" w:afterAutospacing="1"/>
        <w:jc w:val="both"/>
        <w:rPr>
          <w:color w:val="000000"/>
          <w:szCs w:val="28"/>
          <w:lang w:val="vi-VN"/>
        </w:rPr>
      </w:pPr>
    </w:p>
    <w:p w:rsidR="009C3031" w:rsidRPr="00ED7A1B" w:rsidRDefault="009C3031" w:rsidP="000E0B68">
      <w:pPr>
        <w:spacing w:before="100" w:beforeAutospacing="1" w:after="100" w:afterAutospacing="1"/>
        <w:jc w:val="both"/>
        <w:rPr>
          <w:color w:val="000000"/>
          <w:szCs w:val="28"/>
          <w:lang w:val="vi-VN"/>
        </w:rPr>
      </w:pPr>
    </w:p>
    <w:p w:rsidR="009C3031" w:rsidRPr="00ED7A1B" w:rsidRDefault="009C3031" w:rsidP="000E0B68">
      <w:pPr>
        <w:spacing w:before="100" w:beforeAutospacing="1" w:after="100" w:afterAutospacing="1"/>
        <w:jc w:val="both"/>
        <w:rPr>
          <w:b/>
          <w:color w:val="000000"/>
          <w:szCs w:val="28"/>
          <w:lang w:val="vi-VN"/>
        </w:rPr>
      </w:pPr>
      <w:r w:rsidRPr="00ED7A1B">
        <w:rPr>
          <w:color w:val="000000"/>
          <w:szCs w:val="28"/>
          <w:lang w:val="vi-VN"/>
        </w:rPr>
        <w:t xml:space="preserve">                                                                             </w:t>
      </w:r>
    </w:p>
    <w:p w:rsidR="009C3031" w:rsidRPr="00ED7A1B" w:rsidRDefault="009C3031" w:rsidP="000E0B68">
      <w:pPr>
        <w:jc w:val="center"/>
        <w:rPr>
          <w:rFonts w:eastAsia="MS Mincho"/>
          <w:b/>
          <w:szCs w:val="28"/>
          <w:lang w:val="vi-VN" w:eastAsia="ja-JP"/>
        </w:rPr>
      </w:pPr>
      <w:r w:rsidRPr="00ED7A1B">
        <w:rPr>
          <w:rFonts w:eastAsia="MS Mincho"/>
          <w:b/>
          <w:szCs w:val="32"/>
          <w:lang w:val="vi-VN" w:eastAsia="ja-JP"/>
        </w:rPr>
        <w:t>XÂY DỰNG VĂN HÓA ỨNG XỬ CỦA ĐỘI NGŨ CÁN BỘ QUẢN LÝ, GIÁO VIÊN TRONG TRƯỜNG TIỂU HỌC THỊ TRẤN 1 HIỆN NAY</w:t>
      </w:r>
    </w:p>
    <w:p w:rsidR="009C3031" w:rsidRPr="00ED7A1B" w:rsidRDefault="009C3031" w:rsidP="000E0B68">
      <w:pPr>
        <w:pStyle w:val="NormalWeb"/>
        <w:shd w:val="clear" w:color="auto" w:fill="FFFFFF"/>
        <w:spacing w:beforeAutospacing="0" w:after="0" w:afterAutospacing="0"/>
        <w:jc w:val="both"/>
        <w:rPr>
          <w:rFonts w:eastAsia="MS Mincho"/>
          <w:sz w:val="4"/>
          <w:szCs w:val="28"/>
          <w:lang w:val="vi-VN" w:eastAsia="ja-JP"/>
        </w:rPr>
      </w:pPr>
    </w:p>
    <w:p w:rsidR="009C3031" w:rsidRPr="00ED7A1B" w:rsidRDefault="009C3031" w:rsidP="000E0B68">
      <w:pPr>
        <w:pStyle w:val="NormalWeb"/>
        <w:shd w:val="clear" w:color="auto" w:fill="FFFFFF"/>
        <w:spacing w:beforeAutospacing="0" w:after="0" w:afterAutospacing="0"/>
        <w:ind w:firstLine="720"/>
        <w:jc w:val="right"/>
        <w:rPr>
          <w:rFonts w:eastAsia="MS Mincho"/>
          <w:b/>
          <w:sz w:val="28"/>
          <w:szCs w:val="28"/>
          <w:lang w:val="vi-VN" w:eastAsia="ja-JP"/>
        </w:rPr>
      </w:pPr>
      <w:r w:rsidRPr="00ED7A1B">
        <w:rPr>
          <w:rFonts w:eastAsia="MS Mincho"/>
          <w:b/>
          <w:sz w:val="28"/>
          <w:szCs w:val="28"/>
          <w:lang w:val="vi-VN" w:eastAsia="ja-JP"/>
        </w:rPr>
        <w:t xml:space="preserve">                                                         Nguyễn Thanh Dũng</w:t>
      </w:r>
      <w:r>
        <w:rPr>
          <w:rStyle w:val="FootnoteReference"/>
          <w:rFonts w:eastAsia="MS Mincho"/>
          <w:b/>
          <w:sz w:val="28"/>
          <w:szCs w:val="28"/>
          <w:lang w:eastAsia="ja-JP"/>
        </w:rPr>
        <w:footnoteReference w:id="42"/>
      </w:r>
    </w:p>
    <w:p w:rsidR="009C3031" w:rsidRPr="00ED7A1B" w:rsidRDefault="009C3031" w:rsidP="000E0B68">
      <w:pPr>
        <w:pStyle w:val="NormalWeb"/>
        <w:shd w:val="clear" w:color="auto" w:fill="FFFFFF"/>
        <w:spacing w:beforeAutospacing="0" w:after="0" w:afterAutospacing="0"/>
        <w:ind w:firstLine="720"/>
        <w:jc w:val="right"/>
        <w:rPr>
          <w:b/>
          <w:bCs/>
          <w:sz w:val="6"/>
          <w:szCs w:val="21"/>
          <w:lang w:val="vi-VN"/>
        </w:rPr>
      </w:pPr>
    </w:p>
    <w:p w:rsidR="009C3031" w:rsidRPr="00ED7A1B" w:rsidRDefault="009C3031" w:rsidP="000E0B68">
      <w:pPr>
        <w:shd w:val="clear" w:color="auto" w:fill="FFFFFF"/>
        <w:tabs>
          <w:tab w:val="left" w:pos="3828"/>
        </w:tabs>
        <w:spacing w:before="120"/>
        <w:jc w:val="both"/>
        <w:outlineLvl w:val="4"/>
        <w:rPr>
          <w:bCs/>
          <w:szCs w:val="28"/>
          <w:lang w:val="vi-VN"/>
        </w:rPr>
      </w:pPr>
      <w:r w:rsidRPr="00ED7A1B">
        <w:rPr>
          <w:bCs/>
          <w:szCs w:val="28"/>
          <w:lang w:val="vi-VN"/>
        </w:rPr>
        <w:t xml:space="preserve">Thực hiện Nghị quyết số 29-NQ/TW ngày 04/11/2013 của Ban chấp hành Trung ương </w:t>
      </w:r>
      <w:bookmarkStart w:id="1" w:name="loai_1_name"/>
      <w:r w:rsidRPr="00ED7A1B">
        <w:rPr>
          <w:color w:val="000711"/>
          <w:szCs w:val="28"/>
          <w:shd w:val="clear" w:color="auto" w:fill="FFFFFF"/>
          <w:lang w:val="vi-VN"/>
        </w:rPr>
        <w:t>về đổi mới căn bản, toàn diện giáo dục và đào tạo, đáp ứng yêu cầu công nghiệp hóa, hiện đại hóa trong điều kiện kinh tế thị trường định hướng xã hội chủ nghĩa và hội nhập quốc tế" </w:t>
      </w:r>
      <w:bookmarkEnd w:id="1"/>
      <w:r w:rsidRPr="00ED7A1B">
        <w:rPr>
          <w:bCs/>
          <w:szCs w:val="28"/>
          <w:lang w:val="vi-VN"/>
        </w:rPr>
        <w:t xml:space="preserve">. Việc đổi mới căn bản, toàn diện giáo dục và đào tạo đã tiếp tục khẳng định quan điểm “Giáo dục và đào tạo là quốc sách hàng đầu, là sự nghiệp của Đảng, Nhà nước và của toàn dân”. </w:t>
      </w:r>
    </w:p>
    <w:p w:rsidR="009C3031" w:rsidRPr="00ED7A1B" w:rsidRDefault="009C3031" w:rsidP="000E0B68">
      <w:pPr>
        <w:shd w:val="clear" w:color="auto" w:fill="FFFFFF"/>
        <w:spacing w:before="120"/>
        <w:jc w:val="both"/>
        <w:outlineLvl w:val="4"/>
        <w:rPr>
          <w:bCs/>
          <w:szCs w:val="28"/>
          <w:lang w:val="vi-VN"/>
        </w:rPr>
      </w:pPr>
      <w:r w:rsidRPr="00ED7A1B">
        <w:rPr>
          <w:bCs/>
          <w:szCs w:val="28"/>
          <w:lang w:val="vi-VN"/>
        </w:rPr>
        <w:t>Một trong chín nhiệm vụ của ngành Giáo dục đặt ra để thực hiện thắng lợi Nghị quyết số 29-NQ/TW là “Phát triển đội ngũ nhà giáo và cán bộ quản lý, đáp ứng yêu cầu đổi mới giáo dục và đào tạo”. Đội ngũ nhà giáo và cán bộ quản lý giáo dục các cấp học chính là chủ thể của công cuộc đổi mới giáo dục, cho nên xây dựng đội ngũ nhà giáo và cán bộ quản lý giáo dục là nhiệm vụ then chốt, cần đặc biệt quan tâm, nhất là giai đoạn hiện nay.</w:t>
      </w:r>
    </w:p>
    <w:p w:rsidR="009C3031" w:rsidRPr="00ED7A1B" w:rsidRDefault="009C3031" w:rsidP="000E0B68">
      <w:pPr>
        <w:shd w:val="clear" w:color="auto" w:fill="FFFFFF"/>
        <w:spacing w:before="120"/>
        <w:jc w:val="both"/>
        <w:rPr>
          <w:b/>
          <w:bCs/>
          <w:szCs w:val="28"/>
          <w:lang w:val="vi-VN"/>
        </w:rPr>
      </w:pPr>
      <w:r w:rsidRPr="00ED7A1B">
        <w:rPr>
          <w:b/>
          <w:bCs/>
          <w:szCs w:val="28"/>
          <w:lang w:val="vi-VN"/>
        </w:rPr>
        <w:t>I. Thực trạng đội ngũ của nhà trường</w:t>
      </w:r>
    </w:p>
    <w:p w:rsidR="009C3031" w:rsidRPr="00ED7A1B" w:rsidRDefault="009C3031" w:rsidP="000E0B68">
      <w:pPr>
        <w:shd w:val="clear" w:color="auto" w:fill="FFFFFF"/>
        <w:spacing w:before="120"/>
        <w:jc w:val="both"/>
        <w:rPr>
          <w:spacing w:val="-2"/>
          <w:szCs w:val="28"/>
          <w:lang w:val="vi-VN"/>
        </w:rPr>
      </w:pPr>
      <w:r w:rsidRPr="00ED7A1B">
        <w:rPr>
          <w:spacing w:val="-2"/>
          <w:szCs w:val="28"/>
          <w:lang w:val="vi-VN"/>
        </w:rPr>
        <w:t xml:space="preserve">- Trong những năm qua, Cán bộ quản lý và đội ngũ giáo viên được đặc biệt quan tâm, tăng cường về cả số lượng và chất lượng. Để có đủ đội ngũ thực hiện  công cuộc đổi mới, hàng năm nhà trường tham mưu phòng GD&amp;ĐT để bổ sung giáo viên để đảm bảo đủ về số lượng và đảm bảo tỷ lệ giáo viên theo quy định. </w:t>
      </w:r>
    </w:p>
    <w:p w:rsidR="009C3031" w:rsidRPr="00ED7A1B" w:rsidRDefault="009C3031" w:rsidP="000E0B68">
      <w:pPr>
        <w:spacing w:before="120"/>
        <w:jc w:val="both"/>
        <w:rPr>
          <w:spacing w:val="-2"/>
          <w:szCs w:val="28"/>
          <w:lang w:val="vi-VN"/>
        </w:rPr>
      </w:pPr>
      <w:r w:rsidRPr="00ED7A1B">
        <w:rPr>
          <w:spacing w:val="-2"/>
          <w:szCs w:val="28"/>
          <w:lang w:val="vi-VN"/>
        </w:rPr>
        <w:t xml:space="preserve">- Năm học 2019-2020 nhà trường có </w:t>
      </w:r>
      <w:r w:rsidRPr="00ED7A1B">
        <w:rPr>
          <w:b/>
          <w:spacing w:val="-2"/>
          <w:szCs w:val="28"/>
          <w:lang w:val="vi-VN"/>
        </w:rPr>
        <w:t xml:space="preserve">49/30 </w:t>
      </w:r>
      <w:r w:rsidRPr="00ED7A1B">
        <w:rPr>
          <w:spacing w:val="-2"/>
          <w:szCs w:val="28"/>
          <w:lang w:val="vi-VN"/>
        </w:rPr>
        <w:t>nữ</w:t>
      </w:r>
      <w:r w:rsidRPr="00ED7A1B">
        <w:rPr>
          <w:b/>
          <w:spacing w:val="-2"/>
          <w:szCs w:val="28"/>
          <w:lang w:val="vi-VN"/>
        </w:rPr>
        <w:t xml:space="preserve">. </w:t>
      </w:r>
      <w:r w:rsidRPr="00ED7A1B">
        <w:rPr>
          <w:spacing w:val="-2"/>
          <w:szCs w:val="28"/>
          <w:lang w:val="vi-VN"/>
        </w:rPr>
        <w:t xml:space="preserve">Chia ra: Ban lãnh đạo: </w:t>
      </w:r>
      <w:r w:rsidRPr="00ED7A1B">
        <w:rPr>
          <w:b/>
          <w:spacing w:val="-2"/>
          <w:szCs w:val="28"/>
          <w:lang w:val="vi-VN"/>
        </w:rPr>
        <w:t>3</w:t>
      </w:r>
      <w:r w:rsidRPr="00ED7A1B">
        <w:rPr>
          <w:spacing w:val="-2"/>
          <w:szCs w:val="28"/>
          <w:lang w:val="vi-VN"/>
        </w:rPr>
        <w:t xml:space="preserve">; Nhân viên văn phòng: </w:t>
      </w:r>
      <w:r w:rsidRPr="00ED7A1B">
        <w:rPr>
          <w:b/>
          <w:spacing w:val="-2"/>
          <w:szCs w:val="28"/>
          <w:lang w:val="vi-VN"/>
        </w:rPr>
        <w:t>3</w:t>
      </w:r>
      <w:r w:rsidRPr="00ED7A1B">
        <w:rPr>
          <w:spacing w:val="-2"/>
          <w:szCs w:val="28"/>
          <w:lang w:val="vi-VN"/>
        </w:rPr>
        <w:t>. Tổng phụ trách Đội:</w:t>
      </w:r>
      <w:r w:rsidRPr="00ED7A1B">
        <w:rPr>
          <w:b/>
          <w:spacing w:val="-2"/>
          <w:szCs w:val="28"/>
          <w:lang w:val="vi-VN"/>
        </w:rPr>
        <w:t xml:space="preserve"> 1</w:t>
      </w:r>
      <w:r w:rsidRPr="00ED7A1B">
        <w:rPr>
          <w:spacing w:val="-2"/>
          <w:szCs w:val="28"/>
          <w:lang w:val="vi-VN"/>
        </w:rPr>
        <w:t xml:space="preserve">. Giáo viên trực tiếp giảng dạy </w:t>
      </w:r>
      <w:r w:rsidRPr="00ED7A1B">
        <w:rPr>
          <w:b/>
          <w:spacing w:val="-2"/>
          <w:szCs w:val="28"/>
          <w:lang w:val="vi-VN"/>
        </w:rPr>
        <w:t>42</w:t>
      </w:r>
      <w:r w:rsidRPr="00ED7A1B">
        <w:rPr>
          <w:spacing w:val="-2"/>
          <w:szCs w:val="28"/>
          <w:lang w:val="vi-VN"/>
        </w:rPr>
        <w:t xml:space="preserve">.                 </w:t>
      </w:r>
      <w:r w:rsidRPr="00ED7A1B">
        <w:rPr>
          <w:spacing w:val="-2"/>
          <w:szCs w:val="28"/>
          <w:lang w:val="vi-VN"/>
        </w:rPr>
        <w:tab/>
      </w:r>
      <w:bookmarkStart w:id="2" w:name="_Hlk9861721"/>
    </w:p>
    <w:p w:rsidR="009C3031" w:rsidRPr="00ED7A1B" w:rsidRDefault="009C3031" w:rsidP="000E0B68">
      <w:pPr>
        <w:spacing w:before="120"/>
        <w:jc w:val="both"/>
        <w:rPr>
          <w:szCs w:val="28"/>
          <w:lang w:val="vi-VN"/>
        </w:rPr>
      </w:pPr>
      <w:r w:rsidRPr="00ED7A1B">
        <w:rPr>
          <w:szCs w:val="28"/>
          <w:lang w:val="vi-VN"/>
        </w:rPr>
        <w:t xml:space="preserve">- Trình độ chuyên môn: </w:t>
      </w:r>
      <w:bookmarkEnd w:id="2"/>
      <w:r w:rsidRPr="00ED7A1B">
        <w:rPr>
          <w:szCs w:val="28"/>
          <w:lang w:val="vi-VN"/>
        </w:rPr>
        <w:t>Đại học: 44/49, tỷ lệ: 89.8%; Cao đẳng: 03/49, tỷ lệ: 6,1%; Trung cấp:  02/49, tỷ lệ: 4,1%.</w:t>
      </w:r>
    </w:p>
    <w:p w:rsidR="009C3031" w:rsidRPr="00FB3C2A" w:rsidRDefault="009C3031" w:rsidP="000E0B68">
      <w:pPr>
        <w:spacing w:before="120"/>
        <w:jc w:val="both"/>
        <w:rPr>
          <w:b/>
          <w:bCs/>
          <w:spacing w:val="-4"/>
          <w:szCs w:val="28"/>
          <w:lang w:val="pt-BR"/>
        </w:rPr>
      </w:pPr>
      <w:r w:rsidRPr="00ED7A1B">
        <w:rPr>
          <w:spacing w:val="-4"/>
          <w:szCs w:val="28"/>
          <w:lang w:val="vi-VN"/>
        </w:rPr>
        <w:t xml:space="preserve">- Về học sinh: Tổng số có 32 lớp. </w:t>
      </w:r>
      <w:r w:rsidRPr="00FB3C2A">
        <w:rPr>
          <w:spacing w:val="-4"/>
          <w:szCs w:val="28"/>
          <w:lang w:val="pt-BR"/>
        </w:rPr>
        <w:t xml:space="preserve">Số học sinh cuối năm 1072 em; dân tộc 94 em. Chi ra : Khối 1: 7 lớp = 235 học sinh; khối 2 : 7 lớp = 245 học sinh; khối 3 : 6 lớp = 206 học sinh; khối 4: 5 lớp = 155 học sinh; khối 5: 7 lớp 231 học sinh. </w:t>
      </w:r>
    </w:p>
    <w:p w:rsidR="009C3031" w:rsidRPr="006C27A1" w:rsidRDefault="009C3031" w:rsidP="000E0B68">
      <w:pPr>
        <w:spacing w:before="120"/>
        <w:jc w:val="both"/>
        <w:rPr>
          <w:b/>
          <w:bCs/>
          <w:szCs w:val="28"/>
          <w:lang w:val="pt-BR"/>
        </w:rPr>
      </w:pPr>
      <w:r w:rsidRPr="006C27A1">
        <w:rPr>
          <w:b/>
          <w:bCs/>
          <w:szCs w:val="28"/>
          <w:lang w:val="pt-BR"/>
        </w:rPr>
        <w:t>II. Xây dựng đội ngũ nhà giáo đáp ứng yêu cầu đổi mới</w:t>
      </w:r>
    </w:p>
    <w:p w:rsidR="009C3031" w:rsidRPr="006C27A1" w:rsidRDefault="009C3031" w:rsidP="000E0B68">
      <w:pPr>
        <w:spacing w:before="120"/>
        <w:jc w:val="both"/>
        <w:rPr>
          <w:szCs w:val="28"/>
          <w:lang w:val="pt-BR"/>
        </w:rPr>
      </w:pPr>
      <w:r w:rsidRPr="006C27A1">
        <w:rPr>
          <w:szCs w:val="28"/>
          <w:lang w:val="pt-BR"/>
        </w:rPr>
        <w:t>- Đội ngũ nhà giáo đáp ứng yêu cầu đổi mới theo Nghị quyết số 29-NQ/TW phải đáp ứng các tiêu chuẩn chung của đội ngũ Công chức, Viên chức với các tiêu chí về phẩm chất chính trị, đạo đức lối sống, chuyên môn, nghiệp vụ,... nhưng với đội ngũ nhà giáo - những người đảm trách sự nghiệp “trồng người”, cần có phẩm chất, tư tưởng, đạo đức tốt; đáp ứng chuẩn nghề nghiệp theo vị trí việc làm; có kỹ năng cập nhật, nâng cao năng lực chuyên môn, nghiệp vụ; bảo đảm sức khỏe theo yêu cầu nghề nghiệp.</w:t>
      </w:r>
    </w:p>
    <w:p w:rsidR="009C3031" w:rsidRPr="006C27A1" w:rsidRDefault="009C3031" w:rsidP="000E0B68">
      <w:pPr>
        <w:shd w:val="clear" w:color="auto" w:fill="FFFFFF"/>
        <w:spacing w:before="120"/>
        <w:jc w:val="both"/>
        <w:rPr>
          <w:szCs w:val="28"/>
          <w:lang w:val="pt-BR"/>
        </w:rPr>
      </w:pPr>
      <w:r w:rsidRPr="006C27A1">
        <w:rPr>
          <w:szCs w:val="28"/>
          <w:lang w:val="pt-BR"/>
        </w:rPr>
        <w:t xml:space="preserve"> - Nhiệm vụ của nhà giáo là giảng dạy, giáo dục theo mục tiêu, nguyên lý giáo dục, thực hiện đầy đủ và có chất lượng chương trình giáo dục; gương mẫu thực hiện nghĩa vụ công dân, Điều lệ nhà trường, quy tắc ứng xử của nhà giáo; giữ gìn phẩm chất, uy tín, danh dự của nhà giáo; tôn trọng, đối xử công bằng với người học; bảo vệ các quyền, lợi ích chính đáng của người học; học tập, rèn luyện để nâng cao phẩm chất đạo đức, trình độ chính trị, chuyên môn, nghiệp vụ, đổi mới phương pháp giảng dạy, nêu gương tốt cho người học. </w:t>
      </w:r>
    </w:p>
    <w:p w:rsidR="009C3031" w:rsidRPr="006C27A1" w:rsidRDefault="009C3031" w:rsidP="000E0B68">
      <w:pPr>
        <w:shd w:val="clear" w:color="auto" w:fill="FFFFFF"/>
        <w:spacing w:before="120"/>
        <w:jc w:val="both"/>
        <w:rPr>
          <w:szCs w:val="28"/>
          <w:lang w:val="pt-BR"/>
        </w:rPr>
      </w:pPr>
      <w:r w:rsidRPr="006C27A1">
        <w:rPr>
          <w:szCs w:val="28"/>
          <w:lang w:val="pt-BR"/>
        </w:rPr>
        <w:t>- Nói theo một cách khác, nhà giáo ít nhất phải đáp ứng hai tiêu chí cơ bản sau:</w:t>
      </w:r>
    </w:p>
    <w:p w:rsidR="009C3031" w:rsidRPr="006C27A1" w:rsidRDefault="009C3031" w:rsidP="000E0B68">
      <w:pPr>
        <w:shd w:val="clear" w:color="auto" w:fill="FFFFFF"/>
        <w:spacing w:before="120"/>
        <w:jc w:val="both"/>
        <w:rPr>
          <w:szCs w:val="28"/>
          <w:lang w:val="pt-BR"/>
        </w:rPr>
      </w:pPr>
      <w:r w:rsidRPr="006C27A1">
        <w:rPr>
          <w:i/>
          <w:iCs/>
          <w:szCs w:val="28"/>
          <w:lang w:val="pt-BR"/>
        </w:rPr>
        <w:t>+ Một là:</w:t>
      </w:r>
      <w:r w:rsidRPr="006C27A1">
        <w:rPr>
          <w:szCs w:val="28"/>
          <w:lang w:val="pt-BR"/>
        </w:rPr>
        <w:t> Có năng lực chuyên môn tốt. Vì đây là năng lực thực sự để đảm nhiệm tốt nhiệm vụ giáo dục con người. Bởi lẽ, muốn có trò giỏi phải có thầy giỏi; muốn vậy, nhà giáo phải không ngừng tu dưỡng, phấn đấu để đạt năng lực chuyên môn tốt, dạy giỏi; và tiêu chí đánh giá là chất lượng giảng dạy và sự tín nhiệm của phụ huynh học sinh.</w:t>
      </w:r>
    </w:p>
    <w:p w:rsidR="009C3031" w:rsidRPr="006C27A1" w:rsidRDefault="009C3031" w:rsidP="000E0B68">
      <w:pPr>
        <w:shd w:val="clear" w:color="auto" w:fill="FFFFFF"/>
        <w:spacing w:before="120"/>
        <w:jc w:val="both"/>
        <w:rPr>
          <w:szCs w:val="28"/>
          <w:lang w:val="pt-BR"/>
        </w:rPr>
      </w:pPr>
      <w:r w:rsidRPr="006C27A1">
        <w:rPr>
          <w:i/>
          <w:iCs/>
          <w:szCs w:val="28"/>
          <w:lang w:val="pt-BR"/>
        </w:rPr>
        <w:t>+ Hai là:</w:t>
      </w:r>
      <w:r w:rsidRPr="006C27A1">
        <w:rPr>
          <w:szCs w:val="28"/>
          <w:lang w:val="pt-BR"/>
        </w:rPr>
        <w:t> Có đạo đức nghề nghiệp. Nghề nào cũng đòi hỏi đạo đức của nghề ấy, song nghề giáo, yêu cầu ấy cần đặc biệt được đề cao, bởi đây là nghề không chỉ dạy chữ, mà còn dạy người, giáo dục con người. Xã hội luôn đặt ra những yêu cầu rất cao về phẩm chất đạo đức của nhà giáo. Do vậy, thầy giáo phải có ý thức giữ gìn danh dự, l</w:t>
      </w:r>
      <w:r w:rsidRPr="006C27A1">
        <w:rPr>
          <w:szCs w:val="28"/>
          <w:lang w:val="pt-BR"/>
        </w:rPr>
        <w:softHyphen/>
        <w:t>ương tâm, tận tâm, tận lực với nghề, mới xứng đáng với sự tôn vinh của xã hội: nghề cao quý nhất trong những nghề cao quý.</w:t>
      </w:r>
    </w:p>
    <w:p w:rsidR="009C3031" w:rsidRPr="006C27A1" w:rsidRDefault="009C3031" w:rsidP="000E0B68">
      <w:pPr>
        <w:shd w:val="clear" w:color="auto" w:fill="FFFFFF"/>
        <w:spacing w:before="120"/>
        <w:ind w:firstLine="567"/>
        <w:jc w:val="both"/>
        <w:rPr>
          <w:b/>
          <w:bCs/>
          <w:szCs w:val="28"/>
          <w:lang w:val="pt-BR"/>
        </w:rPr>
      </w:pPr>
      <w:r w:rsidRPr="006C27A1">
        <w:rPr>
          <w:b/>
          <w:bCs/>
          <w:szCs w:val="28"/>
          <w:lang w:val="pt-BR"/>
        </w:rPr>
        <w:t>III. Giải pháp nâng cao chất lượng đội ngũ đáp ứng yêu cầu đổi mới</w:t>
      </w:r>
    </w:p>
    <w:p w:rsidR="009C3031" w:rsidRPr="006C27A1" w:rsidRDefault="009C3031" w:rsidP="000E0B68">
      <w:pPr>
        <w:shd w:val="clear" w:color="auto" w:fill="FFFFFF"/>
        <w:tabs>
          <w:tab w:val="left" w:pos="560"/>
          <w:tab w:val="left" w:pos="840"/>
        </w:tabs>
        <w:spacing w:before="120"/>
        <w:ind w:firstLine="567"/>
        <w:jc w:val="both"/>
        <w:rPr>
          <w:i/>
          <w:szCs w:val="28"/>
          <w:lang w:val="pt-BR"/>
        </w:rPr>
      </w:pPr>
      <w:r w:rsidRPr="006C27A1">
        <w:rPr>
          <w:b/>
          <w:i/>
          <w:szCs w:val="28"/>
          <w:lang w:val="pt-BR"/>
        </w:rPr>
        <w:t>1</w:t>
      </w:r>
      <w:r w:rsidRPr="002638EE">
        <w:rPr>
          <w:b/>
          <w:i/>
          <w:szCs w:val="28"/>
          <w:lang w:val="vi-VN"/>
        </w:rPr>
        <w:t xml:space="preserve">. Cán bộ, giáo viên phải </w:t>
      </w:r>
      <w:r w:rsidRPr="006C27A1">
        <w:rPr>
          <w:b/>
          <w:i/>
          <w:szCs w:val="28"/>
          <w:lang w:val="pt-BR"/>
        </w:rPr>
        <w:t xml:space="preserve">tự mình ra sức </w:t>
      </w:r>
      <w:r w:rsidRPr="002638EE">
        <w:rPr>
          <w:b/>
          <w:i/>
          <w:szCs w:val="28"/>
          <w:lang w:val="vi-VN"/>
        </w:rPr>
        <w:t xml:space="preserve">rèn luyện </w:t>
      </w:r>
      <w:r w:rsidRPr="006C27A1">
        <w:rPr>
          <w:b/>
          <w:i/>
          <w:szCs w:val="28"/>
          <w:lang w:val="pt-BR"/>
        </w:rPr>
        <w:t xml:space="preserve">phong cách </w:t>
      </w:r>
      <w:r w:rsidRPr="002638EE">
        <w:rPr>
          <w:b/>
          <w:i/>
          <w:szCs w:val="28"/>
          <w:lang w:val="vi-VN"/>
        </w:rPr>
        <w:t xml:space="preserve">ứng xử khiêm tốn, hòa nhã, </w:t>
      </w:r>
      <w:r w:rsidRPr="006C27A1">
        <w:rPr>
          <w:b/>
          <w:i/>
          <w:szCs w:val="28"/>
          <w:lang w:val="pt-BR"/>
        </w:rPr>
        <w:t>chân tình</w:t>
      </w:r>
      <w:r w:rsidRPr="002638EE">
        <w:rPr>
          <w:b/>
          <w:i/>
          <w:szCs w:val="28"/>
          <w:lang w:val="vi-VN"/>
        </w:rPr>
        <w:t>, tôn trọng đồng nghiệp “kính trên,</w:t>
      </w:r>
      <w:r w:rsidRPr="006C27A1">
        <w:rPr>
          <w:b/>
          <w:i/>
          <w:szCs w:val="28"/>
          <w:lang w:val="pt-BR"/>
        </w:rPr>
        <w:t xml:space="preserve"> </w:t>
      </w:r>
      <w:r w:rsidRPr="002638EE">
        <w:rPr>
          <w:b/>
          <w:i/>
          <w:szCs w:val="28"/>
          <w:lang w:val="vi-VN"/>
        </w:rPr>
        <w:t>nhường dưới”, thương yêu và đoàn kết, giúp đỡ nhau cùng tiến bộ</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2638EE">
        <w:rPr>
          <w:szCs w:val="28"/>
          <w:lang w:val="vi-VN"/>
        </w:rPr>
        <w:t xml:space="preserve">Đội ngũ giáo viên cần phải có ý thức </w:t>
      </w:r>
      <w:r w:rsidRPr="006C27A1">
        <w:rPr>
          <w:szCs w:val="28"/>
          <w:lang w:val="pt-BR"/>
        </w:rPr>
        <w:t>tu dưỡng</w:t>
      </w:r>
      <w:r w:rsidRPr="002638EE">
        <w:rPr>
          <w:szCs w:val="28"/>
          <w:lang w:val="vi-VN"/>
        </w:rPr>
        <w:t xml:space="preserve">, rèn luyện phong cách Hồ Chí Minh nói chung và phong cách ứng xử khiêm tốn, hòa nhã, </w:t>
      </w:r>
      <w:r w:rsidRPr="006C27A1">
        <w:rPr>
          <w:szCs w:val="28"/>
          <w:lang w:val="pt-BR"/>
        </w:rPr>
        <w:t xml:space="preserve">chân tình, </w:t>
      </w:r>
      <w:r w:rsidRPr="002638EE">
        <w:rPr>
          <w:szCs w:val="28"/>
          <w:lang w:val="vi-VN"/>
        </w:rPr>
        <w:t xml:space="preserve">tôn </w:t>
      </w:r>
      <w:r w:rsidRPr="002638EE">
        <w:rPr>
          <w:spacing w:val="-2"/>
          <w:szCs w:val="28"/>
          <w:lang w:val="vi-VN"/>
        </w:rPr>
        <w:t xml:space="preserve">trọng đồng nghiệp “kính trên, nhường dưới” nói riêng; là tấm gương chuẩn mực để mọi người học tập, học sinh noi theo. </w:t>
      </w:r>
      <w:r w:rsidRPr="006C27A1">
        <w:rPr>
          <w:spacing w:val="-2"/>
          <w:szCs w:val="28"/>
          <w:lang w:val="vi-VN"/>
        </w:rPr>
        <w:t>T</w:t>
      </w:r>
      <w:r w:rsidRPr="002638EE">
        <w:rPr>
          <w:spacing w:val="-2"/>
          <w:szCs w:val="28"/>
          <w:lang w:val="vi-VN"/>
        </w:rPr>
        <w:t xml:space="preserve">ừ đó nâng cao chất lượng, hiệu quả </w:t>
      </w:r>
      <w:r w:rsidRPr="006C27A1">
        <w:rPr>
          <w:spacing w:val="-2"/>
          <w:szCs w:val="28"/>
          <w:lang w:val="vi-VN"/>
        </w:rPr>
        <w:t xml:space="preserve">công việc </w:t>
      </w:r>
      <w:r w:rsidRPr="002638EE">
        <w:rPr>
          <w:spacing w:val="-2"/>
          <w:szCs w:val="28"/>
          <w:lang w:val="vi-VN"/>
        </w:rPr>
        <w:t xml:space="preserve">và hoàn thành tốt </w:t>
      </w:r>
      <w:r w:rsidRPr="006C27A1">
        <w:rPr>
          <w:spacing w:val="-2"/>
          <w:szCs w:val="28"/>
          <w:lang w:val="vi-VN"/>
        </w:rPr>
        <w:t>nhiệm vụ được giao</w:t>
      </w:r>
      <w:r w:rsidRPr="002638EE">
        <w:rPr>
          <w:spacing w:val="-2"/>
          <w:szCs w:val="28"/>
          <w:lang w:val="vi-VN"/>
        </w:rPr>
        <w:t xml:space="preserve">. </w:t>
      </w:r>
      <w:r w:rsidRPr="006C27A1">
        <w:rPr>
          <w:spacing w:val="-2"/>
          <w:szCs w:val="28"/>
          <w:lang w:val="vi-VN"/>
        </w:rPr>
        <w:t xml:space="preserve">Vì thế, </w:t>
      </w:r>
      <w:r w:rsidRPr="002638EE">
        <w:rPr>
          <w:spacing w:val="-2"/>
          <w:szCs w:val="28"/>
          <w:lang w:val="vi-VN"/>
        </w:rPr>
        <w:t>giáo viên</w:t>
      </w:r>
      <w:r w:rsidRPr="006C27A1">
        <w:rPr>
          <w:spacing w:val="-2"/>
          <w:szCs w:val="28"/>
          <w:lang w:val="vi-VN"/>
        </w:rPr>
        <w:t xml:space="preserve"> </w:t>
      </w:r>
      <w:r w:rsidRPr="002638EE">
        <w:rPr>
          <w:spacing w:val="-2"/>
          <w:szCs w:val="28"/>
          <w:lang w:val="vi-VN"/>
        </w:rPr>
        <w:t xml:space="preserve">làm thế nào để thay đổi thái độ phục vụ Nhân dân theo phương châm khiêm tốn, hòa nhã, </w:t>
      </w:r>
      <w:r w:rsidRPr="006C27A1">
        <w:rPr>
          <w:spacing w:val="-2"/>
          <w:szCs w:val="28"/>
          <w:lang w:val="vi-VN"/>
        </w:rPr>
        <w:t xml:space="preserve">chân tình, </w:t>
      </w:r>
      <w:r w:rsidRPr="002638EE">
        <w:rPr>
          <w:spacing w:val="-2"/>
          <w:szCs w:val="28"/>
          <w:lang w:val="vi-VN"/>
        </w:rPr>
        <w:t>tôn trọng, tận tụy, gắn bó và gần gũi với Nhân dân và học sinh; lời nói phải đi đôi với việc làm</w:t>
      </w:r>
      <w:r w:rsidRPr="006C27A1">
        <w:rPr>
          <w:spacing w:val="-2"/>
          <w:szCs w:val="28"/>
          <w:lang w:val="vi-VN"/>
        </w:rPr>
        <w:t>.</w:t>
      </w:r>
    </w:p>
    <w:p w:rsidR="009C3031" w:rsidRPr="006C27A1" w:rsidRDefault="009C3031" w:rsidP="000E0B68">
      <w:pPr>
        <w:shd w:val="clear" w:color="auto" w:fill="FFFFFF"/>
        <w:tabs>
          <w:tab w:val="left" w:pos="560"/>
          <w:tab w:val="left" w:pos="840"/>
        </w:tabs>
        <w:spacing w:before="120"/>
        <w:ind w:firstLine="567"/>
        <w:jc w:val="both"/>
        <w:rPr>
          <w:spacing w:val="-4"/>
          <w:szCs w:val="28"/>
          <w:lang w:val="vi-VN"/>
        </w:rPr>
      </w:pPr>
      <w:r w:rsidRPr="002638EE">
        <w:rPr>
          <w:spacing w:val="-4"/>
          <w:szCs w:val="28"/>
          <w:bdr w:val="none" w:sz="0" w:space="0" w:color="auto" w:frame="1"/>
          <w:lang w:val="vi-VN"/>
        </w:rPr>
        <w:t>T</w:t>
      </w:r>
      <w:r w:rsidRPr="002638EE">
        <w:rPr>
          <w:spacing w:val="-4"/>
          <w:szCs w:val="28"/>
          <w:lang w:val="vi-VN"/>
        </w:rPr>
        <w:t xml:space="preserve">rong quan hệ công tác, ứng xứ </w:t>
      </w:r>
      <w:r w:rsidRPr="002638EE">
        <w:rPr>
          <w:iCs/>
          <w:spacing w:val="-4"/>
          <w:szCs w:val="28"/>
          <w:lang w:val="vi-VN"/>
        </w:rPr>
        <w:t xml:space="preserve">với đồng nghiệp </w:t>
      </w:r>
      <w:r w:rsidRPr="002638EE">
        <w:rPr>
          <w:spacing w:val="-4"/>
          <w:szCs w:val="28"/>
          <w:lang w:val="vi-VN"/>
        </w:rPr>
        <w:t xml:space="preserve">phải tôn trọng, cầu thị, lắng nghe ý kiến; </w:t>
      </w:r>
      <w:r w:rsidRPr="006C27A1">
        <w:rPr>
          <w:spacing w:val="-4"/>
          <w:szCs w:val="28"/>
          <w:lang w:val="vi-VN"/>
        </w:rPr>
        <w:t xml:space="preserve">chủ động </w:t>
      </w:r>
      <w:r w:rsidRPr="002638EE">
        <w:rPr>
          <w:spacing w:val="-4"/>
          <w:szCs w:val="28"/>
          <w:lang w:val="vi-VN"/>
        </w:rPr>
        <w:t xml:space="preserve">phối hợp, chia sẽ về chuyên môn, nghiệp vụ, kinh nghiệm lãnh đạo, quản lý; khách quan, trung thực khi báo cáo, </w:t>
      </w:r>
      <w:r w:rsidRPr="006C27A1">
        <w:rPr>
          <w:spacing w:val="-4"/>
          <w:szCs w:val="28"/>
          <w:lang w:val="vi-VN"/>
        </w:rPr>
        <w:t xml:space="preserve">tham mưu, </w:t>
      </w:r>
      <w:r w:rsidRPr="002638EE">
        <w:rPr>
          <w:spacing w:val="-4"/>
          <w:szCs w:val="28"/>
          <w:lang w:val="vi-VN"/>
        </w:rPr>
        <w:t>đề xuất với cấp trên</w:t>
      </w:r>
      <w:r w:rsidRPr="006C27A1">
        <w:rPr>
          <w:spacing w:val="-4"/>
          <w:szCs w:val="28"/>
          <w:lang w:val="vi-VN"/>
        </w:rPr>
        <w:t xml:space="preserve"> </w:t>
      </w:r>
      <w:r w:rsidRPr="002638EE">
        <w:rPr>
          <w:spacing w:val="-4"/>
          <w:szCs w:val="28"/>
          <w:lang w:val="vi-VN"/>
        </w:rPr>
        <w:t xml:space="preserve">ở lĩnh vực được phân công phụ trách; chấp hành nghiêm sự phân công </w:t>
      </w:r>
      <w:r w:rsidRPr="006C27A1">
        <w:rPr>
          <w:spacing w:val="-4"/>
          <w:szCs w:val="28"/>
          <w:lang w:val="vi-VN"/>
        </w:rPr>
        <w:t>của tổ chức</w:t>
      </w:r>
      <w:r w:rsidRPr="002638EE">
        <w:rPr>
          <w:spacing w:val="-4"/>
          <w:szCs w:val="28"/>
          <w:lang w:val="vi-VN"/>
        </w:rPr>
        <w:t>;</w:t>
      </w:r>
      <w:r w:rsidRPr="002638EE">
        <w:rPr>
          <w:i/>
          <w:iCs/>
          <w:spacing w:val="-4"/>
          <w:szCs w:val="28"/>
          <w:lang w:val="vi-VN"/>
        </w:rPr>
        <w:t> </w:t>
      </w:r>
      <w:r w:rsidRPr="002638EE">
        <w:rPr>
          <w:spacing w:val="-4"/>
          <w:szCs w:val="28"/>
          <w:lang w:val="vi-VN"/>
        </w:rPr>
        <w:t>gương mẫu về rèn luyện phong cách ứng xử; kịp thời nắm bắt tâm tư, nguyện vọng, khả năng của giáo viên</w:t>
      </w:r>
      <w:r w:rsidRPr="006C27A1">
        <w:rPr>
          <w:spacing w:val="-4"/>
          <w:szCs w:val="28"/>
          <w:lang w:val="vi-VN"/>
        </w:rPr>
        <w:t xml:space="preserve"> để bố trí </w:t>
      </w:r>
      <w:r w:rsidRPr="002638EE">
        <w:rPr>
          <w:spacing w:val="-4"/>
          <w:szCs w:val="28"/>
          <w:lang w:val="vi-VN"/>
        </w:rPr>
        <w:t>sắp xếp</w:t>
      </w:r>
      <w:r w:rsidRPr="006C27A1">
        <w:rPr>
          <w:spacing w:val="-4"/>
          <w:szCs w:val="28"/>
          <w:lang w:val="vi-VN"/>
        </w:rPr>
        <w:t xml:space="preserve"> </w:t>
      </w:r>
      <w:r w:rsidRPr="002638EE">
        <w:rPr>
          <w:spacing w:val="-4"/>
          <w:szCs w:val="28"/>
          <w:lang w:val="vi-VN"/>
        </w:rPr>
        <w:t>phù hợp</w:t>
      </w:r>
      <w:r w:rsidRPr="006C27A1">
        <w:rPr>
          <w:spacing w:val="-4"/>
          <w:szCs w:val="28"/>
          <w:lang w:val="vi-VN"/>
        </w:rPr>
        <w:t xml:space="preserve"> với năng lực, sở trường của từng người.</w:t>
      </w:r>
    </w:p>
    <w:p w:rsidR="009C3031" w:rsidRPr="00FB3C2A" w:rsidRDefault="009C3031" w:rsidP="000E0B68">
      <w:pPr>
        <w:shd w:val="clear" w:color="auto" w:fill="FFFFFF"/>
        <w:tabs>
          <w:tab w:val="left" w:pos="560"/>
          <w:tab w:val="left" w:pos="840"/>
        </w:tabs>
        <w:spacing w:before="120"/>
        <w:ind w:firstLine="567"/>
        <w:jc w:val="both"/>
        <w:rPr>
          <w:b/>
          <w:i/>
          <w:spacing w:val="-10"/>
          <w:szCs w:val="28"/>
          <w:lang w:val="vi-VN"/>
        </w:rPr>
      </w:pPr>
      <w:r w:rsidRPr="00FB3C2A">
        <w:rPr>
          <w:b/>
          <w:i/>
          <w:spacing w:val="-10"/>
          <w:szCs w:val="28"/>
          <w:lang w:val="vi-VN"/>
        </w:rPr>
        <w:t>2. Giáo viên phải rèn luyện phong cách ứng xử văn hóa, gần gũi với học sinh</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6C27A1">
        <w:rPr>
          <w:szCs w:val="28"/>
          <w:lang w:val="vi-VN"/>
        </w:rPr>
        <w:t>G</w:t>
      </w:r>
      <w:r w:rsidRPr="002638EE">
        <w:rPr>
          <w:szCs w:val="28"/>
          <w:lang w:val="vi-VN"/>
        </w:rPr>
        <w:t>iáo viên phải có cái nhìn đúng đắn, có định hướng thái độ, hành vi ứng xử trong dạy học</w:t>
      </w:r>
      <w:r w:rsidRPr="006C27A1">
        <w:rPr>
          <w:szCs w:val="28"/>
          <w:lang w:val="vi-VN"/>
        </w:rPr>
        <w:t xml:space="preserve">. </w:t>
      </w:r>
      <w:r w:rsidRPr="002638EE">
        <w:rPr>
          <w:szCs w:val="28"/>
          <w:lang w:val="vi-VN"/>
        </w:rPr>
        <w:t xml:space="preserve">Ngoài ra, </w:t>
      </w:r>
      <w:r w:rsidRPr="006C27A1">
        <w:rPr>
          <w:szCs w:val="28"/>
          <w:lang w:val="vi-VN"/>
        </w:rPr>
        <w:t xml:space="preserve"> </w:t>
      </w:r>
      <w:r w:rsidRPr="002638EE">
        <w:rPr>
          <w:szCs w:val="28"/>
          <w:lang w:val="vi-VN"/>
        </w:rPr>
        <w:t xml:space="preserve">giáo viên phải cương quyết đấu tranh loại trừ những biểu hiện chạy theo thành tích, xúc phạm đến nhân cách, ứng xử thiếu văn hóa làm ảnh hưởng chung đến uy tín của đơn vị, đồng nghiệp, mất lòng tin đối với Nhân dân, học sinh và xã hội. </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6C27A1">
        <w:rPr>
          <w:szCs w:val="28"/>
          <w:lang w:val="vi-VN"/>
        </w:rPr>
        <w:t xml:space="preserve">Đối với học sinh cần khoan dung, độ lượng, </w:t>
      </w:r>
      <w:r w:rsidRPr="002638EE">
        <w:rPr>
          <w:szCs w:val="28"/>
          <w:lang w:val="vi-VN"/>
        </w:rPr>
        <w:t>thương yêu, gần gũi, thực sự là tấm gương sáng cho học sinh noi theo. Người thầy có vị trí và ảnh hưởng lớn đến hình thành nhân cách học sinh. Mỗi lời nói, việc làm, hành vi ứng xử của giáo viên đều tác động trực tiếp các em học sinh. Vì thế, giáo viên là hình mẫu cho học sinh, là chuẩn mực để học sinh làm theo và tạo nên sự tôn trọng yêu mế</w:t>
      </w:r>
      <w:r w:rsidRPr="006C27A1">
        <w:rPr>
          <w:szCs w:val="28"/>
          <w:lang w:val="vi-VN"/>
        </w:rPr>
        <w:t>n</w:t>
      </w:r>
      <w:r w:rsidRPr="002638EE">
        <w:rPr>
          <w:szCs w:val="28"/>
          <w:lang w:val="vi-VN"/>
        </w:rPr>
        <w:t xml:space="preserve"> thầy cô giáo</w:t>
      </w:r>
      <w:r w:rsidRPr="006C27A1">
        <w:rPr>
          <w:szCs w:val="28"/>
          <w:lang w:val="vi-VN"/>
        </w:rPr>
        <w:t>.</w:t>
      </w:r>
      <w:r w:rsidRPr="002638EE">
        <w:rPr>
          <w:szCs w:val="28"/>
          <w:lang w:val="vi-VN"/>
        </w:rPr>
        <w:t xml:space="preserve"> </w:t>
      </w:r>
      <w:r w:rsidRPr="006C27A1">
        <w:rPr>
          <w:szCs w:val="28"/>
          <w:lang w:val="vi-VN"/>
        </w:rPr>
        <w:t xml:space="preserve"> </w:t>
      </w:r>
    </w:p>
    <w:p w:rsidR="009C3031" w:rsidRPr="006C27A1" w:rsidRDefault="009C3031" w:rsidP="000E0B68">
      <w:pPr>
        <w:shd w:val="clear" w:color="auto" w:fill="FFFFFF"/>
        <w:tabs>
          <w:tab w:val="left" w:pos="560"/>
          <w:tab w:val="left" w:pos="840"/>
        </w:tabs>
        <w:spacing w:before="120"/>
        <w:ind w:firstLine="567"/>
        <w:jc w:val="both"/>
        <w:rPr>
          <w:spacing w:val="-2"/>
          <w:szCs w:val="28"/>
          <w:lang w:val="vi-VN"/>
        </w:rPr>
      </w:pPr>
      <w:r w:rsidRPr="006C27A1">
        <w:rPr>
          <w:spacing w:val="-2"/>
          <w:szCs w:val="28"/>
          <w:lang w:val="vi-VN"/>
        </w:rPr>
        <w:t>Phải nghiêm túc, khách quan, chính xác bằng cái tâm trong sáng của mình k</w:t>
      </w:r>
      <w:r w:rsidRPr="002638EE">
        <w:rPr>
          <w:spacing w:val="-2"/>
          <w:szCs w:val="28"/>
          <w:lang w:val="vi-VN"/>
        </w:rPr>
        <w:t>hi sinh hoạt tổ chuyên môn, phối hợp với các giáo viên bộ môn, giáo viên chủ nhiệm, trao đổi với Ban đại diện cha mẹ học sinh</w:t>
      </w:r>
      <w:r w:rsidRPr="006C27A1">
        <w:rPr>
          <w:spacing w:val="-2"/>
          <w:szCs w:val="28"/>
          <w:lang w:val="vi-VN"/>
        </w:rPr>
        <w:t>,</w:t>
      </w:r>
      <w:r w:rsidRPr="002638EE">
        <w:rPr>
          <w:spacing w:val="-2"/>
          <w:szCs w:val="28"/>
          <w:lang w:val="vi-VN"/>
        </w:rPr>
        <w:t>… để</w:t>
      </w:r>
      <w:r w:rsidRPr="006C27A1">
        <w:rPr>
          <w:spacing w:val="-2"/>
          <w:szCs w:val="28"/>
          <w:lang w:val="vi-VN"/>
        </w:rPr>
        <w:t xml:space="preserve"> có thông tin</w:t>
      </w:r>
      <w:r w:rsidRPr="002638EE">
        <w:rPr>
          <w:spacing w:val="-2"/>
          <w:szCs w:val="28"/>
          <w:lang w:val="vi-VN"/>
        </w:rPr>
        <w:t xml:space="preserve"> đánh giá học sinh</w:t>
      </w:r>
      <w:r w:rsidRPr="006C27A1">
        <w:rPr>
          <w:spacing w:val="-2"/>
          <w:szCs w:val="28"/>
          <w:lang w:val="vi-VN"/>
        </w:rPr>
        <w:t xml:space="preserve"> đảm bảo tính chính xác và công bằng.</w:t>
      </w:r>
      <w:r w:rsidRPr="002638EE">
        <w:rPr>
          <w:spacing w:val="-2"/>
          <w:szCs w:val="28"/>
          <w:lang w:val="vi-VN"/>
        </w:rPr>
        <w:t xml:space="preserve"> </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6C27A1">
        <w:rPr>
          <w:spacing w:val="-2"/>
          <w:szCs w:val="28"/>
          <w:lang w:val="vi-VN"/>
        </w:rPr>
        <w:t>Trên cơ sở đó, đ</w:t>
      </w:r>
      <w:r w:rsidRPr="002638EE">
        <w:rPr>
          <w:spacing w:val="-2"/>
          <w:szCs w:val="28"/>
          <w:lang w:val="vi-VN"/>
        </w:rPr>
        <w:t xml:space="preserve">ội ngũ giáo viên phải thường xuyên </w:t>
      </w:r>
      <w:r w:rsidRPr="006C27A1">
        <w:rPr>
          <w:spacing w:val="-2"/>
          <w:szCs w:val="28"/>
          <w:lang w:val="vi-VN"/>
        </w:rPr>
        <w:t xml:space="preserve">đăng ký </w:t>
      </w:r>
      <w:r w:rsidRPr="002638EE">
        <w:rPr>
          <w:spacing w:val="-2"/>
          <w:szCs w:val="28"/>
          <w:lang w:val="vi-VN"/>
        </w:rPr>
        <w:t xml:space="preserve">rèn luyện đạo đức, lối sống, phong cách ứng xử, quy tắc ứng xử của ngành và chấp hành nghiêm Quy chế </w:t>
      </w:r>
      <w:r w:rsidRPr="006C27A1">
        <w:rPr>
          <w:spacing w:val="-2"/>
          <w:szCs w:val="28"/>
          <w:lang w:val="vi-VN"/>
        </w:rPr>
        <w:t>chuyên môn</w:t>
      </w:r>
      <w:r w:rsidRPr="002638EE">
        <w:rPr>
          <w:spacing w:val="-2"/>
          <w:szCs w:val="28"/>
          <w:lang w:val="vi-VN"/>
        </w:rPr>
        <w:t xml:space="preserve"> để từng bước nâng cao chất lượng giảng dạy, góp phần tạo được lòng tin của Nhân dân và học sinh. </w:t>
      </w:r>
    </w:p>
    <w:p w:rsidR="009C3031" w:rsidRPr="006C27A1" w:rsidRDefault="009C3031" w:rsidP="000E0B68">
      <w:pPr>
        <w:shd w:val="clear" w:color="auto" w:fill="FFFFFF"/>
        <w:tabs>
          <w:tab w:val="left" w:pos="560"/>
          <w:tab w:val="left" w:pos="840"/>
        </w:tabs>
        <w:spacing w:before="120"/>
        <w:ind w:firstLine="567"/>
        <w:jc w:val="both"/>
        <w:rPr>
          <w:b/>
          <w:i/>
          <w:szCs w:val="28"/>
          <w:lang w:val="vi-VN"/>
        </w:rPr>
      </w:pPr>
      <w:r w:rsidRPr="006C27A1">
        <w:rPr>
          <w:b/>
          <w:i/>
          <w:szCs w:val="28"/>
          <w:lang w:val="vi-VN"/>
        </w:rPr>
        <w:t>3</w:t>
      </w:r>
      <w:r w:rsidRPr="002638EE">
        <w:rPr>
          <w:b/>
          <w:i/>
          <w:szCs w:val="28"/>
          <w:lang w:val="vi-VN"/>
        </w:rPr>
        <w:t>. Tăng cường sự phối hợp giữa nhà trường</w:t>
      </w:r>
      <w:r w:rsidRPr="006C27A1">
        <w:rPr>
          <w:b/>
          <w:i/>
          <w:szCs w:val="28"/>
          <w:lang w:val="vi-VN"/>
        </w:rPr>
        <w:t xml:space="preserve"> với</w:t>
      </w:r>
      <w:r w:rsidRPr="002638EE">
        <w:rPr>
          <w:b/>
          <w:i/>
          <w:szCs w:val="28"/>
          <w:lang w:val="vi-VN"/>
        </w:rPr>
        <w:t xml:space="preserve"> gia đình và xã hội trong xây dựng </w:t>
      </w:r>
      <w:r w:rsidRPr="006C27A1">
        <w:rPr>
          <w:b/>
          <w:i/>
          <w:szCs w:val="28"/>
          <w:lang w:val="vi-VN"/>
        </w:rPr>
        <w:t>quy tắc</w:t>
      </w:r>
      <w:r w:rsidRPr="002638EE">
        <w:rPr>
          <w:b/>
          <w:i/>
          <w:szCs w:val="28"/>
          <w:lang w:val="vi-VN"/>
        </w:rPr>
        <w:t xml:space="preserve"> ứng xử có văn hóa</w:t>
      </w:r>
      <w:r w:rsidRPr="006C27A1">
        <w:rPr>
          <w:b/>
          <w:i/>
          <w:szCs w:val="28"/>
          <w:lang w:val="vi-VN"/>
        </w:rPr>
        <w:t xml:space="preserve"> đối với học sinh</w:t>
      </w:r>
    </w:p>
    <w:p w:rsidR="009C3031" w:rsidRPr="006C27A1" w:rsidRDefault="009C3031" w:rsidP="000E0B68">
      <w:pPr>
        <w:shd w:val="clear" w:color="auto" w:fill="FFFFFF"/>
        <w:tabs>
          <w:tab w:val="left" w:pos="560"/>
          <w:tab w:val="left" w:pos="840"/>
        </w:tabs>
        <w:spacing w:before="120"/>
        <w:ind w:firstLine="567"/>
        <w:jc w:val="both"/>
        <w:rPr>
          <w:spacing w:val="-4"/>
          <w:szCs w:val="28"/>
          <w:lang w:val="vi-VN"/>
        </w:rPr>
      </w:pPr>
      <w:r w:rsidRPr="002638EE">
        <w:rPr>
          <w:spacing w:val="-4"/>
          <w:szCs w:val="28"/>
          <w:lang w:val="vi-VN"/>
        </w:rPr>
        <w:t>Nhà trường chịu trách nhiệm xây dựng đạo đức, lối ứng xử có văn hóa, môi trường giáo dục an toàn, thân thiện, lành mạnh và phòng chống bạo lực trong nhà trường. Tổ chức giáo đạo đức, lối sống ứng xử có văn hóa cho học sinh thông qua hoạt động ngoại khóa, các buổi tr</w:t>
      </w:r>
      <w:r w:rsidRPr="006C27A1">
        <w:rPr>
          <w:spacing w:val="-4"/>
          <w:szCs w:val="28"/>
          <w:lang w:val="vi-VN"/>
        </w:rPr>
        <w:t>ả</w:t>
      </w:r>
      <w:r w:rsidRPr="002638EE">
        <w:rPr>
          <w:spacing w:val="-4"/>
          <w:szCs w:val="28"/>
          <w:lang w:val="vi-VN"/>
        </w:rPr>
        <w:t xml:space="preserve">i nghiệm; nâng cao năng lực đạo đức, lối sống ứng xử có văn hóa và năng lực tổ chức giáo dục đạo đức, lối sống ứng xử </w:t>
      </w:r>
      <w:r w:rsidRPr="006C27A1">
        <w:rPr>
          <w:spacing w:val="-4"/>
          <w:szCs w:val="28"/>
          <w:lang w:val="vi-VN"/>
        </w:rPr>
        <w:t xml:space="preserve">có </w:t>
      </w:r>
      <w:r w:rsidRPr="002638EE">
        <w:rPr>
          <w:spacing w:val="-4"/>
          <w:szCs w:val="28"/>
          <w:lang w:val="vi-VN"/>
        </w:rPr>
        <w:t>văn hóa của giáo viên nhà trường</w:t>
      </w:r>
      <w:r w:rsidRPr="006C27A1">
        <w:rPr>
          <w:spacing w:val="-4"/>
          <w:szCs w:val="28"/>
          <w:lang w:val="vi-VN"/>
        </w:rPr>
        <w:t>.</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2638EE">
        <w:rPr>
          <w:szCs w:val="28"/>
          <w:lang w:val="vi-VN"/>
        </w:rPr>
        <w:t>Chủ động</w:t>
      </w:r>
      <w:r w:rsidRPr="006C27A1">
        <w:rPr>
          <w:szCs w:val="28"/>
          <w:lang w:val="vi-VN"/>
        </w:rPr>
        <w:t xml:space="preserve"> tổ chức </w:t>
      </w:r>
      <w:r w:rsidRPr="002638EE">
        <w:rPr>
          <w:szCs w:val="28"/>
          <w:lang w:val="vi-VN"/>
        </w:rPr>
        <w:t xml:space="preserve">tuyên truyền, </w:t>
      </w:r>
      <w:r w:rsidRPr="006C27A1">
        <w:rPr>
          <w:szCs w:val="28"/>
          <w:lang w:val="vi-VN"/>
        </w:rPr>
        <w:t xml:space="preserve">giáo dục </w:t>
      </w:r>
      <w:r w:rsidRPr="002638EE">
        <w:rPr>
          <w:szCs w:val="28"/>
          <w:lang w:val="vi-VN"/>
        </w:rPr>
        <w:t xml:space="preserve">đạo đức, lối sống ứng xử có văn hóa cho học sinh; </w:t>
      </w:r>
      <w:r w:rsidRPr="006C27A1">
        <w:rPr>
          <w:szCs w:val="28"/>
          <w:lang w:val="vi-VN"/>
        </w:rPr>
        <w:t xml:space="preserve">kịp thời </w:t>
      </w:r>
      <w:r w:rsidRPr="002638EE">
        <w:rPr>
          <w:szCs w:val="28"/>
          <w:lang w:val="vi-VN"/>
        </w:rPr>
        <w:t>biểu dương cá nhân, tập thể có thành tích; nhân rộng điển hình nói lời hay, cử chỉ đẹp. Phát huy hiệu quả trang thông tin điện tử của nhà trường, các hình thức phản ánh, trao đổi, thu thập, xử lý thông tin từ người học, giáo viên</w:t>
      </w:r>
      <w:r w:rsidRPr="006C27A1">
        <w:rPr>
          <w:szCs w:val="28"/>
          <w:lang w:val="vi-VN"/>
        </w:rPr>
        <w:t xml:space="preserve"> của </w:t>
      </w:r>
      <w:r w:rsidRPr="002638EE">
        <w:rPr>
          <w:szCs w:val="28"/>
          <w:lang w:val="vi-VN"/>
        </w:rPr>
        <w:t>nhà trường, gia đình người học, các cá nhân có liên quan khác về đạo đức, lối sống ứng xử có văn hóa trong trường học</w:t>
      </w:r>
      <w:r w:rsidRPr="006C27A1">
        <w:rPr>
          <w:szCs w:val="28"/>
          <w:lang w:val="vi-VN"/>
        </w:rPr>
        <w:t xml:space="preserve">. </w:t>
      </w:r>
    </w:p>
    <w:p w:rsidR="009C3031" w:rsidRPr="00002A5E" w:rsidRDefault="009C3031" w:rsidP="000E0B68">
      <w:pPr>
        <w:shd w:val="clear" w:color="auto" w:fill="FFFFFF"/>
        <w:tabs>
          <w:tab w:val="left" w:pos="560"/>
          <w:tab w:val="left" w:pos="840"/>
        </w:tabs>
        <w:spacing w:before="120"/>
        <w:ind w:firstLine="567"/>
        <w:jc w:val="both"/>
        <w:rPr>
          <w:szCs w:val="28"/>
          <w:lang w:val="vi-VN"/>
        </w:rPr>
      </w:pPr>
      <w:r w:rsidRPr="00002A5E">
        <w:rPr>
          <w:szCs w:val="28"/>
          <w:lang w:val="vi-VN"/>
        </w:rPr>
        <w:t xml:space="preserve">Phát huy vai trò của Công đoàn, Đoàn Thanh niên, giáo viên chủ nhiệm trong việc tổ chức các hoạt động xây dựng môi trường văn hóa, đạo đức, lối sống ứng xử có trong nhà trường. Kiên quyết xử lý các cá nhân có hành vi vi phạm quy tắc ứng xử.  </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2638EE">
        <w:rPr>
          <w:szCs w:val="28"/>
          <w:lang w:val="vi-VN"/>
        </w:rPr>
        <w:t>Đối với gia đình có trách nhiệm giáo dục đạo đức, lối sống</w:t>
      </w:r>
      <w:r w:rsidRPr="006C27A1">
        <w:rPr>
          <w:szCs w:val="28"/>
          <w:lang w:val="vi-VN"/>
        </w:rPr>
        <w:t xml:space="preserve"> </w:t>
      </w:r>
      <w:r w:rsidRPr="002638EE">
        <w:rPr>
          <w:szCs w:val="28"/>
          <w:lang w:val="vi-VN"/>
        </w:rPr>
        <w:t>ứng xử</w:t>
      </w:r>
      <w:r w:rsidRPr="006C27A1">
        <w:rPr>
          <w:szCs w:val="28"/>
          <w:lang w:val="vi-VN"/>
        </w:rPr>
        <w:t xml:space="preserve"> có văn hóa</w:t>
      </w:r>
      <w:r w:rsidRPr="002638EE">
        <w:rPr>
          <w:szCs w:val="28"/>
          <w:lang w:val="vi-VN"/>
        </w:rPr>
        <w:t>, mẫu mực trong tại gia đình và cộng đồng. Phối hợp với nhà trường cập nhật, trao đổi thông tin, tổ chức giáo dục ứng xử trong trường học</w:t>
      </w:r>
      <w:r w:rsidRPr="006C27A1">
        <w:rPr>
          <w:szCs w:val="28"/>
          <w:lang w:val="vi-VN"/>
        </w:rPr>
        <w:t>.</w:t>
      </w:r>
      <w:r w:rsidRPr="002638EE">
        <w:rPr>
          <w:szCs w:val="28"/>
          <w:lang w:val="vi-VN"/>
        </w:rPr>
        <w:t xml:space="preserve"> </w:t>
      </w:r>
    </w:p>
    <w:p w:rsidR="009C3031" w:rsidRPr="006C27A1" w:rsidRDefault="009C3031" w:rsidP="000E0B68">
      <w:pPr>
        <w:shd w:val="clear" w:color="auto" w:fill="FFFFFF"/>
        <w:tabs>
          <w:tab w:val="left" w:pos="560"/>
          <w:tab w:val="left" w:pos="840"/>
        </w:tabs>
        <w:spacing w:before="120"/>
        <w:ind w:firstLine="567"/>
        <w:jc w:val="both"/>
        <w:rPr>
          <w:szCs w:val="28"/>
          <w:lang w:val="vi-VN"/>
        </w:rPr>
      </w:pPr>
      <w:r w:rsidRPr="002638EE">
        <w:rPr>
          <w:szCs w:val="28"/>
          <w:lang w:val="vi-VN"/>
        </w:rPr>
        <w:t>Phối hợp với Ban đại diện cha mẹ học sinh trong việc tham gia xây dựng và bảo vệ cảnh quan môi trường</w:t>
      </w:r>
      <w:r w:rsidRPr="006C27A1">
        <w:rPr>
          <w:szCs w:val="28"/>
          <w:lang w:val="vi-VN"/>
        </w:rPr>
        <w:t xml:space="preserve">; </w:t>
      </w:r>
      <w:r w:rsidRPr="002638EE">
        <w:rPr>
          <w:szCs w:val="28"/>
          <w:lang w:val="vi-VN"/>
        </w:rPr>
        <w:t>với nhà trường xây dựng và thực hiện các nội dung, phương pháp, hình thức giáo dục đạo đức, lối sống</w:t>
      </w:r>
      <w:r w:rsidRPr="006C27A1">
        <w:rPr>
          <w:szCs w:val="28"/>
          <w:lang w:val="vi-VN"/>
        </w:rPr>
        <w:t xml:space="preserve"> </w:t>
      </w:r>
      <w:r w:rsidRPr="002638EE">
        <w:rPr>
          <w:szCs w:val="28"/>
          <w:lang w:val="vi-VN"/>
        </w:rPr>
        <w:t>ứng xử</w:t>
      </w:r>
      <w:r w:rsidRPr="006C27A1">
        <w:rPr>
          <w:szCs w:val="28"/>
          <w:lang w:val="vi-VN"/>
        </w:rPr>
        <w:t xml:space="preserve"> có văn hóa </w:t>
      </w:r>
      <w:r w:rsidRPr="002638EE">
        <w:rPr>
          <w:szCs w:val="28"/>
          <w:lang w:val="vi-VN"/>
        </w:rPr>
        <w:t>trong gia đình cho học sinh trường.</w:t>
      </w:r>
    </w:p>
    <w:p w:rsidR="009C3031" w:rsidRPr="006C27A1" w:rsidRDefault="009C3031" w:rsidP="000E0B68">
      <w:pPr>
        <w:shd w:val="clear" w:color="auto" w:fill="FFFFFF"/>
        <w:tabs>
          <w:tab w:val="left" w:pos="560"/>
          <w:tab w:val="left" w:pos="840"/>
        </w:tabs>
        <w:spacing w:before="120"/>
        <w:ind w:firstLine="567"/>
        <w:jc w:val="both"/>
        <w:rPr>
          <w:b/>
          <w:i/>
          <w:szCs w:val="28"/>
          <w:lang w:val="vi-VN"/>
        </w:rPr>
      </w:pPr>
      <w:r w:rsidRPr="006C27A1">
        <w:rPr>
          <w:b/>
          <w:i/>
          <w:szCs w:val="28"/>
          <w:lang w:val="vi-VN"/>
        </w:rPr>
        <w:t>4</w:t>
      </w:r>
      <w:r w:rsidRPr="002638EE">
        <w:rPr>
          <w:b/>
          <w:i/>
          <w:szCs w:val="28"/>
          <w:lang w:val="vi-VN"/>
        </w:rPr>
        <w:t>. Chi ủy</w:t>
      </w:r>
      <w:r w:rsidRPr="006C27A1">
        <w:rPr>
          <w:b/>
          <w:i/>
          <w:szCs w:val="28"/>
          <w:lang w:val="vi-VN"/>
        </w:rPr>
        <w:t xml:space="preserve"> Chi bộ trường </w:t>
      </w:r>
      <w:r w:rsidRPr="002638EE">
        <w:rPr>
          <w:b/>
          <w:i/>
          <w:szCs w:val="28"/>
          <w:lang w:val="vi-VN"/>
        </w:rPr>
        <w:t xml:space="preserve">thường xuyên kiểm tra, giám sát việc rèn luyện phong cách ứng xử của </w:t>
      </w:r>
      <w:r w:rsidRPr="006C27A1">
        <w:rPr>
          <w:b/>
          <w:i/>
          <w:szCs w:val="28"/>
          <w:lang w:val="vi-VN"/>
        </w:rPr>
        <w:t xml:space="preserve">đảng viên, </w:t>
      </w:r>
      <w:r w:rsidRPr="002638EE">
        <w:rPr>
          <w:b/>
          <w:i/>
          <w:szCs w:val="28"/>
          <w:lang w:val="vi-VN"/>
        </w:rPr>
        <w:t xml:space="preserve">giáo viên và lấy đó làm một trong những căn cứ để nhận xét, đánh giá phân loại </w:t>
      </w:r>
      <w:r w:rsidRPr="006C27A1">
        <w:rPr>
          <w:b/>
          <w:i/>
          <w:szCs w:val="28"/>
          <w:lang w:val="vi-VN"/>
        </w:rPr>
        <w:t>đảng viên,</w:t>
      </w:r>
      <w:r w:rsidRPr="002638EE">
        <w:rPr>
          <w:b/>
          <w:i/>
          <w:szCs w:val="28"/>
          <w:lang w:val="vi-VN"/>
        </w:rPr>
        <w:t xml:space="preserve"> giáo viên hằng năm</w:t>
      </w:r>
    </w:p>
    <w:p w:rsidR="009C3031" w:rsidRPr="006C27A1" w:rsidRDefault="009C3031" w:rsidP="000E0B68">
      <w:pPr>
        <w:shd w:val="clear" w:color="auto" w:fill="FFFFFF"/>
        <w:tabs>
          <w:tab w:val="left" w:pos="560"/>
          <w:tab w:val="left" w:pos="840"/>
        </w:tabs>
        <w:spacing w:before="120"/>
        <w:ind w:firstLine="567"/>
        <w:jc w:val="both"/>
        <w:rPr>
          <w:spacing w:val="-2"/>
          <w:szCs w:val="28"/>
          <w:lang w:val="vi-VN"/>
        </w:rPr>
      </w:pPr>
      <w:r w:rsidRPr="006C27A1">
        <w:rPr>
          <w:szCs w:val="28"/>
          <w:lang w:val="vi-VN"/>
        </w:rPr>
        <w:t xml:space="preserve">Kịp thời </w:t>
      </w:r>
      <w:r w:rsidRPr="002638EE">
        <w:rPr>
          <w:szCs w:val="28"/>
          <w:lang w:val="vi-VN"/>
        </w:rPr>
        <w:t>phát hiện những tồn tại, thiếu sót trong thực hiện</w:t>
      </w:r>
      <w:r w:rsidRPr="006C27A1">
        <w:rPr>
          <w:szCs w:val="28"/>
          <w:lang w:val="vi-VN"/>
        </w:rPr>
        <w:t xml:space="preserve"> để</w:t>
      </w:r>
      <w:r w:rsidRPr="002638EE">
        <w:rPr>
          <w:szCs w:val="28"/>
          <w:lang w:val="vi-VN"/>
        </w:rPr>
        <w:t xml:space="preserve"> chấn chỉnh, khắc phục và phát huy, nhân rộng những điển hình tiên tiến, các gương "người tốt, việc tốt", tạo động lực cho đội ngũ giáo viên trong đơn vị tự giác tu dưỡng, rèn luyện</w:t>
      </w:r>
      <w:r w:rsidRPr="006C27A1">
        <w:rPr>
          <w:szCs w:val="28"/>
          <w:lang w:val="vi-VN"/>
        </w:rPr>
        <w:t xml:space="preserve"> đạo đức, lối sống, phong cách ứng xử</w:t>
      </w:r>
      <w:r w:rsidRPr="002638EE">
        <w:rPr>
          <w:szCs w:val="28"/>
          <w:lang w:val="vi-VN"/>
        </w:rPr>
        <w:t>.</w:t>
      </w:r>
      <w:r w:rsidRPr="006C27A1">
        <w:rPr>
          <w:szCs w:val="28"/>
          <w:lang w:val="vi-VN"/>
        </w:rPr>
        <w:t xml:space="preserve"> </w:t>
      </w:r>
      <w:r w:rsidRPr="002638EE">
        <w:rPr>
          <w:spacing w:val="-2"/>
          <w:szCs w:val="28"/>
          <w:lang w:val="vi-VN"/>
        </w:rPr>
        <w:t xml:space="preserve">Siết chặt kỷ luật, kỷ cương trong đơn vị, </w:t>
      </w:r>
      <w:r w:rsidRPr="006C27A1">
        <w:rPr>
          <w:spacing w:val="-2"/>
          <w:szCs w:val="28"/>
          <w:lang w:val="vi-VN"/>
        </w:rPr>
        <w:t xml:space="preserve">kiên quyết xử lý </w:t>
      </w:r>
      <w:r w:rsidRPr="002638EE">
        <w:rPr>
          <w:spacing w:val="-2"/>
          <w:szCs w:val="28"/>
          <w:lang w:val="vi-VN"/>
        </w:rPr>
        <w:t xml:space="preserve">giáo viên vi phạm </w:t>
      </w:r>
      <w:r w:rsidRPr="006C27A1">
        <w:rPr>
          <w:spacing w:val="-2"/>
          <w:szCs w:val="28"/>
          <w:lang w:val="vi-VN"/>
        </w:rPr>
        <w:t xml:space="preserve">bảo đảm kịp </w:t>
      </w:r>
      <w:r w:rsidRPr="002638EE">
        <w:rPr>
          <w:spacing w:val="-2"/>
          <w:szCs w:val="28"/>
          <w:lang w:val="vi-VN"/>
        </w:rPr>
        <w:t>thời, chính xác.</w:t>
      </w:r>
    </w:p>
    <w:p w:rsidR="009C3031" w:rsidRPr="00FB3C2A" w:rsidRDefault="009C3031" w:rsidP="000E0B68">
      <w:pPr>
        <w:shd w:val="clear" w:color="auto" w:fill="FFFFFF"/>
        <w:tabs>
          <w:tab w:val="left" w:pos="560"/>
          <w:tab w:val="left" w:pos="840"/>
        </w:tabs>
        <w:spacing w:before="120"/>
        <w:ind w:firstLine="567"/>
        <w:jc w:val="both"/>
        <w:rPr>
          <w:spacing w:val="-4"/>
          <w:szCs w:val="28"/>
          <w:lang w:val="vi-VN"/>
        </w:rPr>
      </w:pPr>
      <w:r w:rsidRPr="00FB3C2A">
        <w:rPr>
          <w:spacing w:val="-4"/>
          <w:szCs w:val="28"/>
          <w:lang w:val="vi-VN"/>
        </w:rPr>
        <w:t xml:space="preserve">Kiên quyết, kiên trì đấu tranh với những biểu hiện suy thoái về tư tưởng chính trị, đạo đức, lối sống, những biểu hiện “tự diễn biến”, “tự chuyển hóa”, làm việc cầm chừng, ỷ lại, gây mất đoàn kết nội bộ. Người đứng đầu Chi ủy, Ban lãnh đạo trường phải chịu trách nhiệm nếu không kịp thời phát hiện hoặc phát hiện mà chậm xử lý đối với những biểu hiện "tự diễn biến", "tự chuyển hóa". </w:t>
      </w:r>
    </w:p>
    <w:p w:rsidR="009C3031" w:rsidRPr="006C27A1" w:rsidRDefault="009C3031" w:rsidP="000E0B68">
      <w:pPr>
        <w:shd w:val="clear" w:color="auto" w:fill="FFFFFF"/>
        <w:spacing w:before="120"/>
        <w:ind w:firstLine="567"/>
        <w:jc w:val="both"/>
        <w:rPr>
          <w:b/>
          <w:bCs/>
          <w:szCs w:val="28"/>
          <w:lang w:val="vi-VN"/>
        </w:rPr>
      </w:pPr>
      <w:r w:rsidRPr="006C27A1">
        <w:rPr>
          <w:b/>
          <w:bCs/>
          <w:szCs w:val="28"/>
          <w:lang w:val="vi-VN"/>
        </w:rPr>
        <w:t>IV. Bài h</w:t>
      </w:r>
      <w:r w:rsidRPr="00ED7A1B">
        <w:rPr>
          <w:b/>
          <w:bCs/>
          <w:szCs w:val="28"/>
          <w:lang w:val="vi-VN"/>
        </w:rPr>
        <w:t>ọc</w:t>
      </w:r>
      <w:r w:rsidRPr="006C27A1">
        <w:rPr>
          <w:b/>
          <w:bCs/>
          <w:szCs w:val="28"/>
          <w:lang w:val="vi-VN"/>
        </w:rPr>
        <w:t xml:space="preserve"> kinh nghiệm</w:t>
      </w:r>
    </w:p>
    <w:p w:rsidR="009C3031" w:rsidRPr="006C27A1" w:rsidRDefault="009C3031" w:rsidP="000E0B68">
      <w:pPr>
        <w:pStyle w:val="NormalWeb"/>
        <w:shd w:val="clear" w:color="auto" w:fill="FFFFFF"/>
        <w:spacing w:before="120" w:beforeAutospacing="0" w:after="0" w:afterAutospacing="0"/>
        <w:ind w:firstLine="720"/>
        <w:jc w:val="both"/>
        <w:rPr>
          <w:sz w:val="27"/>
          <w:szCs w:val="27"/>
          <w:lang w:val="vi-VN"/>
        </w:rPr>
      </w:pPr>
      <w:r w:rsidRPr="006C27A1">
        <w:rPr>
          <w:sz w:val="27"/>
          <w:szCs w:val="27"/>
          <w:lang w:val="vi-VN"/>
        </w:rPr>
        <w:t>Một là, tự bản thân thầy cô giáo phải thường xuyên tâm niệm nghề giáo của mình là cực kỳ quan trọng, phải chuẩn mực trong lời ăn, tiếng nói, trang phục, cử chỉ, xứng đáng là tấm gương sáng cho học sinh noi theo.</w:t>
      </w:r>
    </w:p>
    <w:p w:rsidR="009C3031" w:rsidRPr="006C27A1" w:rsidRDefault="009C3031" w:rsidP="000E0B68">
      <w:pPr>
        <w:pStyle w:val="NormalWeb"/>
        <w:shd w:val="clear" w:color="auto" w:fill="FFFFFF"/>
        <w:spacing w:before="120" w:beforeAutospacing="0" w:after="0" w:afterAutospacing="0"/>
        <w:ind w:firstLine="720"/>
        <w:jc w:val="both"/>
        <w:rPr>
          <w:sz w:val="27"/>
          <w:szCs w:val="27"/>
          <w:lang w:val="vi-VN"/>
        </w:rPr>
      </w:pPr>
      <w:r w:rsidRPr="006C27A1">
        <w:rPr>
          <w:rStyle w:val="Emphasis"/>
          <w:sz w:val="27"/>
          <w:szCs w:val="27"/>
          <w:lang w:val="vi-VN"/>
        </w:rPr>
        <w:t>Hai là,</w:t>
      </w:r>
      <w:r w:rsidRPr="006C27A1">
        <w:rPr>
          <w:sz w:val="27"/>
          <w:szCs w:val="27"/>
          <w:lang w:val="vi-VN"/>
        </w:rPr>
        <w:t> tổ chức Công đoàn, luôn phối hợp chặt chẽ cùng chính quyền, tham gia tuyên truyền, vận động đội ngũ giáo viên tích cực học tập, nâng cao trình độ chuyên môn, trau dồi kỹ năng, nghiệp vụ, chính trị, tư tưởng, đạo đức và tinh thần cho thầy cô giáo tham gia học tập, bồi dưỡng.</w:t>
      </w:r>
    </w:p>
    <w:p w:rsidR="009C3031" w:rsidRPr="006C27A1" w:rsidRDefault="009C3031" w:rsidP="000E0B68">
      <w:pPr>
        <w:pStyle w:val="NormalWeb"/>
        <w:shd w:val="clear" w:color="auto" w:fill="FFFFFF"/>
        <w:spacing w:before="120" w:beforeAutospacing="0" w:after="0" w:afterAutospacing="0"/>
        <w:ind w:firstLine="720"/>
        <w:jc w:val="both"/>
        <w:rPr>
          <w:sz w:val="27"/>
          <w:szCs w:val="27"/>
          <w:lang w:val="vi-VN"/>
        </w:rPr>
      </w:pPr>
      <w:r w:rsidRPr="006C27A1">
        <w:rPr>
          <w:rStyle w:val="Emphasis"/>
          <w:sz w:val="27"/>
          <w:szCs w:val="27"/>
          <w:lang w:val="vi-VN"/>
        </w:rPr>
        <w:t>Ba là</w:t>
      </w:r>
      <w:r w:rsidRPr="006C27A1">
        <w:rPr>
          <w:sz w:val="27"/>
          <w:szCs w:val="27"/>
          <w:lang w:val="vi-VN"/>
        </w:rPr>
        <w:t xml:space="preserve">, đẩy mạnh việc thực hiện Đề án “Xây dựng văn hóa ứng xử trong trường học giai đoạn 2018- 2025”. </w:t>
      </w:r>
    </w:p>
    <w:p w:rsidR="009C3031" w:rsidRPr="00FB3C2A" w:rsidRDefault="009C3031" w:rsidP="000E0B68">
      <w:pPr>
        <w:pStyle w:val="NormalWeb"/>
        <w:shd w:val="clear" w:color="auto" w:fill="FFFFFF"/>
        <w:spacing w:before="120" w:beforeAutospacing="0" w:after="0" w:afterAutospacing="0"/>
        <w:ind w:firstLine="720"/>
        <w:jc w:val="both"/>
        <w:rPr>
          <w:spacing w:val="-2"/>
          <w:sz w:val="27"/>
          <w:szCs w:val="27"/>
          <w:lang w:val="vi-VN"/>
        </w:rPr>
      </w:pPr>
      <w:r w:rsidRPr="00FB3C2A">
        <w:rPr>
          <w:i/>
          <w:spacing w:val="-2"/>
          <w:sz w:val="27"/>
          <w:szCs w:val="27"/>
          <w:lang w:val="vi-VN"/>
        </w:rPr>
        <w:t>Bốn là,</w:t>
      </w:r>
      <w:r w:rsidRPr="00FB3C2A">
        <w:rPr>
          <w:spacing w:val="-2"/>
          <w:sz w:val="27"/>
          <w:szCs w:val="27"/>
          <w:lang w:val="vi-VN"/>
        </w:rPr>
        <w:t xml:space="preserve"> đổi mới nội dung, phương pháp, hình thức giáo dục văn hóa ứng xử; nâng cao năng lực ứng xử văn hóa và năng lực giáo dục văn hóa ứng xử; tăng cường sự phối hợp giữa nhà trường, gia đình và xã hội trong xây dựng văn hóa ứng xử. </w:t>
      </w:r>
    </w:p>
    <w:p w:rsidR="009C3031" w:rsidRDefault="009C3031" w:rsidP="000E0B68">
      <w:pPr>
        <w:pStyle w:val="NormalWeb"/>
        <w:shd w:val="clear" w:color="auto" w:fill="FFFFFF"/>
        <w:spacing w:before="120" w:beforeAutospacing="0" w:after="0" w:afterAutospacing="0"/>
        <w:ind w:firstLine="720"/>
        <w:jc w:val="both"/>
        <w:rPr>
          <w:sz w:val="28"/>
          <w:szCs w:val="28"/>
          <w:lang w:val="vi-VN"/>
        </w:rPr>
      </w:pPr>
      <w:r w:rsidRPr="006C27A1">
        <w:rPr>
          <w:rStyle w:val="Emphasis"/>
          <w:sz w:val="27"/>
          <w:szCs w:val="27"/>
          <w:lang w:val="vi-VN"/>
        </w:rPr>
        <w:t>Năm là,</w:t>
      </w:r>
      <w:r w:rsidRPr="006C27A1">
        <w:rPr>
          <w:sz w:val="27"/>
          <w:szCs w:val="27"/>
          <w:lang w:val="vi-VN"/>
        </w:rPr>
        <w:t xml:space="preserve"> việc tổ chức các hội thi, hội thảo, chuyên đề, nêu gương, tuyên dương </w:t>
      </w:r>
      <w:r w:rsidRPr="006C27A1">
        <w:rPr>
          <w:sz w:val="28"/>
          <w:szCs w:val="28"/>
          <w:lang w:val="vi-VN"/>
        </w:rPr>
        <w:t xml:space="preserve">những điển hình tiêu biểu trong văn hóa ứng xử học đường nói riêng và những cái hay, cái đẹp của nghề giáo nói chung cần luôn luôn được quan tâm thực hiện. </w:t>
      </w:r>
    </w:p>
    <w:p w:rsidR="009C3031" w:rsidRPr="00ED7A1B" w:rsidRDefault="009C3031" w:rsidP="000E0B68">
      <w:pPr>
        <w:pStyle w:val="NormalWeb"/>
        <w:shd w:val="clear" w:color="auto" w:fill="FFFFFF"/>
        <w:spacing w:before="120" w:beforeAutospacing="0" w:after="0" w:afterAutospacing="0"/>
        <w:jc w:val="center"/>
        <w:rPr>
          <w:sz w:val="28"/>
          <w:szCs w:val="28"/>
          <w:lang w:val="vi-VN"/>
        </w:rPr>
      </w:pPr>
      <w:r w:rsidRPr="00ED7A1B">
        <w:rPr>
          <w:sz w:val="28"/>
          <w:szCs w:val="28"/>
          <w:lang w:val="vi-VN"/>
        </w:rPr>
        <w:t>_____________________</w:t>
      </w:r>
    </w:p>
    <w:p w:rsidR="009C3031" w:rsidRPr="00ED7A1B" w:rsidRDefault="009C3031" w:rsidP="000E0B68">
      <w:pPr>
        <w:pStyle w:val="NormalWeb"/>
        <w:shd w:val="clear" w:color="auto" w:fill="FFFFFF"/>
        <w:spacing w:beforeAutospacing="0" w:after="0" w:afterAutospacing="0"/>
        <w:ind w:firstLine="720"/>
        <w:jc w:val="both"/>
        <w:rPr>
          <w:rFonts w:eastAsia="MS Mincho"/>
          <w:b/>
          <w:i/>
          <w:sz w:val="28"/>
          <w:szCs w:val="28"/>
          <w:lang w:val="vi-VN" w:eastAsia="ja-JP"/>
        </w:rPr>
      </w:pPr>
    </w:p>
    <w:p w:rsidR="009C3031" w:rsidRPr="00ED7A1B" w:rsidRDefault="009C3031">
      <w:pPr>
        <w:jc w:val="center"/>
        <w:rPr>
          <w:b/>
          <w:szCs w:val="28"/>
          <w:lang w:val="vi-VN"/>
        </w:rPr>
      </w:pPr>
      <w:r w:rsidRPr="00ED7A1B">
        <w:rPr>
          <w:b/>
          <w:szCs w:val="28"/>
          <w:lang w:val="vi-VN"/>
        </w:rPr>
        <w:t xml:space="preserve">TĂNG CƯỜNG CÔNG TÁC GIÁO DỤC ĐẠO ĐỨC NHÀ GIÁO </w:t>
      </w:r>
      <w:r w:rsidRPr="003241F1">
        <w:rPr>
          <w:b/>
          <w:szCs w:val="28"/>
          <w:lang w:val="vi-VN"/>
        </w:rPr>
        <w:t xml:space="preserve">             </w:t>
      </w:r>
      <w:r w:rsidRPr="00ED7A1B">
        <w:rPr>
          <w:b/>
          <w:szCs w:val="28"/>
          <w:lang w:val="vi-VN"/>
        </w:rPr>
        <w:t>TRONG NHÀ TRƯỜNG HIỆN NAY</w:t>
      </w:r>
    </w:p>
    <w:p w:rsidR="009C3031" w:rsidRPr="00ED7A1B" w:rsidRDefault="009C3031">
      <w:pPr>
        <w:jc w:val="center"/>
        <w:rPr>
          <w:b/>
          <w:sz w:val="20"/>
          <w:szCs w:val="28"/>
          <w:lang w:val="vi-VN"/>
        </w:rPr>
      </w:pPr>
    </w:p>
    <w:p w:rsidR="009C3031" w:rsidRPr="00ED7A1B" w:rsidRDefault="009C3031">
      <w:pPr>
        <w:ind w:left="5760"/>
        <w:jc w:val="center"/>
        <w:rPr>
          <w:b/>
          <w:szCs w:val="28"/>
          <w:lang w:val="vi-VN"/>
        </w:rPr>
      </w:pPr>
      <w:r>
        <w:rPr>
          <w:b/>
          <w:szCs w:val="28"/>
          <w:lang w:val="vi-VN"/>
        </w:rPr>
        <w:t xml:space="preserve">     </w:t>
      </w:r>
      <w:r w:rsidRPr="00ED7A1B">
        <w:rPr>
          <w:b/>
          <w:szCs w:val="28"/>
          <w:lang w:val="vi-VN"/>
        </w:rPr>
        <w:t>Lê Thị Tú Thắm</w:t>
      </w:r>
      <w:r>
        <w:rPr>
          <w:rStyle w:val="FootnoteReference"/>
          <w:b/>
          <w:szCs w:val="28"/>
        </w:rPr>
        <w:footnoteReference w:id="43"/>
      </w:r>
    </w:p>
    <w:p w:rsidR="009C3031" w:rsidRPr="00ED7A1B" w:rsidRDefault="009C3031">
      <w:pPr>
        <w:jc w:val="both"/>
        <w:rPr>
          <w:sz w:val="8"/>
          <w:lang w:val="vi-VN"/>
        </w:rPr>
      </w:pPr>
      <w:r w:rsidRPr="00ED7A1B">
        <w:rPr>
          <w:lang w:val="vi-VN"/>
        </w:rPr>
        <w:tab/>
      </w:r>
    </w:p>
    <w:p w:rsidR="009C3031" w:rsidRPr="00ED7A1B" w:rsidRDefault="009C3031">
      <w:pPr>
        <w:spacing w:before="120"/>
        <w:jc w:val="both"/>
        <w:rPr>
          <w:szCs w:val="28"/>
          <w:lang w:val="vi-VN"/>
        </w:rPr>
      </w:pPr>
      <w:r w:rsidRPr="00ED7A1B">
        <w:rPr>
          <w:szCs w:val="28"/>
          <w:lang w:val="vi-VN"/>
        </w:rPr>
        <w:t>Bất cứ nghề nào cũng đòi hỏi phải có lương tâm nghề nghiệp, vì “Sự cẩu thả trong bất cứ nghề nào cũng là một sự bất lương rồi” (Nam Cao).Nhưng đối với nghề giáo, vấn đề đạo đức càng đặc biệt quan trọng hơn.</w:t>
      </w:r>
    </w:p>
    <w:p w:rsidR="009C3031" w:rsidRPr="00ED7A1B" w:rsidRDefault="009C3031">
      <w:pPr>
        <w:spacing w:before="120"/>
        <w:jc w:val="both"/>
        <w:rPr>
          <w:szCs w:val="28"/>
          <w:lang w:val="vi-VN"/>
        </w:rPr>
      </w:pPr>
      <w:r w:rsidRPr="00ED7A1B">
        <w:rPr>
          <w:szCs w:val="28"/>
          <w:lang w:val="vi-VN"/>
        </w:rPr>
        <w:t>Đạo đức nghề nghiệp của đội ngũ nhà giáo có vai trò rất quan trọng, góp phần quyết định chất lượng, hiệu quả hoạt động sư phạm và nâng cao chất lượng giáo dục và đào tạo.Thế nhưng, trong những năm gần đây, hiện tượng vi phạm đạo đức trong đội ngũ nhà giáo nơi này, nơi khác vẫn diễn ra với nhiều hình thức khác nhau. Những vụ vi phạm đạo đức nhà giáo gây bất bình trong dư luận xã hội, làm mất đi hình tượng mẫu mực của người thầy, người cô tôn kính. Với thiên chức nhà giáo, với trọng trách làm thầy, với truyền thống “tôn sư trọng đạo” đáng tự hào, hơn nữa, chúng ta đang thực hiện học tập và làm theo tấm gương đạo đức Hồ Chí Minh và cuộc vận động Hai không, mỗi thầy cô giáo chúng ta đều phải nhìn nhận lại mình, tự đánh giá lại mình để có kế hoạch trau dồi, tu dưỡng rèn luyện đạo đức; học tập, rèn luyện tinh thông nghề nghiệp để xứng đáng “là tấm gương sáng” cho mọi người trân quý, ngưỡng mộ.</w:t>
      </w:r>
    </w:p>
    <w:p w:rsidR="009C3031" w:rsidRPr="00ED7A1B" w:rsidRDefault="009C3031">
      <w:pPr>
        <w:spacing w:before="120"/>
        <w:jc w:val="both"/>
        <w:rPr>
          <w:szCs w:val="28"/>
          <w:lang w:val="vi-VN"/>
        </w:rPr>
      </w:pPr>
      <w:r w:rsidRPr="00ED7A1B">
        <w:rPr>
          <w:b/>
          <w:i/>
          <w:szCs w:val="28"/>
          <w:lang w:val="vi-VN"/>
        </w:rPr>
        <w:t>Trước hết,</w:t>
      </w:r>
      <w:r w:rsidRPr="00ED7A1B">
        <w:rPr>
          <w:szCs w:val="28"/>
          <w:lang w:val="vi-VN"/>
        </w:rPr>
        <w:t xml:space="preserve"> mỗi giáo viên cần nhận thức đúng vai trò, trách nhiệm của người thầy trong xã hội, phải là tấm gương sáng cho mọi người noi theo. Đã là người thầy, người cô phải mẫu mực, chuẩn mực từ lời ăn, tiếng nói, cách nghĩ, cách làm, cách đối nhân xử thế. Chuẩn mực ở mọi lúc, mọi nơi, phải thường xuyên kiểm soát chính mình, không chủ quan, không nóng vội. Mỗi thầy cô giáo cần có lòng bao dung, vị tha, thương người như thể thương thân.Nghề dạy học lấy con người làm đối tượng để tác động, làm biến đổi và phát triển quá trình nhận thức, tư tưởng, tình cảm của người học. Thành quả của quá trình lao động sư phạm là đào tạo ra những con người mới với nhân cách hoàn chỉnh. Người giáo viên chính là người thiết kế, thi công quá trình dạy học. Đạo đức của họ là tấm gương sống để người học noi theo. Chủ tịch Hồ Chí Minh đã căn dặn: “ Dạy các cháu thì nói với các cháu chỉ là một phần, cái chính là phải cho các cháu nhìn thấy, cho nên những tấm gương thực tế rất quan trọng. Muốn dạy cho trẻ em thành người tốt thì trước hết các cô, các chú phải là người tốt”.Các thầy cô giáo phải thực sự là tấm gương sáng để mọi thế hệ học trò noi theo và để làm tròn sứ mệnh cao cả “trồng người”, mỗi nhà giáo phải luôn tu dưỡng phẩm chất đạo đức nghề nghiệp để xứng đáng với niềm tin yêu của xã hội “là nghề cao quý nhất trong những nghề cao quý”.</w:t>
      </w:r>
    </w:p>
    <w:p w:rsidR="009C3031" w:rsidRPr="00ED7A1B" w:rsidRDefault="009C3031">
      <w:pPr>
        <w:spacing w:before="120"/>
        <w:jc w:val="both"/>
        <w:rPr>
          <w:szCs w:val="28"/>
          <w:lang w:val="vi-VN"/>
        </w:rPr>
      </w:pPr>
      <w:r w:rsidRPr="00ED7A1B">
        <w:rPr>
          <w:b/>
          <w:i/>
          <w:szCs w:val="28"/>
          <w:lang w:val="vi-VN"/>
        </w:rPr>
        <w:t>Thứ hai</w:t>
      </w:r>
      <w:r w:rsidRPr="00ED7A1B">
        <w:rPr>
          <w:szCs w:val="28"/>
          <w:lang w:val="vi-VN"/>
        </w:rPr>
        <w:t>, cần bồi dưỡng cho các thầy cô giáo sự nhiệt huyết, tận tụy với nghề.Phẩm chất đạo đức nghề nghiệp cao nhất của nhà giáo là yêu nghề, yêu người. Từ những năm 60 của thế kỉ trước, trường Bắc Lý ở nước ta đã vang lên thông điệp: “Tất cả vì học sinh thân yêu”. Thông điệp này đã nói lên chiều sâu về phẩm chất đạo đức của nhà giáo. Tình yêu nghề, yêu người của nhà giáo càng sâu sắc càng sâu sắc thì càng tác động mạnh mẽ đến người học, trở thành những tấm gương sáng cho người học noi theo. Dù trong bất kì hoàn cảnh nào, người giáo viên cũng phải yêu nghề, quyết tâm dạy học thật tốt, miệt mài với từng bài giảng, đúng với tâm nguyện của Bác: “Dù khó khăn đến đâu cũng phải thi đua dạy tốt, học tốt”. Nhà giáo biết vui cái vui, cái thành đạt của người học, biết buồn cái buồn, cái thất bại của người học.Khi người học tiến bộ, nhà giáo cảm thấy phấn khởi, nhưng khi người học làm điều sai thì người dạy cũng phải thấy phần lỗi ở mình, bản thân phải có sự day dứt.Thầy cô giáo phải coi sự nghiệp trồng người mà mình được tham gia là nghĩa vụ thiêng liêng, là nguồn sống, nguồn hạnh phúc của nhà giáo.Có được như thế, hiệu quả giảng dạy và hiệu quả tác động đến người học rất cao.</w:t>
      </w:r>
    </w:p>
    <w:p w:rsidR="009C3031" w:rsidRPr="00ED7A1B" w:rsidRDefault="009C3031">
      <w:pPr>
        <w:spacing w:before="120"/>
        <w:jc w:val="both"/>
        <w:rPr>
          <w:szCs w:val="28"/>
          <w:lang w:val="vi-VN"/>
        </w:rPr>
      </w:pPr>
      <w:r w:rsidRPr="00ED7A1B">
        <w:rPr>
          <w:b/>
          <w:i/>
          <w:spacing w:val="-6"/>
          <w:szCs w:val="28"/>
          <w:lang w:val="vi-VN"/>
        </w:rPr>
        <w:t>Thứ ba,</w:t>
      </w:r>
      <w:r w:rsidRPr="00ED7A1B">
        <w:rPr>
          <w:spacing w:val="-6"/>
          <w:szCs w:val="28"/>
          <w:lang w:val="vi-VN"/>
        </w:rPr>
        <w:t xml:space="preserve"> đội ngũ nhà giáo phải không ngừng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thỏa mãn với trình độ hiện có của mình. Thực hiện nghiêm các quy định về chuẩn mực đạo đức nhà giáo do Bộ Giáo dục và Đào tạo quy định, cũng như các quy định của pháp luật, cán bộ, viên chức. Đồng thời, nhà giáo phải luôn làm mới chính mình bằng những tri thức mới, những thông tin mới, bài giảng mới.Cần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r w:rsidRPr="00ED7A1B">
        <w:rPr>
          <w:szCs w:val="28"/>
          <w:lang w:val="vi-VN"/>
        </w:rPr>
        <w:t>.</w:t>
      </w:r>
    </w:p>
    <w:p w:rsidR="009C3031" w:rsidRDefault="009C3031">
      <w:pPr>
        <w:spacing w:before="120"/>
        <w:jc w:val="both"/>
        <w:rPr>
          <w:szCs w:val="28"/>
          <w:lang w:val="vi-VN"/>
        </w:rPr>
      </w:pPr>
      <w:r w:rsidRPr="00ED7A1B">
        <w:rPr>
          <w:b/>
          <w:i/>
          <w:szCs w:val="28"/>
          <w:lang w:val="vi-VN"/>
        </w:rPr>
        <w:t>Thứ tư,</w:t>
      </w:r>
      <w:r w:rsidRPr="00ED7A1B">
        <w:rPr>
          <w:szCs w:val="28"/>
          <w:lang w:val="vi-VN"/>
        </w:rPr>
        <w:t xml:space="preserve"> cần tăng cường công tác giáo dục tư tưởng, chính trị, đạo đức, lối sống cho đội ngũ cán bộ giáo viên hiện nay. Gắn cuộc vận động này với phong trào, cuộc vận động trong ngành giáo dục và việc “Học tập và làm theo tư tưởng, đạo đức, phong cách Hồ Chí Minh”; kịp thời chỉnh đốn, uốn nắn, xử lí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Mặt khác, khi xem xét, giải quyết và bảo đảm các chế độ, chính sách đối với đội ngũ thầy cô giáo phải thực sự dân chủ, công khai, công bằng, kịp thời, chính xác. Kiên quyết đấu tranh, lên án và khắc phục kịp thời mọi biểu hiện vi phạm trong thực hiện chế độ, chính sách của Đảng, Nhà nước, của ngành giáo dục đối với các nhà giáo</w:t>
      </w:r>
      <w:r>
        <w:rPr>
          <w:szCs w:val="28"/>
          <w:lang w:val="vi-VN"/>
        </w:rPr>
        <w:t>.</w:t>
      </w:r>
    </w:p>
    <w:p w:rsidR="009C3031" w:rsidRDefault="009C3031">
      <w:pPr>
        <w:spacing w:before="120"/>
        <w:jc w:val="center"/>
        <w:rPr>
          <w:szCs w:val="28"/>
          <w:lang w:val="vi-VN"/>
        </w:rPr>
      </w:pPr>
      <w:r>
        <w:rPr>
          <w:szCs w:val="28"/>
          <w:lang w:val="vi-VN"/>
        </w:rPr>
        <w:t>___________________</w:t>
      </w:r>
    </w:p>
    <w:p w:rsidR="009C3031" w:rsidRPr="00ED7A1B" w:rsidRDefault="009C3031">
      <w:pPr>
        <w:spacing w:line="400" w:lineRule="exact"/>
        <w:jc w:val="center"/>
        <w:rPr>
          <w:b/>
          <w:szCs w:val="32"/>
          <w:lang w:val="vi-VN"/>
        </w:rPr>
      </w:pPr>
    </w:p>
    <w:p w:rsidR="009C3031" w:rsidRPr="00ED7A1B" w:rsidRDefault="009C3031">
      <w:pPr>
        <w:spacing w:line="400" w:lineRule="exact"/>
        <w:jc w:val="center"/>
        <w:rPr>
          <w:b/>
          <w:szCs w:val="32"/>
          <w:lang w:val="vi-VN"/>
        </w:rPr>
      </w:pPr>
    </w:p>
    <w:p w:rsidR="009C3031" w:rsidRPr="00ED7A1B" w:rsidRDefault="009C3031">
      <w:pPr>
        <w:spacing w:line="400" w:lineRule="exact"/>
        <w:jc w:val="center"/>
        <w:rPr>
          <w:b/>
          <w:szCs w:val="32"/>
          <w:lang w:val="vi-VN"/>
        </w:rPr>
      </w:pPr>
      <w:r w:rsidRPr="00ED7A1B">
        <w:rPr>
          <w:b/>
          <w:szCs w:val="32"/>
          <w:lang w:val="vi-VN"/>
        </w:rPr>
        <w:t>MỘT SỐ BIỆN PHÁP RÈN LUYỆN, GIÁO DỤC ĐẠO ĐỨC, LỐI SỐNG NHÀ GIÁO TRONG NHÀ TRƯỜNG HIỆN NAY</w:t>
      </w:r>
    </w:p>
    <w:p w:rsidR="009C3031" w:rsidRPr="00ED7A1B" w:rsidRDefault="009C3031">
      <w:pPr>
        <w:spacing w:before="120"/>
        <w:ind w:left="3600"/>
        <w:rPr>
          <w:b/>
          <w:szCs w:val="28"/>
          <w:lang w:val="vi-VN"/>
        </w:rPr>
      </w:pPr>
      <w:r>
        <w:rPr>
          <w:b/>
          <w:szCs w:val="28"/>
          <w:lang w:val="vi-VN"/>
        </w:rPr>
        <w:t xml:space="preserve">                         </w:t>
      </w:r>
      <w:r>
        <w:rPr>
          <w:b/>
          <w:szCs w:val="28"/>
          <w:lang w:val="vi-VN"/>
        </w:rPr>
        <w:tab/>
        <w:t xml:space="preserve">    </w:t>
      </w:r>
      <w:r w:rsidRPr="00ED7A1B">
        <w:rPr>
          <w:b/>
          <w:szCs w:val="28"/>
          <w:lang w:val="vi-VN"/>
        </w:rPr>
        <w:t>Mai Thúy Oanh</w:t>
      </w:r>
      <w:r>
        <w:rPr>
          <w:rStyle w:val="FootnoteReference"/>
          <w:b/>
          <w:szCs w:val="28"/>
        </w:rPr>
        <w:footnoteReference w:id="44"/>
      </w:r>
    </w:p>
    <w:p w:rsidR="009C3031" w:rsidRPr="00ED7A1B" w:rsidRDefault="009C3031">
      <w:pPr>
        <w:spacing w:before="120"/>
        <w:rPr>
          <w:b/>
          <w:sz w:val="2"/>
          <w:szCs w:val="2"/>
          <w:lang w:val="vi-VN"/>
        </w:rPr>
      </w:pPr>
    </w:p>
    <w:p w:rsidR="009C3031" w:rsidRPr="00ED7A1B" w:rsidRDefault="009C3031">
      <w:pPr>
        <w:spacing w:before="120"/>
        <w:jc w:val="both"/>
        <w:rPr>
          <w:szCs w:val="28"/>
          <w:lang w:val="vi-VN"/>
        </w:rPr>
      </w:pPr>
      <w:r w:rsidRPr="00ED7A1B">
        <w:rPr>
          <w:szCs w:val="28"/>
          <w:lang w:val="vi-VN"/>
        </w:rPr>
        <w:tab/>
        <w:t>Trong suốt chiều dài lịch sử nhân loại, ở  bất kì xã hội nào người thầy cũng luôn dành được sự tôn trọng. vì người thầy là hình mẫu đạo đức trí tuệ và nhân cách, gắn liền với sứ mạng cao cả được xã hội gửi trọn tin yêu. Có rất  nhiều ca từ đã dệt nên thơ để nói vế nghề giáo:</w:t>
      </w:r>
    </w:p>
    <w:p w:rsidR="009C3031" w:rsidRPr="00ED7A1B" w:rsidRDefault="009C3031">
      <w:pPr>
        <w:spacing w:before="120"/>
        <w:jc w:val="center"/>
        <w:rPr>
          <w:szCs w:val="28"/>
          <w:lang w:val="vi-VN"/>
        </w:rPr>
      </w:pPr>
      <w:r w:rsidRPr="00ED7A1B">
        <w:rPr>
          <w:szCs w:val="28"/>
          <w:lang w:val="vi-VN"/>
        </w:rPr>
        <w:t>“ Nghề dạy học lương tâm không giới hạn</w:t>
      </w:r>
    </w:p>
    <w:p w:rsidR="009C3031" w:rsidRPr="00ED7A1B" w:rsidRDefault="009C3031">
      <w:pPr>
        <w:spacing w:before="120"/>
        <w:jc w:val="center"/>
        <w:rPr>
          <w:szCs w:val="28"/>
          <w:lang w:val="vi-VN"/>
        </w:rPr>
      </w:pPr>
      <w:r w:rsidRPr="00ED7A1B">
        <w:rPr>
          <w:szCs w:val="28"/>
          <w:lang w:val="vi-VN"/>
        </w:rPr>
        <w:t>Như suối ngầm trong đất để nuôi cây”.</w:t>
      </w:r>
    </w:p>
    <w:p w:rsidR="009C3031" w:rsidRPr="00ED7A1B" w:rsidRDefault="009C3031">
      <w:pPr>
        <w:spacing w:before="120"/>
        <w:jc w:val="center"/>
        <w:rPr>
          <w:szCs w:val="28"/>
          <w:lang w:val="vi-VN"/>
        </w:rPr>
      </w:pPr>
      <w:r w:rsidRPr="00ED7A1B">
        <w:rPr>
          <w:szCs w:val="28"/>
          <w:lang w:val="vi-VN"/>
        </w:rPr>
        <w:t>Hay</w:t>
      </w:r>
    </w:p>
    <w:p w:rsidR="009C3031" w:rsidRPr="00ED7A1B" w:rsidRDefault="009C3031">
      <w:pPr>
        <w:spacing w:before="120"/>
        <w:jc w:val="center"/>
        <w:rPr>
          <w:szCs w:val="28"/>
          <w:lang w:val="vi-VN"/>
        </w:rPr>
      </w:pPr>
      <w:r w:rsidRPr="00ED7A1B">
        <w:rPr>
          <w:szCs w:val="28"/>
          <w:lang w:val="vi-VN"/>
        </w:rPr>
        <w:t>“ Mãi kiên tâm cho cuộc đời thanh bạch</w:t>
      </w:r>
    </w:p>
    <w:p w:rsidR="009C3031" w:rsidRPr="00ED7A1B" w:rsidRDefault="009C3031">
      <w:pPr>
        <w:spacing w:before="120"/>
        <w:jc w:val="center"/>
        <w:rPr>
          <w:szCs w:val="28"/>
          <w:lang w:val="vi-VN"/>
        </w:rPr>
      </w:pPr>
      <w:r w:rsidRPr="00ED7A1B">
        <w:rPr>
          <w:szCs w:val="28"/>
          <w:lang w:val="vi-VN"/>
        </w:rPr>
        <w:t>Chở mãi phù sa cho khát vọng lên mầm…..</w:t>
      </w:r>
    </w:p>
    <w:p w:rsidR="009C3031" w:rsidRPr="00ED7A1B" w:rsidRDefault="009C3031">
      <w:pPr>
        <w:spacing w:before="120"/>
        <w:jc w:val="center"/>
        <w:rPr>
          <w:szCs w:val="28"/>
          <w:lang w:val="vi-VN"/>
        </w:rPr>
      </w:pPr>
      <w:r w:rsidRPr="00ED7A1B">
        <w:rPr>
          <w:szCs w:val="28"/>
          <w:lang w:val="vi-VN"/>
        </w:rPr>
        <w:t>Bởi thế nên lớp lớp học trò vẫn hoài tâm niệm:</w:t>
      </w:r>
    </w:p>
    <w:p w:rsidR="009C3031" w:rsidRPr="00ED7A1B" w:rsidRDefault="009C3031">
      <w:pPr>
        <w:spacing w:before="120"/>
        <w:jc w:val="center"/>
        <w:rPr>
          <w:szCs w:val="28"/>
          <w:lang w:val="vi-VN"/>
        </w:rPr>
      </w:pPr>
      <w:r w:rsidRPr="00ED7A1B">
        <w:rPr>
          <w:szCs w:val="28"/>
          <w:lang w:val="vi-VN"/>
        </w:rPr>
        <w:t>“Ơn thầy soi lối mở đường</w:t>
      </w:r>
    </w:p>
    <w:p w:rsidR="009C3031" w:rsidRPr="00ED7A1B" w:rsidRDefault="009C3031">
      <w:pPr>
        <w:spacing w:before="120"/>
        <w:jc w:val="center"/>
        <w:rPr>
          <w:szCs w:val="28"/>
          <w:lang w:val="vi-VN"/>
        </w:rPr>
      </w:pPr>
      <w:r w:rsidRPr="00ED7A1B">
        <w:rPr>
          <w:szCs w:val="28"/>
          <w:lang w:val="vi-VN"/>
        </w:rPr>
        <w:t>Cho con vững bước dặm trường tương lai</w:t>
      </w:r>
    </w:p>
    <w:p w:rsidR="009C3031" w:rsidRPr="00ED7A1B" w:rsidRDefault="009C3031">
      <w:pPr>
        <w:spacing w:before="120"/>
        <w:jc w:val="both"/>
        <w:rPr>
          <w:szCs w:val="28"/>
          <w:lang w:val="vi-VN"/>
        </w:rPr>
      </w:pPr>
      <w:r w:rsidRPr="00ED7A1B">
        <w:rPr>
          <w:szCs w:val="28"/>
          <w:lang w:val="vi-VN"/>
        </w:rPr>
        <w:t>Không ngẫu nhiên mà các vần thơ ấy lại tồn tại xuyên suốt các thời kì lịch sử khác nhau. Phải chăng đó là những câu nói nhằm tôn vinh đạo đức nghề giáo. Từ xa xưa ông cha ta đã dạy: “ Không thầy đố mày làm nên, Một chữ cũng thầy nữa chữ cũng thầy”, “ Muốn sang thì bắt cầu kiều, muốn con hay chữ phải yêu mến thầy.” Đặt biệt người thẩy ở bậc học mầm non càng quan trọng hơn. Bời “ cô giáo như mẹ hiền”.</w:t>
      </w:r>
    </w:p>
    <w:p w:rsidR="009C3031" w:rsidRPr="00ED7A1B" w:rsidRDefault="009C3031">
      <w:pPr>
        <w:spacing w:before="120"/>
        <w:jc w:val="both"/>
        <w:rPr>
          <w:szCs w:val="28"/>
          <w:lang w:val="vi-VN"/>
        </w:rPr>
      </w:pPr>
      <w:r w:rsidRPr="00ED7A1B">
        <w:rPr>
          <w:szCs w:val="28"/>
          <w:lang w:val="vi-VN"/>
        </w:rPr>
        <w:t xml:space="preserve">Cũng chính từ niềm mến thương trân trọng ấy biết bao thầy giáo cô giáo đã lặng lẽ hi sinh để cống hiến cho sự nghiệp trồng người. </w:t>
      </w:r>
    </w:p>
    <w:p w:rsidR="009C3031" w:rsidRPr="00ED7A1B" w:rsidRDefault="009C3031">
      <w:pPr>
        <w:spacing w:before="120"/>
        <w:jc w:val="both"/>
        <w:rPr>
          <w:szCs w:val="28"/>
          <w:lang w:val="vi-VN"/>
        </w:rPr>
      </w:pPr>
      <w:r w:rsidRPr="00ED7A1B">
        <w:rPr>
          <w:szCs w:val="28"/>
          <w:lang w:val="vi-VN"/>
        </w:rPr>
        <w:t>Thế nhưng những năm gần đây, một số vụ việc vi phạm đạo đức nhà giáo đã làm ảnh hưởng đến hình ảnh người thầy chân chính, gây bất bình cho xã hội. Rõ ràng do thiếu rẻn luyện tu dưỡng đạo đức nhân cách nên một số giáo viên đã buông lỏng mình nên hành động lệch chuẩn làm mất đi hình ảnh đẹp vốn có của người làm nghề dạy học.</w:t>
      </w:r>
    </w:p>
    <w:p w:rsidR="009C3031" w:rsidRPr="00ED7A1B" w:rsidRDefault="009C3031">
      <w:pPr>
        <w:spacing w:before="120"/>
        <w:jc w:val="both"/>
        <w:rPr>
          <w:szCs w:val="28"/>
          <w:lang w:val="vi-VN"/>
        </w:rPr>
      </w:pPr>
      <w:r w:rsidRPr="00ED7A1B">
        <w:rPr>
          <w:szCs w:val="28"/>
          <w:lang w:val="vi-VN"/>
        </w:rPr>
        <w:t>Vì thế để nâng cao chất lượng đạo đức nghề nghiệp của đội ngũ nhà giáo  tôi xin đề xuất một số biện pháp sau:</w:t>
      </w:r>
    </w:p>
    <w:p w:rsidR="009C3031" w:rsidRPr="00ED7A1B" w:rsidRDefault="009C3031">
      <w:pPr>
        <w:shd w:val="clear" w:color="auto" w:fill="FFFFFF"/>
        <w:spacing w:before="120"/>
        <w:jc w:val="both"/>
        <w:rPr>
          <w:color w:val="000000"/>
          <w:szCs w:val="28"/>
          <w:lang w:val="vi-VN"/>
        </w:rPr>
      </w:pPr>
      <w:r w:rsidRPr="00ED7A1B">
        <w:rPr>
          <w:i/>
          <w:iCs/>
          <w:color w:val="065C66"/>
          <w:sz w:val="20"/>
          <w:szCs w:val="20"/>
          <w:lang w:val="vi-VN"/>
        </w:rPr>
        <w:t xml:space="preserve"> </w:t>
      </w:r>
      <w:r w:rsidRPr="00ED7A1B">
        <w:rPr>
          <w:i/>
          <w:iCs/>
          <w:color w:val="065C66"/>
          <w:sz w:val="20"/>
          <w:szCs w:val="20"/>
          <w:lang w:val="vi-VN"/>
        </w:rPr>
        <w:tab/>
      </w:r>
      <w:r w:rsidRPr="00ED7A1B">
        <w:rPr>
          <w:i/>
          <w:iCs/>
          <w:color w:val="000000"/>
          <w:szCs w:val="28"/>
          <w:lang w:val="vi-VN"/>
        </w:rPr>
        <w:t>Thứ nhất</w:t>
      </w:r>
      <w:r w:rsidRPr="00ED7A1B">
        <w:rPr>
          <w:color w:val="000000"/>
          <w:szCs w:val="28"/>
          <w:lang w:val="vi-VN"/>
        </w:rPr>
        <w:t>,  Mỗi nhà giáo cần tích cực việc “Học tập và làm theo tấm gương đạo đức Hồ Chí Minh” gắn với các cuộc vận động, các phong trào thi đua của ngành, đặc biệt là cuộc vận động “Mỗi thầy cô giáo là một tấm gương đạo đức, tự học và sáng tạo”.  Nghĩa lả chúng ta hãy sáng suốt, bình tĩnh tự nhìn nhận đánh giá mình xem mình đã làm được gì cho mình và xã hội để có cách điều chỉnh. Bởi nếu chúng ta không điều chỉnh là đồng nghĩa chấp nhận sư tụt hậu đến với mình và tất nhiên uy tính danh dự người thầy sẽ mất dần.</w:t>
      </w:r>
    </w:p>
    <w:p w:rsidR="009C3031" w:rsidRPr="00ED7A1B" w:rsidRDefault="009C3031">
      <w:pPr>
        <w:shd w:val="clear" w:color="auto" w:fill="FFFFFF"/>
        <w:spacing w:before="120"/>
        <w:jc w:val="both"/>
        <w:rPr>
          <w:color w:val="000000"/>
          <w:szCs w:val="28"/>
          <w:lang w:val="vi-VN"/>
        </w:rPr>
      </w:pPr>
      <w:r w:rsidRPr="00ED7A1B">
        <w:rPr>
          <w:color w:val="000000"/>
          <w:szCs w:val="28"/>
          <w:lang w:val="vi-VN"/>
        </w:rPr>
        <w:t>M</w:t>
      </w:r>
      <w:r>
        <w:rPr>
          <w:color w:val="000000"/>
          <w:szCs w:val="28"/>
          <w:lang w:val="vi-VN"/>
        </w:rPr>
        <w:t>ỗ</w:t>
      </w:r>
      <w:r w:rsidRPr="00ED7A1B">
        <w:rPr>
          <w:color w:val="000000"/>
          <w:szCs w:val="28"/>
          <w:lang w:val="vi-VN"/>
        </w:rPr>
        <w:t>i ngày phải tự nhắc bản thân xem mình đã giáo dục được gì cho học trò? Qua từng việc làm chúng ta rút ra được bài học gì cho ngày hôm sau. Sau mỗi tuần ghi lại những việc làm cho ta tâm đắc nhất, những việc ta chưa bằng lòng; định hướng cho công việc sắp tới. tất cả ghi vào sổ “nhật kí tự học”. những lúc cần thiết nên xem lại và tự bổ sung, điều chỉnh cho mình cũng chính là thực hiện tự học để làm gương cho học trò.</w:t>
      </w:r>
    </w:p>
    <w:p w:rsidR="009C3031" w:rsidRPr="00ED7A1B" w:rsidRDefault="009C3031">
      <w:pPr>
        <w:shd w:val="clear" w:color="auto" w:fill="FFFFFF"/>
        <w:spacing w:before="120"/>
        <w:jc w:val="both"/>
        <w:rPr>
          <w:color w:val="000000"/>
          <w:szCs w:val="28"/>
          <w:lang w:val="vi-VN"/>
        </w:rPr>
      </w:pPr>
      <w:r w:rsidRPr="00ED7A1B">
        <w:rPr>
          <w:i/>
          <w:iCs/>
          <w:color w:val="000000"/>
          <w:szCs w:val="28"/>
          <w:lang w:val="vi-VN"/>
        </w:rPr>
        <w:t>Thứ hai</w:t>
      </w:r>
      <w:r w:rsidRPr="00ED7A1B">
        <w:rPr>
          <w:color w:val="000000"/>
          <w:szCs w:val="28"/>
          <w:lang w:val="vi-VN"/>
        </w:rPr>
        <w:t>, phải quán triệt nghiêm túc và sâu sắc Quy định về đạo đức nhà giáo đã được Bộ Giáo dục và Đào tạo ban hành và những quy định về chuẩn mực đạo đức nhà giáo theo Chỉ thị số 40-CT/TW ngày 15/6/2004 của Ban Bí thư TW Đảng. Đồng thời phải biến những quy định đó thành chuẩn mực đạo đức để nhà giáo phấn đấu; thành tiêu chuẩn để đánh giá quá trình tu dưỡng, tự rèn luyện, phấn đấu của nhà giáo. Toàn ngành và mỗi đơn vị phải xây dựng đội ngũ nhà giáo có bản lĩnh chính trị vững vàng, có phẩm chất và lương tâm nghề nghiệp trong sáng, không ngừng nâng cao trình độ chuyên môn nghiệp vụ, có lối sống và ứng xử chuẩn mực, thực sự là tấm gương cho người học noi theo.</w:t>
      </w:r>
    </w:p>
    <w:p w:rsidR="009C3031" w:rsidRPr="00ED7A1B" w:rsidRDefault="009C3031">
      <w:pPr>
        <w:shd w:val="clear" w:color="auto" w:fill="FFFFFF"/>
        <w:spacing w:before="120"/>
        <w:jc w:val="both"/>
        <w:rPr>
          <w:color w:val="000000"/>
          <w:szCs w:val="28"/>
          <w:lang w:val="vi-VN"/>
        </w:rPr>
      </w:pPr>
      <w:r w:rsidRPr="00ED7A1B">
        <w:rPr>
          <w:i/>
          <w:iCs/>
          <w:color w:val="000000"/>
          <w:szCs w:val="28"/>
          <w:lang w:val="vi-VN"/>
        </w:rPr>
        <w:t>Thứ ba</w:t>
      </w:r>
      <w:r w:rsidRPr="00ED7A1B">
        <w:rPr>
          <w:color w:val="000000"/>
          <w:szCs w:val="28"/>
          <w:lang w:val="vi-VN"/>
        </w:rPr>
        <w:t>, phải làm tốt công tác giáo dục chính trị, tư tưởng đạo đức cho mỗi nhà giáo và cán bộ quản lí giáo dục. Nâng cao hơn nữa nhận thức về vai trò, trọng trách của nhà giáo để mỗi nhà giáo và cán bộ quản lí giáo dục thấy rõ trách nhiệm của mình với xã hội, với việc đào tạo bồi dưỡng con người cho đất nước; thấy rõ được trách nhiệm trong việc bảo vệ danh dự của nhà giáo cũng như của ngành giáo dục, nhất là trách nhiệm của người đứng đầu. Khơi dậy lương tâm, trách nhiệm, nhiệt huyết, nhiệt tình trong mỗi nhà giáo để mỗi nhà giáo đều có khát vọng cống hiến cho sự nghiệp giáo dục và đào tạo cũng như sự phát triển của đất nước.</w:t>
      </w:r>
    </w:p>
    <w:p w:rsidR="009C3031" w:rsidRPr="00ED7A1B" w:rsidRDefault="009C3031">
      <w:pPr>
        <w:shd w:val="clear" w:color="auto" w:fill="FFFFFF"/>
        <w:spacing w:before="120"/>
        <w:jc w:val="both"/>
        <w:rPr>
          <w:color w:val="000000"/>
          <w:szCs w:val="28"/>
          <w:lang w:val="vi-VN"/>
        </w:rPr>
      </w:pPr>
      <w:r w:rsidRPr="00ED7A1B">
        <w:rPr>
          <w:i/>
          <w:iCs/>
          <w:color w:val="000000"/>
          <w:szCs w:val="28"/>
          <w:lang w:val="vi-VN"/>
        </w:rPr>
        <w:t>Thứ tư</w:t>
      </w:r>
      <w:r w:rsidRPr="00ED7A1B">
        <w:rPr>
          <w:color w:val="000000"/>
          <w:szCs w:val="28"/>
          <w:lang w:val="vi-VN"/>
        </w:rPr>
        <w:t xml:space="preserve">, các nhà trường và cơ sở giáo dục cần chăm lo đến đời sống của nhà giáo, tạo điều kiện thuận lợi nhất (cả vật chất và tinh thần trong điều kiện có thể) để nhà giáo làm việc và cống hiến. Kêu gọi sự quan tâm của toàn xã hội với sự nghiệp giáo dục và đào tạo, nhất là sự ủng hộ của các cấp ủy Đảng, chính quyền, sự đồng thuận của nhân dân. </w:t>
      </w:r>
    </w:p>
    <w:p w:rsidR="009C3031" w:rsidRPr="00ED7A1B" w:rsidRDefault="009C3031">
      <w:pPr>
        <w:shd w:val="clear" w:color="auto" w:fill="FFFFFF"/>
        <w:spacing w:before="120"/>
        <w:jc w:val="both"/>
        <w:rPr>
          <w:color w:val="065C66"/>
          <w:sz w:val="20"/>
          <w:szCs w:val="20"/>
          <w:shd w:val="clear" w:color="auto" w:fill="FFFFFF"/>
          <w:lang w:val="vi-VN"/>
        </w:rPr>
      </w:pPr>
      <w:r w:rsidRPr="00ED7A1B">
        <w:rPr>
          <w:i/>
          <w:iCs/>
          <w:color w:val="000000"/>
          <w:szCs w:val="28"/>
          <w:lang w:val="vi-VN"/>
        </w:rPr>
        <w:t>Thứ năm</w:t>
      </w:r>
      <w:r w:rsidRPr="00ED7A1B">
        <w:rPr>
          <w:color w:val="000000"/>
          <w:szCs w:val="28"/>
          <w:lang w:val="vi-VN"/>
        </w:rPr>
        <w:t xml:space="preserve">, tăng cường công tác thanh tra, kiểm tra để chấn chỉnh và xử lí kịp thời, nghiêm túc những biểu hiện vi phạm về đạo đức nhà giáo, góp phần làm trong sạch môi trường giáo dục; đồng thời tuyên dương những tấm gương nhà giáo tiêu biểu có lương tâm, trách nhiệm, tận tụy, dành trọn tâm huyết và trí tuệ cho sự nghiệp giáo dục, hết lòng vì học sinh thân yêu.  </w:t>
      </w:r>
      <w:r w:rsidRPr="00ED7A1B">
        <w:rPr>
          <w:color w:val="065C66"/>
          <w:sz w:val="20"/>
          <w:szCs w:val="20"/>
          <w:shd w:val="clear" w:color="auto" w:fill="FFFFFF"/>
          <w:lang w:val="vi-VN"/>
        </w:rPr>
        <w:t xml:space="preserve"> </w:t>
      </w:r>
    </w:p>
    <w:p w:rsidR="009C3031" w:rsidRPr="00ED7A1B" w:rsidRDefault="009C3031">
      <w:pPr>
        <w:shd w:val="clear" w:color="auto" w:fill="FFFFFF"/>
        <w:spacing w:before="120"/>
        <w:jc w:val="both"/>
        <w:rPr>
          <w:color w:val="000000"/>
          <w:szCs w:val="28"/>
          <w:shd w:val="clear" w:color="auto" w:fill="FFFFFF"/>
          <w:lang w:val="vi-VN"/>
        </w:rPr>
      </w:pPr>
      <w:r w:rsidRPr="00ED7A1B">
        <w:rPr>
          <w:color w:val="000000"/>
          <w:szCs w:val="28"/>
          <w:shd w:val="clear" w:color="auto" w:fill="FFFFFF"/>
          <w:lang w:val="vi-VN"/>
        </w:rPr>
        <w:t>Để củng cố uy tín của nhà giáo, thực hiện tốt sứ mệnh “trồng người” thiêng liêng, mỗi nhà giáo cần ý thức rõ vai trò và trọng trách vinh quang, ra sức thi đua hoàn thành xuất sắc nhiệm vụ, thấm nhuần lời dạy của Chủ tịch Hồ Chí Minh trong bức thư cuối cùng gửi cho ngành giáo dục tháng 10 năm 1968: “Dù khó khăn đến đâu cũng phải tiếp tục thi đua dạy tốt và học tốt”; nâng cao hơn nữa phẩm chất đạo đức nhà giáo trong giai đoạn hiện nay để xứng đáng với niềm tin và sự kỳ vọng của các cấp ủy Đảng, chính quyền và nhân dân./.</w:t>
      </w:r>
    </w:p>
    <w:p w:rsidR="009C3031" w:rsidRDefault="009C3031">
      <w:pPr>
        <w:shd w:val="clear" w:color="auto" w:fill="FFFFFF"/>
        <w:spacing w:line="400" w:lineRule="exact"/>
        <w:jc w:val="center"/>
        <w:rPr>
          <w:color w:val="000000"/>
          <w:szCs w:val="28"/>
          <w:shd w:val="clear" w:color="auto" w:fill="FFFFFF"/>
          <w:lang w:val="vi-VN"/>
        </w:rPr>
      </w:pPr>
      <w:r>
        <w:rPr>
          <w:color w:val="000000"/>
          <w:szCs w:val="28"/>
          <w:shd w:val="clear" w:color="auto" w:fill="FFFFFF"/>
          <w:lang w:val="vi-VN"/>
        </w:rPr>
        <w:t>__________________</w:t>
      </w:r>
    </w:p>
    <w:p w:rsidR="009C3031" w:rsidRPr="00ED7A1B" w:rsidRDefault="009C3031">
      <w:pPr>
        <w:shd w:val="clear" w:color="auto" w:fill="FFFFFF"/>
        <w:spacing w:line="400" w:lineRule="exact"/>
        <w:jc w:val="both"/>
        <w:rPr>
          <w:color w:val="000000"/>
          <w:szCs w:val="28"/>
          <w:lang w:val="vi-VN"/>
        </w:rPr>
      </w:pPr>
    </w:p>
    <w:p w:rsidR="009C3031" w:rsidRPr="00ED7A1B" w:rsidRDefault="009C3031">
      <w:pPr>
        <w:shd w:val="clear" w:color="auto" w:fill="FFFFFF"/>
        <w:spacing w:line="400" w:lineRule="exact"/>
        <w:jc w:val="both"/>
        <w:rPr>
          <w:color w:val="000000"/>
          <w:szCs w:val="28"/>
          <w:lang w:val="vi-VN"/>
        </w:rPr>
      </w:pPr>
    </w:p>
    <w:p w:rsidR="009C3031" w:rsidRPr="00ED7A1B" w:rsidRDefault="009C3031">
      <w:pPr>
        <w:shd w:val="clear" w:color="auto" w:fill="FFFFFF"/>
        <w:spacing w:line="400" w:lineRule="exact"/>
        <w:jc w:val="both"/>
        <w:rPr>
          <w:color w:val="000000"/>
          <w:szCs w:val="28"/>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CF1CB7" w:rsidRDefault="009C3031" w:rsidP="005E00C5">
      <w:pPr>
        <w:spacing w:line="400" w:lineRule="exact"/>
        <w:ind w:firstLine="0"/>
        <w:jc w:val="both"/>
        <w:rPr>
          <w:color w:val="000000"/>
          <w:szCs w:val="28"/>
          <w:u w:val="single"/>
          <w:lang w:val="vi-VN"/>
        </w:rPr>
      </w:pPr>
    </w:p>
    <w:p w:rsidR="009C3031" w:rsidRPr="00ED7A1B" w:rsidRDefault="009C3031">
      <w:pPr>
        <w:spacing w:line="400" w:lineRule="exact"/>
        <w:jc w:val="both"/>
        <w:rPr>
          <w:color w:val="000000"/>
          <w:szCs w:val="28"/>
          <w:u w:val="single"/>
          <w:lang w:val="vi-VN"/>
        </w:rPr>
      </w:pPr>
    </w:p>
    <w:p w:rsidR="009C3031" w:rsidRPr="00ED7A1B" w:rsidRDefault="009C3031" w:rsidP="000E0B68">
      <w:pPr>
        <w:jc w:val="center"/>
        <w:rPr>
          <w:b/>
          <w:bCs/>
          <w:szCs w:val="28"/>
          <w:lang w:val="vi-VN"/>
        </w:rPr>
      </w:pPr>
      <w:r w:rsidRPr="00ED7A1B">
        <w:rPr>
          <w:b/>
          <w:bCs/>
          <w:szCs w:val="28"/>
          <w:lang w:val="vi-VN"/>
        </w:rPr>
        <w:t xml:space="preserve">TĂNG CƯỜNG CÔNG TÁC GIÁO DỤC ĐẠO ĐỨC NHÀ GIÁO </w:t>
      </w:r>
    </w:p>
    <w:p w:rsidR="009C3031" w:rsidRPr="00ED7A1B" w:rsidRDefault="009C3031" w:rsidP="000E0B68">
      <w:pPr>
        <w:jc w:val="center"/>
        <w:rPr>
          <w:szCs w:val="28"/>
          <w:lang w:val="vi-VN"/>
        </w:rPr>
      </w:pPr>
      <w:r w:rsidRPr="00ED7A1B">
        <w:rPr>
          <w:b/>
          <w:bCs/>
          <w:szCs w:val="28"/>
          <w:lang w:val="vi-VN"/>
        </w:rPr>
        <w:t>TRONG TRƯỜNG MẪU GIÁO TÂN THUẬN HIỆN NAY</w:t>
      </w:r>
    </w:p>
    <w:p w:rsidR="009C3031" w:rsidRPr="00ED7A1B" w:rsidRDefault="009C3031" w:rsidP="000E0B68">
      <w:pPr>
        <w:jc w:val="both"/>
        <w:rPr>
          <w:szCs w:val="28"/>
          <w:lang w:val="vi-VN"/>
        </w:rPr>
      </w:pPr>
    </w:p>
    <w:p w:rsidR="009C3031" w:rsidRPr="00ED7A1B" w:rsidRDefault="009C3031" w:rsidP="000E0B68">
      <w:pPr>
        <w:tabs>
          <w:tab w:val="left" w:pos="7695"/>
        </w:tabs>
        <w:rPr>
          <w:b/>
          <w:szCs w:val="28"/>
          <w:lang w:val="vi-VN"/>
        </w:rPr>
      </w:pPr>
      <w:r w:rsidRPr="00ED7A1B">
        <w:rPr>
          <w:b/>
          <w:szCs w:val="28"/>
          <w:lang w:val="vi-VN"/>
        </w:rPr>
        <w:t xml:space="preserve">                                                                             Trần Thị Thanh Xuân</w:t>
      </w:r>
      <w:r>
        <w:rPr>
          <w:rStyle w:val="FootnoteReference"/>
          <w:b/>
          <w:szCs w:val="28"/>
        </w:rPr>
        <w:footnoteReference w:id="45"/>
      </w:r>
    </w:p>
    <w:p w:rsidR="009C3031" w:rsidRPr="00ED7A1B" w:rsidRDefault="009C3031" w:rsidP="000E0B68">
      <w:pPr>
        <w:tabs>
          <w:tab w:val="left" w:pos="6195"/>
        </w:tabs>
        <w:jc w:val="both"/>
        <w:rPr>
          <w:b/>
          <w:sz w:val="16"/>
          <w:szCs w:val="28"/>
          <w:lang w:val="vi-VN"/>
        </w:rPr>
      </w:pPr>
      <w:r w:rsidRPr="00ED7A1B">
        <w:rPr>
          <w:b/>
          <w:szCs w:val="28"/>
          <w:lang w:val="vi-VN"/>
        </w:rPr>
        <w:t xml:space="preserve">                                                             </w:t>
      </w:r>
    </w:p>
    <w:p w:rsidR="009C3031" w:rsidRPr="00ED7A1B" w:rsidRDefault="009C3031" w:rsidP="000E0B68">
      <w:pPr>
        <w:spacing w:before="120"/>
        <w:jc w:val="both"/>
        <w:rPr>
          <w:szCs w:val="28"/>
          <w:lang w:val="vi-VN"/>
        </w:rPr>
      </w:pPr>
      <w:r w:rsidRPr="00ED7A1B">
        <w:rPr>
          <w:szCs w:val="28"/>
          <w:lang w:val="vi-VN"/>
        </w:rPr>
        <w:t>Tăng cường công tác giáo dục đạo đức nhà giáo là một trong những nhiệm vụ hàng đầu của công tác xây dựng đảng.Để làm tốt tăng cường công tác giáo dục đạo đức nhà giáo thì phải đòi hỏi mỗi cán bộ, đảng viên trước hết là người đứng đầu cơ quan, đơn vị và đảng viên phải nâng cao hơn nữa tính giáo dục, tính thuyết phục và tính chiến đấu; phải nắm diễn biến tư tưởng cán bộ viên chức, giải quyết các vấn đề dư luận quan tâm và kịp thời định hướng dư luận trong đơn vị và ngoài xã hội.</w:t>
      </w:r>
    </w:p>
    <w:p w:rsidR="009C3031" w:rsidRPr="00ED7A1B" w:rsidRDefault="009C3031" w:rsidP="000E0B68">
      <w:pPr>
        <w:spacing w:before="120"/>
        <w:jc w:val="both"/>
        <w:rPr>
          <w:szCs w:val="28"/>
          <w:lang w:val="vi-VN"/>
        </w:rPr>
      </w:pPr>
      <w:r w:rsidRPr="00ED7A1B">
        <w:rPr>
          <w:szCs w:val="28"/>
          <w:lang w:val="vi-VN"/>
        </w:rPr>
        <w:t>Thời gian qua trường Mẫu giáo Tân Thuận đã đạt nhiều kết quả trong công tác giáo dục chính trị tư tưởng nhưng để công tác này tiếp tục đạt những kết quả to lớn trong thời gian tới, cần tập trung vào một số nhiệm vụ trọng tâm như: Nâng cao chất lượng sinh hoạt chi bộ, phát huy dân chủ trong sinh hoạt đảng, chủ động nắm, giải quyết kịp thời các vấn đề tư tưởng, đạo đức ngay từ khi mới phát sinh; Đổi mới, nâng cao chất lượng công tác tuyên truyền gắn với định hướng thông tin và dư luận xã hội; Đấu tranh ngăn chặn những biểu hiện “tự diễn biến”, “tự chuyển hóa” trong nội bộ và phòng chống âm mưu “diễn biến hòa bình” của các thế lực thù địch, bảo vệ vững chắc nền tảng tư tưởng của Đảng.</w:t>
      </w:r>
    </w:p>
    <w:p w:rsidR="009C3031" w:rsidRPr="00ED7A1B" w:rsidRDefault="009C3031" w:rsidP="000E0B68">
      <w:pPr>
        <w:spacing w:before="120"/>
        <w:jc w:val="both"/>
        <w:rPr>
          <w:szCs w:val="28"/>
          <w:lang w:val="vi-VN"/>
        </w:rPr>
      </w:pPr>
      <w:r w:rsidRPr="00ED7A1B">
        <w:rPr>
          <w:szCs w:val="28"/>
          <w:lang w:val="vi-VN"/>
        </w:rPr>
        <w:t>Để Tăng cường chất lượng công tác giáo dục đạo đức chính trị tư tưởng của tập thể trường Mẫu giáo Tân Thuận hiện nay, cần thực hiện một số giải pháp cụ thể như sau:</w:t>
      </w:r>
    </w:p>
    <w:p w:rsidR="009C3031" w:rsidRPr="00ED7A1B" w:rsidRDefault="009C3031" w:rsidP="000E0B68">
      <w:pPr>
        <w:spacing w:before="120"/>
        <w:jc w:val="both"/>
        <w:rPr>
          <w:szCs w:val="28"/>
          <w:lang w:val="vi-VN"/>
        </w:rPr>
      </w:pPr>
      <w:r w:rsidRPr="00ED7A1B">
        <w:rPr>
          <w:szCs w:val="28"/>
          <w:lang w:val="vi-VN"/>
        </w:rPr>
        <w:t>Tăng cường công tác tuyên truyền, phổ biến các chủ trương, đường lối, chính sách của Đảng và Nhà nước cho cán bộ, đảng viên trên hệ thống Website, họp Hội đồng sư phạm; tiếp tục tuyên truyền, quán triệt sâu sắc trong tổ chức đảng và đội ngũ cán bộ, đảng viên về mục đích, ý nghĩa của việc thường xuyên học tập và làm theo tấm gương đạo đức, phong cách Hồ Chí Minh, xem đây là giải pháp quan trọng hàng đầu, nhằm nâng cao trình độ nhận thức chính trị, bản lĩnh vững vàng, năng lực tư duy toàn diện của cán bộ, đảng viên, đủ sức giải đáp và tự đề kháng mọi sự cám dỗ của cuộc sống vật chất đơn thuần, không rơi vào tình trạng suy thoái tư tưởng chính trị, chủ nghĩa cá nhân, đạo đức giả, lối sống thực dụng. Đây cũng là cơ sở để xây dựng nền tảng đạo đức, tinh thần, văn hóa của xã hội, tạo môi trường tốt để ngăn chặn, đẩy lùi tình trạng suy thoái về tư tưởng chính trị và đạo đức lối sống của cán bộ, đảng viên và một bộ phận quần chúng hiện nay.</w:t>
      </w:r>
    </w:p>
    <w:p w:rsidR="009C3031" w:rsidRPr="00ED7A1B" w:rsidRDefault="009C3031" w:rsidP="000E0B68">
      <w:pPr>
        <w:spacing w:before="120"/>
        <w:jc w:val="both"/>
        <w:rPr>
          <w:szCs w:val="28"/>
          <w:lang w:val="vi-VN"/>
        </w:rPr>
      </w:pPr>
      <w:r w:rsidRPr="00ED7A1B">
        <w:rPr>
          <w:szCs w:val="28"/>
          <w:lang w:val="vi-VN"/>
        </w:rPr>
        <w:t>Mỗi CBCC-VC đăng ký học tập và làm theo tấm gương đạo đức phong cách Hồ Chí Minh phấn đấu thực hiện nghiêm trong nhà trường. Cuối năm, lấy kết quả phấn đấu theo các chuẩn mực đạo đức là một tiêu chí bình xét thi đua, khen thưởng, đánh giá kết quả phấn đấu rèn luyện, tu dưỡng của từng cá nhân trong đơn vị.</w:t>
      </w:r>
    </w:p>
    <w:p w:rsidR="009C3031" w:rsidRPr="00ED7A1B" w:rsidRDefault="009C3031" w:rsidP="000E0B68">
      <w:pPr>
        <w:spacing w:before="120"/>
        <w:jc w:val="both"/>
        <w:rPr>
          <w:szCs w:val="28"/>
          <w:lang w:val="vi-VN"/>
        </w:rPr>
      </w:pPr>
      <w:r w:rsidRPr="00ED7A1B">
        <w:rPr>
          <w:szCs w:val="28"/>
          <w:lang w:val="vi-VN"/>
        </w:rPr>
        <w:t>Thực hiện duy trì và nghiêm túc chế độ sinh hoạt theo quy chế, quy định của Điều lệ Đảng. Đổi mới nội dung và nâng cao chất lượng sinh hoạt chi bộ, tăng cường công tác kiểm tra, giám sát. Khi phát hiện cán bộ, đảng viên vi phạm, sai phạm về đạo đức, lối sống, phải xử lý kịp thời, nghiêm minh quy định của Đảng và pháp luật của Nhà nước.</w:t>
      </w:r>
    </w:p>
    <w:p w:rsidR="009C3031" w:rsidRPr="00ED7A1B" w:rsidRDefault="009C3031" w:rsidP="000E0B68">
      <w:pPr>
        <w:spacing w:before="120"/>
        <w:jc w:val="both"/>
        <w:rPr>
          <w:szCs w:val="28"/>
          <w:lang w:val="vi-VN"/>
        </w:rPr>
      </w:pPr>
      <w:r w:rsidRPr="00ED7A1B">
        <w:rPr>
          <w:szCs w:val="28"/>
          <w:lang w:val="vi-VN"/>
        </w:rPr>
        <w:t>BGH xây dựng chương trình hoạt động trong đó tập trung đẩy mạnh công tác giáo dục đạo đức nhà giáo trong nhà trường. Quan tâm hơn nữa đến đời sống vật chất, tinh thần cho cán bộ công chức, viên chức. Thường xuyên lắng nghe ý kiến đóng góp của cán bộ, giáo viên và nhân viên.</w:t>
      </w:r>
    </w:p>
    <w:p w:rsidR="009C3031" w:rsidRPr="00ED7A1B" w:rsidRDefault="009C3031" w:rsidP="000E0B68">
      <w:pPr>
        <w:spacing w:before="120"/>
        <w:jc w:val="both"/>
        <w:rPr>
          <w:szCs w:val="28"/>
          <w:lang w:val="vi-VN"/>
        </w:rPr>
      </w:pPr>
      <w:r w:rsidRPr="00ED7A1B">
        <w:rPr>
          <w:szCs w:val="28"/>
          <w:lang w:val="vi-VN"/>
        </w:rPr>
        <w:t>Giáo dục đạo đức cho cán bộ, công chức, viên chức là một trong những nội dung cốt lõi trong đơn vị, vì vậy cần phải được tiến hành thường xuyên, nhằm góp phần nâng cao nhận thức về Đảng cũng như xây dựng sự đoàn kết, thống nhất trong nội bộ để thực hiên thắng lợi nhiệm vụ chính trị được giao.</w:t>
      </w:r>
    </w:p>
    <w:p w:rsidR="009C3031" w:rsidRPr="00ED7A1B" w:rsidRDefault="009C3031" w:rsidP="000E0B68">
      <w:pPr>
        <w:spacing w:before="120"/>
        <w:jc w:val="both"/>
        <w:rPr>
          <w:szCs w:val="28"/>
          <w:lang w:val="vi-VN"/>
        </w:rPr>
      </w:pPr>
      <w:r w:rsidRPr="00ED7A1B">
        <w:rPr>
          <w:szCs w:val="28"/>
          <w:lang w:val="vi-VN"/>
        </w:rPr>
        <w:t>Tóm lại: Tăng cường công tác giáo dục đạo đức nhà giáo trong nhà trường hiện nay là một việc không dễ, nhưng cũng không quá khó, nếu tất cả mọi người chúng ta đều có quyết tâm cao, với tấm lòng trong sáng, vì dân, vì nước và vì sự hoàn thiện của bản thân mình, thì chắc chắn chúng ta sẽ làm được.</w:t>
      </w:r>
    </w:p>
    <w:p w:rsidR="009C3031" w:rsidRPr="00ED7A1B" w:rsidRDefault="009C3031" w:rsidP="000E0B68">
      <w:pPr>
        <w:tabs>
          <w:tab w:val="left" w:pos="7470"/>
        </w:tabs>
        <w:spacing w:before="120"/>
        <w:rPr>
          <w:szCs w:val="28"/>
          <w:lang w:val="vi-VN"/>
        </w:rPr>
      </w:pPr>
      <w:r w:rsidRPr="00ED7A1B">
        <w:rPr>
          <w:szCs w:val="28"/>
          <w:lang w:val="vi-VN"/>
        </w:rPr>
        <w:t>Trên đay là bài tham luận của cá nhân tôi công tác trường Mẫu giáo Tân Thuận.</w:t>
      </w:r>
    </w:p>
    <w:p w:rsidR="009C3031" w:rsidRPr="00ED7A1B" w:rsidRDefault="009C3031" w:rsidP="000E0B68">
      <w:pPr>
        <w:tabs>
          <w:tab w:val="left" w:pos="7470"/>
        </w:tabs>
        <w:jc w:val="center"/>
        <w:rPr>
          <w:b/>
          <w:szCs w:val="28"/>
          <w:lang w:val="vi-VN"/>
        </w:rPr>
      </w:pPr>
      <w:r w:rsidRPr="00ED7A1B">
        <w:rPr>
          <w:szCs w:val="28"/>
          <w:lang w:val="vi-VN"/>
        </w:rPr>
        <w:t>_______________________</w:t>
      </w:r>
    </w:p>
    <w:p w:rsidR="009C3031" w:rsidRPr="00ED7A1B" w:rsidRDefault="009C3031" w:rsidP="000E0B68">
      <w:pPr>
        <w:rPr>
          <w:lang w:val="vi-VN"/>
        </w:rPr>
      </w:pPr>
    </w:p>
    <w:p w:rsidR="009C3031" w:rsidRPr="00ED7A1B" w:rsidRDefault="009C3031" w:rsidP="000E0B68">
      <w:pPr>
        <w:rPr>
          <w:lang w:val="vi-VN"/>
        </w:rPr>
      </w:pPr>
    </w:p>
    <w:p w:rsidR="009C3031" w:rsidRPr="00ED7A1B" w:rsidRDefault="009C3031" w:rsidP="000E0B68">
      <w:pPr>
        <w:rPr>
          <w:lang w:val="vi-VN"/>
        </w:rPr>
      </w:pPr>
    </w:p>
    <w:p w:rsidR="009C3031" w:rsidRPr="00ED7A1B" w:rsidRDefault="009C3031" w:rsidP="000E0B68">
      <w:pPr>
        <w:rPr>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ED7A1B" w:rsidRDefault="009C3031" w:rsidP="000E0B68">
      <w:pPr>
        <w:rPr>
          <w:szCs w:val="28"/>
          <w:lang w:val="vi-VN"/>
        </w:rPr>
      </w:pPr>
    </w:p>
    <w:p w:rsidR="009C3031" w:rsidRPr="00CF1CB7" w:rsidRDefault="009C3031" w:rsidP="005E00C5">
      <w:pPr>
        <w:ind w:firstLine="0"/>
        <w:rPr>
          <w:szCs w:val="28"/>
          <w:lang w:val="vi-VN"/>
        </w:rPr>
      </w:pPr>
    </w:p>
    <w:p w:rsidR="009C3031" w:rsidRPr="00ED7A1B" w:rsidRDefault="009C3031" w:rsidP="00DF0168">
      <w:pPr>
        <w:ind w:left="720" w:firstLine="0"/>
        <w:jc w:val="center"/>
        <w:rPr>
          <w:b/>
          <w:bCs/>
          <w:lang w:val="vi-VN"/>
        </w:rPr>
      </w:pPr>
      <w:r w:rsidRPr="00ED7A1B">
        <w:rPr>
          <w:b/>
          <w:bCs/>
          <w:lang w:val="vi-VN"/>
        </w:rPr>
        <w:t xml:space="preserve">THỰC TRẠNG GIẢI PHÁP GIÁO DỤC ĐẠO ĐỨC NHÀ GIÁO TRONG GIAI ĐOẠN HIỆN NAY TẠI TRƯỜNG </w:t>
      </w:r>
    </w:p>
    <w:p w:rsidR="009C3031" w:rsidRPr="00ED7A1B" w:rsidRDefault="009C3031" w:rsidP="00DF0168">
      <w:pPr>
        <w:ind w:left="720" w:firstLine="0"/>
        <w:jc w:val="center"/>
        <w:rPr>
          <w:b/>
          <w:bCs/>
          <w:lang w:val="vi-VN"/>
        </w:rPr>
      </w:pPr>
      <w:r w:rsidRPr="00ED7A1B">
        <w:rPr>
          <w:b/>
          <w:bCs/>
          <w:lang w:val="vi-VN"/>
        </w:rPr>
        <w:t>TIỂU HỌC BÌNH MINH</w:t>
      </w:r>
    </w:p>
    <w:p w:rsidR="009C3031" w:rsidRPr="00ED7A1B" w:rsidRDefault="009C3031" w:rsidP="000E0B68">
      <w:pPr>
        <w:tabs>
          <w:tab w:val="left" w:pos="6525"/>
        </w:tabs>
        <w:spacing w:before="300" w:after="150"/>
        <w:outlineLvl w:val="0"/>
        <w:rPr>
          <w:b/>
          <w:kern w:val="36"/>
          <w:szCs w:val="28"/>
          <w:lang w:val="vi-VN"/>
        </w:rPr>
      </w:pPr>
      <w:r w:rsidRPr="00ED7A1B">
        <w:rPr>
          <w:b/>
          <w:kern w:val="36"/>
          <w:szCs w:val="28"/>
          <w:lang w:val="vi-VN"/>
        </w:rPr>
        <w:tab/>
        <w:t xml:space="preserve">         Hồ Văn Chọn</w:t>
      </w:r>
      <w:r>
        <w:rPr>
          <w:rStyle w:val="FootnoteReference"/>
          <w:i/>
          <w:iCs/>
          <w:color w:val="000000"/>
          <w:szCs w:val="28"/>
        </w:rPr>
        <w:footnoteReference w:id="46"/>
      </w:r>
    </w:p>
    <w:p w:rsidR="009C3031" w:rsidRPr="00ED7A1B" w:rsidRDefault="009C3031" w:rsidP="000E0B68">
      <w:pPr>
        <w:tabs>
          <w:tab w:val="left" w:pos="3828"/>
        </w:tabs>
        <w:spacing w:before="120"/>
        <w:jc w:val="both"/>
        <w:rPr>
          <w:color w:val="333333"/>
          <w:szCs w:val="28"/>
          <w:lang w:val="vi-VN"/>
        </w:rPr>
      </w:pPr>
      <w:r w:rsidRPr="00ED7A1B">
        <w:rPr>
          <w:b/>
          <w:bCs/>
          <w:iCs/>
          <w:color w:val="000000"/>
          <w:szCs w:val="28"/>
          <w:lang w:val="vi-VN"/>
        </w:rPr>
        <w:t>1. Về thực trạng của nhà trường:</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Trường tiểu học Bình Minh được thành lập vào năm 1982 vào thời điểm đó, cơ sở vật chất trường rất thô sơ, trong những năm gần đây được sự quan tâm các cấp ủy, chính quyền, nhất là Phòng Giáo dục và Đào tạo; trường được đầu tư xây dựng cơ sở vật chất, trang thiết bị giảng dạy khá tốt, đảm bảo chất lượng phục vụ công tác giáo dục; hiện nay tổng số cán bộ, giáo viên, nhân viên trong nhà trường là 32 biên chế; trường có 24 phòng học và làm việc, tổng số lớp 14 với 331 học sinh; tỉ lệ giáo viên đạt chuẩn 100%, trong đó trình độ trên chuẩn 93,8%.</w:t>
      </w:r>
    </w:p>
    <w:p w:rsidR="009C3031" w:rsidRPr="00ED7A1B" w:rsidRDefault="009C3031" w:rsidP="000E0B68">
      <w:pPr>
        <w:spacing w:before="120"/>
        <w:jc w:val="both"/>
        <w:rPr>
          <w:color w:val="000000"/>
          <w:szCs w:val="28"/>
          <w:lang w:val="vi-VN"/>
        </w:rPr>
      </w:pPr>
      <w:r w:rsidRPr="00ED7A1B">
        <w:rPr>
          <w:color w:val="000000"/>
          <w:szCs w:val="28"/>
          <w:lang w:val="vi-VN"/>
        </w:rPr>
        <w:t>-Vai trò của cán bộ quản lý giáo dục.</w:t>
      </w:r>
    </w:p>
    <w:p w:rsidR="009C3031" w:rsidRPr="00ED7A1B" w:rsidRDefault="009C3031" w:rsidP="000E0B68">
      <w:pPr>
        <w:spacing w:before="120"/>
        <w:jc w:val="both"/>
        <w:rPr>
          <w:color w:val="000000"/>
          <w:szCs w:val="28"/>
          <w:lang w:val="vi-VN"/>
        </w:rPr>
      </w:pPr>
      <w:r w:rsidRPr="00ED7A1B">
        <w:rPr>
          <w:color w:val="000000"/>
          <w:szCs w:val="28"/>
          <w:lang w:val="vi-VN"/>
        </w:rPr>
        <w:t xml:space="preserve">   Trong Điều lệ trường Tiểu học, điều 34 chương IV nêu rõ vai trò trách nhiệm của người giáo viên: “ Trau dồi đạo đức, nêu cao tinh thần trách nhiệm, giữ gìn phẩm chất, danh dự, uy tín của nhà giáo; gương mẫu trước học sinh, thương yêu, đối xử công bằng và tôn trọng nhân cách của học sinh; bảo vệ các quyền lợi ích chính đáng của học sinh; đoàn kết, giúp đỡ đồng nghiệp”… Như vậy vai trò của giáo viên rất quan trọng trong việc giáo dục học sinh và giữ gìn phẩm chất đạo đức nhà giáo. Người quản lý phải gương mẫu trong các phong trào, gương mẫu trong tất cả hoạt động của đơn vị khen thưởng, thi hành kỉ luật nghiêm minh đối với giáo viên, nhân viên theo quy định.</w:t>
      </w:r>
    </w:p>
    <w:p w:rsidR="009C3031" w:rsidRPr="00ED7A1B" w:rsidRDefault="009C3031" w:rsidP="000E0B68">
      <w:pPr>
        <w:spacing w:before="120"/>
        <w:jc w:val="both"/>
        <w:rPr>
          <w:color w:val="000000"/>
          <w:szCs w:val="28"/>
          <w:lang w:val="vi-VN"/>
        </w:rPr>
      </w:pPr>
      <w:r w:rsidRPr="00ED7A1B">
        <w:rPr>
          <w:color w:val="000000"/>
          <w:szCs w:val="28"/>
          <w:lang w:val="vi-VN"/>
        </w:rPr>
        <w:t>-Tăng cường công tác giáo dục đạo đức nhà giáo trong nhà trường.</w:t>
      </w:r>
    </w:p>
    <w:p w:rsidR="009C3031" w:rsidRPr="00ED7A1B" w:rsidRDefault="009C3031" w:rsidP="000E0B68">
      <w:pPr>
        <w:spacing w:before="120"/>
        <w:jc w:val="both"/>
        <w:rPr>
          <w:color w:val="000000"/>
          <w:szCs w:val="28"/>
          <w:lang w:val="vi-VN"/>
        </w:rPr>
      </w:pPr>
      <w:r w:rsidRPr="00ED7A1B">
        <w:rPr>
          <w:color w:val="000000"/>
          <w:szCs w:val="28"/>
          <w:lang w:val="vi-VN"/>
        </w:rPr>
        <w:t>Để nâng cao phẩm chất nhà giáo theo tấm gương đạo đức Hồ Chí Minh, mỗi một thầy cô giáo phải hiểu, thấm nhuần tư tưởng và đạo đức của Bác Hồ về giáo dục; mỗi người phải không ngừng rèn luyện để hoàn thiện lối sống, nhân cách của mình; sống có tấm lòng nhân ái, làm việc có trách nhiệm với chính mình và xã hội. Bác Hồ kính yêu đã từng dạy: “ Có tài mà không có đức là người vô dụng. Có đức mà không có tài thì làm việc gì cũng khó”. Vì thế mọi người nói chung và mọi nhà giáo nói riêng cần phải tu dưỡng và rèn luyện để có đủ tài lẫn đức để phục vụ tốt sự nghiệp giáo dục và đào tạo của đất nước.</w:t>
      </w:r>
    </w:p>
    <w:p w:rsidR="009C3031" w:rsidRPr="00ED7A1B" w:rsidRDefault="009C3031" w:rsidP="000E0B68">
      <w:pPr>
        <w:spacing w:before="120"/>
        <w:jc w:val="both"/>
        <w:rPr>
          <w:color w:val="000000"/>
          <w:szCs w:val="28"/>
          <w:lang w:val="vi-VN"/>
        </w:rPr>
      </w:pPr>
      <w:r w:rsidRPr="00ED7A1B">
        <w:rPr>
          <w:color w:val="000000"/>
          <w:szCs w:val="28"/>
          <w:lang w:val="vi-VN"/>
        </w:rPr>
        <w:t>- Một số nguyên nhân quan trọng khác dẫn tới tình trạng vi phạm đạo đức nhà giáo diễn ra trong thời gian qua là do các biện pháp phòng ngừa, ngăn chặn từ xa chưa thật sự phát huy hiệu quả. Một số đơn vị trường học có giáo viên vi phạm, sợ mất lòng, đến khi sự việc bị vỡ lở, các phương tiện đại chúng vào cuộc, dư luận lên tiếng hoặc nhận được sự chỉ đạo trực tiếp từ cấp trên thì mới xử lý “ mạnh tay”. Chẳng hạn, một cô giáo vì quá nóng giận vì học sinh không thuộc bài dẫn tới đánh học sinh. Khi phụ huynh phản ứng, báo chí lên tiếng phanh phui thì cô giáo này mới bị kỷ luật vì vi phạm đạo đức nhà giáo. Xuất phát từ nguyên nhân nêu trên nhà trường mạnh dạn đưa ra các biện pháp giáo dục đạo đức nhà giáo hiện nay trong nhà trường.</w:t>
      </w:r>
    </w:p>
    <w:p w:rsidR="009C3031" w:rsidRPr="00ED7A1B" w:rsidRDefault="009C3031" w:rsidP="000E0B68">
      <w:pPr>
        <w:spacing w:before="120"/>
        <w:jc w:val="both"/>
        <w:rPr>
          <w:b/>
          <w:color w:val="000000"/>
          <w:szCs w:val="28"/>
          <w:lang w:val="vi-VN"/>
        </w:rPr>
      </w:pPr>
      <w:r w:rsidRPr="00ED7A1B">
        <w:rPr>
          <w:b/>
          <w:color w:val="000000"/>
          <w:szCs w:val="28"/>
          <w:lang w:val="vi-VN"/>
        </w:rPr>
        <w:t>2. Những biện pháp và rèn luyện đạo đức nhà giáo trong nhà trường:</w:t>
      </w:r>
    </w:p>
    <w:p w:rsidR="009C3031" w:rsidRPr="00ED7A1B" w:rsidRDefault="009C3031" w:rsidP="000E0B68">
      <w:pPr>
        <w:spacing w:before="120"/>
        <w:jc w:val="both"/>
        <w:rPr>
          <w:color w:val="000000"/>
          <w:szCs w:val="28"/>
          <w:lang w:val="vi-VN"/>
        </w:rPr>
      </w:pPr>
      <w:r w:rsidRPr="00ED7A1B">
        <w:rPr>
          <w:color w:val="000000"/>
          <w:szCs w:val="28"/>
          <w:lang w:val="vi-VN"/>
        </w:rPr>
        <w:t>- Về rèn luyện đạo đức, nhân cách, lối sống của Thầy, Cô giáo.</w:t>
      </w:r>
    </w:p>
    <w:p w:rsidR="009C3031" w:rsidRPr="00ED7A1B" w:rsidRDefault="009C3031" w:rsidP="000E0B68">
      <w:pPr>
        <w:spacing w:before="120"/>
        <w:jc w:val="both"/>
        <w:rPr>
          <w:color w:val="000000"/>
          <w:szCs w:val="28"/>
          <w:lang w:val="vi-VN"/>
        </w:rPr>
      </w:pPr>
      <w:r w:rsidRPr="00ED7A1B">
        <w:rPr>
          <w:color w:val="000000"/>
          <w:szCs w:val="28"/>
          <w:lang w:val="vi-VN"/>
        </w:rPr>
        <w:t xml:space="preserve">   Ngay từ đầu năm học sau khi hội Công chức, Viên chức đầu năm nhà trường xây dựng đầy đủ các kế hoạch như: Kế hoạch thực hiện Nghị quyết số 29-NQ/TW, ngày 04-11-2013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kế hoạch năm học; kế hoạch học tập và làm theo tư tưởng, đạo đức, phong cách Hồ Chí Minh; xây dựng Quy chế cơ quan, Quy chế học sinh; Quy chế ứng xử chuẩn mực, thực sự là tấm gương cho người học noi theo.</w:t>
      </w:r>
    </w:p>
    <w:p w:rsidR="009C3031" w:rsidRPr="00ED7A1B" w:rsidRDefault="009C3031" w:rsidP="000E0B68">
      <w:pPr>
        <w:spacing w:before="120"/>
        <w:jc w:val="both"/>
        <w:rPr>
          <w:color w:val="000000"/>
          <w:szCs w:val="28"/>
          <w:lang w:val="vi-VN"/>
        </w:rPr>
      </w:pPr>
      <w:r w:rsidRPr="00ED7A1B">
        <w:rPr>
          <w:color w:val="000000"/>
          <w:szCs w:val="28"/>
          <w:lang w:val="vi-VN"/>
        </w:rPr>
        <w:t xml:space="preserve">  Sự nghiệp giáo dục là sự nghiệp chung của Đảng, Nhà nước và toàn xã hội vấn đề then chốt quyết định chất lượng giáo dục và đào tạo chính là đội ngũ nhà giáo. Muốn làm được điều đó, trước hết đội ngũ nhà giáo của nhà trường phải xây dựng tư tưởng dạy học để phục vụ Tổ quốc, phục vụ nhân dân; thì việc xây dựng đạo đức cho đội ngũ nhà giáo của nhà trường có bản lĩnh chính trị vững vàng, phẩm chất đạo đức tốt, lối sống trong sạch lành mạnh, năng lực toàn diện đạt chuẩn về chất lượng là một nội dung cơ bản.</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Thứ nhất, phải tăng cường công tác tuyên truyền giáo dục để các nhà giáo của nhà trường nhận thức sâu sắc về vị thế của nghề giáo dục trong xã hội và sự cần thiết phải bồi dưỡng đạo đức nhà giáo tình hình hiện nay. Sinh thời   Chủ tịch Hồ Chí Minh luôn coi trọng và đánh giá  rất cao nghề dạy học.   Người cho rằng nghề dạy học “ rất quan trọng và vẻ vang”; “ là nghề cao quý nhất trong những nghề cao quý, nghề sáng tạo nhất vì nó sáng tạo ra con người sáng tạo”.</w:t>
      </w:r>
    </w:p>
    <w:p w:rsidR="009C3031" w:rsidRPr="00ED7A1B" w:rsidRDefault="009C3031" w:rsidP="000E0B68">
      <w:pPr>
        <w:spacing w:before="120"/>
        <w:jc w:val="both"/>
        <w:rPr>
          <w:color w:val="000000"/>
          <w:szCs w:val="28"/>
          <w:lang w:val="vi-VN"/>
        </w:rPr>
      </w:pPr>
      <w:r w:rsidRPr="00ED7A1B">
        <w:rPr>
          <w:color w:val="000000"/>
          <w:szCs w:val="28"/>
          <w:lang w:val="vi-VN"/>
        </w:rPr>
        <w:t xml:space="preserve">   Từ đó phải làm cho mỗi nhà giáo phải nhận thức rõ hơn vị thế của nghề dạy học trong xã hội nói chung, công tác giáo dục đào tạo của nhà trường nói riêng là rất cần thiết. Có như vậy mới xây dựng được đội ngũ nhà giáo yêu nghề hết lòng chăm sóc, giáo dục học sinh, nâng cao thái độ, động cơ trách nhiệm trong nghiên cứu giảng dạy; thường xuyên tự bồi dưỡng, học hỏi kinh nghiệm của đồng chí, đồng nghiệp để nâng cao trình độ chuyên môn, kĩ năng sư phạm; gắn giáo dục, bồi dưỡng của tổ chức với  đề cao ý thức tự học, tự rèn luyện của người thầy. Tích cực đấu tranh, ngăn chặn những nhận thức, hành vi không đúng về nghề dạy học, những biểu hiện tiêu cực làm ảnh hưởng đến uy tín, phẩm giá, tư cách của nhà giáo.</w:t>
      </w:r>
    </w:p>
    <w:p w:rsidR="009C3031" w:rsidRPr="00ED7A1B" w:rsidRDefault="009C3031" w:rsidP="000E0B68">
      <w:pPr>
        <w:spacing w:before="120"/>
        <w:jc w:val="both"/>
        <w:rPr>
          <w:color w:val="000000"/>
          <w:szCs w:val="28"/>
          <w:lang w:val="vi-VN"/>
        </w:rPr>
      </w:pPr>
      <w:r w:rsidRPr="00ED7A1B">
        <w:rPr>
          <w:color w:val="000000"/>
          <w:szCs w:val="28"/>
          <w:lang w:val="vi-VN"/>
        </w:rPr>
        <w:t>Hai là, đẩy mạnh việc học tập và làm theo tư tưởng, đạo đức, phong cách Hồ Chí Minh. Đây là giải pháp tác động trực tiếp đến nhận thức, định hướng nghề nghiệp của mọi nhà giáo. Do vậy cấp ủy Đảng, chi bộ nhà trường triển khai thực hiện nghiêm túc; đội ngũ nhà giáo phải xây dựng kế hoạch phấn đấu, đề ra những nội dung, biện pháp thiết thực cụ thể, phù hợp làm cơ sở điều chỉnh hành vi, xác định ý chí quyết tâm, nhất là trong những tình huống khó khăn, phức tạp, chi phối đến tình cảm, lòng yêu nghề của đội ngũ nhà giáo.</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Ba là, thường xuyên nâng cao năng lực, trình độ và tác phong công tác cho đội ngũ nhà giáo. Những nhà giáo có trình độ hạn chế sẽ thiếu tự tin trong quá trình giảng dạy và không yên tâm gắn bó với nghề cần phải bồi dưỡng, trang bị cho đội ngũ nhà giáo có trình độ, năng lực toàn diện; bồi dưỡng ý thức tích cực, tự tham gia các hoạt động chính trị-xã hội, nhạy cảm với những vấn đề phức tạp nảy sinh; nói, viết và làm theo đúng đường lối, quan điểm của Đảng, Nghị quyết, Chỉ thị của cấp trên; gương mẫu, tích cực tham gia nghiên cứu và học tập, rèn luyện, tu dưỡng bản thân.</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Bốn là, xây dựng môi trường sư phạm lành mạnh, tạo điều kiện để các nhà giáo khẳng định mình trong mọi thực tiễn. Môi trường sư phạm là nơi tạo ra những giá trị chân, thiện, mĩ của những người làm công tác giáo dục. Môi trường sư phạm tốt sẽ làm cho các nhà giáo thêm yêu quý, gắn bó, toàn tâm, toàn ý với nghề; ngược lại, nếu môi trường sư phạm không tốt sẽ dễ làm cho họ mau chán nản, thiếu quan tâm đến công việc chung, không có hứng thú trong giảng dạy. Vì vậy nhà trường cần quan tâm xây dựng môi trường sư phạm lành mạnh, thân thiện tích cực nhằm tạo tình cảm thân thiết, khơi dậy khả năng lao động sáng tạo của thầy và trò.</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Việc bồi dưỡng nâng cao về đạo đức nhà giáo là một yêu cầu tất yếu khách quan trong xây dựng đội ngũ nhà giáo của nhà trường. Quán triệt thực hiện tốt các nội dung biện pháp trên, sẽ là cơ sở quan trọng để khắc phục mọi hạn chế về đạo đức nhà giáo; nhận thức đúng đạo đức nghề nghiệp nhà giáo sẽ làm cho đội ngũ nhà giáo luôn tận tâm, tận lực với nghề, ra sức phấn đấu, rèn luyện đạo đức nghề nghiệp, hoàn thành tốt chức trách, nhiệm vụ, góp phần nâng cao chất lượng giáo dục đào tạo.</w:t>
      </w:r>
    </w:p>
    <w:p w:rsidR="009C3031" w:rsidRPr="00ED7A1B" w:rsidRDefault="009C3031" w:rsidP="000E0B68">
      <w:pPr>
        <w:spacing w:before="120"/>
        <w:jc w:val="both"/>
        <w:rPr>
          <w:color w:val="000000"/>
          <w:szCs w:val="28"/>
          <w:lang w:val="vi-VN"/>
        </w:rPr>
      </w:pPr>
      <w:r w:rsidRPr="00ED7A1B">
        <w:rPr>
          <w:color w:val="000000"/>
          <w:szCs w:val="28"/>
          <w:lang w:val="vi-VN"/>
        </w:rPr>
        <w:t xml:space="preserve">  </w:t>
      </w:r>
      <w:r w:rsidRPr="00ED7A1B">
        <w:rPr>
          <w:color w:val="000000"/>
          <w:szCs w:val="28"/>
          <w:lang w:val="vi-VN"/>
        </w:rPr>
        <w:tab/>
        <w:t xml:space="preserve"> Với những nội dung và biện pháp nêu trên với mục đích nâng cao chất lượng giáo dục đạo đức nhà giáo của nhà trường trong giai đoạn hiện nay đó cũng chính là những biện pháp nâng cao chất lượng giáo dục thế hệ trẻ tương lai trở thành những người thừa kế xây dựng chủ nghĩa xã hội vừa hồng vừa chuyên như di chúc của Bác đã để lại cho toàn Đảng toàn dân ta. Nhà trường cùng toàn thể giáo viên luôn học tập trau dồi đạo đức, lối sống lành mạnh gương mẫu cho học sinh noi theo.</w:t>
      </w:r>
    </w:p>
    <w:p w:rsidR="009C3031" w:rsidRPr="00CF1CB7" w:rsidRDefault="009C3031" w:rsidP="005E00C5">
      <w:pPr>
        <w:spacing w:before="80"/>
        <w:jc w:val="center"/>
        <w:rPr>
          <w:color w:val="000000"/>
          <w:szCs w:val="28"/>
          <w:lang w:val="vi-VN"/>
        </w:rPr>
      </w:pPr>
      <w:r w:rsidRPr="00ED7A1B">
        <w:rPr>
          <w:color w:val="000000"/>
          <w:szCs w:val="28"/>
          <w:lang w:val="vi-VN"/>
        </w:rPr>
        <w:t>_______________________</w:t>
      </w:r>
    </w:p>
    <w:p w:rsidR="009C3031" w:rsidRPr="00ED7A1B" w:rsidRDefault="009C3031">
      <w:pPr>
        <w:shd w:val="clear" w:color="auto" w:fill="FFFFFF"/>
        <w:spacing w:before="60" w:after="60"/>
        <w:jc w:val="center"/>
        <w:outlineLvl w:val="0"/>
        <w:rPr>
          <w:b/>
          <w:kern w:val="36"/>
          <w:sz w:val="32"/>
          <w:szCs w:val="32"/>
          <w:lang w:val="vi-VN" w:eastAsia="vi-VN"/>
        </w:rPr>
      </w:pPr>
      <w:r w:rsidRPr="00ED7A1B">
        <w:rPr>
          <w:b/>
          <w:kern w:val="36"/>
          <w:sz w:val="32"/>
          <w:szCs w:val="32"/>
          <w:lang w:val="vi-VN" w:eastAsia="vi-VN"/>
        </w:rPr>
        <w:t xml:space="preserve"> </w:t>
      </w:r>
      <w:r w:rsidRPr="00ED7A1B">
        <w:rPr>
          <w:b/>
          <w:kern w:val="36"/>
          <w:szCs w:val="32"/>
          <w:lang w:val="vi-VN" w:eastAsia="vi-VN"/>
        </w:rPr>
        <w:t>MỘT SỐ BIỆN PHÁP RÈN LUYỆN, GIÁO DỤC ĐẠO ĐỨC, LỐI SỐNG NHÀ GIÁO TRONG NHÀ TRƯỜNG HIỆN NAY</w:t>
      </w:r>
    </w:p>
    <w:p w:rsidR="009C3031" w:rsidRPr="00ED7A1B" w:rsidRDefault="009C3031">
      <w:pPr>
        <w:shd w:val="clear" w:color="auto" w:fill="FFFFFF"/>
        <w:spacing w:before="60" w:after="60"/>
        <w:jc w:val="center"/>
        <w:outlineLvl w:val="0"/>
        <w:rPr>
          <w:b/>
          <w:kern w:val="36"/>
          <w:sz w:val="15"/>
          <w:szCs w:val="15"/>
          <w:lang w:val="vi-VN" w:eastAsia="vi-VN"/>
        </w:rPr>
      </w:pPr>
    </w:p>
    <w:p w:rsidR="009C3031" w:rsidRPr="00ED7A1B" w:rsidRDefault="009C3031">
      <w:pPr>
        <w:shd w:val="clear" w:color="auto" w:fill="FFFFFF"/>
        <w:tabs>
          <w:tab w:val="left" w:pos="6570"/>
        </w:tabs>
        <w:spacing w:before="60" w:after="60"/>
        <w:ind w:firstLine="5040"/>
        <w:outlineLvl w:val="0"/>
        <w:rPr>
          <w:b/>
          <w:kern w:val="36"/>
          <w:sz w:val="36"/>
          <w:szCs w:val="36"/>
          <w:lang w:val="vi-VN" w:eastAsia="vi-VN"/>
        </w:rPr>
      </w:pPr>
      <w:r w:rsidRPr="00ED7A1B">
        <w:rPr>
          <w:b/>
          <w:kern w:val="36"/>
          <w:szCs w:val="28"/>
          <w:lang w:val="vi-VN" w:eastAsia="vi-VN"/>
        </w:rPr>
        <w:t xml:space="preserve">            </w:t>
      </w:r>
      <w:r w:rsidRPr="00ED7A1B">
        <w:rPr>
          <w:b/>
          <w:bCs/>
          <w:szCs w:val="28"/>
          <w:lang w:val="vi-VN" w:eastAsia="vi-VN"/>
        </w:rPr>
        <w:t>Ngô Thị Thu Thủy</w:t>
      </w:r>
      <w:r>
        <w:rPr>
          <w:rStyle w:val="FootnoteReference"/>
          <w:b/>
          <w:bCs/>
          <w:szCs w:val="28"/>
          <w:lang w:eastAsia="vi-VN"/>
        </w:rPr>
        <w:footnoteReference w:id="47"/>
      </w:r>
    </w:p>
    <w:p w:rsidR="009C3031" w:rsidRPr="00ED7A1B" w:rsidRDefault="009C3031">
      <w:pPr>
        <w:shd w:val="clear" w:color="auto" w:fill="FFFFFF"/>
        <w:spacing w:before="60" w:after="60" w:line="276" w:lineRule="auto"/>
        <w:jc w:val="both"/>
        <w:outlineLvl w:val="0"/>
        <w:rPr>
          <w:color w:val="333333"/>
          <w:sz w:val="13"/>
          <w:szCs w:val="13"/>
          <w:lang w:val="vi-VN" w:eastAsia="vi-VN"/>
        </w:rPr>
      </w:pPr>
    </w:p>
    <w:p w:rsidR="009C3031" w:rsidRPr="00ED7A1B" w:rsidRDefault="009C3031" w:rsidP="000E0B68">
      <w:pPr>
        <w:shd w:val="clear" w:color="auto" w:fill="FFFFFF"/>
        <w:spacing w:before="120"/>
        <w:jc w:val="both"/>
        <w:outlineLvl w:val="0"/>
        <w:rPr>
          <w:color w:val="0D0D0D"/>
          <w:szCs w:val="28"/>
          <w:lang w:val="vi-VN"/>
        </w:rPr>
      </w:pPr>
      <w:r w:rsidRPr="00ED7A1B">
        <w:rPr>
          <w:color w:val="0D0D0D"/>
          <w:szCs w:val="28"/>
          <w:lang w:val="vi-VN"/>
        </w:rPr>
        <w:t>Với truyền thống hiếu học và tinh thần “tôn sư trọng đạo”,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w:t>
      </w:r>
    </w:p>
    <w:p w:rsidR="009C3031" w:rsidRPr="00ED7A1B" w:rsidRDefault="009C3031" w:rsidP="000E0B68">
      <w:pPr>
        <w:shd w:val="clear" w:color="auto" w:fill="FFFFFF"/>
        <w:spacing w:before="120"/>
        <w:jc w:val="both"/>
        <w:outlineLvl w:val="0"/>
        <w:rPr>
          <w:szCs w:val="28"/>
          <w:lang w:val="vi-VN" w:eastAsia="vi-VN"/>
        </w:rPr>
      </w:pPr>
      <w:r w:rsidRPr="00ED7A1B">
        <w:rPr>
          <w:szCs w:val="28"/>
          <w:lang w:val="vi-VN" w:eastAsia="vi-VN"/>
        </w:rPr>
        <w:t>Để nâng cao biện pháp rèn luyện, giáo dục đạo đức, lối sống nhà giáo trong nhà trường hiện nay các nhà giáo cần phải thực hiện một số nhiệm vụ sau:</w:t>
      </w:r>
    </w:p>
    <w:p w:rsidR="009C3031" w:rsidRPr="00ED7A1B" w:rsidRDefault="009C3031" w:rsidP="000E0B68">
      <w:pPr>
        <w:shd w:val="clear" w:color="auto" w:fill="FFFFFF"/>
        <w:spacing w:before="120"/>
        <w:jc w:val="both"/>
        <w:outlineLvl w:val="0"/>
        <w:rPr>
          <w:color w:val="0D0D0D"/>
          <w:szCs w:val="28"/>
          <w:lang w:val="vi-VN"/>
        </w:rPr>
      </w:pPr>
      <w:r w:rsidRPr="00ED7A1B">
        <w:rPr>
          <w:color w:val="0D0D0D"/>
          <w:szCs w:val="28"/>
          <w:lang w:val="vi-VN"/>
        </w:rPr>
        <w:t>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w:t>
      </w:r>
    </w:p>
    <w:p w:rsidR="009C3031" w:rsidRPr="00ED7A1B" w:rsidRDefault="009C3031" w:rsidP="000E0B68">
      <w:pPr>
        <w:spacing w:before="120"/>
        <w:jc w:val="both"/>
        <w:rPr>
          <w:color w:val="0D0D0D"/>
          <w:szCs w:val="28"/>
          <w:lang w:val="vi-VN"/>
        </w:rPr>
      </w:pPr>
      <w:r w:rsidRPr="00ED7A1B">
        <w:rPr>
          <w:color w:val="0D0D0D"/>
          <w:szCs w:val="28"/>
          <w:lang w:val="vi-VN"/>
        </w:rPr>
        <w:t>Thực hiện giáo dục và đào tạo là quốc sách hàng đầu. Quốc sách ở đây không phải là lý thuyết hay khẩu hiệu mà phải biến thành chính sách và hành động thực tế. Do đó, 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quyết đấu tranh, lên án và khắc phục kịp thời mọi biểu hiện vi phạm trong thực hiện các chế độ, chính sách của Đảng, Nhà nước, của ngành giáo dục đối với các nhà giáo. </w:t>
      </w:r>
    </w:p>
    <w:p w:rsidR="009C3031" w:rsidRPr="00ED7A1B" w:rsidRDefault="009C3031" w:rsidP="000E0B68">
      <w:pPr>
        <w:spacing w:before="120"/>
        <w:jc w:val="both"/>
        <w:rPr>
          <w:color w:val="0D0D0D"/>
          <w:szCs w:val="28"/>
          <w:lang w:val="vi-VN"/>
        </w:rPr>
      </w:pPr>
      <w:r w:rsidRPr="00ED7A1B">
        <w:rPr>
          <w:color w:val="0D0D0D"/>
          <w:szCs w:val="28"/>
          <w:lang w:val="vi-VN"/>
        </w:rPr>
        <w:t xml:space="preserve">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 Mặt khác, đội ngũ nhà giáo phải không ngừng học tập và tự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thoả mãn với trình độ hiện có của mình. Không được có thái độ coi thường, hạ thấp và xem nhẹ vấn đề học tập và tự học tập nâng cao trình độ chuyên môn, trình độ lý luận, kỹ năng nghiệp vụ sư phạm, năng lực quản lý. Thực hiện nghiêm các quy định về chuẩn mực đạo đức nhà giáo do Bộ Giáo dục và Đào tạo quy định, cũng như các quy định của pháp luật cán bộ, công chức, viên chức. </w:t>
      </w:r>
    </w:p>
    <w:p w:rsidR="009C3031" w:rsidRPr="00ED7A1B" w:rsidRDefault="009C3031" w:rsidP="000E0B68">
      <w:pPr>
        <w:spacing w:before="120"/>
        <w:jc w:val="both"/>
        <w:rPr>
          <w:color w:val="0D0D0D"/>
          <w:szCs w:val="28"/>
          <w:lang w:val="vi-VN"/>
        </w:rPr>
      </w:pPr>
      <w:r w:rsidRPr="00ED7A1B">
        <w:rPr>
          <w:color w:val="0D0D0D"/>
          <w:szCs w:val="28"/>
          <w:lang w:val="vi-VN"/>
        </w:rPr>
        <w:t>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9C3031" w:rsidRPr="00ED7A1B" w:rsidRDefault="009C3031" w:rsidP="000E0B68">
      <w:pPr>
        <w:spacing w:before="120"/>
        <w:jc w:val="both"/>
        <w:rPr>
          <w:color w:val="0D0D0D"/>
          <w:spacing w:val="-6"/>
          <w:szCs w:val="28"/>
          <w:lang w:val="vi-VN"/>
        </w:rPr>
      </w:pPr>
      <w:r w:rsidRPr="00ED7A1B">
        <w:rPr>
          <w:color w:val="0D0D0D"/>
          <w:spacing w:val="-6"/>
          <w:szCs w:val="28"/>
          <w:lang w:val="vi-VN"/>
        </w:rPr>
        <w:t>Các thầy, cô giáo phải thực sự là tấm gương sáng về đạo đức để người học noi theo. Đạo đức nghề nghiệp của đội ngũ nhà giáo có vai trò rất quan trọng, góp phần quyết định đến chất lượng, hiệu quả hoạt động sư phạm và nâng cao chất lượng giáo dục - đào tạo của đất nước. Mỗi nhà giáo phải luôn rèn luyện đạo đức nghề nghiệp để xứng đáng với sự tôn vinh và niềm tin yêu của xã hội.</w:t>
      </w:r>
    </w:p>
    <w:p w:rsidR="009C3031" w:rsidRPr="00ED7A1B" w:rsidRDefault="009C3031">
      <w:pPr>
        <w:spacing w:before="60" w:after="60" w:line="276" w:lineRule="auto"/>
        <w:jc w:val="center"/>
        <w:rPr>
          <w:color w:val="0D0D0D"/>
          <w:spacing w:val="-6"/>
          <w:szCs w:val="28"/>
          <w:lang w:val="vi-VN"/>
        </w:rPr>
      </w:pPr>
      <w:r w:rsidRPr="00ED7A1B">
        <w:rPr>
          <w:color w:val="0D0D0D"/>
          <w:spacing w:val="-6"/>
          <w:szCs w:val="28"/>
          <w:lang w:val="vi-VN"/>
        </w:rPr>
        <w:t>_____________________</w:t>
      </w:r>
    </w:p>
    <w:p w:rsidR="009C3031" w:rsidRPr="00ED7A1B" w:rsidRDefault="009C3031">
      <w:pPr>
        <w:shd w:val="clear" w:color="auto" w:fill="FFFFFF"/>
        <w:spacing w:before="120" w:after="120"/>
        <w:jc w:val="both"/>
        <w:rPr>
          <w:b/>
          <w:bCs/>
          <w:szCs w:val="28"/>
          <w:lang w:val="vi-VN" w:eastAsia="vi-VN"/>
        </w:rPr>
      </w:pPr>
      <w:r w:rsidRPr="00ED7A1B">
        <w:rPr>
          <w:b/>
          <w:bCs/>
          <w:szCs w:val="28"/>
          <w:lang w:val="vi-VN" w:eastAsia="vi-VN"/>
        </w:rPr>
        <w:t xml:space="preserve">                                                                     </w:t>
      </w:r>
    </w:p>
    <w:p w:rsidR="009C3031" w:rsidRPr="00ED7A1B" w:rsidRDefault="009C3031">
      <w:pPr>
        <w:shd w:val="clear" w:color="auto" w:fill="FFFFFF"/>
        <w:spacing w:before="120" w:after="120"/>
        <w:jc w:val="both"/>
        <w:rPr>
          <w:b/>
          <w:bCs/>
          <w:szCs w:val="28"/>
          <w:lang w:val="vi-VN" w:eastAsia="vi-VN"/>
        </w:rPr>
      </w:pPr>
    </w:p>
    <w:p w:rsidR="009C3031" w:rsidRPr="00ED7A1B" w:rsidRDefault="009C3031">
      <w:pPr>
        <w:shd w:val="clear" w:color="auto" w:fill="FFFFFF"/>
        <w:spacing w:before="120" w:after="120"/>
        <w:jc w:val="both"/>
        <w:rPr>
          <w:b/>
          <w:bCs/>
          <w:szCs w:val="28"/>
          <w:lang w:val="vi-VN" w:eastAsia="vi-VN"/>
        </w:rPr>
      </w:pPr>
    </w:p>
    <w:p w:rsidR="009C3031" w:rsidRPr="00ED7A1B" w:rsidRDefault="009C3031">
      <w:pPr>
        <w:shd w:val="clear" w:color="auto" w:fill="FFFFFF"/>
        <w:spacing w:before="120" w:after="120"/>
        <w:jc w:val="both"/>
        <w:rPr>
          <w:b/>
          <w:bCs/>
          <w:szCs w:val="28"/>
          <w:lang w:val="vi-VN" w:eastAsia="vi-VN"/>
        </w:rPr>
      </w:pPr>
    </w:p>
    <w:p w:rsidR="009C3031" w:rsidRPr="00ED7A1B" w:rsidRDefault="009C3031">
      <w:pPr>
        <w:shd w:val="clear" w:color="auto" w:fill="FFFFFF"/>
        <w:spacing w:before="120" w:after="120"/>
        <w:jc w:val="both"/>
        <w:rPr>
          <w:szCs w:val="28"/>
          <w:lang w:val="vi-VN"/>
        </w:rPr>
      </w:pPr>
    </w:p>
    <w:p w:rsidR="009C3031" w:rsidRPr="00ED7A1B" w:rsidRDefault="009C3031">
      <w:pPr>
        <w:jc w:val="center"/>
        <w:rPr>
          <w:b/>
          <w:szCs w:val="32"/>
          <w:lang w:val="vi-VN"/>
        </w:rPr>
      </w:pPr>
      <w:r w:rsidRPr="00ED7A1B">
        <w:rPr>
          <w:b/>
          <w:szCs w:val="32"/>
          <w:lang w:val="vi-VN"/>
        </w:rPr>
        <w:t>XÂY DỰNG VĂN HÓA ỨNG XỬ CỦA ĐỘI NGŨ CÁN BỘ</w:t>
      </w:r>
    </w:p>
    <w:p w:rsidR="009C3031" w:rsidRPr="00ED7A1B" w:rsidRDefault="009C3031">
      <w:pPr>
        <w:jc w:val="center"/>
        <w:rPr>
          <w:b/>
          <w:sz w:val="32"/>
          <w:szCs w:val="32"/>
          <w:lang w:val="vi-VN"/>
        </w:rPr>
      </w:pPr>
      <w:r w:rsidRPr="00ED7A1B">
        <w:rPr>
          <w:b/>
          <w:szCs w:val="32"/>
          <w:lang w:val="vi-VN"/>
        </w:rPr>
        <w:t xml:space="preserve"> QUẢN LÝ</w:t>
      </w:r>
      <w:r w:rsidRPr="00C75FCC">
        <w:rPr>
          <w:b/>
          <w:szCs w:val="32"/>
          <w:lang w:val="vi-VN"/>
        </w:rPr>
        <w:t xml:space="preserve"> </w:t>
      </w:r>
      <w:r w:rsidRPr="00ED7A1B">
        <w:rPr>
          <w:b/>
          <w:szCs w:val="32"/>
          <w:lang w:val="vi-VN"/>
        </w:rPr>
        <w:t>TRONG TRƯỜNG HỌC HIỆN NAY</w:t>
      </w:r>
    </w:p>
    <w:p w:rsidR="009C3031" w:rsidRPr="00ED7A1B" w:rsidRDefault="009C3031">
      <w:pPr>
        <w:jc w:val="both"/>
        <w:rPr>
          <w:b/>
          <w:szCs w:val="28"/>
          <w:lang w:val="vi-VN"/>
        </w:rPr>
      </w:pPr>
      <w:r w:rsidRPr="00ED7A1B">
        <w:rPr>
          <w:b/>
          <w:szCs w:val="28"/>
          <w:lang w:val="vi-VN"/>
        </w:rPr>
        <w:t xml:space="preserve">                                                                              </w:t>
      </w:r>
    </w:p>
    <w:p w:rsidR="009C3031" w:rsidRPr="00ED7A1B" w:rsidRDefault="009C3031">
      <w:pPr>
        <w:jc w:val="both"/>
        <w:rPr>
          <w:b/>
          <w:szCs w:val="28"/>
          <w:lang w:val="vi-VN"/>
        </w:rPr>
      </w:pPr>
      <w:r w:rsidRPr="00ED7A1B">
        <w:rPr>
          <w:b/>
          <w:szCs w:val="28"/>
          <w:lang w:val="vi-VN"/>
        </w:rPr>
        <w:t xml:space="preserve"> </w:t>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t xml:space="preserve"> Lê Thị Kim Thi</w:t>
      </w:r>
      <w:r>
        <w:rPr>
          <w:rStyle w:val="FootnoteReference"/>
          <w:b/>
          <w:szCs w:val="28"/>
        </w:rPr>
        <w:footnoteReference w:id="48"/>
      </w:r>
    </w:p>
    <w:p w:rsidR="009C3031" w:rsidRPr="00ED7A1B" w:rsidRDefault="009C3031">
      <w:pPr>
        <w:jc w:val="both"/>
        <w:rPr>
          <w:szCs w:val="28"/>
          <w:lang w:val="vi-VN"/>
        </w:rPr>
      </w:pPr>
    </w:p>
    <w:p w:rsidR="009C3031" w:rsidRPr="00ED7A1B" w:rsidRDefault="009C3031">
      <w:pPr>
        <w:spacing w:before="120"/>
        <w:jc w:val="both"/>
        <w:rPr>
          <w:szCs w:val="28"/>
          <w:lang w:val="vi-VN"/>
        </w:rPr>
      </w:pPr>
      <w:r w:rsidRPr="00ED7A1B">
        <w:rPr>
          <w:szCs w:val="28"/>
          <w:lang w:val="vi-VN"/>
        </w:rPr>
        <w:t>Nhân dịp hội thảo chủ đề: Thực trạng và giải pháp giáo dục đạo đức nhà giáo trong giai đoạn hiện nay trên địa bàn huyện Vĩnh Thuận. Lời đầu tiên tôi xin thay mặt cán bộ, giáo viên và nhân viên trong trường gửi đến ban tổ chức hội thảo,các đồng chí lãnh đạo và toàn thể quý vị đại biểu lời chúc sức khỏe và lời chào trân trọng nhất.</w:t>
      </w:r>
    </w:p>
    <w:p w:rsidR="009C3031" w:rsidRPr="00ED7A1B" w:rsidRDefault="009C3031">
      <w:pPr>
        <w:spacing w:before="120"/>
        <w:jc w:val="both"/>
        <w:rPr>
          <w:szCs w:val="28"/>
          <w:lang w:val="vi-VN"/>
        </w:rPr>
      </w:pPr>
      <w:r w:rsidRPr="00ED7A1B">
        <w:rPr>
          <w:szCs w:val="28"/>
          <w:lang w:val="vi-VN"/>
        </w:rPr>
        <w:t>Được sự chỉ đạo của Ban tổ chức hội thảo cho phép tôi phát biểu ý kiến tham luận về xây dựng văn hóa ứng xử của đội ngũ cán bộ quản lý, giáo viên trong nhà trường như sau:</w:t>
      </w:r>
    </w:p>
    <w:p w:rsidR="009C3031" w:rsidRPr="00ED7A1B" w:rsidRDefault="009C3031">
      <w:pPr>
        <w:spacing w:before="120"/>
        <w:jc w:val="both"/>
        <w:rPr>
          <w:szCs w:val="28"/>
          <w:lang w:val="vi-VN"/>
        </w:rPr>
      </w:pPr>
      <w:r w:rsidRPr="00ED7A1B">
        <w:rPr>
          <w:szCs w:val="28"/>
          <w:lang w:val="vi-VN"/>
        </w:rPr>
        <w:t>Văn hóa ứng xử trong trường học là những chuấn mực, giá trị và hành vi ứng xử 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w:t>
      </w:r>
    </w:p>
    <w:p w:rsidR="009C3031" w:rsidRPr="00ED7A1B" w:rsidRDefault="009C3031">
      <w:pPr>
        <w:spacing w:before="120"/>
        <w:jc w:val="both"/>
        <w:rPr>
          <w:szCs w:val="28"/>
          <w:lang w:val="vi-VN"/>
        </w:rPr>
      </w:pPr>
      <w:r w:rsidRPr="00ED7A1B">
        <w:rPr>
          <w:szCs w:val="28"/>
          <w:lang w:val="vi-VN"/>
        </w:rPr>
        <w:t xml:space="preserve">Thời gian qua, một số hành vi, vi phạm về đạo đức nhà giáo được đăng tải trên mạng xã hội. Những hiện tượng đó đã làm ảnh hưởng đến danh dự nhà giáo và uy tín của ngành Giáo dục. Xây dựng môi trường văn hóa trong giao tiếp ứng xử của cán bộ, giáo viên trở thành vấn đề cấp bách trong mỗi nhà trường, đặc biệt đối với </w:t>
      </w:r>
      <w:r>
        <w:rPr>
          <w:szCs w:val="28"/>
          <w:lang w:val="vi-VN"/>
        </w:rPr>
        <w:t>giáo viên</w:t>
      </w:r>
      <w:r w:rsidRPr="00ED7A1B">
        <w:rPr>
          <w:szCs w:val="28"/>
          <w:lang w:val="vi-VN"/>
        </w:rPr>
        <w:t xml:space="preserve"> mầm non.</w:t>
      </w:r>
    </w:p>
    <w:p w:rsidR="009C3031" w:rsidRPr="00ED7A1B" w:rsidRDefault="009C3031">
      <w:pPr>
        <w:spacing w:before="120"/>
        <w:jc w:val="both"/>
        <w:rPr>
          <w:szCs w:val="28"/>
          <w:lang w:val="vi-VN"/>
        </w:rPr>
      </w:pPr>
      <w:r w:rsidRPr="00ED7A1B">
        <w:rPr>
          <w:szCs w:val="28"/>
          <w:lang w:val="vi-VN"/>
        </w:rPr>
        <w:t>Như chúng ta đã  biết: Đạo đức nghề nghiệp là phẩm chất quan trọng hàng đầu đối với cán bô, giáo viên. Nó là nền tảng, động lực thôi thúc tinh thần trách nhiệm, lòng nhiệt huyết để mỗi nhà giáo phấn đấu hoàn thành sự nghiệp vẻ vang của mình, xứng danh với nghề cao quý trong xã hội.</w:t>
      </w:r>
    </w:p>
    <w:p w:rsidR="009C3031" w:rsidRPr="00ED7A1B" w:rsidRDefault="009C3031">
      <w:pPr>
        <w:spacing w:before="120"/>
        <w:jc w:val="both"/>
        <w:rPr>
          <w:szCs w:val="28"/>
          <w:lang w:val="vi-VN"/>
        </w:rPr>
      </w:pPr>
      <w:r w:rsidRPr="00ED7A1B">
        <w:rPr>
          <w:szCs w:val="28"/>
          <w:lang w:val="vi-VN"/>
        </w:rPr>
        <w:t>Tuy nhiên, trên thực tế còn tồn tại hạn chế trong giao tiếp ứng xử giữa cán bộ quản lý với giáo viên, giữa giáo viên với đồng nghiệp, với phụ huynh và với học sinh do kỹ năng giao tiếp ứng xử của giáo viên chịu ảnh hưởng của nhiều yếu tố, như nhận thức, quan điểm giáo dục, tính chất công việc và mối quan hệ trong công việc…</w:t>
      </w:r>
    </w:p>
    <w:p w:rsidR="009C3031" w:rsidRPr="00ED7A1B" w:rsidRDefault="009C3031">
      <w:pPr>
        <w:spacing w:before="120"/>
        <w:jc w:val="both"/>
        <w:rPr>
          <w:szCs w:val="28"/>
          <w:lang w:val="vi-VN"/>
        </w:rPr>
      </w:pPr>
      <w:r w:rsidRPr="00ED7A1B">
        <w:rPr>
          <w:szCs w:val="28"/>
          <w:lang w:val="vi-VN"/>
        </w:rPr>
        <w:t xml:space="preserve">Hiện nay, một số hành vi, vi phạm về đạo đức nhà giáo được đăng tải trên mạng xã hội. Vẫn còn một số giáo viên chưa nêu cao tinh thần trách nhiệm, chưa hết lòng với công việc, với học sinh; Một số giáo viên trẻ, kỹ năng xử lý các tình huống sư phạm còn hạn chế, tạo thành những ấn tượng không tốt, không đẹp về hình ảnh người </w:t>
      </w:r>
      <w:r>
        <w:rPr>
          <w:szCs w:val="28"/>
          <w:lang w:val="vi-VN"/>
        </w:rPr>
        <w:t>giáo viên</w:t>
      </w:r>
      <w:r w:rsidRPr="00ED7A1B">
        <w:rPr>
          <w:szCs w:val="28"/>
          <w:lang w:val="vi-VN"/>
        </w:rPr>
        <w:t>, ảnh hưởng đến danh dự nhà giáo và uy tín của ngành Giáo dục.</w:t>
      </w:r>
    </w:p>
    <w:p w:rsidR="009C3031" w:rsidRPr="00ED7A1B" w:rsidRDefault="009C3031">
      <w:pPr>
        <w:spacing w:before="120"/>
        <w:jc w:val="both"/>
        <w:rPr>
          <w:szCs w:val="28"/>
          <w:lang w:val="vi-VN"/>
        </w:rPr>
      </w:pPr>
      <w:r w:rsidRPr="00ED7A1B">
        <w:rPr>
          <w:szCs w:val="28"/>
          <w:lang w:val="vi-VN"/>
        </w:rPr>
        <w:t xml:space="preserve">Từ thực trạng trên để tăng cường xây dựng môi trường văn hóa đạo đức trong giao tiếp ứng xử của cán bộ, giáo viên trong trường mầm non ngày càng tốt đẹp hơn chúng ta cần phải thực hiện một số nội dung sau:  </w:t>
      </w:r>
    </w:p>
    <w:p w:rsidR="009C3031" w:rsidRPr="00ED7A1B" w:rsidRDefault="009C3031">
      <w:pPr>
        <w:spacing w:before="120"/>
        <w:jc w:val="both"/>
        <w:rPr>
          <w:szCs w:val="28"/>
          <w:lang w:val="vi-VN"/>
        </w:rPr>
      </w:pPr>
      <w:r w:rsidRPr="00ED7A1B">
        <w:rPr>
          <w:szCs w:val="28"/>
          <w:lang w:val="vi-VN"/>
        </w:rPr>
        <w:t>Nội dung của văn hóa ứng xử trong nhà trường gồm các thành tố: trình độ nhận thức, phương pháp quản lý, điều hành hoạt động của nhà trường; phong cách giao tiếp, cảnh quan và môi trường làm việc. Văn hóa ứng xử nói chung được thể hiện ra ở các lĩnh vực:</w:t>
      </w:r>
    </w:p>
    <w:p w:rsidR="009C3031" w:rsidRPr="00ED7A1B" w:rsidRDefault="009C3031">
      <w:pPr>
        <w:spacing w:before="120"/>
        <w:jc w:val="both"/>
        <w:rPr>
          <w:szCs w:val="28"/>
          <w:lang w:val="vi-VN"/>
        </w:rPr>
      </w:pPr>
      <w:r w:rsidRPr="00ED7A1B">
        <w:rPr>
          <w:szCs w:val="28"/>
          <w:lang w:val="vi-VN"/>
        </w:rPr>
        <w:t>- Lối sống, lí tưởng ,niềm tin, tình yêu nghề nghiệp</w:t>
      </w:r>
    </w:p>
    <w:p w:rsidR="009C3031" w:rsidRPr="00ED7A1B" w:rsidRDefault="009C3031">
      <w:pPr>
        <w:spacing w:before="120"/>
        <w:jc w:val="both"/>
        <w:rPr>
          <w:szCs w:val="28"/>
          <w:lang w:val="vi-VN"/>
        </w:rPr>
      </w:pPr>
      <w:r w:rsidRPr="00ED7A1B">
        <w:rPr>
          <w:szCs w:val="28"/>
          <w:lang w:val="vi-VN"/>
        </w:rPr>
        <w:t>- Văn hóa chấp hành luật pháp, nội quy, quy định trong nhà trường</w:t>
      </w:r>
    </w:p>
    <w:p w:rsidR="009C3031" w:rsidRPr="00ED7A1B" w:rsidRDefault="009C3031">
      <w:pPr>
        <w:spacing w:before="120"/>
        <w:jc w:val="both"/>
        <w:rPr>
          <w:szCs w:val="28"/>
          <w:lang w:val="vi-VN"/>
        </w:rPr>
      </w:pPr>
      <w:r w:rsidRPr="00ED7A1B">
        <w:rPr>
          <w:szCs w:val="28"/>
          <w:lang w:val="vi-VN"/>
        </w:rPr>
        <w:t>- Văn hóa thực hiện công vụ.</w:t>
      </w:r>
    </w:p>
    <w:p w:rsidR="009C3031" w:rsidRPr="00ED7A1B" w:rsidRDefault="009C3031">
      <w:pPr>
        <w:spacing w:before="120"/>
        <w:jc w:val="both"/>
        <w:rPr>
          <w:szCs w:val="28"/>
          <w:lang w:val="vi-VN"/>
        </w:rPr>
      </w:pPr>
      <w:r w:rsidRPr="00ED7A1B">
        <w:rPr>
          <w:szCs w:val="28"/>
          <w:lang w:val="vi-VN"/>
        </w:rPr>
        <w:t>- Văn hóa giao tiếp.</w:t>
      </w:r>
    </w:p>
    <w:p w:rsidR="009C3031" w:rsidRPr="00ED7A1B" w:rsidRDefault="009C3031">
      <w:pPr>
        <w:spacing w:before="120"/>
        <w:jc w:val="both"/>
        <w:rPr>
          <w:szCs w:val="28"/>
          <w:lang w:val="vi-VN"/>
        </w:rPr>
      </w:pPr>
      <w:r w:rsidRPr="00ED7A1B">
        <w:rPr>
          <w:szCs w:val="28"/>
          <w:lang w:val="vi-VN"/>
        </w:rPr>
        <w:t>- Văn hóa ăn mặc, sức khỏe, kiến thức chuyên môn nghề nghiệp, trình độ xã hội.</w:t>
      </w:r>
    </w:p>
    <w:p w:rsidR="009C3031" w:rsidRPr="00ED7A1B" w:rsidRDefault="009C3031">
      <w:pPr>
        <w:spacing w:before="120"/>
        <w:jc w:val="both"/>
        <w:rPr>
          <w:szCs w:val="28"/>
          <w:lang w:val="vi-VN"/>
        </w:rPr>
      </w:pPr>
      <w:r w:rsidRPr="00ED7A1B">
        <w:rPr>
          <w:szCs w:val="28"/>
          <w:lang w:val="vi-VN"/>
        </w:rPr>
        <w:t>- Việc đối xử với môi trường tự nhiên và môi trường xã hội.</w:t>
      </w:r>
    </w:p>
    <w:p w:rsidR="009C3031" w:rsidRPr="00ED7A1B" w:rsidRDefault="009C3031">
      <w:pPr>
        <w:spacing w:before="120"/>
        <w:jc w:val="both"/>
        <w:rPr>
          <w:szCs w:val="28"/>
          <w:lang w:val="vi-VN"/>
        </w:rPr>
      </w:pPr>
      <w:r w:rsidRPr="00ED7A1B">
        <w:rPr>
          <w:szCs w:val="28"/>
          <w:lang w:val="vi-VN"/>
        </w:rPr>
        <w:t>Trước hết là giao tiếp ứng xử giữa cán bộ quản lý với giáo viên. Ông cha ta thường nói:</w:t>
      </w:r>
    </w:p>
    <w:p w:rsidR="009C3031" w:rsidRPr="00ED7A1B" w:rsidRDefault="009C3031">
      <w:pPr>
        <w:spacing w:before="120"/>
        <w:jc w:val="center"/>
        <w:rPr>
          <w:szCs w:val="28"/>
          <w:lang w:val="vi-VN"/>
        </w:rPr>
      </w:pPr>
      <w:r>
        <w:rPr>
          <w:szCs w:val="28"/>
          <w:lang w:val="vi-VN"/>
        </w:rPr>
        <w:t>“</w:t>
      </w:r>
      <w:r w:rsidRPr="00ED7A1B">
        <w:rPr>
          <w:szCs w:val="28"/>
          <w:lang w:val="vi-VN"/>
        </w:rPr>
        <w:t>Lời nói chẳng mất tiền mua</w:t>
      </w:r>
    </w:p>
    <w:p w:rsidR="009C3031" w:rsidRDefault="009C3031">
      <w:pPr>
        <w:spacing w:before="120"/>
        <w:jc w:val="center"/>
        <w:rPr>
          <w:szCs w:val="28"/>
          <w:lang w:val="vi-VN"/>
        </w:rPr>
      </w:pPr>
      <w:r w:rsidRPr="00ED7A1B">
        <w:rPr>
          <w:szCs w:val="28"/>
          <w:lang w:val="vi-VN"/>
        </w:rPr>
        <w:t>Lựa lời mà nói cho vừa lòng nhau</w:t>
      </w:r>
      <w:r>
        <w:rPr>
          <w:szCs w:val="28"/>
          <w:lang w:val="vi-VN"/>
        </w:rPr>
        <w:t>”</w:t>
      </w:r>
    </w:p>
    <w:p w:rsidR="009C3031" w:rsidRPr="00ED7A1B" w:rsidRDefault="009C3031">
      <w:pPr>
        <w:spacing w:before="120"/>
        <w:jc w:val="both"/>
        <w:rPr>
          <w:szCs w:val="28"/>
          <w:lang w:val="vi-VN"/>
        </w:rPr>
      </w:pPr>
      <w:r w:rsidRPr="00ED7A1B">
        <w:rPr>
          <w:szCs w:val="28"/>
          <w:lang w:val="vi-VN"/>
        </w:rPr>
        <w:t>Như vậy lời nói đóng vai trò rất quan trọng trong việc hình thành cách ứng xử của con người. Lời nói chính là công cụ, phương tiên để con người giao tiếp với nhau, thể hiện và biểu đạt suy nghĩ, cảm xúc bằng ngôn từ. Lời nói không thể mua được bằng vật chất bởi nó không phải thứ ta không thể chạm vào bằng tay, nhìn bằng mắt mà chỉ có thể nghe bằng tai. Cả câu tục ngữ là một bài học nhận thức cho ta biết tầm quan trọng của lời nói, dăn dạy chúng ta về cách ứng xử và giao tiếp trong cuộc sống.</w:t>
      </w:r>
    </w:p>
    <w:p w:rsidR="009C3031" w:rsidRPr="00ED7A1B" w:rsidRDefault="009C3031">
      <w:pPr>
        <w:spacing w:before="120"/>
        <w:jc w:val="both"/>
        <w:rPr>
          <w:szCs w:val="28"/>
          <w:lang w:val="vi-VN"/>
        </w:rPr>
      </w:pPr>
      <w:r w:rsidRPr="00ED7A1B">
        <w:rPr>
          <w:szCs w:val="28"/>
          <w:lang w:val="vi-VN"/>
        </w:rPr>
        <w:t>Người cán bộ quản lý luôn coi đồng nghiệp như người thân trong gia đình mình. Thấu hiểu chia sẻ khó khăn trong công tác và cuộc sống; Hướng dẫn giáo viên, nhân viên triển khai thực hiện tốt nhiệm vụ được giao. Đôn đốc, kiểm tra, giám sát, đánh giá việc chấp hành kỷ cương, kỷ luật hành chính, việc thực hiện nhiệm vụ chuyên môn; Gương mẫu cho giáo viên học tập, noi theo về mọi mặt. Nắm vững tư tưởng, tâm tư, nguyện vọng, hoàn cảnh của cgiáo viên, nhân viên; chân thành động viên, thông cảm, chia sẻ khó khăn, vướng mắc trong công việc và cuộc sống của cấp dưới; Không cửa quyền, hách dịch, quan liêu, trù dập, xa rời tập thể.</w:t>
      </w:r>
    </w:p>
    <w:p w:rsidR="009C3031" w:rsidRPr="00ED7A1B" w:rsidRDefault="009C3031">
      <w:pPr>
        <w:spacing w:before="120"/>
        <w:jc w:val="both"/>
        <w:rPr>
          <w:szCs w:val="28"/>
          <w:lang w:val="vi-VN"/>
        </w:rPr>
      </w:pPr>
      <w:r w:rsidRPr="00ED7A1B">
        <w:rPr>
          <w:szCs w:val="28"/>
          <w:lang w:val="vi-VN"/>
        </w:rPr>
        <w:t>Trong mối quan hệ ứng xử giữa giáo viên với đồng nghiệp. Chúng ta là những người có văn hóa nên cần lựa chọn cách nói năng chuẩn mực với thái độ chân thành, cởi mở, tâm sự niềm vui nỗi buồn để tìm sự đồng cảm, động viên nhau trong cuộc sống cũng như trong chuyên môn. Có điều gì chưa bằng lòng với nhau thì gặp nhau trực tiếp để trao đổi. Sau đó với tấm lòng bao dung độ lượng chúng ta hãy thứ lỗi cho nhau. Khi góp ý phải thật bình tĩnh với tinh thần giúp đỡ nhau cùng tiến bộ, tránh hiện tượng bằng mặt không bằng lòng. Có như vậy mới tạo được sự ấm cúng, đoàn kết trong nha trường. Từ đó mỗi cán bộ giáo viên thêm thoải mái về tư tưởng, yên tâm công tác, chất lượng chăm sóc dạy dỗ trẻ đạt kết quả cao.</w:t>
      </w:r>
    </w:p>
    <w:p w:rsidR="009C3031" w:rsidRPr="00ED7A1B" w:rsidRDefault="009C3031">
      <w:pPr>
        <w:spacing w:before="120"/>
        <w:jc w:val="both"/>
        <w:rPr>
          <w:szCs w:val="28"/>
          <w:lang w:val="vi-VN"/>
        </w:rPr>
      </w:pPr>
      <w:r w:rsidRPr="00ED7A1B">
        <w:rPr>
          <w:szCs w:val="28"/>
          <w:lang w:val="vi-VN"/>
        </w:rPr>
        <w:t>Trong trường học mối quan hệ giữa giáo viên và phụ huynh học sinh cũng rất quan trọng. Muốn giáo dục các bé chăm ngoan, thì giáo viên nên thường xuyên trao đổi tình hình của trẻ ở lớp. Đặc biệt đối với những bé còn hiếu động, chưa vào nề nếp, chưa ngoan, giáo viên cần kết hợp cùng với cha, mẹ các bé tìm biện pháp giáo dục phù hợp để giúp các bé ngoan và nền nếp hơn. Điều quan trọng là giáo viên nên thông cảm với hoàn cảnh của phụ huynh, bởi cha mẹ nào cũng muốn có những đứa con ngoan, phát triển khỏe mạnh. Nếu con em họ có có những đặc điểm chưa tốt thì giáo viên nên trao đổi kịp thời với thái độ tôn trọng, cởi mở. Có như vậy mới nhân được sự ủng hộ nhiệt tình, sự phối hợp của phụ huynh để cùng chăm sóc và giáo dục trẻ có hiệu quả.</w:t>
      </w:r>
    </w:p>
    <w:p w:rsidR="009C3031" w:rsidRPr="00ED7A1B" w:rsidRDefault="009C3031">
      <w:pPr>
        <w:spacing w:before="120"/>
        <w:jc w:val="both"/>
        <w:rPr>
          <w:szCs w:val="28"/>
          <w:lang w:val="vi-VN"/>
        </w:rPr>
      </w:pPr>
      <w:r w:rsidRPr="00ED7A1B">
        <w:rPr>
          <w:szCs w:val="28"/>
          <w:lang w:val="vi-VN"/>
        </w:rPr>
        <w:t>Giao tiếp ứng xử trong trường học còn được thể hiện trong mối quan hệ giữa giáo viên và trẻ. Giáo viên luôn gương mẫu trong từng lời ăn tiếng nói với trẻ, uốn nắn trẻ cách nói năng lễ phép với người lớn, thân mật đúng mực với bạn bè. Có lúc nào đó trẻ chưa ngoan thì giáo viên nên tìm cách hiểu hoàn cảnh gia đình, cá tính của trẻ đó, để có hướng dạy dỗ phù hợp. Ở trường, cô giáo còn là người mẹ hiền thứ hai, dạy dỗ, hướng dẫn trẻ biết cách ứng xử với cha mẹ, thầy cô, khách đến nhà đến trường, phải biết chào hỏi lễ phép. Không nên nói những lời không hay. Trong các hoạt động hằng ngày, giáo viên có thể tạo ra một số tình huống ứng xử trong giao tiếp để trẻ tự mình giải quyết. Từ đó giáo viên hiểu trẻ và hướng dẫn trẻ ứng xử thế nào cho có hiệu quả. Mục đích cuối cùng là làm cho giáo viên thực sự thấu hiểu trẻ, yêu thương trẻ, trẻ sẽ cảm nhận được tình yêu thương của cô giáo với mình.</w:t>
      </w:r>
      <w:r w:rsidRPr="00ED7A1B">
        <w:rPr>
          <w:lang w:val="vi-VN"/>
        </w:rPr>
        <w:t xml:space="preserve"> </w:t>
      </w:r>
      <w:r w:rsidRPr="00ED7A1B">
        <w:rPr>
          <w:szCs w:val="28"/>
          <w:lang w:val="vi-VN"/>
        </w:rPr>
        <w:t>Cần ứng xử công bằng, không phân biệt, so sánh trẻ này với trẻ khác. Dành tình yêu và sự quan tâm với tất cả các trẻ như nhau, không được quá quan tâm đến một trẻ nào đó. Do đó, giáo viên cần phải vừa quan tâm đến cả lớp vừa phải quan tâm đến từng trẻ bằng việc tạo ra một bầu không khí thân thiện, cởi mở trong suốt quá trình chăm sóc và giáo dục trẻ.</w:t>
      </w:r>
    </w:p>
    <w:p w:rsidR="009C3031" w:rsidRDefault="009C3031">
      <w:pPr>
        <w:spacing w:before="120"/>
        <w:jc w:val="center"/>
        <w:rPr>
          <w:szCs w:val="28"/>
          <w:lang w:val="vi-VN"/>
        </w:rPr>
      </w:pPr>
      <w:r>
        <w:rPr>
          <w:szCs w:val="28"/>
          <w:lang w:val="vi-VN"/>
        </w:rPr>
        <w:t>_____________________</w:t>
      </w:r>
    </w:p>
    <w:p w:rsidR="009C3031" w:rsidRPr="00ED7A1B" w:rsidRDefault="009C3031">
      <w:pPr>
        <w:jc w:val="both"/>
        <w:rPr>
          <w:b/>
          <w:szCs w:val="28"/>
          <w:lang w:val="vi-VN"/>
        </w:rPr>
      </w:pPr>
      <w:r w:rsidRPr="00ED7A1B">
        <w:rPr>
          <w:szCs w:val="28"/>
          <w:lang w:val="vi-VN"/>
        </w:rPr>
        <w:t xml:space="preserve">                                                                                </w:t>
      </w:r>
    </w:p>
    <w:p w:rsidR="009C3031" w:rsidRPr="00ED7A1B" w:rsidRDefault="009C3031">
      <w:pPr>
        <w:jc w:val="both"/>
        <w:rPr>
          <w:b/>
          <w:szCs w:val="28"/>
          <w:lang w:val="vi-VN"/>
        </w:rPr>
      </w:pPr>
    </w:p>
    <w:p w:rsidR="009C3031" w:rsidRPr="00ED7A1B" w:rsidRDefault="009C3031">
      <w:pPr>
        <w:jc w:val="both"/>
        <w:rPr>
          <w:b/>
          <w:szCs w:val="28"/>
          <w:lang w:val="vi-VN"/>
        </w:rPr>
      </w:pPr>
    </w:p>
    <w:p w:rsidR="009C3031" w:rsidRPr="00ED7A1B" w:rsidRDefault="009C3031">
      <w:pPr>
        <w:jc w:val="both"/>
        <w:rPr>
          <w:b/>
          <w:szCs w:val="28"/>
          <w:lang w:val="vi-VN"/>
        </w:rPr>
      </w:pPr>
    </w:p>
    <w:p w:rsidR="009C3031" w:rsidRPr="00ED7A1B" w:rsidRDefault="009C3031">
      <w:pPr>
        <w:jc w:val="both"/>
        <w:rPr>
          <w:b/>
          <w:szCs w:val="28"/>
          <w:lang w:val="vi-VN"/>
        </w:rPr>
      </w:pPr>
    </w:p>
    <w:p w:rsidR="009C3031" w:rsidRPr="00ED7A1B" w:rsidRDefault="009C3031">
      <w:pPr>
        <w:jc w:val="both"/>
        <w:rPr>
          <w:szCs w:val="28"/>
          <w:lang w:val="vi-VN"/>
        </w:rPr>
      </w:pPr>
    </w:p>
    <w:p w:rsidR="009C3031" w:rsidRPr="00ED7A1B" w:rsidRDefault="009C3031">
      <w:pPr>
        <w:jc w:val="both"/>
        <w:rPr>
          <w:szCs w:val="28"/>
          <w:lang w:val="vi-VN"/>
        </w:rPr>
      </w:pPr>
    </w:p>
    <w:p w:rsidR="009C3031" w:rsidRPr="00ED7A1B" w:rsidRDefault="009C3031">
      <w:pPr>
        <w:jc w:val="both"/>
        <w:rPr>
          <w:szCs w:val="28"/>
          <w:lang w:val="vi-VN"/>
        </w:rPr>
      </w:pPr>
    </w:p>
    <w:p w:rsidR="009C3031" w:rsidRPr="00ED7A1B" w:rsidRDefault="009C3031" w:rsidP="000E0B68">
      <w:pPr>
        <w:jc w:val="center"/>
        <w:rPr>
          <w:b/>
          <w:szCs w:val="28"/>
          <w:lang w:val="vi-VN"/>
        </w:rPr>
      </w:pPr>
      <w:r w:rsidRPr="00ED7A1B">
        <w:rPr>
          <w:b/>
          <w:szCs w:val="28"/>
          <w:lang w:val="vi-VN"/>
        </w:rPr>
        <w:t>THỰC TRẠNG VÀ GIẢI PHÁP GIÁO DỤC ĐẠO ĐỨC NHÀ GIÁO  TRONG NHÀ TRƯỎNG TIỂU HỌC HIỆN NAY</w:t>
      </w:r>
    </w:p>
    <w:p w:rsidR="009C3031" w:rsidRPr="00ED7A1B" w:rsidRDefault="009C3031" w:rsidP="000E0B68">
      <w:pPr>
        <w:shd w:val="clear" w:color="auto" w:fill="FFFFFF"/>
        <w:jc w:val="center"/>
        <w:rPr>
          <w:b/>
          <w:szCs w:val="28"/>
          <w:lang w:val="vi-VN"/>
        </w:rPr>
      </w:pPr>
    </w:p>
    <w:p w:rsidR="009C3031" w:rsidRPr="00ED7A1B" w:rsidRDefault="009C3031" w:rsidP="000E0B68">
      <w:pPr>
        <w:shd w:val="clear" w:color="auto" w:fill="FFFFFF"/>
        <w:ind w:left="3600"/>
        <w:jc w:val="center"/>
        <w:rPr>
          <w:b/>
          <w:szCs w:val="28"/>
          <w:lang w:val="vi-VN"/>
        </w:rPr>
      </w:pPr>
      <w:r w:rsidRPr="00ED7A1B">
        <w:rPr>
          <w:b/>
          <w:szCs w:val="28"/>
          <w:lang w:val="vi-VN"/>
        </w:rPr>
        <w:t xml:space="preserve">                             Phạm Văn Lân</w:t>
      </w:r>
      <w:r w:rsidRPr="00A43D6C">
        <w:rPr>
          <w:rStyle w:val="FootnoteReference"/>
          <w:b/>
          <w:szCs w:val="28"/>
        </w:rPr>
        <w:footnoteReference w:id="49"/>
      </w:r>
    </w:p>
    <w:p w:rsidR="009C3031" w:rsidRPr="00ED7A1B" w:rsidRDefault="009C3031" w:rsidP="000E0B68">
      <w:pPr>
        <w:rPr>
          <w:b/>
          <w:szCs w:val="28"/>
          <w:lang w:val="vi-VN"/>
        </w:rPr>
      </w:pPr>
    </w:p>
    <w:p w:rsidR="009C3031" w:rsidRPr="00ED7A1B" w:rsidRDefault="009C3031" w:rsidP="000E0B68">
      <w:pPr>
        <w:spacing w:before="120"/>
        <w:jc w:val="both"/>
        <w:rPr>
          <w:bCs/>
          <w:szCs w:val="28"/>
          <w:lang w:val="vi-VN"/>
        </w:rPr>
      </w:pPr>
      <w:r w:rsidRPr="00ED7A1B">
        <w:rPr>
          <w:bCs/>
          <w:szCs w:val="28"/>
          <w:lang w:val="vi-VN"/>
        </w:rPr>
        <w:tab/>
        <w:t xml:space="preserve">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trau dồi lối sống trong sáng để xứng đáng với sự tôn vinh và niềm tin yêu của xã hội. </w:t>
      </w:r>
    </w:p>
    <w:p w:rsidR="009C3031" w:rsidRPr="00ED7A1B" w:rsidRDefault="009C3031" w:rsidP="000E0B68">
      <w:pPr>
        <w:spacing w:before="120"/>
        <w:jc w:val="both"/>
        <w:rPr>
          <w:bCs/>
          <w:szCs w:val="28"/>
          <w:lang w:val="vi-VN"/>
        </w:rPr>
      </w:pPr>
      <w:r w:rsidRPr="00ED7A1B">
        <w:rPr>
          <w:bCs/>
          <w:szCs w:val="28"/>
          <w:lang w:val="vi-VN"/>
        </w:rPr>
        <w:tab/>
      </w:r>
      <w:r w:rsidRPr="00ED7A1B">
        <w:rPr>
          <w:szCs w:val="28"/>
          <w:lang w:val="vi-VN"/>
        </w:rPr>
        <w:t>Nghề dạy học được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thì càng đòi hỏi rất cao về năng lực và phẩm chất đạo đức, lối sống của nhà giáo. Do tính chất đặc biệt của nhà giáo nên xã hội luôn mong muốn và yêu cầu cao về đạo đức nghề nghiệp của họ.</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 xml:space="preserve">Trải qua bao thế hệ nhà giáo của ngành đã nỗ lực hết mình, vượt qua bao khó khăn gian khổ để đào tạo cho quê hương, đất nước những thế hệ con người mới có tri thức cao, có phẩm chất đạo đức tốt, có kỹ năng nghề nghiệp và kỹ năng sống, đáp ứng được sự nghiệp xây dựng và bảo vệ Tổ quốc. </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Đa số đội ngũ nhà giáo của ngành tâm huyết, tận tụy với công việc; có tinh thần trách nhiệm, sáng tạo và có nhiều đóng góp to lớn cho sự nghiệp giáo dục và đào tạo của huyện nhà.</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Một số nhà giáo chưa thật sự gương mẫu, đang có nguy cơ suy thoái về phẩm chất đạo đức, nhân cách, dần dần xói mòn lương tâm nghề nghiệp.</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Một vài nhà giáo chưa thật sự tận tụy với nghề, chưa phát huy tinh thần tự học, tự trau dồi đạo đức, phẩm chất cũng như lối sống của bản thân.</w:t>
      </w:r>
    </w:p>
    <w:p w:rsidR="009C3031" w:rsidRPr="00ED7A1B" w:rsidRDefault="009C3031" w:rsidP="000E0B68">
      <w:pPr>
        <w:shd w:val="clear" w:color="auto" w:fill="FFFFFF"/>
        <w:spacing w:before="120"/>
        <w:jc w:val="both"/>
        <w:rPr>
          <w:b/>
          <w:szCs w:val="28"/>
          <w:lang w:val="vi-VN" w:eastAsia="vi-VN"/>
        </w:rPr>
      </w:pPr>
      <w:r w:rsidRPr="00ED7A1B">
        <w:rPr>
          <w:szCs w:val="28"/>
          <w:lang w:val="vi-VN" w:eastAsia="vi-VN"/>
        </w:rPr>
        <w:tab/>
        <w:t>Cán bộ quản lí giáo dục chưa chủ động, sáng tạo trong việc quản lí, điều hành và đề xuất các biện pháp nhằm nâng cao chất lượng giáo dục tại đơn vị; chưa gương mẫu trong việc thực hiện chức trách nhiệm vụ của người đứng đầu dẫn tới xảy ra những sai phạm trong đơn vị</w:t>
      </w:r>
      <w:r w:rsidRPr="00ED7A1B">
        <w:rPr>
          <w:b/>
          <w:szCs w:val="28"/>
          <w:lang w:val="vi-VN" w:eastAsia="vi-VN"/>
        </w:rPr>
        <w:tab/>
      </w:r>
      <w:r w:rsidRPr="00ED7A1B">
        <w:rPr>
          <w:szCs w:val="28"/>
          <w:lang w:val="vi-VN" w:eastAsia="vi-VN"/>
        </w:rPr>
        <w:t>.</w:t>
      </w:r>
    </w:p>
    <w:p w:rsidR="009C3031" w:rsidRPr="00ED7A1B" w:rsidRDefault="009C3031" w:rsidP="000E0B68">
      <w:pPr>
        <w:spacing w:before="120"/>
        <w:jc w:val="both"/>
        <w:rPr>
          <w:szCs w:val="28"/>
          <w:lang w:val="vi-VN" w:eastAsia="vi-VN"/>
        </w:rPr>
      </w:pPr>
      <w:r w:rsidRPr="00ED7A1B">
        <w:rPr>
          <w:szCs w:val="28"/>
          <w:lang w:val="vi-VN" w:eastAsia="vi-VN"/>
        </w:rPr>
        <w:tab/>
        <w:t>Cùng với sự phát triển của đất nước, do ảnh hưởng của mặt trái cơ chế thị trường, cùng với đời sống còn nhiều khó khăncủa đại bộ phận nhà giáo nên một số nhà giáo chưa thật sự tâm huyết với nghề. Song, công tác chuyên môn, hoạt động của đơn vị hầu như chiếm toàn bộ thời gian của nhà giáo nên trong cuộc sống họ còn gặp rất nhiều khó khăn.</w:t>
      </w:r>
      <w:r w:rsidRPr="00ED7A1B">
        <w:rPr>
          <w:szCs w:val="28"/>
          <w:lang w:val="vi-VN" w:eastAsia="vi-VN"/>
        </w:rPr>
        <w:tab/>
      </w:r>
    </w:p>
    <w:p w:rsidR="009C3031" w:rsidRPr="00ED7A1B" w:rsidRDefault="009C3031" w:rsidP="000E0B68">
      <w:pPr>
        <w:spacing w:before="120"/>
        <w:jc w:val="both"/>
        <w:rPr>
          <w:szCs w:val="28"/>
          <w:lang w:val="vi-VN" w:eastAsia="vi-VN"/>
        </w:rPr>
      </w:pPr>
      <w:r w:rsidRPr="00ED7A1B">
        <w:rPr>
          <w:szCs w:val="28"/>
          <w:lang w:val="vi-VN" w:eastAsia="vi-VN"/>
        </w:rPr>
        <w:t>Để nâng cao hơn nữa đạo đức, phẩm chất nghề nghiệp và lối sống nhà giáo đáp ứng được yêu cầu của sự nghiệp giáo dục và đào tạo như xã hội trông đợi: giáo dục và đào tạo trở thành “quốc sách hàng đầu” để phát triển kinh tế - xã hội của đất nước, chúng ta - những nhà giáo và cán bộ quản lí đang trên con đường đảm trách sự nghiệp “trồng người” cần ra sức thực hiện những việc sau:</w:t>
      </w:r>
    </w:p>
    <w:p w:rsidR="009C3031" w:rsidRPr="00ED7A1B" w:rsidRDefault="009C3031" w:rsidP="000E0B68">
      <w:pPr>
        <w:spacing w:before="120"/>
        <w:jc w:val="both"/>
        <w:rPr>
          <w:b/>
          <w:i/>
          <w:szCs w:val="28"/>
          <w:lang w:val="vi-VN" w:eastAsia="vi-VN"/>
        </w:rPr>
      </w:pPr>
      <w:r w:rsidRPr="00ED7A1B">
        <w:rPr>
          <w:szCs w:val="28"/>
          <w:lang w:val="vi-VN" w:eastAsia="vi-VN"/>
        </w:rPr>
        <w:tab/>
      </w:r>
      <w:r w:rsidRPr="00ED7A1B">
        <w:rPr>
          <w:b/>
          <w:szCs w:val="28"/>
          <w:lang w:val="vi-VN" w:eastAsia="vi-VN"/>
        </w:rPr>
        <w:t xml:space="preserve"> </w:t>
      </w:r>
      <w:r w:rsidRPr="00ED7A1B">
        <w:rPr>
          <w:b/>
          <w:i/>
          <w:szCs w:val="28"/>
          <w:lang w:val="vi-VN" w:eastAsia="vi-VN"/>
        </w:rPr>
        <w:t>Đẩy mạnh việc “Học tập và làm theo tấm gương đạo đức, phong cách  Hồ Chí Minh”.</w:t>
      </w:r>
    </w:p>
    <w:p w:rsidR="009C3031" w:rsidRPr="00ED7A1B" w:rsidRDefault="009C3031" w:rsidP="000E0B68">
      <w:pPr>
        <w:spacing w:before="120"/>
        <w:jc w:val="both"/>
        <w:rPr>
          <w:szCs w:val="28"/>
          <w:lang w:val="vi-VN" w:eastAsia="vi-VN"/>
        </w:rPr>
      </w:pPr>
      <w:r w:rsidRPr="00ED7A1B">
        <w:rPr>
          <w:szCs w:val="28"/>
          <w:lang w:val="vi-VN" w:eastAsia="vi-VN"/>
        </w:rPr>
        <w:tab/>
        <w:t>Tư tưởng đạo đức, phong cách  Hồ Chí Minh là sự kết tinh những truyền thống tốt đẹp của dân tộc ta và tinh hoa văn hóa của nhân loại; là tài sản tinh thần vô giá của Đảng và nhân dân ta; là tấm gương sáng để mọi người Việt Nam noi theo.Đối với chúng ta là những nhà giáo cần lắm những bài học của Bác về:</w:t>
      </w:r>
    </w:p>
    <w:p w:rsidR="009C3031" w:rsidRPr="00ED7A1B" w:rsidRDefault="009C3031" w:rsidP="000E0B68">
      <w:pPr>
        <w:spacing w:before="120"/>
        <w:jc w:val="both"/>
        <w:rPr>
          <w:szCs w:val="28"/>
          <w:lang w:val="vi-VN" w:eastAsia="vi-VN"/>
        </w:rPr>
      </w:pPr>
      <w:r w:rsidRPr="00ED7A1B">
        <w:rPr>
          <w:szCs w:val="28"/>
          <w:lang w:val="vi-VN" w:eastAsia="vi-VN"/>
        </w:rPr>
        <w:tab/>
        <w:t>Trước tiên, chúng ta hãy học ở Bác đức tính giản dị. Khi chúng ta có đức tính giản dị sẽ tạo cho người đối diện sự gần gũi, thoải mái trong giáo tiếp. Là một trong những yếu tố đi đến thành công về mọi mặt.</w:t>
      </w:r>
    </w:p>
    <w:p w:rsidR="009C3031" w:rsidRPr="00ED7A1B" w:rsidRDefault="009C3031" w:rsidP="000E0B68">
      <w:pPr>
        <w:spacing w:before="120"/>
        <w:jc w:val="both"/>
        <w:rPr>
          <w:szCs w:val="28"/>
          <w:lang w:val="vi-VN" w:eastAsia="vi-VN"/>
        </w:rPr>
      </w:pPr>
      <w:r w:rsidRPr="00ED7A1B">
        <w:rPr>
          <w:szCs w:val="28"/>
          <w:lang w:val="vi-VN" w:eastAsia="vi-VN"/>
        </w:rPr>
        <w:tab/>
        <w:t>Điều tiếp theo chúng ta cần học tập ở Bác tinh thần tự học, tự tìm tòi nghiên cứu sáng tạo. Sinh thời chủ tịch Hồ Chí Minh đã từng nói: "Đường đời là một chiếc thang không có nấc chót, học tập là một quyển vở không có trang cuối cùng”. Vì vậy, đối với giáo viên tinh thần tự học là rất cần thiết, có tự học mới nâng cao chuyên môn nghiệp vụ, nâng cao trình độ chính trị, tự học để cập nhật những thay đổi của đất nức để đáp ứng kịp thời nền giáo dục trong thời đại mới.</w:t>
      </w:r>
    </w:p>
    <w:p w:rsidR="009C3031" w:rsidRPr="00ED7A1B" w:rsidRDefault="009C3031" w:rsidP="000E0B68">
      <w:pPr>
        <w:spacing w:before="120"/>
        <w:jc w:val="both"/>
        <w:rPr>
          <w:szCs w:val="28"/>
          <w:lang w:val="vi-VN" w:eastAsia="vi-VN"/>
        </w:rPr>
      </w:pPr>
      <w:r w:rsidRPr="00ED7A1B">
        <w:rPr>
          <w:szCs w:val="28"/>
          <w:lang w:val="vi-VN" w:eastAsia="vi-VN"/>
        </w:rPr>
        <w:tab/>
        <w:t>Bên cạnh chúng ta học ở Bác về “Thực hành tiết kiệm, chí công vô tư, chống tham ô, lãng phí, quan liêu” là những phẩm chất cơ bản trong hệ thống quan điểm đạo đức của Hồ Chí Minh. Tiết kiệm về thời gian, tiền bạc sẽ đảm bảo cuộc sống gia đình. Từ đó nhà giáo sẽ tâm huyết hơn với nghề. Đồng thời, thực hiện tốt chống tham ô, lãng phí, quna liêu sẽ góp phần thiết thực xây dựng Đảng, Nhà nước và thực hiện thắng lợi nhiệm vụ phát triển kinh tế - xã hội.</w:t>
      </w:r>
    </w:p>
    <w:p w:rsidR="009C3031" w:rsidRPr="00ED7A1B" w:rsidRDefault="009C3031" w:rsidP="000E0B68">
      <w:pPr>
        <w:tabs>
          <w:tab w:val="left" w:pos="0"/>
        </w:tabs>
        <w:spacing w:before="120"/>
        <w:jc w:val="both"/>
        <w:rPr>
          <w:szCs w:val="28"/>
          <w:lang w:val="vi-VN" w:eastAsia="vi-VN"/>
        </w:rPr>
      </w:pPr>
      <w:r w:rsidRPr="00ED7A1B">
        <w:rPr>
          <w:szCs w:val="28"/>
          <w:lang w:val="vi-VN" w:eastAsia="vi-VN"/>
        </w:rPr>
        <w:tab/>
        <w:t>Điều cần thiết học Bác về “</w:t>
      </w:r>
      <w:r w:rsidRPr="00ED7A1B">
        <w:rPr>
          <w:i/>
          <w:szCs w:val="28"/>
          <w:lang w:val="vi-VN" w:eastAsia="vi-VN"/>
        </w:rPr>
        <w:t>Tác phong, lề lối làm việc</w:t>
      </w:r>
      <w:r w:rsidRPr="00ED7A1B">
        <w:rPr>
          <w:szCs w:val="28"/>
          <w:lang w:val="vi-VN" w:eastAsia="vi-VN"/>
        </w:rPr>
        <w:t xml:space="preserve">” và “ </w:t>
      </w:r>
      <w:r w:rsidRPr="00ED7A1B">
        <w:rPr>
          <w:i/>
          <w:szCs w:val="28"/>
          <w:lang w:val="vi-VN" w:eastAsia="vi-VN"/>
        </w:rPr>
        <w:t xml:space="preserve">Nâng cao ý thức trách nhiệm, hết lòng hết sức phụng sự Tổ quốc, phục vụ nhân dân”. </w:t>
      </w:r>
      <w:r w:rsidRPr="00ED7A1B">
        <w:rPr>
          <w:szCs w:val="28"/>
          <w:lang w:val="vi-VN" w:eastAsia="vi-VN"/>
        </w:rPr>
        <w:t>Khi ta thực hiện tốt điều này, hiệu quả công việc sẽ được nâng lên. Là một nhà giáo có tác phong làm việc khoa học, tinh thần trách nhiệm cao sẽ giáo dục thế hệ trẻ phát triển cả về năng lực và phẩm chất theo định hướng của thời đại mới.</w:t>
      </w:r>
    </w:p>
    <w:p w:rsidR="009C3031" w:rsidRPr="00ED7A1B" w:rsidRDefault="009C3031" w:rsidP="000E0B68">
      <w:pPr>
        <w:tabs>
          <w:tab w:val="left" w:pos="0"/>
        </w:tabs>
        <w:spacing w:before="120"/>
        <w:jc w:val="both"/>
        <w:rPr>
          <w:szCs w:val="28"/>
          <w:lang w:val="vi-VN" w:eastAsia="vi-VN"/>
        </w:rPr>
      </w:pPr>
      <w:r w:rsidRPr="00ED7A1B">
        <w:rPr>
          <w:szCs w:val="28"/>
          <w:lang w:val="vi-VN" w:eastAsia="vi-VN"/>
        </w:rPr>
        <w:tab/>
      </w:r>
      <w:r w:rsidRPr="00ED7A1B">
        <w:rPr>
          <w:spacing w:val="6"/>
          <w:szCs w:val="28"/>
          <w:lang w:val="vi-VN" w:eastAsia="vi-VN"/>
        </w:rPr>
        <w:t>Hằng năm, mỗi nhà giáo xây dựng kế hoạch tự học theo tấm gương đạo đức, phong cách Hồ Chí Minh. Thực hiện tổng kết lại quá trình tự học để đánh giá ưu- khuyết điểm của bản thân. Qua đó, có hướng phát huy và khắc phục kịp thời.</w:t>
      </w:r>
    </w:p>
    <w:p w:rsidR="009C3031" w:rsidRPr="00ED7A1B" w:rsidRDefault="009C3031" w:rsidP="000E0B68">
      <w:pPr>
        <w:shd w:val="clear" w:color="auto" w:fill="FFFFFF"/>
        <w:spacing w:before="120"/>
        <w:jc w:val="both"/>
        <w:rPr>
          <w:b/>
          <w:iCs/>
          <w:szCs w:val="28"/>
          <w:lang w:val="vi-VN" w:eastAsia="vi-VN"/>
        </w:rPr>
      </w:pPr>
      <w:r w:rsidRPr="00ED7A1B">
        <w:rPr>
          <w:b/>
          <w:iCs/>
          <w:szCs w:val="28"/>
          <w:lang w:val="vi-VN" w:eastAsia="vi-VN"/>
        </w:rPr>
        <w:tab/>
      </w:r>
    </w:p>
    <w:p w:rsidR="009C3031" w:rsidRPr="00ED7A1B" w:rsidRDefault="009C3031" w:rsidP="000E0B68">
      <w:pPr>
        <w:shd w:val="clear" w:color="auto" w:fill="FFFFFF"/>
        <w:spacing w:before="120"/>
        <w:jc w:val="both"/>
        <w:rPr>
          <w:b/>
          <w:iCs/>
          <w:szCs w:val="28"/>
          <w:lang w:val="vi-VN" w:eastAsia="vi-VN"/>
        </w:rPr>
      </w:pPr>
    </w:p>
    <w:p w:rsidR="009C3031" w:rsidRPr="00ED7A1B" w:rsidRDefault="009C3031" w:rsidP="000E0B68">
      <w:pPr>
        <w:shd w:val="clear" w:color="auto" w:fill="FFFFFF"/>
        <w:spacing w:before="120"/>
        <w:jc w:val="both"/>
        <w:rPr>
          <w:b/>
          <w:i/>
          <w:iCs/>
          <w:szCs w:val="28"/>
          <w:lang w:val="vi-VN" w:eastAsia="vi-VN"/>
        </w:rPr>
      </w:pPr>
      <w:r w:rsidRPr="00ED7A1B">
        <w:rPr>
          <w:b/>
          <w:i/>
          <w:iCs/>
          <w:szCs w:val="28"/>
          <w:lang w:val="vi-VN" w:eastAsia="vi-VN"/>
        </w:rPr>
        <w:t>Triển khai, quán triệt các Quy định về đạo đức nhà giáo:</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Triển khai và quán triệt nghiêm túc và sâu sắc Quy định về đạo đức nhà giáo đã được Bộ Giáo dục và Đào tạo ban hành và những quy định về chuẩn mực đạo đức nhà giáo theo quy định.</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Đầu năm học, đơn vị căn cứ theo quy định và xây dựng các quy định đó thành chuẩn mực đạo đức để nhà giáo phấn đấu; thành tiêu chuẩn để đánh giá quá trình tu dưỡng, tự rèn luyện, phấn đấu của nhà giáo. Đến cuối năm, nhà giáo đánh giá quá trình thực hiện rèn luyện, tu dưỡng của bản thân để có hướng phát triển và khắc phục trong thời gian tới.</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Đơn vị phải xây dựng đội ngũ nhà giáo có bản lĩnh chính trị vững vàng, có phẩm chất và lương tâm nghề nghiệp trong sáng, không ngừng nâng cao trình độ chuyên môn nghiệp vụ, có lối sống và ứng xử chuẩn mực, thực sự là tấm gương cho người học noi theo.</w:t>
      </w:r>
    </w:p>
    <w:p w:rsidR="009C3031" w:rsidRPr="00ED7A1B" w:rsidRDefault="009C3031" w:rsidP="000E0B68">
      <w:pPr>
        <w:spacing w:before="120"/>
        <w:rPr>
          <w:b/>
          <w:i/>
          <w:szCs w:val="28"/>
          <w:lang w:val="vi-VN" w:eastAsia="vi-VN"/>
        </w:rPr>
      </w:pPr>
      <w:r w:rsidRPr="00ED7A1B">
        <w:rPr>
          <w:szCs w:val="28"/>
          <w:lang w:val="vi-VN" w:eastAsia="vi-VN"/>
        </w:rPr>
        <w:tab/>
      </w:r>
      <w:r w:rsidRPr="00ED7A1B">
        <w:rPr>
          <w:b/>
          <w:i/>
          <w:szCs w:val="28"/>
          <w:lang w:val="vi-VN" w:eastAsia="vi-VN"/>
        </w:rPr>
        <w:t>Tăng cường công tác giáo dục tư tưởng đạo đức, chăm lo đời sống  cho đội ngũ nhà giáo:</w:t>
      </w:r>
    </w:p>
    <w:p w:rsidR="009C3031" w:rsidRPr="00ED7A1B" w:rsidRDefault="009C3031" w:rsidP="000E0B68">
      <w:pPr>
        <w:shd w:val="clear" w:color="auto" w:fill="FFFFFF"/>
        <w:spacing w:before="120"/>
        <w:jc w:val="both"/>
        <w:rPr>
          <w:iCs/>
          <w:szCs w:val="28"/>
          <w:lang w:val="vi-VN" w:eastAsia="vi-VN"/>
        </w:rPr>
      </w:pPr>
      <w:r w:rsidRPr="00ED7A1B">
        <w:rPr>
          <w:iCs/>
          <w:szCs w:val="28"/>
          <w:lang w:val="vi-VN" w:eastAsia="vi-VN"/>
        </w:rPr>
        <w:tab/>
        <w:t>Trách nhiệm của người đứng đầu đơn vị:L</w:t>
      </w:r>
      <w:r w:rsidRPr="00ED7A1B">
        <w:rPr>
          <w:szCs w:val="28"/>
          <w:lang w:val="vi-VN" w:eastAsia="vi-VN"/>
        </w:rPr>
        <w:t xml:space="preserve">àm tốt công tác giáo dục chính trị, tư tưởng đạo đức cho mỗi nhà giáo. Nâng cao hơn nữa nhận thức về vai trò, trọng trách của nhà giáo để mỗi nhà giáo thấy rõ trách nhiệm của mình với xã hội, với việc đào tạo bồi dưỡng con người cho đất nước; thấy rõ được trách nhiệm trong việc bảo vệ danh dự của nhà giáo cũng như của ngành giáo dục. </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Khơi dậy lương tâm, trách nhiệm, nhiệt huyết, nhiệt tình trong mỗi nhà giáo để mỗi nhà giáo đều có khát vọng cống hiến cho sự nghiệp giáo dục và đào tạo cũng như sự phát triển của đất nước.</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Tạo điều kiện thuận lợi nhất (cả vật chất và tinh thần) để nhà giáo làm việc và cống hiến. Phối hợp chặt chẽ giữa các bộ phận trong đơn vị nắm bắt tâm tư, nguyện vọng chính đáng của nhà giáo để hỗ trợ, giải quyết kịp thời.Kêu gọi sự quan tâm của toàn xã hội với sự nghiệp giáo dục và đào tạo, nhất là sự ủng hộ của các cấp ủy Đảng, chính quyền, sự đồng thuận của nhân dân.</w:t>
      </w:r>
    </w:p>
    <w:p w:rsidR="009C3031" w:rsidRPr="00ED7A1B" w:rsidRDefault="009C3031" w:rsidP="000E0B68">
      <w:pPr>
        <w:shd w:val="clear" w:color="auto" w:fill="FFFFFF"/>
        <w:spacing w:before="120"/>
        <w:jc w:val="both"/>
        <w:rPr>
          <w:b/>
          <w:i/>
          <w:szCs w:val="28"/>
          <w:lang w:val="vi-VN" w:eastAsia="vi-VN"/>
        </w:rPr>
      </w:pPr>
      <w:r w:rsidRPr="00ED7A1B">
        <w:rPr>
          <w:szCs w:val="28"/>
          <w:lang w:val="vi-VN" w:eastAsia="vi-VN"/>
        </w:rPr>
        <w:tab/>
      </w:r>
      <w:r w:rsidRPr="00ED7A1B">
        <w:rPr>
          <w:b/>
          <w:i/>
          <w:szCs w:val="28"/>
          <w:lang w:val="vi-VN" w:eastAsia="vi-VN"/>
        </w:rPr>
        <w:t>Nâng cao ý thức kỷ luật cho đội ngũ nhà giáo:</w:t>
      </w:r>
    </w:p>
    <w:p w:rsidR="009C3031" w:rsidRPr="00ED7A1B" w:rsidRDefault="009C3031" w:rsidP="000E0B68">
      <w:pPr>
        <w:shd w:val="clear" w:color="auto" w:fill="FFFFFF"/>
        <w:spacing w:before="120"/>
        <w:jc w:val="both"/>
        <w:rPr>
          <w:szCs w:val="28"/>
          <w:lang w:val="vi-VN" w:eastAsia="vi-VN"/>
        </w:rPr>
      </w:pPr>
      <w:r w:rsidRPr="00ED7A1B">
        <w:rPr>
          <w:iCs/>
          <w:szCs w:val="28"/>
          <w:lang w:val="vi-VN" w:eastAsia="vi-VN"/>
        </w:rPr>
        <w:tab/>
        <w:t>T</w:t>
      </w:r>
      <w:r w:rsidRPr="00ED7A1B">
        <w:rPr>
          <w:szCs w:val="28"/>
          <w:lang w:val="vi-VN" w:eastAsia="vi-VN"/>
        </w:rPr>
        <w:t>ăng cường công tác thanh tra, kiểm tra để chấn chỉnh và xử lí kịp thời, nghiêm túc những biểu hiện vi phạm về đạo đức nhà giáo, góp phần làm trong sạch môi trường giáo dục.</w:t>
      </w:r>
    </w:p>
    <w:p w:rsidR="009C3031" w:rsidRPr="00ED7A1B" w:rsidRDefault="009C3031" w:rsidP="000E0B68">
      <w:pPr>
        <w:shd w:val="clear" w:color="auto" w:fill="FFFFFF"/>
        <w:spacing w:before="120"/>
        <w:jc w:val="both"/>
        <w:rPr>
          <w:szCs w:val="28"/>
          <w:lang w:val="vi-VN" w:eastAsia="vi-VN"/>
        </w:rPr>
      </w:pPr>
      <w:r w:rsidRPr="00ED7A1B">
        <w:rPr>
          <w:szCs w:val="28"/>
          <w:lang w:val="vi-VN" w:eastAsia="vi-VN"/>
        </w:rPr>
        <w:tab/>
        <w:t>Đồng thời tuyên dương những tấm gương nhà giáo tiêu biểu có lương tâm, trách nhiệm, tận tụy, dành trọn tâm huyết và trí tuệ cho sự nghiệp giáo dục, hết lòng vì học sinh thân yêu.</w:t>
      </w:r>
    </w:p>
    <w:p w:rsidR="009C3031" w:rsidRPr="00ED7A1B" w:rsidRDefault="009C3031" w:rsidP="000E0B68">
      <w:pPr>
        <w:shd w:val="clear" w:color="auto" w:fill="FFFFFF"/>
        <w:spacing w:before="120"/>
        <w:jc w:val="both"/>
        <w:rPr>
          <w:b/>
          <w:i/>
          <w:szCs w:val="28"/>
          <w:lang w:val="vi-VN" w:eastAsia="vi-VN"/>
        </w:rPr>
      </w:pPr>
      <w:r w:rsidRPr="00ED7A1B">
        <w:rPr>
          <w:b/>
          <w:i/>
          <w:szCs w:val="28"/>
          <w:lang w:val="vi-VN" w:eastAsia="vi-VN"/>
        </w:rPr>
        <w:tab/>
        <w:t>Nâng cao bản lĩnh chính trị của người cán bộ quản lí:</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Tự bồi dưỡng nâng cao năng lực lãnh đạo, nâng cao nhận thức về chủ nghĩa Mác-Lênin và tư tưởng Hồ Chí Minh - nền tảng tư tưởng của Đảng Cộng sản Việt Nam.</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Thực hiện tốt nguyên tắc tập trung dân chủ. Nêu cao ý thức trách trong thực hiện nhiệm vụ quản lí, điều hành đơn vị.</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Gương mẫu trong thực hiện mọi nhiệm vụ và xây dựng mối đoàn kết nội bộ. Xử lý kiên quyết, nghiêm minh đối với những cán bộ, nhà giáo vi phạm đạo đức nhà giáo hay những việc làm ảnh hưởng đến nhân dân.</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Tăng cường công tác kiểm tra, giám sát đảng viên về việc chấp hành chủ trương, đường lối, chính sách, pháp luật của Đảng, Nhà nước; thực hiện Điều lệ Đảng và quy định về những điều đảng viên không được làm.</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 xml:space="preserve">Đa số cán bộ, giáo viên của đơn vị thực hiện tốt Quy định về đạo đức nhà giáo. Tâm huyết với nghề, giảng dạy học sinh với lòng yêu thương, tôn trọng người học, công bằng trong đánh giá học sinh. </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Luôn trau dồi, giữ gìn danh dự uy tín nhà giáo, có lối sống trong sáng, giản dị. Có ý thức tự học, tích cực học hỏi đồng nghiệp nâng cao chuyên môn nghiệp vụ cho bản thân. Có lề lối làm việc khoa học và đạt hiệu quả cao. Nâng dần chất lượng học sinh theo từng giai đoạn.</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Tiếp tục triển khai kế hoạch học tập và làm thao tấm gương đạo đức, phong cách Hồ Chí Minh và nâng cao ý thức tổ chức kỷ luật cho toàn thể nhà giáo của đơn vị.</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Cán bộ quản lí tiếp tục trau dồi nâng cao năng lực quản lí, điều hành.</w:t>
      </w:r>
    </w:p>
    <w:p w:rsidR="009C3031" w:rsidRPr="00ED7A1B" w:rsidRDefault="009C3031" w:rsidP="000E0B68">
      <w:pPr>
        <w:shd w:val="clear" w:color="auto" w:fill="FFFFFF"/>
        <w:spacing w:before="120"/>
        <w:jc w:val="both"/>
        <w:rPr>
          <w:szCs w:val="28"/>
          <w:shd w:val="clear" w:color="auto" w:fill="FFFFFF"/>
          <w:lang w:val="vi-VN"/>
        </w:rPr>
      </w:pPr>
      <w:r w:rsidRPr="00ED7A1B">
        <w:rPr>
          <w:szCs w:val="28"/>
          <w:shd w:val="clear" w:color="auto" w:fill="FFFFFF"/>
          <w:lang w:val="vi-VN"/>
        </w:rPr>
        <w:tab/>
        <w:t>Tổ chức các chuyên đề nhân rộng về những tấm gương điển hình về thực tốt quy định định nhà giáo, tấm gương tự học và sáng tạo, …</w:t>
      </w:r>
    </w:p>
    <w:p w:rsidR="009C3031" w:rsidRPr="00ED7A1B" w:rsidRDefault="009C3031" w:rsidP="000E0B68">
      <w:pPr>
        <w:shd w:val="clear" w:color="auto" w:fill="FFFFFF"/>
        <w:spacing w:before="120"/>
        <w:jc w:val="both"/>
        <w:rPr>
          <w:szCs w:val="28"/>
          <w:lang w:val="vi-VN"/>
        </w:rPr>
      </w:pPr>
      <w:r w:rsidRPr="00ED7A1B">
        <w:rPr>
          <w:szCs w:val="28"/>
          <w:lang w:val="vi-VN"/>
        </w:rPr>
        <w:tab/>
        <w:t>Người giáo viên tiểu học có vai trò trất quan trọng đối với bậc học đầu đời của tất cả mọi trẻ em. Nó giống như người tạo nền móng của ngôi nhà. Nền móng có tốt, ngôi nhà mới bền vững. Thật chính xác: “Muốn có một nền giáo dục tốt, cần phải có những giáo viên tốt”. Đạo đức của người giáo viên tiểu học trước hết phải là người mẫu mực. Mẫu mực từ cử chỉ, hành động đến lời nói, việc làm, phong cách sống và cả những nét tính cách. Trong cơ chế thị trường hiện nay, một phẩm chất cần đề cao đối với giáo viên nói chung, giáo viên tiểu học nói riêng đó là lương tâm người làm thầy. Người giáo viên không có lương tâm thì không thể có lòng yêu nước, càng không thể yêu thương học sinh được.</w:t>
      </w:r>
    </w:p>
    <w:p w:rsidR="009C3031" w:rsidRPr="00ED7A1B" w:rsidRDefault="009C3031" w:rsidP="000E0B68">
      <w:pPr>
        <w:shd w:val="clear" w:color="auto" w:fill="FFFFFF"/>
        <w:spacing w:before="120"/>
        <w:jc w:val="both"/>
        <w:rPr>
          <w:szCs w:val="28"/>
          <w:lang w:val="vi-VN"/>
        </w:rPr>
      </w:pPr>
      <w:r w:rsidRPr="00ED7A1B">
        <w:rPr>
          <w:szCs w:val="28"/>
          <w:lang w:val="vi-VN"/>
        </w:rPr>
        <w:t>Vì vậy, vấn đề cấp bánh hiện nay là mỗi nhà giáo cần tu dưỡng, rèn luyện phẩm chất đạo đức theo những chuẩn mực quy định để thực hiện tốt nhiệm vụ và đặc biệt là tấm gương sáng trong ánh mắt trẻ thơ và trong toàn xã hội.</w:t>
      </w:r>
    </w:p>
    <w:p w:rsidR="009C3031" w:rsidRPr="00ED7A1B" w:rsidRDefault="009C3031" w:rsidP="00DF0168">
      <w:pPr>
        <w:shd w:val="clear" w:color="auto" w:fill="FFFFFF"/>
        <w:jc w:val="center"/>
        <w:rPr>
          <w:szCs w:val="28"/>
          <w:lang w:val="vi-VN"/>
        </w:rPr>
      </w:pPr>
      <w:r w:rsidRPr="00ED7A1B">
        <w:rPr>
          <w:szCs w:val="28"/>
          <w:lang w:val="vi-VN"/>
        </w:rPr>
        <w:t>__________________</w:t>
      </w:r>
    </w:p>
    <w:p w:rsidR="009C3031" w:rsidRPr="00ED7A1B" w:rsidRDefault="009C3031">
      <w:pPr>
        <w:jc w:val="center"/>
        <w:rPr>
          <w:b/>
          <w:szCs w:val="32"/>
          <w:lang w:val="vi-VN"/>
        </w:rPr>
      </w:pPr>
      <w:r w:rsidRPr="00ED7A1B">
        <w:rPr>
          <w:b/>
          <w:szCs w:val="32"/>
          <w:lang w:val="vi-VN"/>
        </w:rPr>
        <w:t>MỘT SỐ BIỆN PHÁP RÈN LUYỆN, GIÁO DỤC ĐẠO ĐỨC,                               LỐI SỐNG NHÀ GIÁO TRONG NHÀ TRƯỜNG HIỆN NAY</w:t>
      </w:r>
    </w:p>
    <w:p w:rsidR="009C3031" w:rsidRPr="00ED7A1B" w:rsidRDefault="009C3031">
      <w:pPr>
        <w:jc w:val="center"/>
        <w:rPr>
          <w:b/>
          <w:sz w:val="15"/>
          <w:szCs w:val="15"/>
          <w:lang w:val="vi-VN"/>
        </w:rPr>
      </w:pPr>
    </w:p>
    <w:p w:rsidR="009C3031" w:rsidRDefault="009C3031">
      <w:pPr>
        <w:ind w:left="5760"/>
        <w:jc w:val="center"/>
        <w:rPr>
          <w:b/>
          <w:color w:val="363636"/>
          <w:szCs w:val="28"/>
          <w:shd w:val="clear" w:color="auto" w:fill="FFFFFF"/>
          <w:lang w:val="vi-VN"/>
        </w:rPr>
      </w:pPr>
      <w:r>
        <w:rPr>
          <w:b/>
          <w:color w:val="363636"/>
          <w:szCs w:val="28"/>
          <w:shd w:val="clear" w:color="auto" w:fill="FFFFFF"/>
          <w:lang w:val="vi-VN"/>
        </w:rPr>
        <w:t>Ngô Quang Xim</w:t>
      </w:r>
    </w:p>
    <w:p w:rsidR="009C3031" w:rsidRDefault="009C3031">
      <w:pPr>
        <w:ind w:left="5760"/>
        <w:jc w:val="center"/>
        <w:rPr>
          <w:b/>
          <w:color w:val="363636"/>
          <w:sz w:val="13"/>
          <w:szCs w:val="13"/>
          <w:shd w:val="clear" w:color="auto" w:fill="FFFFFF"/>
          <w:lang w:val="vi-VN"/>
        </w:rPr>
      </w:pPr>
    </w:p>
    <w:p w:rsidR="009C3031" w:rsidRPr="00ED7A1B" w:rsidRDefault="009C3031">
      <w:pPr>
        <w:spacing w:before="120"/>
        <w:jc w:val="both"/>
        <w:rPr>
          <w:bCs/>
          <w:i/>
          <w:color w:val="0D0D0D"/>
          <w:szCs w:val="28"/>
          <w:lang w:val="vi-VN"/>
        </w:rPr>
      </w:pPr>
      <w:r w:rsidRPr="00ED7A1B">
        <w:rPr>
          <w:bCs/>
          <w:i/>
          <w:color w:val="0D0D0D"/>
          <w:szCs w:val="28"/>
          <w:lang w:val="vi-VN"/>
        </w:rPr>
        <w:t xml:space="preserve">Đạo đức nghề nghiệp của đội ngũ nhà giáo có vai trò rất quan trọng, góp phần quyết định chất lượng, hiệu quả hoạt động sư phạm và nâng cao chất lượng giáo dục - đào tạo. Các thầy, cô giáo phải thực sự là tấm gương sáng để mọi thế hệ học trò noi theo và để làm tròn sứ mệnh cao cả “trồng người”, mỗi nhà giáo phải luôn tu dưỡng phẩm chất đạo đức nghề nghiệp để xứng đáng với sự tôn vinh và niềm tin yêu của xã hội. </w:t>
      </w:r>
    </w:p>
    <w:p w:rsidR="009C3031" w:rsidRPr="00ED7A1B" w:rsidRDefault="009C3031">
      <w:pPr>
        <w:pStyle w:val="ListParagraph"/>
        <w:spacing w:before="120"/>
        <w:jc w:val="both"/>
        <w:rPr>
          <w:b/>
          <w:bCs/>
          <w:color w:val="0D0D0D"/>
          <w:szCs w:val="28"/>
          <w:lang w:val="vi-VN"/>
        </w:rPr>
      </w:pPr>
      <w:r w:rsidRPr="00ED7A1B">
        <w:rPr>
          <w:b/>
          <w:bCs/>
          <w:color w:val="0D0D0D"/>
          <w:szCs w:val="28"/>
          <w:lang w:val="vi-VN"/>
        </w:rPr>
        <w:t>Thực trạng:</w:t>
      </w:r>
    </w:p>
    <w:p w:rsidR="009C3031" w:rsidRPr="00ED7A1B" w:rsidRDefault="009C3031">
      <w:pPr>
        <w:spacing w:before="120"/>
        <w:jc w:val="both"/>
        <w:rPr>
          <w:color w:val="0D0D0D"/>
          <w:szCs w:val="28"/>
          <w:lang w:val="vi-VN"/>
        </w:rPr>
      </w:pPr>
      <w:r w:rsidRPr="00ED7A1B">
        <w:rPr>
          <w:color w:val="0D0D0D"/>
          <w:szCs w:val="28"/>
          <w:lang w:val="vi-VN"/>
        </w:rPr>
        <w:t>Ở nước ta,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càng đòi hỏi rất cao năng lực và phẩm chất đạo đức của nhà giáo. Do tính chất đặc biệt của nhà giáo nên xã hội luôn mong muốn và yêu cầu cao về đạo đức nghề nghiệp của họ.</w:t>
      </w:r>
    </w:p>
    <w:p w:rsidR="009C3031" w:rsidRPr="00ED7A1B" w:rsidRDefault="009C3031">
      <w:pPr>
        <w:spacing w:before="120"/>
        <w:jc w:val="both"/>
        <w:rPr>
          <w:color w:val="0D0D0D"/>
          <w:szCs w:val="28"/>
          <w:lang w:val="vi-VN"/>
        </w:rPr>
      </w:pPr>
      <w:r w:rsidRPr="00ED7A1B">
        <w:rPr>
          <w:color w:val="0D0D0D"/>
          <w:szCs w:val="28"/>
          <w:lang w:val="vi-VN"/>
        </w:rPr>
        <w:t xml:space="preserve">Nhà giáo được xã hội tôn vinh bởi sứ mệnh trồng người cao cả. Các nhà tư tưởng, nhà giáo dục lớn xưa và nay đều đánh giá rất cao vai trò của nhà giáo đối với sự nghiệp giáo dục, phát triển xã hội. Luôn coi trọng phẩm chất đạo đức của nhà giáo, coi đó là thành tố cơ bản, nền tảng trong nhân cách nhà giáo. Ở phương Đông cổ đại, Nho giáo coi mối quan hệ thầy trò là một trong ba mối quan hệ then chốt của xã hội: quân - thần, sư - đệ, phụ - tử và yêu cầu “thầy ra thầy”, “trò ra trò”. </w:t>
      </w:r>
    </w:p>
    <w:p w:rsidR="009C3031" w:rsidRPr="00ED7A1B" w:rsidRDefault="009C3031">
      <w:pPr>
        <w:spacing w:before="120"/>
        <w:jc w:val="both"/>
        <w:rPr>
          <w:color w:val="0D0D0D"/>
          <w:szCs w:val="28"/>
          <w:lang w:val="vi-VN"/>
        </w:rPr>
      </w:pPr>
      <w:r w:rsidRPr="00ED7A1B">
        <w:rPr>
          <w:color w:val="0D0D0D"/>
          <w:szCs w:val="28"/>
          <w:lang w:val="vi-VN"/>
        </w:rPr>
        <w:t xml:space="preserve">Triết gia Hy Lạp cổ đại Platon cho rằng: người thợ giày tồi thì quốc gia không quá lo lắm, dân chúng sẽ phải xỏ những đôi giày xấu. Nhưng người thầy mà dốt nát, vô luân thì đất nước sẽ xuất hiện những người kém cỏi xấu xa. Nghề dạy học lấy con người làm đối tượng để tác động, làm biến đổi và phát triển nhận thức, tư tưởng, tình cảm của người học. Các giá trị văn hóa của nhân loại qua bàn tay của người thầy được kết tinh và truyền thụ cho các thế hệ kế tiếp để đào tạo ra những con người có phẩm chất, năng lực phục vụ cho sự phát triển của xã hội. Thành quả của quá trình lao động sư phạm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w:t>
      </w:r>
    </w:p>
    <w:p w:rsidR="009C3031" w:rsidRPr="00ED7A1B" w:rsidRDefault="009C3031">
      <w:pPr>
        <w:spacing w:before="120"/>
        <w:jc w:val="both"/>
        <w:rPr>
          <w:color w:val="0D0D0D"/>
          <w:szCs w:val="28"/>
          <w:lang w:val="vi-VN"/>
        </w:rPr>
      </w:pPr>
      <w:r w:rsidRPr="00ED7A1B">
        <w:rPr>
          <w:color w:val="0D0D0D"/>
          <w:szCs w:val="28"/>
          <w:lang w:val="vi-VN"/>
        </w:rPr>
        <w:t xml:space="preserve">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 Ph.Ăngghen khi bàn về đạo đức nghề nghiệp đã viết: “Trong thực tế, mỗi giai cấp và ngay cả mỗi nghề nghiệp đều có đạo đức riêng của mình”. Trong lao động sản xuất, trong hoạt động nghề nghiệp cần có những quy tắc, chuẩn mực đạo đức cùng với pháp luật để điều chỉnh hoạt động của các thành viên. Theo đó, đạo đức nghề nghiệp là những quy tắc, chuẩn mực phản ánh mối quan hệ giữa con người với công việc, con người với con người nhằm điều chỉnh nhận thức, thái độ, hành vi của những người hoạt động trong một lĩnh vực nghề nghiệp dựa trên sức mạnh của dư luận xã hội và lương tâm của mỗi người nhằm đáp ứng với đòi hỏi đặc thù do tính chất, đặc điểm nghề nghiệp đặt ra. </w:t>
      </w:r>
    </w:p>
    <w:p w:rsidR="009C3031" w:rsidRPr="00ED7A1B" w:rsidRDefault="009C3031">
      <w:pPr>
        <w:spacing w:before="120"/>
        <w:jc w:val="both"/>
        <w:rPr>
          <w:color w:val="0D0D0D"/>
          <w:szCs w:val="28"/>
          <w:lang w:val="vi-VN"/>
        </w:rPr>
      </w:pPr>
      <w:r w:rsidRPr="00ED7A1B">
        <w:rPr>
          <w:color w:val="0D0D0D"/>
          <w:szCs w:val="28"/>
          <w:lang w:val="vi-VN"/>
        </w:rPr>
        <w:t xml:space="preserve">Do đặc trưng nghề nghiệp khác nhau nên bên cạnh những chuẩn mực đạo đức chung, mỗi nghề nghiệp lại có những quy tắc, chuẩn mực đạo đức đặc trưng, nhất là những hoạt động nghề nghiệp có tính chất chuyên môn hóa cao. Những nghề nghiệp liên quan đến con người càng cần những yêu cầu về đạo đức cao hơn. Chẳng hạn như nghề y - nghề trị bệnh cứu người đòi hỏi đạo đức của người thầy thuốc phải là “Lương y như từ mẫu”. Đối với nghề giáo cũng vậy, đạo đức nghề nghiệp của người thầy luôn phải được đề cao. </w:t>
      </w:r>
    </w:p>
    <w:p w:rsidR="009C3031" w:rsidRPr="00ED7A1B" w:rsidRDefault="009C3031">
      <w:pPr>
        <w:spacing w:before="120"/>
        <w:jc w:val="both"/>
        <w:rPr>
          <w:color w:val="0D0D0D"/>
          <w:szCs w:val="28"/>
          <w:lang w:val="vi-VN"/>
        </w:rPr>
      </w:pPr>
      <w:r w:rsidRPr="00ED7A1B">
        <w:rPr>
          <w:color w:val="0D0D0D"/>
          <w:szCs w:val="28"/>
          <w:lang w:val="vi-VN"/>
        </w:rPr>
        <w:t>Chủ tịch Hồ Chí Minh khẳng định: đối với người Việt Nam nói riêng, người phương Đông nói chung, một tấm gương sáng còn hơn trăm bài diễn thuyết.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9C3031" w:rsidRPr="00ED7A1B" w:rsidRDefault="009C3031">
      <w:pPr>
        <w:spacing w:before="120"/>
        <w:jc w:val="both"/>
        <w:rPr>
          <w:color w:val="0D0D0D"/>
          <w:szCs w:val="28"/>
          <w:lang w:val="vi-VN"/>
        </w:rPr>
      </w:pPr>
      <w:r w:rsidRPr="00ED7A1B">
        <w:rPr>
          <w:color w:val="0D0D0D"/>
          <w:szCs w:val="28"/>
          <w:lang w:val="vi-VN"/>
        </w:rPr>
        <w:t xml:space="preserve"> Đạo đức nghề nghiệp là nền tảng trong nhân cách nhà giáo. Chuẩn mực đạo đức nghề nghiệp của họ được duy trì thành nền nếp trong nhà trường dựa trên hệ thống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 Phẩm chất đạo đức nghề nghiệp cao nhất của nhà giáo là yêu nghề, yêu người. Những năm 60 của thế kỷ trước, Trường Bắc Lý ở nước ta đã vang lên thông điệp: “Tất cả vì học sinh thân yêu”. Thông điệp này đã nói lên chiều sâu về phẩm chất đạo đức của nhà giáo, có phẩm chất này nhà giáo sẽ có các phẩm chất cao quý nhất của đạo làm thầy. Tình yêu nghề, yêu người của nhà giáo càng sâu sắc thì càng tác động mạnh mẽ đến người học, trở thành những tấm gương cho người học noi theo và là một thành tố quan trọng để quá trình giáo dục đạt kết quả cao. Nội dung cốt lõi của chuẩn mực đạo đức này là sự toàn tâm, toàn ý với người học và nghề dạy học. Dù trong bất kỳ hoàn cảnh nào cũng quyết tâm dạy thật tốt, có ý chí quyết tâm phấn đấu vươn lên, miệt mài với từng bài giảng, thường xuyên đúc rút kinh nghiệm và vận dụng sáng tạo trong hoạt động sư phạm, như Bác Hồ nói: “Dù khó khăn đến đâu cũng phải thi đua dạy tốt, học tốt”. Tình yêu nghề của nhà giáo còn thể hiện ở niềm tin sư phạm sâu sắc, tôn trọng, yêu mến, nhân ái, độ lượng, bao dung người học. Nhà giáo biết vui với cái vui, cái thành đạt của người học, song cũng biết buồn với cái buồn, cái thất bại của người học. Khi người học tiến bộ, nhà giáo cảm thấy phấn khởi, song khi người học làm điều sai thì người dạy cũng phải thấy trong đó có phần lỗi của mình, không vội trách người học mà trước hết bản thân mình phải có sự day dứt. Đây là động lực giúp nhà giáo vươn lên chiếm lĩnh những đỉnh cao tri thức, sư phạm và tu dưỡng rèn luyện đạo đức nghề nghiệp. Coi sự nghiệp trồng người mà mình được tham gia là nghĩa vụ thiêng liêng, là nguồn sống, nguồn hạnh phúc của nhà giáo. </w:t>
      </w:r>
    </w:p>
    <w:p w:rsidR="009C3031" w:rsidRPr="00ED7A1B" w:rsidRDefault="009C3031">
      <w:pPr>
        <w:spacing w:before="120"/>
        <w:jc w:val="both"/>
        <w:rPr>
          <w:color w:val="0D0D0D"/>
          <w:szCs w:val="28"/>
          <w:lang w:val="vi-VN"/>
        </w:rPr>
      </w:pPr>
      <w:r w:rsidRPr="00ED7A1B">
        <w:rPr>
          <w:color w:val="0D0D0D"/>
          <w:szCs w:val="28"/>
          <w:lang w:val="vi-VN"/>
        </w:rPr>
        <w:t>Trong thời đại kinh tế tri thức, sự phát triển mạnh mẽ của khoa học kỹ thuật và công nghệ thông tin truyền thông đang đặt ra yêu cầu phải đổi mới nội dung, phương pháp dạy học. Sự đổi mới này trước hết phải bắt đầu từ đội ngũ nhà giáo. Nhà giáo giờ đây phải miệt mài lao động để cô đọng hệ thống kiến thức, đảm bảo những kiến thức này là cơ bản nhất, hiện đại nhất, hữu ích nhất cho người học. Họ vừa phải biết giảng giải cho người học, vừa phải biết thiết kế bài học, hướng dẫn người học thi công, vừa phải biết dẫn dắt để người học lĩnh hội, giác ngộ, vừa phải biết đưa người học thành người hợp tác, cộng tác với thầy giáo, cô giáo, với bạn để tìm ra chân lý và thực hành chân lý một cách sáng tạo theo những kiến thức đã được tiếp nhận. Nhiệm vụ này rất nặng nề, nhưng nhà giáo không phải là thợ giảng mà phải là nhà giáo dục để hoàn thiện nhân cách người học. Ở đó, đạo đức nghề nghiệp là nền tảng, động lực để nhà giáo hoàn thành sứ mệnh vẻ vang của mình. Sinh thời, Chủ tịch Hồ Chí Minh đã căn dặn: “Dù khó khăn đến đâu cũng phải tiếp tục thi đua dạy tốt và học tốt.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p>
    <w:p w:rsidR="009C3031" w:rsidRDefault="009C3031">
      <w:pPr>
        <w:spacing w:before="120"/>
        <w:jc w:val="both"/>
        <w:rPr>
          <w:color w:val="0D0D0D"/>
          <w:szCs w:val="28"/>
          <w:lang w:val="vi-VN"/>
        </w:rPr>
      </w:pPr>
      <w:r w:rsidRPr="00ED7A1B">
        <w:rPr>
          <w:color w:val="0D0D0D"/>
          <w:szCs w:val="28"/>
          <w:lang w:val="vi-VN"/>
        </w:rPr>
        <w:t>Nghề dạy học là một nghề lao động đặc biệt, đòi hỏi phải đầu tư thời gian và công sức nhiều, nhưng không phải là nghề có thu nhập cao. Trong nền kinh tế thị trường, việc trả công cho các ngành nghề được tính theo hao phí sức lao động và hiệu quả làm việc. Giữa các nghề có sự cạnh tranh trong việc thu hút nguồn nhân lực. Nghề nào có thu nhập cao hơn sẽ thu hút nguồn nhân lực có chất lượng hơn. Trong những năm vừa qua, mặc dù ngành giáo dục đã được Đảng, Nhà nước quan tâm, nhưng đời sống của nhà giáo vẫn còn rất nhiều khó khăn, nhất là đối với các nhà giáo ở vùng sâu, vùng xa, vùng có nhiều đồng bào dân tộc thiểu số sinh sống. Ngành sư phạm chưa thu hút được nhân tài có nguyên nhân quan trọng là chế độ đãi ngộ với nhà giáo còn kém hấp dẫn</w:t>
      </w:r>
      <w:r>
        <w:rPr>
          <w:color w:val="0D0D0D"/>
          <w:szCs w:val="28"/>
          <w:lang w:val="vi-VN"/>
        </w:rPr>
        <w:t>.</w:t>
      </w:r>
    </w:p>
    <w:p w:rsidR="009C3031" w:rsidRPr="00ED7A1B" w:rsidRDefault="009C3031">
      <w:pPr>
        <w:spacing w:before="120"/>
        <w:jc w:val="both"/>
        <w:rPr>
          <w:color w:val="0D0D0D"/>
          <w:szCs w:val="28"/>
          <w:lang w:val="vi-VN"/>
        </w:rPr>
      </w:pPr>
      <w:r w:rsidRPr="00ED7A1B">
        <w:rPr>
          <w:color w:val="0D0D0D"/>
          <w:szCs w:val="28"/>
          <w:lang w:val="vi-VN"/>
        </w:rPr>
        <w:t>Với truyền thống hiếu học và tinh thần “tôn sư trọng đạo”,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bỏ rầu nồi canh”, nhưng dễ tạo nên bức xúc và phản cảm trong xã hội. Những sự việc này nếu không được nhìn nhận thấu đáo, khách quan sẽ dẫn đến đánh giá quy chụp nghề giáo và đội ngũ giáo viên hiện nay.  </w:t>
      </w:r>
    </w:p>
    <w:p w:rsidR="009C3031" w:rsidRPr="00ED7A1B" w:rsidRDefault="009C3031">
      <w:pPr>
        <w:spacing w:before="120"/>
        <w:rPr>
          <w:color w:val="0D0D0D"/>
          <w:szCs w:val="28"/>
          <w:lang w:val="vi-VN"/>
        </w:rPr>
      </w:pPr>
      <w:r w:rsidRPr="00ED7A1B">
        <w:rPr>
          <w:b/>
          <w:color w:val="0D0D0D"/>
          <w:szCs w:val="28"/>
          <w:lang w:val="vi-VN"/>
        </w:rPr>
        <w:t xml:space="preserve">          Một số  biện pháp thực hiện:</w:t>
      </w:r>
      <w:r w:rsidRPr="00ED7A1B">
        <w:rPr>
          <w:color w:val="0D0D0D"/>
          <w:szCs w:val="28"/>
          <w:lang w:val="vi-VN"/>
        </w:rPr>
        <w:t xml:space="preserve"> </w:t>
      </w:r>
    </w:p>
    <w:p w:rsidR="009C3031" w:rsidRPr="00ED7A1B" w:rsidRDefault="009C3031">
      <w:pPr>
        <w:spacing w:before="120"/>
        <w:rPr>
          <w:b/>
          <w:color w:val="0D0D0D"/>
          <w:szCs w:val="28"/>
          <w:lang w:val="vi-VN"/>
        </w:rPr>
      </w:pPr>
      <w:r w:rsidRPr="00ED7A1B">
        <w:rPr>
          <w:color w:val="0D0D0D"/>
          <w:szCs w:val="28"/>
          <w:lang w:val="vi-VN"/>
        </w:rPr>
        <w:t xml:space="preserve">Để nhà giáo và đạo đức nghề nghiệp của họ được tôn vinh cần phải có những giải pháp cơ bản. </w:t>
      </w:r>
    </w:p>
    <w:p w:rsidR="009C3031" w:rsidRPr="00ED7A1B" w:rsidRDefault="009C3031">
      <w:pPr>
        <w:spacing w:before="120"/>
        <w:jc w:val="both"/>
        <w:rPr>
          <w:color w:val="0D0D0D"/>
          <w:szCs w:val="28"/>
          <w:lang w:val="vi-VN"/>
        </w:rPr>
      </w:pPr>
      <w:r w:rsidRPr="00ED7A1B">
        <w:rPr>
          <w:i/>
          <w:color w:val="0D0D0D"/>
          <w:szCs w:val="28"/>
          <w:lang w:val="vi-VN"/>
        </w:rPr>
        <w:t>Trước hết,</w:t>
      </w:r>
      <w:r w:rsidRPr="00ED7A1B">
        <w:rPr>
          <w:color w:val="0D0D0D"/>
          <w:szCs w:val="28"/>
          <w:lang w:val="vi-VN"/>
        </w:rPr>
        <w:t xml:space="preserve">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w:t>
      </w:r>
    </w:p>
    <w:p w:rsidR="009C3031" w:rsidRPr="00ED7A1B" w:rsidRDefault="009C3031">
      <w:pPr>
        <w:spacing w:before="120"/>
        <w:jc w:val="both"/>
        <w:rPr>
          <w:color w:val="0D0D0D"/>
          <w:szCs w:val="28"/>
          <w:lang w:val="vi-VN"/>
        </w:rPr>
      </w:pPr>
      <w:r w:rsidRPr="00ED7A1B">
        <w:rPr>
          <w:i/>
          <w:color w:val="0D0D0D"/>
          <w:szCs w:val="28"/>
          <w:lang w:val="vi-VN"/>
        </w:rPr>
        <w:t>Hai là,</w:t>
      </w:r>
      <w:r w:rsidRPr="00ED7A1B">
        <w:rPr>
          <w:color w:val="0D0D0D"/>
          <w:szCs w:val="28"/>
          <w:lang w:val="vi-VN"/>
        </w:rPr>
        <w:t xml:space="preserve"> Thực hiện giáo dục và đào tạo là quốc sách hàng đầu. Quốc sách ở đây không phải là lý thuyết hay khẩu hiệu mà phải biến thành chính sách và hành động thực tế. Do đó, 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quyết đấu tranh, lên án và khắc phục kịp thời mọi biểu hiện vi phạm trong thực hiện các chế độ, chính sách của Đảng, Nhà nước, của ngành giáo dục đối với các nhà giáo. </w:t>
      </w:r>
    </w:p>
    <w:p w:rsidR="009C3031" w:rsidRPr="00ED7A1B" w:rsidRDefault="009C3031">
      <w:pPr>
        <w:spacing w:before="120"/>
        <w:jc w:val="both"/>
        <w:rPr>
          <w:color w:val="0D0D0D"/>
          <w:szCs w:val="28"/>
          <w:lang w:val="vi-VN"/>
        </w:rPr>
      </w:pPr>
      <w:r w:rsidRPr="00ED7A1B">
        <w:rPr>
          <w:i/>
          <w:color w:val="0D0D0D"/>
          <w:szCs w:val="28"/>
          <w:lang w:val="vi-VN"/>
        </w:rPr>
        <w:t>Ba là</w:t>
      </w:r>
      <w:r w:rsidRPr="00ED7A1B">
        <w:rPr>
          <w:color w:val="0D0D0D"/>
          <w:szCs w:val="28"/>
          <w:lang w:val="vi-VN"/>
        </w:rPr>
        <w:t xml:space="preserve"> 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w:t>
      </w:r>
      <w:r w:rsidRPr="00ED7A1B">
        <w:rPr>
          <w:color w:val="0D0D0D"/>
          <w:spacing w:val="-6"/>
          <w:szCs w:val="28"/>
          <w:lang w:val="vi-VN"/>
        </w:rPr>
        <w:t>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 Sự rèn luyện, phấn đấu này là thường xuyên, liên tục: “Đạo đức cách mạng không phải trên trời sa xuống. Nó do đấu tranh, rèn luyện bền bỉ hàng ngày mà phát triển và củng cố. Cũng như ngọc càng mài càng sáng, vàng càng luyện càng trong</w:t>
      </w:r>
      <w:r w:rsidRPr="00ED7A1B">
        <w:rPr>
          <w:color w:val="0D0D0D"/>
          <w:szCs w:val="28"/>
          <w:lang w:val="vi-VN"/>
        </w:rPr>
        <w:t xml:space="preserve">”. </w:t>
      </w:r>
    </w:p>
    <w:p w:rsidR="009C3031" w:rsidRPr="00ED7A1B" w:rsidRDefault="009C3031">
      <w:pPr>
        <w:spacing w:before="120"/>
        <w:jc w:val="both"/>
        <w:rPr>
          <w:color w:val="0D0D0D"/>
          <w:szCs w:val="28"/>
          <w:lang w:val="vi-VN"/>
        </w:rPr>
      </w:pPr>
      <w:r w:rsidRPr="00ED7A1B">
        <w:rPr>
          <w:i/>
          <w:color w:val="0D0D0D"/>
          <w:szCs w:val="28"/>
          <w:lang w:val="vi-VN"/>
        </w:rPr>
        <w:t xml:space="preserve">           Bốn là,</w:t>
      </w:r>
      <w:r w:rsidRPr="00ED7A1B">
        <w:rPr>
          <w:color w:val="0D0D0D"/>
          <w:szCs w:val="28"/>
          <w:lang w:val="vi-VN"/>
        </w:rPr>
        <w:t xml:space="preserve"> ngũ nhà giáo phải không ngừng học tập và tự học tập để nâng cao trình độ về mọi mặt, phải luôn tìm tòi, sáng tạo và đổi mới trong nghiên cứu, giảng dạy. Những thói quen theo kiểu lối mòn, nếp cũ không còn phù hợp cần được thay đổi, không được bằng lòng hay thoả mãn với trình độ hiện có của mình. Không được có thái độ coi thường, hạ thấp và xem nhẹ vấn đề học tập và tự học tập nâng cao trình độ chuyên môn, trình độ lý luận, kỹ năng nghiệp vụ sư phạm, năng lực quản lý. Thực hiện nghiêm các quy định về chuẩn mực đạo đức nhà giáo do Bộ Giáo dục và Đào tạo quy định, cũng như các quy định của pháp luật cán bộ, công chức, viên chức. Đồng thời, nhà giáo phải luôn làm mới chính mình bằng những tri thức mới, những thông tin mới, bài giảng mới. Cần thuyết phục người học bằng chính sự uyên bác về kiến thức, trình độ chuyên môn và trí tuệ của mình. Các thầy, cô giáo cần có thái độ kiên quyết đấu tranh, ngăn chặn những nhận thức, hành vi không đúng, những biểu hiện tiêu cực làm ảnh hưởng đến uy tín, phẩm giá, tư cách của nhà giáo.</w:t>
      </w:r>
    </w:p>
    <w:p w:rsidR="009C3031" w:rsidRPr="00ED7A1B" w:rsidRDefault="009C3031">
      <w:pPr>
        <w:spacing w:before="120"/>
        <w:jc w:val="both"/>
        <w:rPr>
          <w:color w:val="0D0D0D"/>
          <w:szCs w:val="28"/>
          <w:lang w:val="vi-VN"/>
        </w:rPr>
      </w:pPr>
      <w:r w:rsidRPr="00ED7A1B">
        <w:rPr>
          <w:i/>
          <w:color w:val="0D0D0D"/>
          <w:szCs w:val="28"/>
          <w:lang w:val="vi-VN"/>
        </w:rPr>
        <w:t>Năm là,</w:t>
      </w:r>
      <w:r w:rsidRPr="00ED7A1B">
        <w:rPr>
          <w:color w:val="0D0D0D"/>
          <w:szCs w:val="28"/>
          <w:lang w:val="vi-VN"/>
        </w:rPr>
        <w:t xml:space="preserve"> Các thầy, cô giáo phải thực sự là tấm gương sáng về đạo đức để người học noi theo. Đạo đức nghề nghiệp có vai trò rất quan trọng, góp phần quyết định đến chất lượng, hiệu quả hoạt động sư phạm và nâng cao chất lượng giáo dục - đào tạo của đất nước. Mỗi nhà giáo phải luôn rèn luyện đạo đức nghề nghiệp để xứng đáng với sự tôn vinh và niềm tin yêu của xã hội.   </w:t>
      </w:r>
    </w:p>
    <w:p w:rsidR="009C3031" w:rsidRDefault="009C3031">
      <w:pPr>
        <w:jc w:val="center"/>
        <w:rPr>
          <w:color w:val="0D0D0D"/>
          <w:szCs w:val="28"/>
          <w:lang w:val="vi-VN"/>
        </w:rPr>
      </w:pPr>
      <w:r>
        <w:rPr>
          <w:color w:val="0D0D0D"/>
          <w:szCs w:val="28"/>
          <w:lang w:val="vi-VN"/>
        </w:rPr>
        <w:t>___________________</w:t>
      </w:r>
    </w:p>
    <w:p w:rsidR="009C3031" w:rsidRDefault="009C3031">
      <w:pPr>
        <w:ind w:left="2880"/>
        <w:jc w:val="center"/>
        <w:rPr>
          <w:b/>
          <w:szCs w:val="28"/>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color w:val="363636"/>
          <w:szCs w:val="28"/>
          <w:shd w:val="clear" w:color="auto" w:fill="FFFFFF"/>
          <w:lang w:val="vi-VN"/>
        </w:rPr>
      </w:pPr>
    </w:p>
    <w:p w:rsidR="009C3031" w:rsidRDefault="009C3031">
      <w:pPr>
        <w:jc w:val="center"/>
        <w:rPr>
          <w:b/>
          <w:color w:val="363636"/>
          <w:szCs w:val="28"/>
          <w:shd w:val="clear" w:color="auto" w:fill="FFFFFF"/>
          <w:lang w:val="vi-VN"/>
        </w:rPr>
      </w:pPr>
    </w:p>
    <w:p w:rsidR="009C3031" w:rsidRPr="00ED7A1B" w:rsidRDefault="009C3031">
      <w:pPr>
        <w:pStyle w:val="NormalWeb"/>
        <w:shd w:val="clear" w:color="auto" w:fill="FFFFFF"/>
        <w:spacing w:before="0" w:beforeAutospacing="0" w:after="0" w:afterAutospacing="0" w:line="200" w:lineRule="atLeast"/>
        <w:jc w:val="center"/>
        <w:rPr>
          <w:b/>
          <w:bCs/>
          <w:sz w:val="28"/>
          <w:szCs w:val="28"/>
          <w:lang w:val="vi-VN"/>
        </w:rPr>
      </w:pPr>
      <w:r w:rsidRPr="00ED7A1B">
        <w:rPr>
          <w:b/>
          <w:bCs/>
          <w:sz w:val="28"/>
          <w:szCs w:val="28"/>
          <w:lang w:val="vi-VN"/>
        </w:rPr>
        <w:t xml:space="preserve">TỪ HÌNH ẢNH NGƯỜI THẦY “XƯA”, NGHĨ VỀ NGHỀ </w:t>
      </w:r>
    </w:p>
    <w:p w:rsidR="009C3031" w:rsidRPr="00ED7A1B" w:rsidRDefault="009C3031">
      <w:pPr>
        <w:pStyle w:val="NormalWeb"/>
        <w:shd w:val="clear" w:color="auto" w:fill="FFFFFF"/>
        <w:spacing w:before="0" w:beforeAutospacing="0" w:after="0" w:afterAutospacing="0" w:line="200" w:lineRule="atLeast"/>
        <w:jc w:val="center"/>
        <w:rPr>
          <w:b/>
          <w:bCs/>
          <w:sz w:val="28"/>
          <w:szCs w:val="28"/>
          <w:lang w:val="vi-VN"/>
        </w:rPr>
      </w:pPr>
      <w:r w:rsidRPr="00ED7A1B">
        <w:rPr>
          <w:b/>
          <w:bCs/>
          <w:sz w:val="28"/>
          <w:szCs w:val="28"/>
          <w:lang w:val="vi-VN"/>
        </w:rPr>
        <w:t>NHÀ GIÁO HIỆN NAY</w:t>
      </w:r>
    </w:p>
    <w:p w:rsidR="009C3031" w:rsidRPr="00ED7A1B" w:rsidRDefault="009C3031">
      <w:pPr>
        <w:pStyle w:val="NormalWeb"/>
        <w:shd w:val="clear" w:color="auto" w:fill="FFFFFF"/>
        <w:spacing w:before="0" w:beforeAutospacing="0" w:after="0" w:afterAutospacing="0" w:line="200" w:lineRule="atLeast"/>
        <w:jc w:val="center"/>
        <w:rPr>
          <w:b/>
          <w:bCs/>
          <w:sz w:val="18"/>
          <w:szCs w:val="32"/>
          <w:lang w:val="vi-VN"/>
        </w:rPr>
      </w:pPr>
    </w:p>
    <w:p w:rsidR="009C3031" w:rsidRPr="00ED7A1B" w:rsidRDefault="009C3031">
      <w:pPr>
        <w:ind w:left="3600"/>
        <w:rPr>
          <w:b/>
          <w:i/>
          <w:szCs w:val="28"/>
          <w:lang w:val="vi-VN"/>
        </w:rPr>
      </w:pPr>
      <w:r w:rsidRPr="00ED7A1B">
        <w:rPr>
          <w:i/>
          <w:szCs w:val="28"/>
          <w:lang w:val="vi-VN"/>
        </w:rPr>
        <w:t xml:space="preserve">       </w:t>
      </w:r>
      <w:r w:rsidRPr="00ED7A1B">
        <w:rPr>
          <w:i/>
          <w:szCs w:val="28"/>
          <w:lang w:val="vi-VN"/>
        </w:rPr>
        <w:tab/>
      </w:r>
      <w:r w:rsidRPr="00ED7A1B">
        <w:rPr>
          <w:i/>
          <w:szCs w:val="28"/>
          <w:lang w:val="vi-VN"/>
        </w:rPr>
        <w:tab/>
        <w:t xml:space="preserve">                  </w:t>
      </w:r>
      <w:r w:rsidRPr="00ED7A1B">
        <w:rPr>
          <w:b/>
          <w:i/>
          <w:szCs w:val="28"/>
          <w:lang w:val="vi-VN"/>
        </w:rPr>
        <w:t>Lê Thị Bé Tiềm</w:t>
      </w:r>
      <w:r>
        <w:rPr>
          <w:rStyle w:val="FootnoteReference"/>
          <w:b/>
          <w:i/>
          <w:szCs w:val="28"/>
        </w:rPr>
        <w:footnoteReference w:id="50"/>
      </w:r>
    </w:p>
    <w:p w:rsidR="009C3031" w:rsidRPr="00ED7A1B" w:rsidRDefault="009C3031">
      <w:pPr>
        <w:ind w:left="4320"/>
        <w:rPr>
          <w:i/>
          <w:sz w:val="12"/>
          <w:szCs w:val="28"/>
          <w:lang w:val="vi-VN"/>
        </w:rPr>
      </w:pPr>
      <w:r w:rsidRPr="00ED7A1B">
        <w:rPr>
          <w:i/>
          <w:szCs w:val="28"/>
          <w:lang w:val="vi-VN"/>
        </w:rPr>
        <w:t xml:space="preserve">  </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lang w:val="vi-VN"/>
        </w:rPr>
      </w:pPr>
      <w:r w:rsidRPr="00ED7A1B">
        <w:rPr>
          <w:sz w:val="28"/>
          <w:szCs w:val="28"/>
          <w:shd w:val="clear" w:color="auto" w:fill="FFFFFF"/>
          <w:lang w:val="vi-VN"/>
        </w:rPr>
        <w:t>Trong lịch sử giáo dục Việt Nam cũng ðã ghi nhận công ðức của biết bao ngýời thầy tài nãng, ðức ðộ, cuộc sống thanh bần mà trong sáng nhý gýõng. Thầy Chu Vãn An là một trong những tấm gýõng tiêu biểu của bậc làm thầy xýa kia. Nhân dân luôn ca ngợi phẩm chất thanh cao tuyệt vời của ông và coi ông là ngýời thầy vĩ ðại. Cuộc ðời của ông dù có trải qua bao nhiêu thãng trầm thì bản chất luôn là một thầy giáo mẫu mực. Ông ðýợc ðánh giá là nhà sý phạm toàn diện nhất trong lịch sử ðất nýớc. Trong suốt cuộc ðời gắn bó với nghề giáo, Chu Vãn An ðã dạy hầu hết các học sinh từ thấp ðến cao, từ bình dân ðến quý tộc. Còn ở  Nguyễn Bỉnh Khiêm, ông là ngýời có tài nãng siêu việt nhýng phẩm chất rất gần gũi và  bình dị. Ông thýờng dạy học trò của mình ðạo ðức làm ngýời và phê phán những thói hý tật xấu mà con ngýời nên tránh. Và còn nhiều nữa những ngýời thầy ðức ðộ, tài nãng biết bao nhý Bác Hồ của chúng ta - thầy Nguyễn Tất Thành -  Ngýời là một trong những ngýời thầy mà thế hệ trẻ ngày nay cần phải học tập và noi theo.</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lang w:val="vi-VN"/>
        </w:rPr>
      </w:pPr>
      <w:r w:rsidRPr="00ED7A1B">
        <w:rPr>
          <w:sz w:val="28"/>
          <w:szCs w:val="28"/>
          <w:shd w:val="clear" w:color="auto" w:fill="FFFFFF"/>
          <w:lang w:val="vi-VN"/>
        </w:rPr>
        <w:t>Theo quan ðiểm của Bác: Thầy giáo phải thật thà yêu nghề của mình, phải có ðạo ðức cách mạng, phải có chí khí cao thýợng, phải: “Tiên ýu Hậu lạc”. Nghĩa là, khó khãn phải chịu trýớc thiên hạ, sung sýớng thì hýởng sau thiên hạ; phải yên tâm công tác, phải thật thà ðoàn kết, phải thýõng yêu các cháu học sinh nhý con em ruột thịt của mình; ðồng thời phải “luôn luôn ra sức thi ðua trong công tác và học tập, thật thà tự phê bình và phê bình ðể cùng nhau tiến bộ mãi”.</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lang w:val="vi-VN"/>
        </w:rPr>
      </w:pPr>
      <w:r w:rsidRPr="00ED7A1B">
        <w:rPr>
          <w:sz w:val="28"/>
          <w:szCs w:val="28"/>
          <w:shd w:val="clear" w:color="auto" w:fill="FFFFFF"/>
          <w:lang w:val="vi-VN"/>
        </w:rPr>
        <w:t>Thời Ðông Chu ở nýớc Tề có vị Tể týớng tên là Quản Trọng ðã nói: “Vi thập niên tri kế thụ mộc, vi bách niên chi kế thụ thân - Vì kế sách mýời nãm trồng cây, vì kế sách trãm nãm trồng ngýời”. Theo ông, lợi ích trồng ngýời vẫn quan trọng hõn lợi ích trồng cây. Bác Hồ ðã sử dụng và thuần việt hõn câu nói của Quản Trọng, Ngýời nói: “Vì lợi ích mýời nãm thì phải trồng cây, vì lợi ích trãm nãm thì phải trồng ngýời”. Bác luôn ðánh giá cao vai trò của ngýời thầy giáo, gọi thầy giáo là “ngýời vẻ vang nhất”, “ngýời anh hùng vô danh”: “Có gì vẻ vang hõn là nghề ðào tạo những thế hệ sau này tích cực góp phần xây dựng chủ nghĩa xã hội và chủ nghĩa cộng sản?. Ngýời thầy giáo tốt, thầy giáo xứng ðáng là thầy giáo. Dù là tên tuổi không ðãng trên báo, không ðýợc thýởng huân chýõng, song nhũng ngýời thầy giáo tốt là những anh hùng vô danh.Vì vậy, nghề thầy giáo rất quan trọng, rất vẻ vang”. Vai trò của ngýời thầy giáo quan trọng nhý thế, cho nên Bác nhắc nhở mọi ngýời cần có quan niệm ðúng về nghề dạy học, về ngýời thầy giáo, Bác nói: “Ai có ý kiến không ðúng về ngýời thầy giáo thì phải sửa chữa”. Ðó là sự ðánh giá, sự nhắc nhở thế hệ hôm nay và mai sau học tập và làm theo ngýời.</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shd w:val="clear" w:color="auto" w:fill="FFFFFF"/>
          <w:lang w:val="vi-VN"/>
        </w:rPr>
      </w:pPr>
      <w:r w:rsidRPr="00ED7A1B">
        <w:rPr>
          <w:sz w:val="28"/>
          <w:szCs w:val="28"/>
          <w:shd w:val="clear" w:color="auto" w:fill="FFFFFF"/>
          <w:lang w:val="vi-VN"/>
        </w:rPr>
        <w:t>Trong khi ðánh giá cao vai trò của ngýời thầy giáo, Bác cũng ðòi hỏi ở mỗi giáo viên phải làm sao ðể: “Thầy giáo xứng ðáng là thầy giáo”. Bởi vì, dýới chế ðộ ta, ngýời thầy giáo cũng là “ ðầy tớ của dân”, “công bộc của dân” nhý bao cán bộ, viên chức Nhà nýớc, chứ hoàn toàn không phải chỉ biết làm công ãn lýõng, càng không thể chỉ “ba cọc ba ðồng” và lại càng không thể nhý kẻ ban õn cho ngýời khác mà kể công, mà ðòi hỏi này khác nhý dýới chế ðộ thực dân phong kiến xýa. “Thầy giáo ngày nay không phải nhý trýớc chỉ biết gõ ðầu trẻ, miễn là có bài học cho học trò, cuối tháng bỏ lýõng vào túi. Bây giờ, thầy giáo có trách nhiệm với nhân dân, ðào tạo ra họ phục vụ nhân dân. Cách dạy, quan niệm dạy phải khác. Dạy sao cho học sinh mau hiểu, mau nhớ, lý luận ði ðôi với thực hành”. Không những thế Bác còn khẳng ðịnh nghề giáo cũng là lao ðộng trí óc. Từ ðó, Ngýời ðòi hỏi: “Lao ðộng trí óc phải biết sinh hoạt của nhân dân, nếu chỉ giở sách ðọc thì không ðủ. Phải yêu dân, yêu học trò, gần gũi nhau, gần gũi cha mẹ học trò.Giáo dục ở trýờng và ở gia ðình có quan hệ với nhau. Các chú, các cô phải thi ðua trao ðổi kinh nghiệm”. Có trao ðổi, ðúc kết kinh nghiệm giảng dạy và học tập thì mới cải tiến ðýợc phýõng pháp dạy và học ðạt hiệu quả cao hõn, bởi vì: Dạy chữ, dạy ngýời chính là nhiệm vụ số một của ngýời thầy giáo. Vì thế, Bác luôn quan tâm nhắc nhở các thầy giáo, cô giáo hết sức chú trọng ðến phýõng pháp dạy: “Các thầy giáo, cô giáo phải tìm cách dạy. Dạy cái gì,dạy thế nào ðể học trò hiểu chóng, nhớ lâu, tiến bộ nhanh”. Muốn làm ðýợc nhý thế, Bác khuyên ngành giáo dục nói chung, và mỗi trýờng học nói riêng cần tổ chức phong trào thi ðua yêu nýớc ðể các thầy giáo, cô giáo ðua nhau thể hiện tài nãng, ðạo ðức của mình trong việc dạy chữ, dạy ngýời. Cũng nhờ có thi ðua ðể các thầy giáo, cô giáo tìm ra cho mình phýõng pháp dạy tích cực nhất, phù hợp nhất với từng ðối týợng học sinh và qua ðó xây dựng mối quan hệ tốt ðẹp với các ðồng nghiệp cũng nhý ðối với học trò của mình nhý lời Bác Hồ từng cãn dặn: “Xây dựng quan hệ thật tốt, ðoàn kết thật chặt chẽ giữa thầy và thầy, giữa thầy và trò, giữa nhà trýờng và nhân dân ðể hoàn thành thắng lợi nhiệm vụ”.</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shd w:val="clear" w:color="auto" w:fill="FFFFFF"/>
          <w:lang w:val="vi-VN"/>
        </w:rPr>
      </w:pPr>
      <w:r w:rsidRPr="00ED7A1B">
        <w:rPr>
          <w:sz w:val="28"/>
          <w:szCs w:val="28"/>
          <w:shd w:val="clear" w:color="auto" w:fill="FFFFFF"/>
          <w:lang w:val="vi-VN"/>
        </w:rPr>
        <w:t>Ðối với tôi từ “ngýời thầy” là một cái gì ðó rất thiêng liêng, cao cả. Nhắc ðến những thầy cô giáo ngày xýa dạy tôi lòng tôi lúc nào cũng trào dâng niềm kính trọng. Nhớ thời ði học cấp 1, cấp 2 nhiều khi không thuộc bài bị thầy bắt phạt quét lớp hay xách nýớc týới cây mà chúng tôi thực hiện riu ríu, vừa sợ vừa lo thầy có hết giận hay chýa, hay thầy có gặp cha mẹ mà mắn vốn hay không. Nhiều khi những bạn quậy phá bị thầy quất một cây vào mông hay nhéo lổ tai ðau ðiếng mà ðứa nào cũng rung bây bẩy. Giờ ðây ðã là một giáo viên và may mắn hõn ðýợc về công tác tại ngôi trýờng ngày xýa mình học tiểu học, ðýợc công tác chung thầy cô chủ nhiệm mình ngày xýa lòng tôi càng vinh dự và tự hào. Tình cảm tôi dành cho thầy cô không bao giờ thay ðổi, ðối với tôi lúc nào cũng thấy mình bé nhỏ cần ðýợc thầy cô dạy dỗ nhý lúc xýa. Chính vì thế tôi luôn tự rèn luyện mình ðể xứng ðáng với sự dìu dắt của thầy cô, luôn giữ gìn phẩm chất nhà giáo mẫu mực ðể học sinh noi theo. Luôn chú trọng công tác giáo dục ðạo ðức học sinh ðể ðào tạo thế hệ học sinh có ðạo ðức tốt, xứng ðáng với lời dạy của Bác Hồ.</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lang w:val="vi-VN"/>
        </w:rPr>
      </w:pPr>
      <w:r w:rsidRPr="00ED7A1B">
        <w:rPr>
          <w:sz w:val="28"/>
          <w:szCs w:val="28"/>
          <w:shd w:val="clear" w:color="auto" w:fill="FFFFFF"/>
          <w:lang w:val="vi-VN"/>
        </w:rPr>
        <w:t>Thế nhýng, hiện nay lại ðang tồn tại một thực trạng ðáng lo ngại, ðó là nhiều thầy, cô giáo không coi nghề dạy học là một sứ mạng cao cả mà chỉ thuần tuý là một phýõng tiện ðể kiếm tiền. Nạn học thêm một cách tràn lan, khó kiểm soát, tệ mua bán ðiểm, hiện týợng “chạy trýờng, chạy lớp”… cũng ðều xuất phát từ quan niệm thực dụng. Không chỉ vậy, một số nhà giáo còn lợi dụng vị trí ngýời thầy ðể làm những việc trái với ðạo ðức. Những vụ “gạ tình” học sinh với lời ngon ngọt có, doạ dẫm có, cả ðó những việc làm trái với ðạo làm thầy ðã bị phanh phui trýớc công luận.  Nhiều vụ việc làm cho dý luận không khỏi bức xúc và lên án ðạo ðức ngýời thầy ngày nay.</w:t>
      </w:r>
    </w:p>
    <w:p w:rsidR="009C3031" w:rsidRPr="00ED7A1B" w:rsidRDefault="009C3031">
      <w:pPr>
        <w:pStyle w:val="NormalWeb"/>
        <w:shd w:val="clear" w:color="auto" w:fill="FFFFFF"/>
        <w:spacing w:before="120" w:beforeAutospacing="0" w:after="0" w:afterAutospacing="0" w:line="315" w:lineRule="atLeast"/>
        <w:ind w:firstLine="720"/>
        <w:jc w:val="both"/>
        <w:rPr>
          <w:sz w:val="28"/>
          <w:szCs w:val="28"/>
          <w:shd w:val="clear" w:color="auto" w:fill="FFFFFF"/>
          <w:lang w:val="vi-VN"/>
        </w:rPr>
      </w:pPr>
      <w:r w:rsidRPr="00ED7A1B">
        <w:rPr>
          <w:sz w:val="28"/>
          <w:szCs w:val="28"/>
          <w:shd w:val="clear" w:color="auto" w:fill="FFFFFF"/>
          <w:lang w:val="vi-VN"/>
        </w:rPr>
        <w:t xml:space="preserve">Cùng có mặt trong sự suy ðồi ðạo ðức, bị cuốn theo những thói hý tật xấu  gần ðây nhất là vụ thầy giáo sàm sỡ với học sinh lớp 2 ở U Minh Thýợng hay vụ ôm hôn học sinh lớp 7 trên ðịa bàn huyện Vĩnh Thuận. Ðiều ðó cho thấy ðạo ðức của một bộ phận ngýời thầy xuống cấp ðã phần nào làm giảm lòng tin của nhân dân vào bậc làm thầy và hõn hết là ðã ảnh hýởng xấu ðến uy tín của số ðông những ngýời thầy mẫu mực. </w:t>
      </w:r>
    </w:p>
    <w:p w:rsidR="009C3031" w:rsidRPr="00ED7A1B" w:rsidRDefault="009C3031">
      <w:pPr>
        <w:spacing w:before="120"/>
        <w:jc w:val="both"/>
        <w:rPr>
          <w:szCs w:val="28"/>
          <w:shd w:val="clear" w:color="auto" w:fill="FFFFFF"/>
          <w:lang w:val="vi-VN"/>
        </w:rPr>
      </w:pPr>
      <w:r w:rsidRPr="00ED7A1B">
        <w:rPr>
          <w:szCs w:val="28"/>
          <w:shd w:val="clear" w:color="auto" w:fill="FFFFFF"/>
          <w:lang w:val="vi-VN"/>
        </w:rPr>
        <w:t xml:space="preserve">Một số thầy, cô giáo có lối sống buôn thả, phát ngôn không đúng chuẩn mực gây mất lòng tin đối với phụ huynh học sinh. Ngoài ra mốt số giáo viên còn tham gia tệ nạn xã hội như: cờ bạc, đá gà, gái gú, bể nợ,… gây hoan mang và mất lòng tin ở xã hội. </w:t>
      </w:r>
    </w:p>
    <w:p w:rsidR="009C3031" w:rsidRPr="00ED7A1B" w:rsidRDefault="009C3031">
      <w:pPr>
        <w:spacing w:before="120"/>
        <w:jc w:val="both"/>
        <w:rPr>
          <w:szCs w:val="28"/>
          <w:shd w:val="clear" w:color="auto" w:fill="FFFFFF"/>
          <w:lang w:val="vi-VN"/>
        </w:rPr>
      </w:pPr>
      <w:r w:rsidRPr="00ED7A1B">
        <w:rPr>
          <w:szCs w:val="28"/>
          <w:shd w:val="clear" w:color="auto" w:fill="FFFFFF"/>
          <w:lang w:val="vi-VN"/>
        </w:rPr>
        <w:t xml:space="preserve">Bên cạnh đó một số giáo viên nữ còn ăn mặc thiếu nghiêm túc trong giảng dạy cũng như trong đời sống sinh hoạt hàng ngày gây phản cảm đối với phụ huynh cũng như quần chúng.          </w:t>
      </w:r>
    </w:p>
    <w:p w:rsidR="009C3031" w:rsidRPr="00ED7A1B" w:rsidRDefault="009C3031">
      <w:pPr>
        <w:spacing w:before="120"/>
        <w:ind w:left="720"/>
        <w:jc w:val="both"/>
        <w:rPr>
          <w:rStyle w:val="Strong"/>
          <w:b w:val="0"/>
          <w:bCs/>
          <w:i/>
          <w:szCs w:val="28"/>
          <w:lang w:val="vi-VN"/>
        </w:rPr>
      </w:pPr>
      <w:r w:rsidRPr="00ED7A1B">
        <w:rPr>
          <w:rStyle w:val="Strong"/>
          <w:i/>
          <w:szCs w:val="28"/>
          <w:lang w:val="vi-VN"/>
        </w:rPr>
        <w:t>Những giải pháp giáo dục đạo đức nhà giáo hiện nay</w:t>
      </w:r>
    </w:p>
    <w:p w:rsidR="009C3031" w:rsidRPr="00ED7A1B" w:rsidRDefault="009C3031">
      <w:pPr>
        <w:spacing w:before="120"/>
        <w:jc w:val="both"/>
        <w:rPr>
          <w:szCs w:val="28"/>
          <w:lang w:val="vi-VN"/>
        </w:rPr>
      </w:pPr>
      <w:r w:rsidRPr="00ED7A1B">
        <w:rPr>
          <w:szCs w:val="28"/>
          <w:lang w:val="vi-VN"/>
        </w:rPr>
        <w:t>C</w:t>
      </w:r>
      <w:r w:rsidRPr="00ED7A1B">
        <w:rPr>
          <w:color w:val="0D0D0D"/>
          <w:szCs w:val="28"/>
          <w:lang w:val="vi-VN"/>
        </w:rPr>
        <w:t>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w:t>
      </w:r>
    </w:p>
    <w:p w:rsidR="009C3031" w:rsidRPr="00ED7A1B" w:rsidRDefault="009C3031">
      <w:pPr>
        <w:pStyle w:val="NormalWeb"/>
        <w:spacing w:before="120" w:beforeAutospacing="0" w:after="0" w:afterAutospacing="0"/>
        <w:ind w:firstLine="720"/>
        <w:jc w:val="both"/>
        <w:rPr>
          <w:color w:val="0D0D0D"/>
          <w:sz w:val="28"/>
          <w:szCs w:val="28"/>
          <w:lang w:val="vi-VN"/>
        </w:rPr>
      </w:pPr>
      <w:r w:rsidRPr="00ED7A1B">
        <w:rPr>
          <w:color w:val="0D0D0D"/>
          <w:sz w:val="28"/>
          <w:szCs w:val="28"/>
          <w:lang w:val="vi-VN"/>
        </w:rPr>
        <w:t>Thực hiện giáo dục và ðào tạo là quốc sách hàng ðầu. Quốc sách ở ðây không phải là lý thuyết hay khẩu hiệu mà phải biến thành chính sách và hành ðộng thực tế. Do ðó, cần nắm bắt, giải quyết tốt nguyện vọng và các lợi ích chính ðáng, thiết thực của ðội ngũ nhà giáo, ðể kịp thời ðộng viên họ yên tâm công tác, ra sức học tập, phấn ðấu trau dồi hõn nữa chuyên môn và ðạo ðức nghề nghiệp. Quan tâm thực hiện tốt chế ðộ ýu ðãi, khen thýởng, ðảm bảo ðiều kiện làm việc, sinh hoạt ðối với nhà giáo, nhất là những nhà giáo có trình ðộ, có học hàm, học vị cao, có nhiều cống hiến cho sự nghiệp giáo dục và ðào tạo. Mặt khác, khi xem xét, giải quyết và bảo ðảm các chế ðộ, chính sách ðối với ðội ngũ nhà giáo phải thực sự dân chủ, công khai, công bằng, kịp thời, chính xác. Kiên quyết ðấu tranh, lên án và khắc phục kịp thời mọi biểu hiện vi phạm trong thực hiện các chế ðộ, chính sách của Ðảng, Nhà nýớc, của ngành giáo dục ðối với các nhà giáo.</w:t>
      </w:r>
    </w:p>
    <w:p w:rsidR="009C3031" w:rsidRPr="00ED7A1B" w:rsidRDefault="009C3031">
      <w:pPr>
        <w:pStyle w:val="NormalWeb"/>
        <w:spacing w:before="120" w:beforeAutospacing="0" w:after="0" w:afterAutospacing="0"/>
        <w:ind w:firstLine="720"/>
        <w:jc w:val="both"/>
        <w:rPr>
          <w:color w:val="0D0D0D"/>
          <w:sz w:val="28"/>
          <w:szCs w:val="28"/>
          <w:lang w:val="vi-VN"/>
        </w:rPr>
      </w:pPr>
      <w:r w:rsidRPr="00ED7A1B">
        <w:rPr>
          <w:color w:val="0D0D0D"/>
          <w:sz w:val="28"/>
          <w:szCs w:val="28"/>
          <w:lang w:val="vi-VN"/>
        </w:rPr>
        <w:t>Bản thân mỗi nhà giáo phải luôn có nhận thức ðúng ðắn, sâu sắc về vị thế của nghề sý phạm, trọng trách cao cả của họ trong xã hội. Tích cực tu dýỡng, rèn luyện phẩm chất ðạo ðức, tác phong, lối sống ðể mỗi nhà giáo thực sự là những tấm gýõng sáng về nhân cách, ðạo ðức cho học sinh noi theo. Sự rèn luyện, phấn ðấu này là thýờng xuyên, liên tục: “Ðạo ðức cách mạng không phải trên trời sa xuống. Nó do ðấu tranh, rèn luyện bền bỉ hàng ngày mà phát triển và củng cố. Cũng nhý ngọc càng mài càng sáng, vàng càng luyện càng trong”. Mặt khác, ðội ngũ nhà giáo phải không ngừng học tập và tự học tập ðể nâng cao trình ðộ về mọi mặt, phải luôn tìm tòi, sáng tạo và ðổi mới trong nghiên cứu, giảng dạy. Những thói quen theo kiểu lối mòn, nếp cũ không còn phù hợp cần ðýợc thay ðổi, không ðýợc bằng lòng hay thoả mãn với trình ðộ hiện có của mình. Không ðýợc có thái ðộ coi thýờng, hạ thấp và xem nhẹ vấn ðề học tập và tự học tập nâng cao trình ðộ chuyên môn, trình ðộ lý luận, kỹ nãng nghiệp vụ sý phạm, nãng lực quản lý. Thực hiện nghiêm các quy ðịnh về chuẩn mực ðạo ðức nhà giáo do Bộ Giáo dục và Ðào tạo quy ðịnh, cũng nhý các quy ðịnh của pháp luật cán bộ, công chức, viên chức. Ðồng thời, nhà giáo phải luôn làm mới chính mình bằng những tri thức mới, những thông tin mới, bài giảng mới. Cần thuyết phục ngýời học bằng chính sự uyên bác về kiến thức, trình ðộ chuyên môn và trí tuệ của mình. Các thầy, cô giáo cần có thái ðộ kiên quyết ðấu tranh, ngãn chặn những nhận thức, hành vi không ðúng, những biểu hiện tiêu cực làm ảnh hýởng ðến uy tín, phẩm giá, tý cách của nhà giáo.</w:t>
      </w:r>
    </w:p>
    <w:p w:rsidR="009C3031" w:rsidRPr="00ED7A1B" w:rsidRDefault="009C3031">
      <w:pPr>
        <w:pStyle w:val="NormalWeb"/>
        <w:spacing w:before="120" w:beforeAutospacing="0" w:after="0" w:afterAutospacing="0"/>
        <w:ind w:firstLine="720"/>
        <w:jc w:val="both"/>
        <w:rPr>
          <w:color w:val="0D0D0D"/>
          <w:spacing w:val="-6"/>
          <w:sz w:val="28"/>
          <w:szCs w:val="28"/>
          <w:lang w:val="vi-VN"/>
        </w:rPr>
      </w:pPr>
      <w:r w:rsidRPr="00ED7A1B">
        <w:rPr>
          <w:color w:val="0D0D0D"/>
          <w:spacing w:val="-6"/>
          <w:sz w:val="28"/>
          <w:szCs w:val="28"/>
          <w:lang w:val="vi-VN"/>
        </w:rPr>
        <w:t>Các thầy, cô giáo phải thực sự là tấm gýõng sáng về ðạo ðức ðể ngýời học noi theo. Ðạo ðức nghề nghiệp của ðội ngũ nhà giáo có vai trò rất quan trọng, góp phần quyết ðịnh ðến chất lýợng, hiệu quả hoạt ðộng sý phạm và nâng cao chất lýợng giáo dục - ðào tạo của ðất nýớc. Mỗi nhà giáo phải luôn rèn luyện ðạo ðức nghề nghiệp ðể xứng ðáng với sự tôn vinh và niềm tin yêu của xã hội./.</w:t>
      </w:r>
    </w:p>
    <w:p w:rsidR="009C3031" w:rsidRPr="00ED7A1B" w:rsidRDefault="009C3031" w:rsidP="000E0B68">
      <w:pPr>
        <w:pStyle w:val="NormalWeb"/>
        <w:spacing w:before="120" w:beforeAutospacing="0" w:after="0" w:afterAutospacing="0"/>
        <w:jc w:val="center"/>
        <w:rPr>
          <w:color w:val="0D0D0D"/>
          <w:sz w:val="28"/>
          <w:szCs w:val="28"/>
          <w:lang w:val="vi-VN"/>
        </w:rPr>
      </w:pPr>
      <w:r w:rsidRPr="00ED7A1B">
        <w:rPr>
          <w:color w:val="0D0D0D"/>
          <w:spacing w:val="-6"/>
          <w:sz w:val="28"/>
          <w:szCs w:val="28"/>
          <w:lang w:val="vi-VN"/>
        </w:rPr>
        <w:t>______________________________</w:t>
      </w:r>
    </w:p>
    <w:p w:rsidR="009C3031" w:rsidRPr="00ED7A1B" w:rsidRDefault="009C3031" w:rsidP="00CF1CB7">
      <w:pPr>
        <w:ind w:left="2880" w:firstLineChars="1100" w:firstLine="31680"/>
        <w:rPr>
          <w:bCs/>
          <w:szCs w:val="28"/>
          <w:lang w:val="vi-VN"/>
        </w:rPr>
      </w:pPr>
    </w:p>
    <w:p w:rsidR="009C3031" w:rsidRPr="00ED7A1B" w:rsidRDefault="009C3031" w:rsidP="00CF1CB7">
      <w:pPr>
        <w:ind w:left="2880" w:firstLineChars="1100" w:firstLine="31680"/>
        <w:rPr>
          <w:bCs/>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r w:rsidRPr="00ED7A1B">
        <w:rPr>
          <w:b/>
          <w:szCs w:val="28"/>
          <w:lang w:val="vi-VN"/>
        </w:rPr>
        <w:t xml:space="preserve">ỨNG DỤNG CÔNG NGHỆ THÔNG TIN TRONG VIỆC                                     GIÁO DỤC ĐẠO ĐỨC, LỐI SỐNG CÁN BỘ, GIÁO VIÊN </w:t>
      </w:r>
      <w:r w:rsidRPr="00811FC6">
        <w:rPr>
          <w:b/>
          <w:szCs w:val="28"/>
          <w:lang w:val="vi-VN"/>
        </w:rPr>
        <w:t xml:space="preserve">THEO </w:t>
      </w:r>
      <w:r w:rsidRPr="00ED7A1B">
        <w:rPr>
          <w:b/>
          <w:szCs w:val="28"/>
          <w:lang w:val="vi-VN"/>
        </w:rPr>
        <w:t xml:space="preserve">                           </w:t>
      </w:r>
      <w:r w:rsidRPr="00811FC6">
        <w:rPr>
          <w:b/>
          <w:szCs w:val="28"/>
          <w:lang w:val="vi-VN"/>
        </w:rPr>
        <w:t>TƯ TƯỞNG, ĐẠO ĐỨC</w:t>
      </w:r>
      <w:r w:rsidRPr="00ED7A1B">
        <w:rPr>
          <w:b/>
          <w:szCs w:val="28"/>
          <w:lang w:val="vi-VN"/>
        </w:rPr>
        <w:t>,</w:t>
      </w:r>
      <w:r w:rsidRPr="00811FC6">
        <w:rPr>
          <w:b/>
          <w:szCs w:val="28"/>
          <w:lang w:val="vi-VN"/>
        </w:rPr>
        <w:t xml:space="preserve"> PHONG CÁCH HỒ</w:t>
      </w:r>
      <w:r>
        <w:rPr>
          <w:b/>
          <w:szCs w:val="28"/>
          <w:lang w:val="vi-VN"/>
        </w:rPr>
        <w:t xml:space="preserve"> CHÍ</w:t>
      </w:r>
      <w:r w:rsidRPr="00811FC6">
        <w:rPr>
          <w:b/>
          <w:szCs w:val="28"/>
          <w:lang w:val="vi-VN"/>
        </w:rPr>
        <w:t xml:space="preserve"> MINH </w:t>
      </w:r>
      <w:r w:rsidRPr="00ED7A1B">
        <w:rPr>
          <w:b/>
          <w:szCs w:val="28"/>
          <w:lang w:val="vi-VN"/>
        </w:rPr>
        <w:t xml:space="preserve">                                                       TRONG</w:t>
      </w:r>
      <w:r w:rsidRPr="00811FC6">
        <w:rPr>
          <w:b/>
          <w:szCs w:val="28"/>
          <w:lang w:val="vi-VN"/>
        </w:rPr>
        <w:t xml:space="preserve"> </w:t>
      </w:r>
      <w:r w:rsidRPr="00ED7A1B">
        <w:rPr>
          <w:b/>
          <w:szCs w:val="28"/>
          <w:lang w:val="vi-VN"/>
        </w:rPr>
        <w:t>NHÀ TRƯỜNG HIỆN NAY</w:t>
      </w:r>
    </w:p>
    <w:p w:rsidR="009C3031" w:rsidRDefault="009C3031" w:rsidP="000E0B68">
      <w:pPr>
        <w:ind w:left="5760"/>
        <w:jc w:val="center"/>
        <w:rPr>
          <w:b/>
          <w:i/>
          <w:color w:val="363636"/>
          <w:szCs w:val="28"/>
          <w:shd w:val="clear" w:color="auto" w:fill="FFFFFF"/>
          <w:lang w:val="vi-VN"/>
        </w:rPr>
      </w:pPr>
      <w:r>
        <w:rPr>
          <w:b/>
          <w:i/>
          <w:color w:val="363636"/>
          <w:szCs w:val="28"/>
          <w:shd w:val="clear" w:color="auto" w:fill="FFFFFF"/>
          <w:lang w:val="vi-VN"/>
        </w:rPr>
        <w:t>Lê Thị Tuyết Mai</w:t>
      </w:r>
    </w:p>
    <w:p w:rsidR="009C3031" w:rsidRPr="00ED7A1B" w:rsidRDefault="009C3031">
      <w:pPr>
        <w:spacing w:before="120"/>
        <w:jc w:val="both"/>
        <w:rPr>
          <w:szCs w:val="28"/>
          <w:lang w:val="vi-VN"/>
        </w:rPr>
      </w:pPr>
      <w:r w:rsidRPr="00ED7A1B">
        <w:rPr>
          <w:szCs w:val="28"/>
          <w:lang w:val="vi-VN"/>
        </w:rPr>
        <w:t xml:space="preserve">Những năm gần đây, cùng với sự phát triển của xã hội, công nghệ thông tin 4.0 nói chung, các trang mạng xã hội nói riêng, nhất là Internet phát triển rất mạnh, nó đã và đang ảnh hưởng rất lớn (cả tích cực và tiêu cực) đến mọi hoạt động và sinh hoạt của con người. Với đặc điểm nổi trội là tính kết nối nhanh, chia sẻ rộng, chỉ cần một chiếc điện thoại hay một máy tính kết nối Internet, chúng ta có thể truy cập và tham gia vào rất nhiều trang mạng như: Facebook, Zalo, Youtobe, Twitter… Công nghệ 4.0 mang lại cả cơ hội và thách thức. Đó là cơ hội để nâng cao năng suất lao động, hiệu quả, sức cạnh tranh của nền kinh tế, hiệu lực, hiệu quả quản lý xã hội thông qua nghiên cứu, chuyển giao và ứng dụng mạnh mẽ các thành tựu tiên tiến cho các lĩnh vực của đời sống kinh tế - xã hội, nhất là một số ngành, lĩnh vực trọng điểm, có tiềm năng, lợi thế. </w:t>
      </w:r>
    </w:p>
    <w:p w:rsidR="009C3031" w:rsidRPr="00ED7A1B" w:rsidRDefault="009C3031">
      <w:pPr>
        <w:spacing w:before="120"/>
        <w:jc w:val="both"/>
        <w:rPr>
          <w:szCs w:val="28"/>
          <w:lang w:val="vi-VN"/>
        </w:rPr>
      </w:pPr>
      <w:r w:rsidRPr="00ED7A1B">
        <w:rPr>
          <w:szCs w:val="28"/>
          <w:lang w:val="vi-VN"/>
        </w:rPr>
        <w:t xml:space="preserve">Tuy nhiên, lợi dụng sự phát triển của máy tính, công nghệ số, trí tuệ nhân tạo và sự bùng nổ thông tin trên các trang mạng xã hội, các thế lực thù địch tăng cường các hoạt động chống phá, xuyên tạc chủ trương, đường lối của Đảng, chính sách, pháp luật của Nhà nước. Chúng đã lợi dụng tình hình chính trị thế giới diễn biến phức tạp, chủ nghĩa đế quốc và các thế lực thù địch ra sức tuyên truyền, xuyên tạc, phủ nhận giá trị đích thực chủ nghĩa Mác - Lênin, tư tưởng Hồ Chí Minh. </w:t>
      </w:r>
    </w:p>
    <w:p w:rsidR="009C3031" w:rsidRPr="00ED7A1B" w:rsidRDefault="009C3031">
      <w:pPr>
        <w:spacing w:before="120"/>
        <w:jc w:val="both"/>
        <w:rPr>
          <w:szCs w:val="28"/>
          <w:lang w:val="vi-VN"/>
        </w:rPr>
      </w:pPr>
      <w:r w:rsidRPr="00ED7A1B">
        <w:rPr>
          <w:szCs w:val="28"/>
          <w:lang w:val="vi-VN"/>
        </w:rPr>
        <w:t>Thông qua các trang web phản động, diễn đàn phản khoa học, chúng đưa ra những lý luận phi nghĩa, xuyên tạc, âm mưu tấn công học thuyết Mác - Lênin, nhằm hạ thấp uy tín, kể cả bôi nhọ đời tư và sự nghiệp cách mạng của các lãnh tụ cách mạng, thực hiện dã tâm phủ nhận, xóa bỏ toàn bộ chủ nghĩa Mác - Lênin trên toàn thế giới.Lợi dụng một số sai lầm, khuyết điểm trong quá trình lãnh đạo cách mạng của Đảng, sự tha hóa biến chất của một bộ phận cán bộ, đảng viên, chúng tung ra các bài viết, phát tán tài liệu có nội dung kích bác, bôi xấu chủ nghĩa Mác-Lênin, tách rời tư tưởng Hồ Chí Minh với học thuyết Mác - Lênin, hòng cô lập, làm suy yếu tư tưởng Hồ Chí Minh và thực chất là để phủ định chủ nghĩa Mác - Lênin, tiến tới phủ định tư tưởng Hồ Chí Minh, mưu toan phá vỡ, phủ nhận và xóa bỏ nền tảng tư tưởng lý luận của Đảng.Triệt để lợi dụng lợi thế không bị ngăn cách bởi không gian địa lý để tăng tính cập nhật, lan tỏa các thông tin chống phá, chúng đã thông qua các mạng xã hội, người sử dụng internet ở Việt Nam, để tiếp tục đẩy mạnh chống phá, thúc đẩy “tự diễn biến”, “tự chuyển hóa” trong nội bộ ta. Một trong các thủ đoạn đó, chính là đòi xóa bỏ Điều 4 trong Hiến pháp; đòi “phi chính trị hóa” quân đội nhằm làm cho quân đội ta xa rời sự lãnh đạo của Đảng, tha hóa, biến chất, mơ hồ về mục tiêu, lý tưởng “độc lập dân tộc gắn liền với chủ nghĩa xã hội”, mất sức chiến đấu, không còn là quân đội của dân, do dân và vì dân… Vì vậy, việc giáo dục đạo đức lối sống cách mạng cho cán bộ, giáo viên Đảng viên, trở nên hết sức cấp thiết.</w:t>
      </w:r>
    </w:p>
    <w:p w:rsidR="009C3031" w:rsidRPr="00ED7A1B" w:rsidRDefault="009C3031">
      <w:pPr>
        <w:spacing w:before="120"/>
        <w:jc w:val="both"/>
        <w:rPr>
          <w:b/>
          <w:szCs w:val="28"/>
          <w:lang w:val="vi-VN"/>
        </w:rPr>
      </w:pPr>
      <w:r w:rsidRPr="00ED7A1B">
        <w:rPr>
          <w:b/>
          <w:szCs w:val="28"/>
          <w:lang w:val="vi-VN"/>
        </w:rPr>
        <w:tab/>
        <w:t>Quan điểm của Hồ Chí Minh về đạo đức cách mạng</w:t>
      </w:r>
    </w:p>
    <w:p w:rsidR="009C3031" w:rsidRPr="00ED7A1B" w:rsidRDefault="009C3031">
      <w:pPr>
        <w:spacing w:before="120"/>
        <w:jc w:val="both"/>
        <w:rPr>
          <w:szCs w:val="28"/>
          <w:lang w:val="vi-VN"/>
        </w:rPr>
      </w:pPr>
      <w:r w:rsidRPr="00ED7A1B">
        <w:rPr>
          <w:szCs w:val="28"/>
          <w:lang w:val="vi-VN"/>
        </w:rPr>
        <w:t>Khi bàn về vai trò quan trọng của đạo đức, Hồ Chí Minh cho rằng, đạo đức là yếu tố không thể thiếu trong đời sống xã hội loài người và đối với cá nhân con người xã hội, ví như:</w:t>
      </w:r>
    </w:p>
    <w:p w:rsidR="009C3031" w:rsidRPr="00ED7A1B" w:rsidRDefault="009C3031">
      <w:pPr>
        <w:spacing w:before="120"/>
        <w:jc w:val="center"/>
        <w:rPr>
          <w:i/>
          <w:szCs w:val="28"/>
          <w:lang w:val="vi-VN"/>
        </w:rPr>
      </w:pPr>
      <w:r w:rsidRPr="00ED7A1B">
        <w:rPr>
          <w:i/>
          <w:szCs w:val="28"/>
          <w:lang w:val="vi-VN"/>
        </w:rPr>
        <w:t>“Trời có bốn mùa: Xuân, Hạ, Thu, Đông</w:t>
      </w:r>
    </w:p>
    <w:p w:rsidR="009C3031" w:rsidRPr="00ED7A1B" w:rsidRDefault="009C3031">
      <w:pPr>
        <w:spacing w:before="120"/>
        <w:jc w:val="center"/>
        <w:rPr>
          <w:i/>
          <w:szCs w:val="28"/>
          <w:lang w:val="vi-VN"/>
        </w:rPr>
      </w:pPr>
      <w:r w:rsidRPr="00ED7A1B">
        <w:rPr>
          <w:i/>
          <w:szCs w:val="28"/>
          <w:lang w:val="vi-VN"/>
        </w:rPr>
        <w:t>Đất có bốn phương: Đông, Tây, Nam, Bắc</w:t>
      </w:r>
    </w:p>
    <w:p w:rsidR="009C3031" w:rsidRPr="00ED7A1B" w:rsidRDefault="009C3031">
      <w:pPr>
        <w:spacing w:before="120"/>
        <w:jc w:val="center"/>
        <w:rPr>
          <w:i/>
          <w:szCs w:val="28"/>
          <w:lang w:val="vi-VN"/>
        </w:rPr>
      </w:pPr>
      <w:r w:rsidRPr="00ED7A1B">
        <w:rPr>
          <w:i/>
          <w:szCs w:val="28"/>
          <w:lang w:val="vi-VN"/>
        </w:rPr>
        <w:t>Người có bốn đức: Cần, kiệm, liêm, chính</w:t>
      </w:r>
    </w:p>
    <w:p w:rsidR="009C3031" w:rsidRPr="00ED7A1B" w:rsidRDefault="009C3031">
      <w:pPr>
        <w:spacing w:before="120"/>
        <w:jc w:val="center"/>
        <w:rPr>
          <w:i/>
          <w:szCs w:val="28"/>
          <w:lang w:val="vi-VN"/>
        </w:rPr>
      </w:pPr>
      <w:r w:rsidRPr="00ED7A1B">
        <w:rPr>
          <w:i/>
          <w:szCs w:val="28"/>
          <w:lang w:val="vi-VN"/>
        </w:rPr>
        <w:t>Thiếu một mùa, thì không thành trời</w:t>
      </w:r>
    </w:p>
    <w:p w:rsidR="009C3031" w:rsidRPr="00ED7A1B" w:rsidRDefault="009C3031">
      <w:pPr>
        <w:spacing w:before="120"/>
        <w:jc w:val="center"/>
        <w:rPr>
          <w:i/>
          <w:szCs w:val="28"/>
          <w:lang w:val="vi-VN"/>
        </w:rPr>
      </w:pPr>
      <w:r w:rsidRPr="00ED7A1B">
        <w:rPr>
          <w:i/>
          <w:szCs w:val="28"/>
          <w:lang w:val="vi-VN"/>
        </w:rPr>
        <w:t>Thiếu một phương, thì không thành đất</w:t>
      </w:r>
    </w:p>
    <w:p w:rsidR="009C3031" w:rsidRPr="00ED7A1B" w:rsidRDefault="009C3031">
      <w:pPr>
        <w:spacing w:before="120"/>
        <w:jc w:val="center"/>
        <w:rPr>
          <w:i/>
          <w:szCs w:val="28"/>
          <w:lang w:val="vi-VN"/>
        </w:rPr>
      </w:pPr>
      <w:r w:rsidRPr="00ED7A1B">
        <w:rPr>
          <w:i/>
          <w:szCs w:val="28"/>
          <w:lang w:val="vi-VN"/>
        </w:rPr>
        <w:t>Thiếu một đức, thì không thành người”</w:t>
      </w:r>
    </w:p>
    <w:p w:rsidR="009C3031" w:rsidRPr="00ED7A1B" w:rsidRDefault="009C3031">
      <w:pPr>
        <w:spacing w:before="120"/>
        <w:jc w:val="center"/>
        <w:rPr>
          <w:i/>
          <w:szCs w:val="28"/>
          <w:lang w:val="vi-VN"/>
        </w:rPr>
      </w:pPr>
      <w:r w:rsidRPr="00ED7A1B">
        <w:rPr>
          <w:i/>
          <w:szCs w:val="28"/>
          <w:lang w:val="vi-VN"/>
        </w:rPr>
        <w:t>(Tác phẩm “Cần, kiệm, liêm, chính” của Bác tháng 6/1949)</w:t>
      </w:r>
    </w:p>
    <w:p w:rsidR="009C3031" w:rsidRPr="00ED7A1B" w:rsidRDefault="009C3031">
      <w:pPr>
        <w:spacing w:before="120"/>
        <w:jc w:val="both"/>
        <w:rPr>
          <w:szCs w:val="28"/>
          <w:lang w:val="vi-VN"/>
        </w:rPr>
      </w:pPr>
      <w:r w:rsidRPr="00ED7A1B">
        <w:rPr>
          <w:szCs w:val="28"/>
          <w:lang w:val="vi-VN"/>
        </w:rPr>
        <w:t xml:space="preserve">Vai trò trên lại càng quan trọng, chiếm vị trí hàng đầu trong những phẩm chất của người cách mạng, người cán bộ, đảng viên. Nếu người cách mạng mà không có đạo đức thì như "sông không có nguồn", như "cây không có gốc", dù tài giỏi mấy cũng không lãnh đạo được nhân dân. Sự quan tâm của Hồ Chí Minh về đạo đức thể hiện sự nhất quán, xuyên suốt từ cách mạng giải phóng dân tộc đến cách mạng xã hội chủ nghĩa. </w:t>
      </w:r>
    </w:p>
    <w:p w:rsidR="009C3031" w:rsidRPr="00ED7A1B" w:rsidRDefault="009C3031">
      <w:pPr>
        <w:spacing w:before="120"/>
        <w:jc w:val="both"/>
        <w:rPr>
          <w:szCs w:val="28"/>
          <w:lang w:val="vi-VN"/>
        </w:rPr>
      </w:pPr>
      <w:r w:rsidRPr="00ED7A1B">
        <w:rPr>
          <w:szCs w:val="28"/>
          <w:lang w:val="vi-VN"/>
        </w:rPr>
        <w:t>Trong Di chúc, Người vẫn dành một phần trang trọng để bàn về vấn đề đạo đức. Người không chỉ yêu cầu mỗi đảng viên và cán bộ phải thật sự thấm nhuần đạo đức cách mạng, mà còn dặn dò đảng viên phải quan tâm chăm lo giáo dục đạo đức cách mạng cho đoàn viên và thanh niên, đào tạo họ thành những người kế thừa xây dựng chủ nghĩa xã hội vừa "hồng" vừa "chuyên".Hồ Chí Minh đã khẳng định: “Làm cách mạng để cải tạo xã hội cũ thành xã hội mới là một sự nghiệp rất vẻ vang, nhưng nó cũng là một nhiệm vụ rất nặng nề, một cuộc đấu tranh rất phức tạp, lâu dài, gian khổ”. Vì vậy, để đến được xã hội tốt đẹp đó, cần phải có những chiến sĩ tiên phong - những chiến sĩ cách mạng chân chính, những con người thực sự biết “đau nỗi đau của đồng loại”, biết “đồng cam cộng khổ với quần chúng nhân dân”, với tầm nhìn chiến lược, với uy tín rộng rãi, với lòng can đảm, ý chí và nghị lực phi thường, sẵn sàng đối mặt với khó khăn, thử thách, hiểm nguy để chiến đấu, hy sinh cho nền độc lập của dân tộc, cho sự tiến bộ của nhân loại.</w:t>
      </w:r>
    </w:p>
    <w:p w:rsidR="009C3031" w:rsidRPr="00ED7A1B" w:rsidRDefault="009C3031">
      <w:pPr>
        <w:spacing w:before="120"/>
        <w:jc w:val="both"/>
        <w:rPr>
          <w:szCs w:val="28"/>
          <w:lang w:val="vi-VN"/>
        </w:rPr>
      </w:pPr>
      <w:r w:rsidRPr="00ED7A1B">
        <w:rPr>
          <w:szCs w:val="28"/>
          <w:lang w:val="vi-VN"/>
        </w:rPr>
        <w:t xml:space="preserve">Từ đó, Hồ Chí Minh chỉ rõ, đã là người cách mạng cần phải có sức mạnh, đó chính là sức mạnh của đạo đức cách mạng, vì “sức có mạnh mới gánh được nặng và đi được xa. Người cách mạng phải có đạo đức cách mạng làm nền tảng, mới hoàn thành được nhiệm vụ cách mạng vẻ vang”. Hồ Chí Minh đề cao vai trò của đạo đức cách mạng, vì theo Người “có đạo đức cách mạng thì khi gặp khó khăn, gian khổ, thất bại, cũng không sợ sệt, rụt rè, lùi bước. </w:t>
      </w:r>
    </w:p>
    <w:p w:rsidR="009C3031" w:rsidRPr="00ED7A1B" w:rsidRDefault="009C3031">
      <w:pPr>
        <w:spacing w:before="120"/>
        <w:jc w:val="both"/>
        <w:rPr>
          <w:szCs w:val="28"/>
          <w:lang w:val="vi-VN"/>
        </w:rPr>
      </w:pPr>
      <w:r w:rsidRPr="00ED7A1B">
        <w:rPr>
          <w:szCs w:val="28"/>
          <w:lang w:val="vi-VN"/>
        </w:rPr>
        <w:t>Vì lợi ích chung của Đảng, của cách mạng, của giai cấp, của dân tộc và của loài người mà không ngần ngại hy sinh tất cả lợi ích riêng của cá nhân mình”; giúp mỗi người cộng sản khi gặp thuận lợi và thành công cũng vẫn giữ vững tinh thần gian khổ, chất phác, khiêm tốn, “lo trước thiên hạ, vui sau thiên hạ”, không lo kèn cựa về mặt hưởng thụ, không công thần, không quan liêu, không kiêu ngạo, không hủ hoá, ...Quan tâm xây dựng Đảng, Hồ Chí Minh luôn coi “cán bộ là cái gốc của mọi công việc. Vì vậy, huấn luyện cán bộ là công việc gốc của Đảng”và nếu xét mối quan hệ giữa đức và tài trong mỗi con người thì đạo đức chính là “gốc”. Do vậy, trong công tác giáo dục lý luận chính trị, giáo dục đạo đức cách mạng cho cán bộ, đảng viên nói chung, các thế hệ sinh viên nói riêng, thì giáo dục đạo đức cách mạng là nội dung quan trọng nhất, vì đó chính là yếu tố tạo nên cái “chất”, cái “gốc”, cái “nền tảng” vững chắc của người cách mạng.</w:t>
      </w:r>
    </w:p>
    <w:p w:rsidR="009C3031" w:rsidRPr="00ED7A1B" w:rsidRDefault="009C3031">
      <w:pPr>
        <w:spacing w:before="120"/>
        <w:jc w:val="both"/>
        <w:rPr>
          <w:b/>
          <w:szCs w:val="28"/>
          <w:lang w:val="vi-VN"/>
        </w:rPr>
      </w:pPr>
      <w:r w:rsidRPr="00ED7A1B">
        <w:rPr>
          <w:b/>
          <w:szCs w:val="28"/>
          <w:lang w:val="vi-VN"/>
        </w:rPr>
        <w:tab/>
        <w:t>Giáo dục đạo đức cách mạng trong thời đại CMCN 4.0</w:t>
      </w:r>
    </w:p>
    <w:p w:rsidR="009C3031" w:rsidRPr="00ED7A1B" w:rsidRDefault="009C3031">
      <w:pPr>
        <w:spacing w:before="120"/>
        <w:jc w:val="both"/>
        <w:rPr>
          <w:szCs w:val="28"/>
          <w:lang w:val="vi-VN"/>
        </w:rPr>
      </w:pPr>
      <w:r w:rsidRPr="00ED7A1B">
        <w:rPr>
          <w:szCs w:val="28"/>
          <w:lang w:val="vi-VN"/>
        </w:rPr>
        <w:t>Trong những nội dung giáo dục lý luận chính trị, nếu giáo dục chủ nghĩa Mác - Lênin được xác định là nội dung trọng tâm, thì giáo dục đạo đức cách mạng được coi là nội dung cốt lõi, nền tảng cán bộ, đảng viên, người lao động tại tất cả các đơn vị trong bối cảnh hiện nay. Trên tinh thần tiếp thu, kế thừa và vận dụng quan điểm của Hồ Chí Minh về giáo dục lý luận chính trị, trong đó có giáo dục đạo đức cách mạng để xây dựng lực lượng cách mạng kế cận - xây dựng đội ngũ cán bộ có đủ phẩm chất và năng lực, đáp ứng yêu cầu của tình hình và nhiệm vụ cách mạng, cần phải tập trung thực hiện:</w:t>
      </w:r>
    </w:p>
    <w:p w:rsidR="009C3031" w:rsidRPr="00ED7A1B" w:rsidRDefault="009C3031">
      <w:pPr>
        <w:spacing w:before="120"/>
        <w:jc w:val="both"/>
        <w:rPr>
          <w:szCs w:val="28"/>
          <w:lang w:val="vi-VN"/>
        </w:rPr>
      </w:pPr>
      <w:r w:rsidRPr="00ED7A1B">
        <w:rPr>
          <w:szCs w:val="28"/>
          <w:lang w:val="vi-VN"/>
        </w:rPr>
        <w:tab/>
      </w:r>
      <w:r>
        <w:rPr>
          <w:szCs w:val="28"/>
          <w:lang w:val="vi-VN"/>
        </w:rPr>
        <w:t xml:space="preserve">- </w:t>
      </w:r>
      <w:r w:rsidRPr="00ED7A1B">
        <w:rPr>
          <w:szCs w:val="28"/>
          <w:lang w:val="vi-VN"/>
        </w:rPr>
        <w:t>Một là, nâng cao nhận thức và tăng cường sự lãnh đạo, chỉ đạo của cấp ủy, quản lý các cấp trong hệ thống các nhà trường, học viện, trường cao đẳng…phát huy vai trò, trách nhiệm phối hợp giữa Đảng ủy các đơn vị và với các phòng ban chuyên môn. Phải coi công tác đấu tranh bảo vệ chủ nghĩa Mác - Lênin, tư tưởng Hồ Chí Minh, phê phán các quan điểm sai trái, thù địch là một bộ phận cơ bản, không thể thiếu trong các tài liệu, giáo trình, bài giảng lý luận chính trị. Đồng thời, trong điều kiện cho phép, phối hợp, chủ động tổ chức hội thảo, các buổi giao lưu, trao đổi, tọa đàm về đạo đức cách mạng trong giáo dục lý luận chính trị với sự tham gia của các chuyên gia có uy tín trong lĩnh vực này, nhằm tăng cường bản lĩnh chính trị, năng lực đấu tranh của cán bộ, người lao động đối với các quan điểm sai trái, phản động.</w:t>
      </w:r>
    </w:p>
    <w:p w:rsidR="009C3031" w:rsidRPr="00ED7A1B" w:rsidRDefault="009C3031">
      <w:pPr>
        <w:spacing w:before="120"/>
        <w:jc w:val="both"/>
        <w:rPr>
          <w:szCs w:val="28"/>
          <w:lang w:val="vi-VN"/>
        </w:rPr>
      </w:pPr>
      <w:r w:rsidRPr="00ED7A1B">
        <w:rPr>
          <w:szCs w:val="28"/>
          <w:lang w:val="vi-VN"/>
        </w:rPr>
        <w:tab/>
      </w:r>
      <w:r>
        <w:rPr>
          <w:szCs w:val="28"/>
          <w:lang w:val="vi-VN"/>
        </w:rPr>
        <w:t xml:space="preserve">- </w:t>
      </w:r>
      <w:r w:rsidRPr="00ED7A1B">
        <w:rPr>
          <w:szCs w:val="28"/>
          <w:lang w:val="vi-VN"/>
        </w:rPr>
        <w:t>Hai là, chú trọng nghiên cứu lý luận, các quan điểm, đường lối của Đảng, kịp thời phát hiện những vấn đề mới, mang tính đột phá để vận dụng sáng tạo vào tình hình thực tiễn; coi trọng tổng kết thực tiễn, bổ sung lý luận, nhất là những mô hình mới, khó, cách làm hay, hiệu quả đã được thực tiễn kiểm nghiệm. Quan tâm tạo điều kiện cho đội ngũ cán bộ, người lao động học tập, bồi dưỡng kiến thức chuyên môn, nghiệp vụ ở trong và ngoài nước, để mỗi cán bộ, người lao động không chỉ nắm bắt được những luận điểm mới trong hệ thống những quan điểm, tư tưởng của chủ nghĩa Mác - Lênin, tư tưởng Hồ Chí Minh mà còn vận dụng sáng tạo những luận điểm đó vào bài giảng gắn với thực tiễn cuộc sống, trau dồi chuyên môn và đạo đức cách mạng, sống, học tập, làm việc, ứng xử với nhau trên cơ sở các chuẩn mực đạo đức cách mạng.</w:t>
      </w:r>
    </w:p>
    <w:p w:rsidR="009C3031" w:rsidRPr="00ED7A1B" w:rsidRDefault="009C3031">
      <w:pPr>
        <w:spacing w:before="120"/>
        <w:jc w:val="both"/>
        <w:rPr>
          <w:szCs w:val="28"/>
          <w:lang w:val="vi-VN"/>
        </w:rPr>
      </w:pPr>
      <w:r w:rsidRPr="00ED7A1B">
        <w:rPr>
          <w:szCs w:val="28"/>
          <w:lang w:val="vi-VN"/>
        </w:rPr>
        <w:tab/>
      </w:r>
      <w:r>
        <w:rPr>
          <w:szCs w:val="28"/>
          <w:lang w:val="vi-VN"/>
        </w:rPr>
        <w:t xml:space="preserve">- </w:t>
      </w:r>
      <w:r w:rsidRPr="00ED7A1B">
        <w:rPr>
          <w:szCs w:val="28"/>
          <w:lang w:val="vi-VN"/>
        </w:rPr>
        <w:t>Ba là, sử dụng, phát huy vai trò của các công cụ hỗ trợ với công nghệ, phương tiện hiện đại trong công tác tuyên truyền, giáo dục lý luận chính trị nói chung, đạo đức cách mạng nói riêng. Phát huy ưu thế của đài phát thanh, intrernet, mạng nội bộ, báo chí, mạng xã hội, website chính thức của đơn vị… để tuyên truyền sâu rộng hơn nữa tính chất cách mạng, khoa học, tiến bộ và sự cần thiết phải rèn luyện đạo đức cách mạng trong cán bộ, người lao động; giúp họ nhận thức sâu sắc hơn về vai trò, nội dung, nguyên tắc, phương pháp xây dựng đạo đức cách mạng và tránh được sự giáo điều, máy móc, cảm tính, quy giản chủ nghĩa Mác - Lênin và tư tưởng Hồ Chí Minh vào một số nguyên lý, quy luật, phạm trù, nguyên tắc phương pháp luận khô khan; học không đi đôi với làm, thậm chí nói mà không làm... Qua đó, phòng và chống những biểu hiện “tự diễn biến”, “tự chuyển hóa”, tự làm mất đi bản chất cách mạng, khoa học, sức sống của tư tưởng, đạo đức Hồ Chí Minh trong thực tiễn.</w:t>
      </w:r>
    </w:p>
    <w:p w:rsidR="009C3031" w:rsidRPr="00ED7A1B" w:rsidRDefault="009C3031">
      <w:pPr>
        <w:spacing w:before="120"/>
        <w:jc w:val="both"/>
        <w:rPr>
          <w:szCs w:val="28"/>
          <w:lang w:val="vi-VN"/>
        </w:rPr>
      </w:pPr>
      <w:r w:rsidRPr="00ED7A1B">
        <w:rPr>
          <w:szCs w:val="28"/>
          <w:lang w:val="vi-VN"/>
        </w:rPr>
        <w:tab/>
      </w:r>
      <w:r>
        <w:rPr>
          <w:szCs w:val="28"/>
          <w:lang w:val="vi-VN"/>
        </w:rPr>
        <w:t xml:space="preserve">- </w:t>
      </w:r>
      <w:r w:rsidRPr="00ED7A1B">
        <w:rPr>
          <w:szCs w:val="28"/>
          <w:lang w:val="vi-VN"/>
        </w:rPr>
        <w:t>Bốn là, huy động và tăng cường sự tham gia của các tổ chức, cơ quan, lực lượng liên quan về công tác giáo dục lý luận chính trị, trong đó có giáo dục đạo đức cách mạng cho cán bộ, người lao động trước những luận điệu xuyên tạc, phản động để thiết thực đưa Chỉ thị 05-CT/TW của Bộ Chính trị khóa XII về "Đẩy mạnh việc học tập và làm theo tư tưởng, đạo đức, phong cách Hồ Chí Minh" trở thành nhu cầu tự thân của mỗi cá nhân, với nhiều hình thức và phương pháp đa dạng, phong phú. Cùng với đó, tăng cường giáo dục ý thức tự giác của mỗi cá nhân trong quá trình tự rèn luyện đạo đức cách mạng hằng ngày, thường xuyên, liên tục. Đồng thời, nâng cao ý thức về bản lĩnh, lòng tự trọng của cán bộ, người lao động khi tham gia các hoạt động trên không gian mạng; kết hợp giữa kỹ năng tự bảo vệ và ý thức trách nhiệm trước tập thể, cộng đồng khi tham gia không gian mạng để không chỉ cập nhật, sử dụng thông tin đúng, chính xác mà còn đảm bảo phản ánh đúng sự thật khách quan, có chọn lọc, kiểm định, kiểm soát chặt chẽ thông tin.</w:t>
      </w:r>
    </w:p>
    <w:p w:rsidR="009C3031" w:rsidRPr="00ED7A1B" w:rsidRDefault="009C3031">
      <w:pPr>
        <w:spacing w:before="120"/>
        <w:jc w:val="both"/>
        <w:rPr>
          <w:b/>
          <w:szCs w:val="28"/>
          <w:lang w:val="vi-VN"/>
        </w:rPr>
      </w:pPr>
      <w:r w:rsidRPr="00ED7A1B">
        <w:rPr>
          <w:b/>
          <w:szCs w:val="28"/>
          <w:lang w:val="vi-VN"/>
        </w:rPr>
        <w:tab/>
        <w:t>Giáo dục đạo đức lối sống cán bộ giáo viên trong nhà trường, thời đại CMCN 4.0</w:t>
      </w:r>
    </w:p>
    <w:p w:rsidR="009C3031" w:rsidRPr="00ED7A1B" w:rsidRDefault="009C3031">
      <w:pPr>
        <w:spacing w:before="120"/>
        <w:jc w:val="both"/>
        <w:rPr>
          <w:szCs w:val="28"/>
          <w:lang w:val="vi-VN"/>
        </w:rPr>
      </w:pPr>
      <w:r w:rsidRPr="00ED7A1B">
        <w:rPr>
          <w:szCs w:val="28"/>
          <w:lang w:val="vi-VN"/>
        </w:rPr>
        <w:t>Theo tư tưởng Hồ Chí Minh, Đảng ta xác định: “giáo dục và đào tạo cùng với khoa học và công nghệ là quốc sách hàng đầu, là nền tảng và động lực thúc đẩy công nghiệp hóa, hiện đại hóa đất nước”. Vì thế, trong những năm qua, chúng ta đã chú trọng việc “bảo đảm đủ số lượng, nâng cao chất lượng đội ngũ nhà giáo ở tất cả các cấp học, bậc học”. Bên cạnh những cán bộ, giáo viên ngày đêm âm thầm cống hiến cho sự nghiệp trồng người của dân tộc, hun đúc nên sự vẻ vang của nền giáo dục nước nhà nói chung và đạo đức giáo dục nói riêng thì xã hội cũng không khỏi băn khoăn, lo lắng trước những hiện tượng một bộ phận nhà giáo tha hóa về đạo đức, nhân cách. Một bộ phận nhà giáo chạy theo lối sống kiếm tiền, tự đánh mất mình, mất lòng tin của xã hội, làm hình ảnh của mình xấu dần trong mắt học trò. Đau lòng hơn, còn có những thầy cô vô tâm hành hạ, đánh đập, dùng áp lực, xúc phạm đến nhân cách học trò... Những hiện tượng đó làm cho xã hội và gia đình không khỏi hoang mang, phẫn nộ và lên án gay gắt, gây ra những tác động tiêu cực ảnh hưởng không nhỏ đến niềm tin của nhân dân.Cán bộ giáo viên luôn phải là một chuẩn mực đạo đức để xã hội noi theo, là “kiến trúc sư trí tuệ” tạo ra thế hệ tương lai cho đất nước. Cũng đã có nhiều cách ví von như “Một người công nhân tồi có thể làm hỏng một vài sản phẩm, một người kỹ sư tồi có thể làm hỏng một vài công trình nhưng một nhà giáo tồi có thể làm hỏng cả một thế hệ!”. Điều đó quả không sai, người thầy tồi sẽ đem lại hậu quả khôn lường mà cả xã hội phải gánh chịu cho đến tận mai sau.</w:t>
      </w:r>
    </w:p>
    <w:p w:rsidR="009C3031" w:rsidRPr="00ED7A1B" w:rsidRDefault="009C3031">
      <w:pPr>
        <w:spacing w:before="120"/>
        <w:jc w:val="both"/>
        <w:rPr>
          <w:szCs w:val="28"/>
          <w:lang w:val="vi-VN"/>
        </w:rPr>
      </w:pPr>
      <w:r w:rsidRPr="00ED7A1B">
        <w:rPr>
          <w:szCs w:val="28"/>
          <w:lang w:val="vi-VN"/>
        </w:rPr>
        <w:t>Sinh thời, Bác Hồ đã nhận định: “Có thầy giỏi thì rồi sẽ có phương pháp hay, do đó, sẽ có trò giỏi, còn thầy đã kém thì khó lấy gì bù đắp nổi”.Chính vì vậy, để nâng cao phẩm chất đạo đức lối sống của cán bộ giáo viên trong thời đại 4.0, mỗi một thầy, cô giáo phải hiểu, thấm nhuần tư tưởng và đạo đức của Hồ Chí Minh về giáo dục; mỗi người phải không ngừng rèn luyện để hoàn thiện lối sống, nhân cách của mình; sống có tấm lòng nhân ái, làm việc có trách nhiệm với danh dự nghề nghiệp và xã hội.Trong nhiều thập kỷ qua, các nhà nghiên cứu và các nhà giáo dục đều chỉ ra rằng nhà giáo chính là yếu tố có tính quyết định đến chất lượng và hiệu quả giáo dục. Để làm được điều đó, người thầy cần phải có “Tâm” “tài” Đức” như sinh thời Chủ tịch Hồ Chí Minh hằng mong muốn. Ngày nay, vai trò của người thầy có những thay đổi theo hướng đảm nhiệm nhiều chức năng hơn: đó là chức năng của nhà giáo dục, nhà văn hóa, nhà nghiên cứu và người học. Ở nước ta, ngoài những xu hướng chung của toàn cầu hóa, người thầy phổ thông còn đứng trước việc thực hiện đổi mới chương trình và sách giáo khoa. Điều này lại càng đòi hỏi người thầy phải đáp ứng những yêu cầu mới, cao hơn, nặng nề hơn. Và để thực hiện được Đề án “Đổi mới Chương trình và Sách giáo khoa”, mỗi nhà giáo cần phải tự mình nỗ lực rèn luyện đạo đức, lối sống và nâng cao năng lực chuyên môn, nghiệp vụ nhiều hơn, đồng thời ngành giáo dục cũng phải có những chính sách phù hợp để hỗ trợ người thầy giáo thực hiện tốt nhiệm vụ của mình trong bối cảnh mới.</w:t>
      </w:r>
    </w:p>
    <w:p w:rsidR="009C3031" w:rsidRPr="00ED7A1B" w:rsidRDefault="009C3031">
      <w:pPr>
        <w:spacing w:before="120"/>
        <w:jc w:val="both"/>
        <w:rPr>
          <w:szCs w:val="28"/>
          <w:lang w:val="vi-VN"/>
        </w:rPr>
      </w:pPr>
      <w:r w:rsidRPr="00ED7A1B">
        <w:rPr>
          <w:szCs w:val="28"/>
          <w:lang w:val="vi-VN"/>
        </w:rPr>
        <w:t>Người thầy phải luôn: “Nói không với vi phạm đạo đức nhà giáo”, “Mỗi thầy cô giáo là một tấm gương tự học, tự rèn luyện”. Mặt khác, người thầy phải ngày đêm trau dồi kiến thức, kinh nghiệm của bản thân để truyền lửa cho thế hệ mai sau, cho sự nghiệp trồng người. Đội ngũ cán bộ giáo viên càng phải nhận thức đúng đắn vai trò, bổn phận và trách nhiệm to lớn của mình, ra sức thi đua, phấn đấu hoàn thành xuất sắc nhiệm vụ nặng nề nhưng hết sức vẻ vang của sự nghiệp trồng người mà Ðảng, nhân dân đã tin yêu và giao phó.Hơn lúc nào hết, chúng ta cần xây dựng đội ngũ những người làm công tác giáo dục có đầy đủ phẩm chất, năng lực, vừa “hồng”, vừa “chuyên” như Chủ tịch Hồ Chí Minh đã dạy. Điều này không những để khẳng định tri thức, trình độ phát triển giáo dục của dân tộc, mà còn góp phần quan trọng cho thắng lợi của công cuộc đổi mới, hội nhập quốc tế, xây dựng và phát triển đất nước./.</w:t>
      </w:r>
    </w:p>
    <w:p w:rsidR="009C3031" w:rsidRPr="00110CF0" w:rsidRDefault="009C3031" w:rsidP="000E0B68">
      <w:pPr>
        <w:jc w:val="center"/>
        <w:rPr>
          <w:szCs w:val="28"/>
          <w:lang w:val="vi-VN"/>
        </w:rPr>
      </w:pPr>
      <w:r>
        <w:rPr>
          <w:szCs w:val="28"/>
          <w:lang w:val="vi-VN"/>
        </w:rPr>
        <w:t>_____________</w:t>
      </w:r>
    </w:p>
    <w:p w:rsidR="009C3031" w:rsidRPr="00ED7A1B" w:rsidRDefault="009C3031" w:rsidP="000E0B68">
      <w:pPr>
        <w:rPr>
          <w:b/>
          <w:szCs w:val="28"/>
          <w:lang w:val="vi-VN"/>
        </w:rPr>
      </w:pPr>
      <w:r w:rsidRPr="00ED7A1B">
        <w:rPr>
          <w:b/>
          <w:szCs w:val="28"/>
          <w:lang w:val="vi-VN"/>
        </w:rPr>
        <w:t xml:space="preserve">  TRƯỜNG THCS THỊ TRẤN VĨNH THUẬN</w:t>
      </w:r>
    </w:p>
    <w:p w:rsidR="009C3031" w:rsidRPr="00E41BF5" w:rsidRDefault="009C3031" w:rsidP="000E0B68">
      <w:pPr>
        <w:jc w:val="center"/>
        <w:rPr>
          <w:b/>
          <w:szCs w:val="32"/>
          <w:lang w:val="vi-VN"/>
        </w:rPr>
      </w:pPr>
      <w:r w:rsidRPr="00E41BF5">
        <w:rPr>
          <w:b/>
          <w:szCs w:val="32"/>
          <w:lang w:val="vi-VN"/>
        </w:rPr>
        <w:t>THẤM NHUẦN LỜI DẠY CỦA BÁC, RA SỨC RÈN LUYỆN ĐẠO ĐỨC CÁCH MẠNG GÓP PHẦN HOÀN THÀNH  NHIỆM VỤ ĐƯỢC GIAO</w:t>
      </w:r>
    </w:p>
    <w:p w:rsidR="009C3031" w:rsidRPr="00DC5D64" w:rsidRDefault="009C3031" w:rsidP="000E0B68">
      <w:pPr>
        <w:jc w:val="center"/>
        <w:rPr>
          <w:b/>
          <w:sz w:val="18"/>
          <w:szCs w:val="28"/>
          <w:lang w:val="vi-VN"/>
        </w:rPr>
      </w:pPr>
    </w:p>
    <w:p w:rsidR="009C3031" w:rsidRDefault="009C3031" w:rsidP="000E0B68">
      <w:pPr>
        <w:ind w:left="4320"/>
        <w:jc w:val="center"/>
        <w:rPr>
          <w:b/>
          <w:i/>
          <w:iCs/>
          <w:szCs w:val="28"/>
          <w:lang w:val="vi-VN"/>
        </w:rPr>
      </w:pPr>
      <w:r w:rsidRPr="00ED7A1B">
        <w:rPr>
          <w:b/>
          <w:i/>
          <w:iCs/>
          <w:szCs w:val="28"/>
          <w:lang w:val="vi-VN"/>
        </w:rPr>
        <w:t xml:space="preserve">                </w:t>
      </w:r>
      <w:r w:rsidRPr="00BC6400">
        <w:rPr>
          <w:b/>
          <w:i/>
          <w:iCs/>
          <w:szCs w:val="28"/>
          <w:lang w:val="vi-VN"/>
        </w:rPr>
        <w:t>Nguyễn Thị Bích Nhi</w:t>
      </w:r>
      <w:r>
        <w:rPr>
          <w:rStyle w:val="FootnoteReference"/>
          <w:b/>
          <w:i/>
          <w:iCs/>
          <w:szCs w:val="28"/>
          <w:lang w:val="vi-VN"/>
        </w:rPr>
        <w:footnoteReference w:id="51"/>
      </w:r>
    </w:p>
    <w:p w:rsidR="009C3031" w:rsidRPr="00DC5D64" w:rsidRDefault="009C3031" w:rsidP="000E0B68">
      <w:pPr>
        <w:ind w:left="4320"/>
        <w:jc w:val="center"/>
        <w:rPr>
          <w:i/>
          <w:iCs/>
          <w:sz w:val="12"/>
          <w:szCs w:val="28"/>
          <w:lang w:val="vi-VN"/>
        </w:rPr>
      </w:pPr>
    </w:p>
    <w:p w:rsidR="009C3031" w:rsidRPr="00DB5CC3" w:rsidRDefault="009C3031" w:rsidP="000E0B68">
      <w:pPr>
        <w:spacing w:before="120"/>
        <w:jc w:val="both"/>
        <w:rPr>
          <w:i/>
          <w:iCs/>
          <w:szCs w:val="28"/>
          <w:shd w:val="clear" w:color="auto" w:fill="FFFFFF"/>
          <w:lang w:val="vi-VN"/>
        </w:rPr>
      </w:pPr>
      <w:r w:rsidRPr="00DB5CC3">
        <w:rPr>
          <w:i/>
          <w:iCs/>
          <w:szCs w:val="28"/>
          <w:shd w:val="clear" w:color="auto" w:fill="FFFFFF"/>
          <w:lang w:val="vi-VN"/>
        </w:rPr>
        <w:t>Trong</w:t>
      </w:r>
      <w:r w:rsidRPr="00ED7A1B">
        <w:rPr>
          <w:i/>
          <w:iCs/>
          <w:szCs w:val="28"/>
          <w:shd w:val="clear" w:color="auto" w:fill="FFFFFF"/>
          <w:lang w:val="vi-VN"/>
        </w:rPr>
        <w:t xml:space="preserve"> bất cứ xã hội nào nghề dạy học luôn được coi là nghề cao quý nhất trong các nghề cao quý, nghề sáng tạo nhất trong các nghề sáng tạo. Do vậy, người thầy </w:t>
      </w:r>
      <w:r w:rsidRPr="00DB5CC3">
        <w:rPr>
          <w:i/>
          <w:iCs/>
          <w:szCs w:val="28"/>
          <w:shd w:val="clear" w:color="auto" w:fill="FFFFFF"/>
          <w:lang w:val="vi-VN"/>
        </w:rPr>
        <w:t xml:space="preserve">giáo, cô giáo </w:t>
      </w:r>
      <w:r w:rsidRPr="00ED7A1B">
        <w:rPr>
          <w:i/>
          <w:iCs/>
          <w:szCs w:val="28"/>
          <w:shd w:val="clear" w:color="auto" w:fill="FFFFFF"/>
          <w:lang w:val="vi-VN"/>
        </w:rPr>
        <w:t>phải không ngừng rèn đức luyện tài để hoàn thành trọng trách vẻ vang mà xã hội tin tưởng trao gửi. Trong Bài nói chuyện tại Lớp học Chính trị của giáo viên, tháng 8-1959, Bác dạy: “Giáo viên phải chú ý cả tài, cả đức, tài là văn hóa, chuyên môn, đức là chính trị. Muốn cho học sinh có đức thì giáo viên phải có đức... Thầy giáo, cô giáo phải gương mẫu, nhất là đối với trẻ con. Trách nhiệm đó rất là vẻ vang, quan trọng”</w:t>
      </w:r>
      <w:r w:rsidRPr="00DB5CC3">
        <w:rPr>
          <w:rStyle w:val="FootnoteReference"/>
          <w:i/>
          <w:iCs/>
          <w:szCs w:val="28"/>
          <w:shd w:val="clear" w:color="auto" w:fill="FFFFFF"/>
        </w:rPr>
        <w:footnoteReference w:id="52"/>
      </w:r>
      <w:r w:rsidRPr="00ED7A1B">
        <w:rPr>
          <w:i/>
          <w:iCs/>
          <w:szCs w:val="28"/>
          <w:shd w:val="clear" w:color="auto" w:fill="FFFFFF"/>
          <w:lang w:val="vi-VN"/>
        </w:rPr>
        <w:t>.</w:t>
      </w:r>
      <w:r w:rsidRPr="00DB5CC3">
        <w:rPr>
          <w:i/>
          <w:iCs/>
          <w:szCs w:val="28"/>
          <w:shd w:val="clear" w:color="auto" w:fill="FFFFFF"/>
          <w:lang w:val="vi-VN"/>
        </w:rPr>
        <w:t xml:space="preserve"> </w:t>
      </w:r>
    </w:p>
    <w:p w:rsidR="009C3031" w:rsidRPr="00196E06" w:rsidRDefault="009C3031" w:rsidP="000E0B68">
      <w:pPr>
        <w:spacing w:before="120"/>
        <w:jc w:val="both"/>
        <w:rPr>
          <w:szCs w:val="28"/>
          <w:lang w:val="vi-VN"/>
        </w:rPr>
      </w:pPr>
      <w:r>
        <w:rPr>
          <w:szCs w:val="28"/>
          <w:shd w:val="clear" w:color="auto" w:fill="FFFFFF"/>
          <w:lang w:val="vi-VN"/>
        </w:rPr>
        <w:t>Thấm nhuần tư tưởng, lời dạy quý báu đó, trong những năm qua dưới sự lãnh đạo của chi bộ, trường trung học cơ sở thị trấn đã đẩy mạnh việc rèn luyện tư tưởng đạo đức, phong cách của thầy cô giáo theo tư tưởng, đạo đức phong cách Hồ Chí Minh đạt được nhiều kết quả quan trọng.</w:t>
      </w:r>
    </w:p>
    <w:p w:rsidR="009C3031" w:rsidRDefault="009C3031" w:rsidP="000E0B68">
      <w:pPr>
        <w:spacing w:before="120"/>
        <w:jc w:val="both"/>
        <w:rPr>
          <w:szCs w:val="28"/>
          <w:lang w:val="vi-VN"/>
        </w:rPr>
      </w:pPr>
      <w:r w:rsidRPr="00ED7A1B">
        <w:rPr>
          <w:szCs w:val="28"/>
          <w:lang w:val="vi-VN"/>
        </w:rPr>
        <w:t xml:space="preserve">Trường THCS Thị Trấn </w:t>
      </w:r>
      <w:r>
        <w:rPr>
          <w:szCs w:val="28"/>
          <w:lang w:val="vi-VN"/>
        </w:rPr>
        <w:t>nằm trên</w:t>
      </w:r>
      <w:r w:rsidRPr="00ED7A1B">
        <w:rPr>
          <w:szCs w:val="28"/>
          <w:lang w:val="vi-VN"/>
        </w:rPr>
        <w:t xml:space="preserve"> địa bàn khu phố Vĩnh Đông 1, Thị trấn Vĩnh Thuận, huyện Vĩnh Thuận, tỉnh Kiên Giang</w:t>
      </w:r>
      <w:r>
        <w:rPr>
          <w:szCs w:val="28"/>
          <w:lang w:val="vi-VN"/>
        </w:rPr>
        <w:t>,</w:t>
      </w:r>
      <w:r w:rsidRPr="00ED7A1B">
        <w:rPr>
          <w:szCs w:val="28"/>
          <w:lang w:val="vi-VN"/>
        </w:rPr>
        <w:t xml:space="preserve"> có diện tích 13.590m</w:t>
      </w:r>
      <w:r w:rsidRPr="00ED7A1B">
        <w:rPr>
          <w:szCs w:val="28"/>
          <w:vertAlign w:val="superscript"/>
          <w:lang w:val="vi-VN"/>
        </w:rPr>
        <w:t>2</w:t>
      </w:r>
      <w:r w:rsidRPr="00ED7A1B">
        <w:rPr>
          <w:szCs w:val="28"/>
          <w:lang w:val="vi-VN"/>
        </w:rPr>
        <w:t xml:space="preserve"> với 28 phòng học, 10 phòng bộ môn đủ để đáp ứng được yêu cầu cơ bản của việc dạy và học nhằm nâng cao chất lượng giáo dục. Tổng số </w:t>
      </w:r>
      <w:r>
        <w:rPr>
          <w:szCs w:val="28"/>
          <w:lang w:val="vi-VN"/>
        </w:rPr>
        <w:t>cán bộ, giáo viên, nhân viên</w:t>
      </w:r>
      <w:r w:rsidRPr="00ED7A1B">
        <w:rPr>
          <w:szCs w:val="28"/>
          <w:lang w:val="vi-VN"/>
        </w:rPr>
        <w:t xml:space="preserve"> là 63. Trường có 01 chi bộ với 44 đảng viên</w:t>
      </w:r>
      <w:r>
        <w:rPr>
          <w:szCs w:val="28"/>
          <w:lang w:val="vi-VN"/>
        </w:rPr>
        <w:t>, đ</w:t>
      </w:r>
      <w:r w:rsidRPr="00ED7A1B">
        <w:rPr>
          <w:szCs w:val="28"/>
          <w:lang w:val="vi-VN"/>
        </w:rPr>
        <w:t>ầu nhiệm kỳ chi bộ có 38 đảng viên, trong nhiệm kỳ phát triển mới 06 đảng viên</w:t>
      </w:r>
      <w:r>
        <w:rPr>
          <w:szCs w:val="28"/>
          <w:lang w:val="vi-VN"/>
        </w:rPr>
        <w:t xml:space="preserve"> </w:t>
      </w:r>
      <w:r w:rsidRPr="00ED7A1B">
        <w:rPr>
          <w:szCs w:val="28"/>
          <w:lang w:val="vi-VN"/>
        </w:rPr>
        <w:t>(trong đó nữ 22 đồng chí)</w:t>
      </w:r>
      <w:r>
        <w:rPr>
          <w:szCs w:val="28"/>
          <w:lang w:val="vi-VN"/>
        </w:rPr>
        <w:t xml:space="preserve">. Hàng năm chi bộ được đánh giá trong sạch vững mạnh. Nhiều phong trào được các cấp, các ngành cấp trên khen thưởng. </w:t>
      </w:r>
    </w:p>
    <w:p w:rsidR="009C3031" w:rsidRPr="00ED7A1B" w:rsidRDefault="009C3031" w:rsidP="000E0B68">
      <w:pPr>
        <w:spacing w:before="120"/>
        <w:jc w:val="both"/>
        <w:rPr>
          <w:szCs w:val="28"/>
          <w:lang w:val="vi-VN"/>
        </w:rPr>
      </w:pPr>
      <w:r>
        <w:rPr>
          <w:szCs w:val="28"/>
          <w:lang w:val="vi-VN"/>
        </w:rPr>
        <w:t>Trong đó có việc thực hiện chỉ thị 05 về “Học tập và làm theo tư tưởng, đạo đức, phong cách Hồ Chí Minh”.</w:t>
      </w:r>
      <w:r w:rsidRPr="00ED7A1B">
        <w:rPr>
          <w:szCs w:val="28"/>
          <w:lang w:val="vi-VN"/>
        </w:rPr>
        <w:t xml:space="preserve"> Cùng với chính quyền chăm lo đời sống tinh thần và vật chất cho cán bộ công chức, viên chức được kịp thời, tổ chức thăm hỏi khi ốm đau, bệnh tật, thai sản, tặng quà nhân dịp lễ, tết với tổng số 198 suất, số tiền 40.500.000 đồng; xét nâng lương, nâng phụ cấp thâm niên, nâng lương trước hạn cho CB-GV-CNV. </w:t>
      </w:r>
    </w:p>
    <w:p w:rsidR="009C3031" w:rsidRDefault="009C3031" w:rsidP="000E0B68">
      <w:pPr>
        <w:spacing w:before="120"/>
        <w:jc w:val="both"/>
        <w:rPr>
          <w:szCs w:val="28"/>
          <w:lang w:val="vi-VN"/>
        </w:rPr>
      </w:pPr>
      <w:r w:rsidRPr="00ED7A1B">
        <w:rPr>
          <w:szCs w:val="28"/>
          <w:lang w:val="vi-VN"/>
        </w:rPr>
        <w:t>Tổ chức Hội nghị cán bộ công chức hàng năm và ra Nghị quyết về những công việc mà cán bộ công chức, viên chức có trách nhiệm thực hiện. Thực hiện tốt việc tuyên truyền Chủ trương của đảng, chính sách, pháp luật của nhà nước được 24 cuộc với hơn 1400 lượt CB-GV-CNV tham gia. Tổ chức các hoạt động văn hóa thể thao chào mừng các ngày lễ lớn, sự kiện quan trọng của Đảng, Nhà nước; Kết quả được công nhận “Công đoàn vững mạnh”. Năm học 2019-2020 trường đạt giải nhất khối thi đua Trung học cơ sở.</w:t>
      </w:r>
    </w:p>
    <w:p w:rsidR="009C3031" w:rsidRPr="00BF5944" w:rsidRDefault="009C3031" w:rsidP="000E0B68">
      <w:pPr>
        <w:spacing w:before="120"/>
        <w:jc w:val="both"/>
        <w:rPr>
          <w:szCs w:val="28"/>
          <w:lang w:val="vi-VN"/>
        </w:rPr>
      </w:pPr>
      <w:r>
        <w:rPr>
          <w:szCs w:val="28"/>
          <w:lang w:val="vi-VN"/>
        </w:rPr>
        <w:t xml:space="preserve">Lúc sinh thời, </w:t>
      </w:r>
      <w:r w:rsidRPr="00ED7A1B">
        <w:rPr>
          <w:color w:val="000000"/>
          <w:szCs w:val="28"/>
          <w:bdr w:val="none" w:sz="0" w:space="0" w:color="auto" w:frame="1"/>
          <w:lang w:val="vi-VN"/>
        </w:rPr>
        <w:t>Chủ tịch Hồ Chí Minh</w:t>
      </w:r>
      <w:r>
        <w:rPr>
          <w:color w:val="000000"/>
          <w:szCs w:val="28"/>
          <w:bdr w:val="none" w:sz="0" w:space="0" w:color="auto" w:frame="1"/>
          <w:lang w:val="vi-VN"/>
        </w:rPr>
        <w:t xml:space="preserve"> luôn quan tâm đến đội ngũ thầy cô giáo trong sự nghiệp “trồng người” bởi đây là </w:t>
      </w:r>
      <w:r w:rsidRPr="00ED7A1B">
        <w:rPr>
          <w:color w:val="000000"/>
          <w:szCs w:val="28"/>
          <w:bdr w:val="none" w:sz="0" w:space="0" w:color="auto" w:frame="1"/>
          <w:lang w:val="vi-VN"/>
        </w:rPr>
        <w:t>vấn đề then chốt quyết định chất lượng giáo dục</w:t>
      </w:r>
      <w:r>
        <w:rPr>
          <w:color w:val="000000"/>
          <w:szCs w:val="28"/>
          <w:bdr w:val="none" w:sz="0" w:space="0" w:color="auto" w:frame="1"/>
          <w:lang w:val="vi-VN"/>
        </w:rPr>
        <w:t>.</w:t>
      </w:r>
      <w:r>
        <w:rPr>
          <w:szCs w:val="28"/>
          <w:lang w:val="vi-VN"/>
        </w:rPr>
        <w:t xml:space="preserve"> </w:t>
      </w:r>
      <w:r w:rsidRPr="00ED7A1B">
        <w:rPr>
          <w:color w:val="000000"/>
          <w:szCs w:val="28"/>
          <w:lang w:val="vi-VN"/>
        </w:rPr>
        <w:t xml:space="preserve">Theo </w:t>
      </w:r>
      <w:r>
        <w:rPr>
          <w:color w:val="000000"/>
          <w:szCs w:val="28"/>
          <w:lang w:val="vi-VN"/>
        </w:rPr>
        <w:t xml:space="preserve">Bác, </w:t>
      </w:r>
      <w:r w:rsidRPr="00ED7A1B">
        <w:rPr>
          <w:color w:val="000000"/>
          <w:szCs w:val="28"/>
          <w:lang w:val="vi-VN"/>
        </w:rPr>
        <w:t>đội ngũ những người thầy giáo</w:t>
      </w:r>
      <w:r>
        <w:rPr>
          <w:color w:val="000000"/>
          <w:szCs w:val="28"/>
          <w:lang w:val="vi-VN"/>
        </w:rPr>
        <w:t>, cô giáo</w:t>
      </w:r>
      <w:r w:rsidRPr="00ED7A1B">
        <w:rPr>
          <w:color w:val="000000"/>
          <w:szCs w:val="28"/>
          <w:lang w:val="vi-VN"/>
        </w:rPr>
        <w:t xml:space="preserve"> và cán bộ quản lý giáo dục</w:t>
      </w:r>
      <w:r>
        <w:rPr>
          <w:color w:val="000000"/>
          <w:szCs w:val="28"/>
          <w:lang w:val="vi-VN"/>
        </w:rPr>
        <w:t xml:space="preserve"> phải có đạo đức, có tri thức, có kỹ năng</w:t>
      </w:r>
      <w:r w:rsidRPr="00ED7A1B">
        <w:rPr>
          <w:color w:val="000000"/>
          <w:szCs w:val="28"/>
          <w:lang w:val="vi-VN"/>
        </w:rPr>
        <w:t xml:space="preserve">. Bởi vì các thầy giáo, cô giáo mang </w:t>
      </w:r>
      <w:r>
        <w:rPr>
          <w:color w:val="000000"/>
          <w:szCs w:val="28"/>
          <w:lang w:val="vi-VN"/>
        </w:rPr>
        <w:t>trọng trách</w:t>
      </w:r>
      <w:r w:rsidRPr="00ED7A1B">
        <w:rPr>
          <w:color w:val="000000"/>
          <w:szCs w:val="28"/>
          <w:lang w:val="vi-VN"/>
        </w:rPr>
        <w:t xml:space="preserve"> nặng nề là đào tạo cán bộ cho nước nhà</w:t>
      </w:r>
      <w:r>
        <w:rPr>
          <w:color w:val="000000"/>
          <w:szCs w:val="28"/>
          <w:lang w:val="vi-VN"/>
        </w:rPr>
        <w:t>. Họ</w:t>
      </w:r>
      <w:r w:rsidRPr="00ED7A1B">
        <w:rPr>
          <w:color w:val="000000"/>
          <w:szCs w:val="28"/>
          <w:lang w:val="vi-VN"/>
        </w:rPr>
        <w:t xml:space="preserve"> là “người chiến sĩ trên mặt trận tư tưởng văn hóa”</w:t>
      </w:r>
      <w:r>
        <w:rPr>
          <w:color w:val="000000"/>
          <w:szCs w:val="28"/>
          <w:lang w:val="vi-VN"/>
        </w:rPr>
        <w:t xml:space="preserve">. </w:t>
      </w:r>
      <w:r w:rsidRPr="00ED7A1B">
        <w:rPr>
          <w:color w:val="000000"/>
          <w:szCs w:val="28"/>
          <w:lang w:val="vi-VN"/>
        </w:rPr>
        <w:t xml:space="preserve"> Thầy, cô giáo có trách nhiệm truyền bá cho thế hệ trẻ lý tưởng đạo đức chân chính, hệ thống các giá trị, tinh hoa văn hóa của dân tộc và nhân loại, bồi dưỡng cho họ những phẩm chất cao quý và năng lực sáng tạo phù hợp với sự phát triển và tiến bộ của xã hội.</w:t>
      </w:r>
      <w:r>
        <w:rPr>
          <w:szCs w:val="28"/>
          <w:lang w:val="vi-VN"/>
        </w:rPr>
        <w:t xml:space="preserve"> </w:t>
      </w:r>
      <w:r w:rsidRPr="00ED7A1B">
        <w:rPr>
          <w:color w:val="000000"/>
          <w:szCs w:val="28"/>
          <w:lang w:val="vi-VN"/>
        </w:rPr>
        <w:t>Chủ tịch Hồ Chí Minh nhấn mạnh: “Nhiệm vụ giáo dục là rất quan trọng và vẻ vang, nếu không có thầy giáo thì không có giáo dục… không có giáo dục, không có cán bộ thì không nói gì đến kinh tế - văn hóa”</w:t>
      </w:r>
      <w:r>
        <w:rPr>
          <w:color w:val="000000"/>
          <w:szCs w:val="28"/>
          <w:lang w:val="vi-VN"/>
        </w:rPr>
        <w:t xml:space="preserve"> </w:t>
      </w:r>
      <w:r>
        <w:rPr>
          <w:rStyle w:val="FootnoteReference"/>
          <w:color w:val="000000"/>
          <w:szCs w:val="28"/>
          <w:lang w:val="vi-VN"/>
        </w:rPr>
        <w:footnoteReference w:id="53"/>
      </w:r>
      <w:r w:rsidRPr="00ED7A1B">
        <w:rPr>
          <w:color w:val="000000"/>
          <w:szCs w:val="28"/>
          <w:lang w:val="vi-VN"/>
        </w:rPr>
        <w:t xml:space="preserve">. </w:t>
      </w:r>
    </w:p>
    <w:p w:rsidR="009C3031" w:rsidRPr="00ED7A1B" w:rsidRDefault="009C3031" w:rsidP="000E0B68">
      <w:pPr>
        <w:spacing w:before="120"/>
        <w:jc w:val="both"/>
        <w:rPr>
          <w:color w:val="000000"/>
          <w:szCs w:val="28"/>
          <w:lang w:val="vi-VN"/>
        </w:rPr>
      </w:pPr>
      <w:r>
        <w:rPr>
          <w:color w:val="000000"/>
          <w:szCs w:val="28"/>
          <w:lang w:val="vi-VN"/>
        </w:rPr>
        <w:t xml:space="preserve">Từ quan điểm trên, chúng ta thấy rằng: </w:t>
      </w:r>
      <w:r w:rsidRPr="00ED7A1B">
        <w:rPr>
          <w:color w:val="000000"/>
          <w:szCs w:val="28"/>
          <w:lang w:val="vi-VN"/>
        </w:rPr>
        <w:t>thầy</w:t>
      </w:r>
      <w:r>
        <w:rPr>
          <w:color w:val="000000"/>
          <w:szCs w:val="28"/>
          <w:lang w:val="vi-VN"/>
        </w:rPr>
        <w:t>, cô giáo</w:t>
      </w:r>
      <w:r w:rsidRPr="00ED7A1B">
        <w:rPr>
          <w:color w:val="000000"/>
          <w:szCs w:val="28"/>
          <w:lang w:val="vi-VN"/>
        </w:rPr>
        <w:t xml:space="preserve"> là yếu tố quyết định đến chất lượng giáo dục. Vì vậy, mỗi nhà giáo cần quán triệt đầy đủ, sâu sắc, toàn diện những lời dạy quý báu, những quan điểm của Chủ tịch Hồ Chí Minh về giáo dục, về vai trò, trách nhiệm của người thầy giáo đối với Tổ quốc, với nhân dân.</w:t>
      </w:r>
    </w:p>
    <w:p w:rsidR="009C3031" w:rsidRPr="00376970" w:rsidRDefault="009C3031" w:rsidP="000E0B68">
      <w:pPr>
        <w:spacing w:before="120"/>
        <w:jc w:val="both"/>
        <w:rPr>
          <w:szCs w:val="28"/>
          <w:lang w:val="vi-VN"/>
        </w:rPr>
      </w:pPr>
      <w:r w:rsidRPr="009C262A">
        <w:rPr>
          <w:szCs w:val="28"/>
          <w:lang w:val="vi-VN"/>
        </w:rPr>
        <w:t>Xuất phát từ ý nghĩa trên, chi bộ trường THCS Thị Trấn luôn quan tâm đến việc giáo dục đạo đức cho đội ngũ thầy cô giáo bằng nhiều hình thức đa dạng, phù hợp và mang lại hiệu quả thiết thực.</w:t>
      </w:r>
      <w:r>
        <w:rPr>
          <w:szCs w:val="28"/>
          <w:lang w:val="vi-VN"/>
        </w:rPr>
        <w:t xml:space="preserve"> Hàng thàng chi bộ tổ chức sinh hoạt lệ đúng qui định, phân công cán bộ đảng viên kể mẩu chuyện về cuộc đời sự nghiệp chủ tịch Hồ Chí Minh. Từ đó mỗi cán bộ giáo viên liên hệ đến công việc của mình để học và làm theo Bác. Đặc biệt, chi bộ luôn v</w:t>
      </w:r>
      <w:r w:rsidRPr="00ED7A1B">
        <w:rPr>
          <w:szCs w:val="28"/>
          <w:lang w:val="vi-VN"/>
        </w:rPr>
        <w:t xml:space="preserve">ận dụng </w:t>
      </w:r>
      <w:r>
        <w:rPr>
          <w:szCs w:val="28"/>
          <w:lang w:val="vi-VN"/>
        </w:rPr>
        <w:t xml:space="preserve">những bài viết, bài nói của Bác để sinh hoạt tư tưởng góp phần giáo dục cán bộ đảng viên trong chi bộ. </w:t>
      </w:r>
      <w:r w:rsidRPr="00ED7A1B">
        <w:rPr>
          <w:szCs w:val="28"/>
          <w:lang w:val="vi-VN"/>
        </w:rPr>
        <w:t>Đẩy mạnh việc học tập và làm theo tư tưởng, đạo đức, phong cách Hồ Chí Minh gắn</w:t>
      </w:r>
      <w:r>
        <w:rPr>
          <w:szCs w:val="28"/>
          <w:lang w:val="vi-VN"/>
        </w:rPr>
        <w:t xml:space="preserve"> </w:t>
      </w:r>
      <w:r w:rsidRPr="00ED7A1B">
        <w:rPr>
          <w:szCs w:val="28"/>
          <w:lang w:val="vi-VN"/>
        </w:rPr>
        <w:t>với việc thực hiện Nghị quyết Trung ương 4 khóa XII về tăng cường xây dựng và chỉnh đốn Đảng.</w:t>
      </w:r>
    </w:p>
    <w:p w:rsidR="009C3031" w:rsidRPr="00ED7A1B" w:rsidRDefault="009C3031" w:rsidP="000E0B68">
      <w:pPr>
        <w:pStyle w:val="NormalWeb"/>
        <w:shd w:val="clear" w:color="auto" w:fill="FFFFFF"/>
        <w:spacing w:before="120" w:beforeAutospacing="0" w:after="0" w:afterAutospacing="0"/>
        <w:ind w:firstLine="720"/>
        <w:jc w:val="both"/>
        <w:textAlignment w:val="baseline"/>
        <w:rPr>
          <w:sz w:val="28"/>
          <w:szCs w:val="28"/>
          <w:lang w:val="vi-VN"/>
        </w:rPr>
      </w:pPr>
      <w:r w:rsidRPr="00ED7A1B">
        <w:rPr>
          <w:sz w:val="28"/>
          <w:szCs w:val="28"/>
          <w:lang w:val="vi-VN"/>
        </w:rPr>
        <w:t>Bắt đầu từ năm học 2014-2015, trên tinh thần tự nguyện, cán bộ, viên chức và học sinh Trường THCS Thị trấn Vĩnh Thuận</w:t>
      </w:r>
      <w:r>
        <w:rPr>
          <w:sz w:val="28"/>
          <w:szCs w:val="28"/>
          <w:lang w:val="vi-VN"/>
        </w:rPr>
        <w:t xml:space="preserve"> </w:t>
      </w:r>
      <w:r w:rsidRPr="00ED7A1B">
        <w:rPr>
          <w:sz w:val="28"/>
          <w:szCs w:val="28"/>
          <w:lang w:val="vi-VN"/>
        </w:rPr>
        <w:t>nhận phụng dưỡng bà Đặng Thị Rớt (mẹ liệt sĩ), ngụ khu phố Vĩnh Phước 2, thị trấn Vĩnh Thuận với số tiền 300.000 đồng/tháng, đến khi bà Rớt mất 8-2017.</w:t>
      </w:r>
    </w:p>
    <w:p w:rsidR="009C3031" w:rsidRPr="00ED7A1B" w:rsidRDefault="009C3031" w:rsidP="000E0B68">
      <w:pPr>
        <w:pStyle w:val="NormalWeb"/>
        <w:shd w:val="clear" w:color="auto" w:fill="FFFFFF"/>
        <w:spacing w:before="120" w:beforeAutospacing="0" w:after="0" w:afterAutospacing="0"/>
        <w:ind w:firstLine="720"/>
        <w:jc w:val="both"/>
        <w:textAlignment w:val="baseline"/>
        <w:rPr>
          <w:sz w:val="28"/>
          <w:szCs w:val="28"/>
          <w:lang w:val="vi-VN"/>
        </w:rPr>
      </w:pPr>
      <w:r>
        <w:rPr>
          <w:sz w:val="28"/>
          <w:szCs w:val="28"/>
          <w:lang w:val="vi-VN"/>
        </w:rPr>
        <w:t xml:space="preserve"> </w:t>
      </w:r>
      <w:r w:rsidRPr="00ED7A1B">
        <w:rPr>
          <w:sz w:val="28"/>
          <w:szCs w:val="28"/>
          <w:lang w:val="vi-VN"/>
        </w:rPr>
        <w:t>Năm học 2015-2016, chi bộ</w:t>
      </w:r>
      <w:r>
        <w:rPr>
          <w:sz w:val="28"/>
          <w:szCs w:val="28"/>
          <w:lang w:val="vi-VN"/>
        </w:rPr>
        <w:t xml:space="preserve"> </w:t>
      </w:r>
      <w:r w:rsidRPr="00ED7A1B">
        <w:rPr>
          <w:sz w:val="28"/>
          <w:szCs w:val="28"/>
          <w:lang w:val="vi-VN"/>
        </w:rPr>
        <w:t>nhà trường khảo sát và đã nhận phụng dưỡng hàng tháng</w:t>
      </w:r>
      <w:r>
        <w:rPr>
          <w:sz w:val="28"/>
          <w:szCs w:val="28"/>
          <w:lang w:val="vi-VN"/>
        </w:rPr>
        <w:t xml:space="preserve"> </w:t>
      </w:r>
      <w:r w:rsidRPr="00ED7A1B">
        <w:rPr>
          <w:sz w:val="28"/>
          <w:szCs w:val="28"/>
          <w:lang w:val="vi-VN"/>
        </w:rPr>
        <w:t xml:space="preserve">bà Lê Thị Xinh (mẹ liệt sĩ), ngụ khu phố Vĩnh Đông 2, thị trấn Vĩnh Thuận. Ngoài ra, từ 4-2019 đến nay, Trường THCS Thị trấn Vĩnh Thuận nhận phụng dưỡng thêm bà Thị Đấp (người già neo đơn), ngụ khu phố Vĩnh Đông 1, thị trấn Vĩnh Thuận. </w:t>
      </w:r>
      <w:r>
        <w:rPr>
          <w:sz w:val="28"/>
          <w:szCs w:val="28"/>
          <w:lang w:val="vi-VN"/>
        </w:rPr>
        <w:t>H</w:t>
      </w:r>
      <w:r w:rsidRPr="00ED7A1B">
        <w:rPr>
          <w:sz w:val="28"/>
          <w:szCs w:val="28"/>
          <w:lang w:val="vi-VN"/>
        </w:rPr>
        <w:t xml:space="preserve">iện tại Trường THCS Thị trấn Vĩnh Thuận nhận phụng dưỡng 2 người (mẹ liệt sĩ và người già neo đơn), tổng số tiền 600.000 đồng/tháng, bằng nguồn quỹ đóng góp tự nguyện của cán bộ, giáo viên và học sinh nhà trường. </w:t>
      </w:r>
    </w:p>
    <w:p w:rsidR="009C3031" w:rsidRDefault="009C3031" w:rsidP="000E0B68">
      <w:pPr>
        <w:pStyle w:val="NormalWeb"/>
        <w:shd w:val="clear" w:color="auto" w:fill="FFFFFF"/>
        <w:spacing w:before="120" w:beforeAutospacing="0" w:after="0" w:afterAutospacing="0"/>
        <w:ind w:firstLine="720"/>
        <w:jc w:val="both"/>
        <w:textAlignment w:val="baseline"/>
        <w:rPr>
          <w:sz w:val="28"/>
          <w:szCs w:val="28"/>
          <w:lang w:val="vi-VN"/>
        </w:rPr>
      </w:pPr>
      <w:r>
        <w:rPr>
          <w:sz w:val="28"/>
          <w:szCs w:val="28"/>
          <w:lang w:val="vi-VN"/>
        </w:rPr>
        <w:t xml:space="preserve">Đây là một việc làm tiêu biểu thực hiện lời Bác dạy về chăm lo cho người có công với đạo lý “uống nước nhớ nguồn”. Qua việc làm thiết thực này đã lan tỏa tinh thần yêu thương, giúp đỡ nhau trong công tác và cuộc sống của thầy cô giáo, các em học sinh trường trung học cơ sở Thị Trấn Vĩnh Thuận. Những việc làm nêu trên đã tạo thêm động lực cho cán bộ, đảng viên, giáo viên nhà trường thi đua thực hiện những lời Bác dạy, làm những việc thiết thực hơn để góp phần xây dựng chi bộ trong sạch vững mạnh. Ra sức tu dưỡng, rèn luyện theo tấm gương suốt đời tận tụy vì dân, vì nước của Bác Hồ. </w:t>
      </w:r>
    </w:p>
    <w:p w:rsidR="009C3031" w:rsidRDefault="009C3031" w:rsidP="000E0B68">
      <w:pPr>
        <w:pStyle w:val="NormalWeb"/>
        <w:shd w:val="clear" w:color="auto" w:fill="FFFFFF"/>
        <w:spacing w:before="120" w:beforeAutospacing="0" w:after="0" w:afterAutospacing="0"/>
        <w:ind w:firstLine="720"/>
        <w:jc w:val="both"/>
        <w:textAlignment w:val="baseline"/>
        <w:rPr>
          <w:color w:val="000000"/>
          <w:sz w:val="28"/>
          <w:szCs w:val="28"/>
          <w:shd w:val="clear" w:color="auto" w:fill="FFFFFF"/>
          <w:lang w:val="vi-VN"/>
        </w:rPr>
      </w:pPr>
      <w:r>
        <w:rPr>
          <w:color w:val="000000"/>
          <w:sz w:val="28"/>
          <w:szCs w:val="28"/>
          <w:shd w:val="clear" w:color="auto" w:fill="FFFFFF"/>
          <w:lang w:val="vi-VN"/>
        </w:rPr>
        <w:t xml:space="preserve">Thấm nhuần những lời dạy quý báu của Bác </w:t>
      </w:r>
      <w:r w:rsidRPr="00ED7A1B">
        <w:rPr>
          <w:color w:val="000000"/>
          <w:sz w:val="28"/>
          <w:szCs w:val="28"/>
          <w:shd w:val="clear" w:color="auto" w:fill="FFFFFF"/>
          <w:lang w:val="vi-VN"/>
        </w:rPr>
        <w:t>phải không ngừng học tập nâng cao trình độ chuyên môn, nghiệp vụ</w:t>
      </w:r>
      <w:r>
        <w:rPr>
          <w:color w:val="000000"/>
          <w:sz w:val="28"/>
          <w:szCs w:val="28"/>
          <w:shd w:val="clear" w:color="auto" w:fill="FFFFFF"/>
          <w:lang w:val="vi-VN"/>
        </w:rPr>
        <w:t xml:space="preserve">. Trong thời gian qua, tại trường trung học cơ sở Thị Trấn nhiều thầy cô giáo đã ra sức học tập tin học, ngoại ngữ, chuyên môn nghiệp vụ nhằm nâng cao trình độ. 100 % giáo viên tham gia tập huấn chuyên đề, đăng ký thi giáo viên dạy giỏi cấp huyện, cấp tỉnh đạt nhiều giải thưởng </w:t>
      </w:r>
      <w:r>
        <w:rPr>
          <w:rStyle w:val="FootnoteReference"/>
          <w:color w:val="000000"/>
          <w:sz w:val="28"/>
          <w:szCs w:val="28"/>
          <w:shd w:val="clear" w:color="auto" w:fill="FFFFFF"/>
          <w:lang w:val="vi-VN"/>
        </w:rPr>
        <w:footnoteReference w:id="54"/>
      </w:r>
      <w:r>
        <w:rPr>
          <w:color w:val="000000"/>
          <w:sz w:val="28"/>
          <w:szCs w:val="28"/>
          <w:shd w:val="clear" w:color="auto" w:fill="FFFFFF"/>
          <w:lang w:val="vi-VN"/>
        </w:rPr>
        <w:t>.</w:t>
      </w:r>
    </w:p>
    <w:p w:rsidR="009C3031" w:rsidRPr="00ED7A1B" w:rsidRDefault="009C3031" w:rsidP="000E0B68">
      <w:pPr>
        <w:pStyle w:val="NormalWeb"/>
        <w:shd w:val="clear" w:color="auto" w:fill="FFFFFF"/>
        <w:spacing w:before="120" w:beforeAutospacing="0" w:after="0" w:afterAutospacing="0"/>
        <w:ind w:firstLine="720"/>
        <w:jc w:val="both"/>
        <w:textAlignment w:val="baseline"/>
        <w:rPr>
          <w:color w:val="000000"/>
          <w:sz w:val="28"/>
          <w:szCs w:val="28"/>
          <w:shd w:val="clear" w:color="auto" w:fill="FFFFFF"/>
          <w:lang w:val="vi-VN"/>
        </w:rPr>
      </w:pPr>
      <w:r>
        <w:rPr>
          <w:color w:val="000000"/>
          <w:sz w:val="28"/>
          <w:szCs w:val="28"/>
          <w:shd w:val="clear" w:color="auto" w:fill="FFFFFF"/>
          <w:lang w:val="vi-VN"/>
        </w:rPr>
        <w:t>Chủ tịch Hồ Chí Minh</w:t>
      </w:r>
      <w:r w:rsidRPr="00ED7A1B">
        <w:rPr>
          <w:color w:val="000000"/>
          <w:sz w:val="28"/>
          <w:szCs w:val="28"/>
          <w:shd w:val="clear" w:color="auto" w:fill="FFFFFF"/>
          <w:lang w:val="vi-VN"/>
        </w:rPr>
        <w:t xml:space="preserve"> thường xuyên nhắc nhở mỗi thầy giáo, cô giáo phải thường xuyên rèn luyện đạo đức nhà giáo mẫu mực. Người nhấn mạnh: “Dạy cũng như học phải biết chú trọng cả tài lẫn đức. Đức là đạo đức cách mạng. Đó là cái gốc, rất là quan trọng. Nếu không có đạo đức cách mạng thì có tài cũng vô dụng”</w:t>
      </w:r>
      <w:r>
        <w:rPr>
          <w:rStyle w:val="FootnoteReference"/>
          <w:color w:val="000000"/>
          <w:sz w:val="28"/>
          <w:szCs w:val="28"/>
          <w:shd w:val="clear" w:color="auto" w:fill="FFFFFF"/>
        </w:rPr>
        <w:footnoteReference w:id="55"/>
      </w:r>
      <w:r w:rsidRPr="00ED7A1B">
        <w:rPr>
          <w:color w:val="000000"/>
          <w:sz w:val="28"/>
          <w:szCs w:val="28"/>
          <w:shd w:val="clear" w:color="auto" w:fill="FFFFFF"/>
          <w:lang w:val="vi-VN"/>
        </w:rPr>
        <w:t>.</w:t>
      </w:r>
    </w:p>
    <w:p w:rsidR="009C3031" w:rsidRPr="00ED7A1B" w:rsidRDefault="009C3031" w:rsidP="000E0B68">
      <w:pPr>
        <w:pStyle w:val="NormalWeb"/>
        <w:shd w:val="clear" w:color="auto" w:fill="FFFFFF"/>
        <w:spacing w:before="120" w:beforeAutospacing="0" w:after="0" w:afterAutospacing="0"/>
        <w:ind w:firstLine="720"/>
        <w:jc w:val="both"/>
        <w:textAlignment w:val="baseline"/>
        <w:rPr>
          <w:color w:val="000000"/>
          <w:sz w:val="28"/>
          <w:szCs w:val="28"/>
          <w:shd w:val="clear" w:color="auto" w:fill="FFFFFF"/>
          <w:lang w:val="vi-VN"/>
        </w:rPr>
      </w:pPr>
      <w:r>
        <w:rPr>
          <w:color w:val="000000"/>
          <w:sz w:val="28"/>
          <w:szCs w:val="28"/>
          <w:shd w:val="clear" w:color="auto" w:fill="FFFFFF"/>
          <w:lang w:val="vi-VN"/>
        </w:rPr>
        <w:t>Trong thời gian tới, đội ngũ thầy giáo, cô giáo trường trung học cơ sở thị trấn Vĩnh Thuận tiếp tục ra sức rèn luyện, học tập đ</w:t>
      </w:r>
      <w:r w:rsidRPr="00ED7A1B">
        <w:rPr>
          <w:color w:val="000000"/>
          <w:sz w:val="28"/>
          <w:szCs w:val="28"/>
          <w:shd w:val="clear" w:color="auto" w:fill="FFFFFF"/>
          <w:lang w:val="vi-VN"/>
        </w:rPr>
        <w:t xml:space="preserve">ạo đức nhà giáo </w:t>
      </w:r>
      <w:r>
        <w:rPr>
          <w:color w:val="000000"/>
          <w:sz w:val="28"/>
          <w:szCs w:val="28"/>
          <w:shd w:val="clear" w:color="auto" w:fill="FFFFFF"/>
          <w:lang w:val="vi-VN"/>
        </w:rPr>
        <w:t>theo</w:t>
      </w:r>
      <w:r w:rsidRPr="00ED7A1B">
        <w:rPr>
          <w:color w:val="000000"/>
          <w:sz w:val="28"/>
          <w:szCs w:val="28"/>
          <w:shd w:val="clear" w:color="auto" w:fill="FFFFFF"/>
          <w:lang w:val="vi-VN"/>
        </w:rPr>
        <w:t xml:space="preserve"> tư tưởng Hồ Chí Minh bao gồm những phẩm chất cơ bản: hết lòng phục vụ Tổ quốc, phục vụ nhân dân; thương yêu học trò và yêu nghề; yêu lao động và quý trọng người lao động chân tay; có tinh thần đoàn kết, giúp đỡ nhau cùng tiến bộ. </w:t>
      </w:r>
    </w:p>
    <w:p w:rsidR="009C3031" w:rsidRPr="00ED7A1B" w:rsidRDefault="009C3031" w:rsidP="000E0B68">
      <w:pPr>
        <w:pStyle w:val="NormalWeb"/>
        <w:shd w:val="clear" w:color="auto" w:fill="FFFFFF"/>
        <w:spacing w:before="120" w:beforeAutospacing="0" w:after="0" w:afterAutospacing="0"/>
        <w:ind w:firstLine="720"/>
        <w:jc w:val="both"/>
        <w:textAlignment w:val="baseline"/>
        <w:rPr>
          <w:color w:val="000000"/>
          <w:sz w:val="28"/>
          <w:szCs w:val="28"/>
          <w:shd w:val="clear" w:color="auto" w:fill="FFFFFF"/>
          <w:lang w:val="vi-VN"/>
        </w:rPr>
      </w:pPr>
      <w:r>
        <w:rPr>
          <w:color w:val="000000"/>
          <w:sz w:val="28"/>
          <w:szCs w:val="28"/>
          <w:shd w:val="clear" w:color="auto" w:fill="FFFFFF"/>
          <w:lang w:val="vi-VN"/>
        </w:rPr>
        <w:t>Chúng ta có thể khẳng định rằng: đ</w:t>
      </w:r>
      <w:r w:rsidRPr="00ED7A1B">
        <w:rPr>
          <w:color w:val="000000"/>
          <w:sz w:val="28"/>
          <w:szCs w:val="28"/>
          <w:shd w:val="clear" w:color="auto" w:fill="FFFFFF"/>
          <w:lang w:val="vi-VN"/>
        </w:rPr>
        <w:t xml:space="preserve">ạo đức nhà giáo có thể được hiểu là những quy tắc, chuẩn mực quy định thái độ và hành vi ứng xử của nhà giáo trong từng tình huống cụ thể.Trên thực tế hiện nay, đạo đức nghề nghiệp của nhà giáo còn được gọi bằng nhiều tên khác nhau với ý nghĩa đồng nhất, đó là đạo đức nghề giáo, đạo đức những người làm thầy… Hồ Chí Minh cho rằng: </w:t>
      </w:r>
      <w:r>
        <w:rPr>
          <w:color w:val="000000"/>
          <w:sz w:val="28"/>
          <w:szCs w:val="28"/>
          <w:shd w:val="clear" w:color="auto" w:fill="FFFFFF"/>
          <w:lang w:val="vi-VN"/>
        </w:rPr>
        <w:t>“</w:t>
      </w:r>
      <w:r w:rsidRPr="00ED7A1B">
        <w:rPr>
          <w:color w:val="000000"/>
          <w:sz w:val="28"/>
          <w:szCs w:val="28"/>
          <w:shd w:val="clear" w:color="auto" w:fill="FFFFFF"/>
          <w:lang w:val="vi-VN"/>
        </w:rPr>
        <w:t>Nghề thầy giáo là rất quan trọng, rất là vẻ vang; ai có</w:t>
      </w:r>
      <w:r w:rsidRPr="00D551D5">
        <w:rPr>
          <w:color w:val="000000"/>
          <w:sz w:val="28"/>
          <w:szCs w:val="28"/>
          <w:lang w:val="vi-VN"/>
        </w:rPr>
        <w:t xml:space="preserve"> </w:t>
      </w:r>
      <w:r w:rsidRPr="00ED7A1B">
        <w:rPr>
          <w:color w:val="000000"/>
          <w:sz w:val="28"/>
          <w:szCs w:val="28"/>
          <w:shd w:val="clear" w:color="auto" w:fill="FFFFFF"/>
          <w:lang w:val="vi-VN"/>
        </w:rPr>
        <w:t>ý kiến không đúng về nghề thầy giáo, thì phải sửa chữa”</w:t>
      </w:r>
      <w:r>
        <w:rPr>
          <w:rStyle w:val="FootnoteReference"/>
          <w:color w:val="000000"/>
          <w:sz w:val="28"/>
          <w:szCs w:val="28"/>
          <w:shd w:val="clear" w:color="auto" w:fill="FFFFFF"/>
        </w:rPr>
        <w:footnoteReference w:id="56"/>
      </w:r>
      <w:r w:rsidRPr="00ED7A1B">
        <w:rPr>
          <w:color w:val="000000"/>
          <w:sz w:val="28"/>
          <w:szCs w:val="28"/>
          <w:shd w:val="clear" w:color="auto" w:fill="FFFFFF"/>
          <w:lang w:val="vi-VN"/>
        </w:rPr>
        <w:t xml:space="preserve">. </w:t>
      </w:r>
    </w:p>
    <w:p w:rsidR="009C3031" w:rsidRDefault="009C3031" w:rsidP="000E0B68">
      <w:pPr>
        <w:pStyle w:val="NormalWeb"/>
        <w:shd w:val="clear" w:color="auto" w:fill="FFFFFF"/>
        <w:spacing w:before="120" w:beforeAutospacing="0" w:after="0" w:afterAutospacing="0"/>
        <w:ind w:firstLine="720"/>
        <w:jc w:val="both"/>
        <w:textAlignment w:val="baseline"/>
        <w:rPr>
          <w:color w:val="000000"/>
          <w:sz w:val="28"/>
          <w:szCs w:val="28"/>
          <w:shd w:val="clear" w:color="auto" w:fill="FFFFFF"/>
          <w:lang w:val="vi-VN"/>
        </w:rPr>
      </w:pPr>
      <w:r>
        <w:rPr>
          <w:color w:val="000000"/>
          <w:sz w:val="28"/>
          <w:szCs w:val="28"/>
          <w:shd w:val="clear" w:color="auto" w:fill="FFFFFF"/>
          <w:lang w:val="vi-VN"/>
        </w:rPr>
        <w:t xml:space="preserve">Suốt cuộc đời hi sinh vì sự nghiệp cách mạng cho hạnh phúc, ấm no, cho tự do, hòa bình. </w:t>
      </w:r>
      <w:r w:rsidRPr="00ED7A1B">
        <w:rPr>
          <w:color w:val="000000"/>
          <w:sz w:val="28"/>
          <w:szCs w:val="28"/>
          <w:shd w:val="clear" w:color="auto" w:fill="FFFFFF"/>
          <w:lang w:val="vi-VN"/>
        </w:rPr>
        <w:t xml:space="preserve">Hồ Chí Minh là hiện thân của một nhà giáo cách mạng, suốt đời vì nước, vì dân, vì nền giáo dục nước nhà, đời tư trong sáng giản dị, nói đi đôi với làm và là một tấm gương sáng ngời </w:t>
      </w:r>
      <w:r>
        <w:rPr>
          <w:color w:val="000000"/>
          <w:sz w:val="28"/>
          <w:szCs w:val="28"/>
          <w:shd w:val="clear" w:color="auto" w:fill="FFFFFF"/>
          <w:lang w:val="vi-VN"/>
        </w:rPr>
        <w:t>để chúng ta học tập và làm theo.</w:t>
      </w:r>
    </w:p>
    <w:p w:rsidR="009C3031" w:rsidRPr="00ED7A1B" w:rsidRDefault="009C3031" w:rsidP="000E0B68">
      <w:pPr>
        <w:pStyle w:val="NormalWeb"/>
        <w:shd w:val="clear" w:color="auto" w:fill="FFFFFF"/>
        <w:spacing w:before="120" w:beforeAutospacing="0" w:after="0" w:afterAutospacing="0"/>
        <w:jc w:val="center"/>
        <w:textAlignment w:val="baseline"/>
        <w:rPr>
          <w:sz w:val="28"/>
          <w:szCs w:val="28"/>
          <w:lang w:val="vi-VN"/>
        </w:rPr>
      </w:pPr>
      <w:r w:rsidRPr="00ED7A1B">
        <w:rPr>
          <w:color w:val="000000"/>
          <w:sz w:val="28"/>
          <w:szCs w:val="28"/>
          <w:shd w:val="clear" w:color="auto" w:fill="FFFFFF"/>
          <w:lang w:val="vi-VN"/>
        </w:rPr>
        <w:t>_____________________</w:t>
      </w:r>
    </w:p>
    <w:p w:rsidR="009C3031" w:rsidRPr="00ED7A1B" w:rsidRDefault="009C3031">
      <w:pPr>
        <w:jc w:val="center"/>
        <w:rPr>
          <w:b/>
          <w:szCs w:val="32"/>
          <w:lang w:val="vi-VN"/>
        </w:rPr>
      </w:pPr>
    </w:p>
    <w:p w:rsidR="009C3031" w:rsidRPr="00ED7A1B" w:rsidRDefault="009C3031">
      <w:pPr>
        <w:jc w:val="center"/>
        <w:rPr>
          <w:b/>
          <w:szCs w:val="32"/>
          <w:lang w:val="vi-VN"/>
        </w:rPr>
      </w:pPr>
      <w:r w:rsidRPr="00ED7A1B">
        <w:rPr>
          <w:b/>
          <w:szCs w:val="32"/>
          <w:lang w:val="vi-VN"/>
        </w:rPr>
        <w:t>THỰC TRẠNG VÀ GIẢI PHÁP GIÁO DỤC ĐẠO ĐỨC</w:t>
      </w:r>
    </w:p>
    <w:p w:rsidR="009C3031" w:rsidRPr="00ED7A1B" w:rsidRDefault="009C3031">
      <w:pPr>
        <w:jc w:val="center"/>
        <w:rPr>
          <w:b/>
          <w:szCs w:val="32"/>
          <w:lang w:val="vi-VN"/>
        </w:rPr>
      </w:pPr>
      <w:r w:rsidRPr="00ED7A1B">
        <w:rPr>
          <w:b/>
          <w:szCs w:val="32"/>
          <w:lang w:val="vi-VN"/>
        </w:rPr>
        <w:t xml:space="preserve">NHÀ GIÁO TRONG GIAI ĐOẠN HIỆN NAY </w:t>
      </w:r>
    </w:p>
    <w:p w:rsidR="009C3031" w:rsidRPr="00ED7A1B" w:rsidRDefault="009C3031">
      <w:pPr>
        <w:jc w:val="center"/>
        <w:rPr>
          <w:b/>
          <w:szCs w:val="32"/>
          <w:lang w:val="vi-VN"/>
        </w:rPr>
      </w:pPr>
      <w:r w:rsidRPr="00ED7A1B">
        <w:rPr>
          <w:b/>
          <w:szCs w:val="32"/>
          <w:lang w:val="vi-VN"/>
        </w:rPr>
        <w:t>TRÊN ĐỊA BÀN</w:t>
      </w:r>
      <w:r w:rsidRPr="00F50CCE">
        <w:rPr>
          <w:b/>
          <w:szCs w:val="32"/>
          <w:lang w:val="vi-VN"/>
        </w:rPr>
        <w:t xml:space="preserve"> </w:t>
      </w:r>
      <w:r w:rsidRPr="00ED7A1B">
        <w:rPr>
          <w:b/>
          <w:szCs w:val="32"/>
          <w:lang w:val="vi-VN"/>
        </w:rPr>
        <w:t>HUYỆN VĨNH THUẬN</w:t>
      </w:r>
    </w:p>
    <w:p w:rsidR="009C3031" w:rsidRDefault="009C3031">
      <w:pPr>
        <w:jc w:val="center"/>
        <w:rPr>
          <w:b/>
          <w:sz w:val="32"/>
          <w:szCs w:val="32"/>
          <w:lang w:val="vi-VN"/>
        </w:rPr>
      </w:pPr>
    </w:p>
    <w:p w:rsidR="009C3031" w:rsidRPr="00ED7A1B" w:rsidRDefault="009C3031" w:rsidP="00CF1CB7">
      <w:pPr>
        <w:ind w:left="5760" w:firstLineChars="377" w:firstLine="31680"/>
        <w:jc w:val="both"/>
        <w:rPr>
          <w:b/>
          <w:szCs w:val="28"/>
          <w:lang w:val="vi-VN"/>
        </w:rPr>
      </w:pPr>
      <w:r w:rsidRPr="00ED7A1B">
        <w:rPr>
          <w:b/>
          <w:szCs w:val="28"/>
          <w:lang w:val="vi-VN"/>
        </w:rPr>
        <w:t>Lê Thị Anh Đào</w:t>
      </w:r>
      <w:r>
        <w:rPr>
          <w:rStyle w:val="FootnoteReference"/>
          <w:b/>
          <w:szCs w:val="28"/>
        </w:rPr>
        <w:footnoteReference w:id="57"/>
      </w:r>
    </w:p>
    <w:p w:rsidR="009C3031" w:rsidRPr="00ED7A1B" w:rsidRDefault="009C3031" w:rsidP="00CF1CB7">
      <w:pPr>
        <w:ind w:left="5760" w:firstLineChars="377" w:firstLine="31680"/>
        <w:jc w:val="both"/>
        <w:rPr>
          <w:b/>
          <w:sz w:val="6"/>
          <w:szCs w:val="6"/>
          <w:lang w:val="vi-VN"/>
        </w:rPr>
      </w:pPr>
    </w:p>
    <w:p w:rsidR="009C3031" w:rsidRDefault="009C3031">
      <w:pPr>
        <w:spacing w:before="120"/>
        <w:jc w:val="both"/>
        <w:rPr>
          <w:i/>
          <w:szCs w:val="28"/>
          <w:lang w:val="vi-VN"/>
        </w:rPr>
      </w:pPr>
      <w:r w:rsidRPr="00ED7A1B">
        <w:rPr>
          <w:szCs w:val="28"/>
          <w:lang w:val="vi-VN"/>
        </w:rPr>
        <w:t xml:space="preserve">Như chúng ta đã biết, thời gian gần đây vấn đề vi phạm đạo đức nhà giáo đã gióng lên hồi chuông cảnh báo, gây bất bình trong dư luận và quê hương Vĩnh Thuận chúng ta cũng gặp phải vấn đề này. Một trong những nội dung được đề cập tham gia viết tham luận, tôi xin phép được trình bày ý kiến cá nhân về vấn đề: </w:t>
      </w:r>
      <w:r w:rsidRPr="00ED7A1B">
        <w:rPr>
          <w:i/>
          <w:szCs w:val="28"/>
          <w:lang w:val="vi-VN"/>
        </w:rPr>
        <w:t>“Rèn luyện giáo dục nhân cách, đạo đức, lối sống, tri thức, pháp luật, đạo đức công dân đối với cán bộ quản lý giáo dục và nhà giáo trong tình hình hiện nay”</w:t>
      </w:r>
      <w:r>
        <w:rPr>
          <w:i/>
          <w:szCs w:val="28"/>
          <w:lang w:val="vi-VN"/>
        </w:rPr>
        <w:t>.</w:t>
      </w:r>
    </w:p>
    <w:p w:rsidR="009C3031" w:rsidRPr="00ED7A1B" w:rsidRDefault="009C3031">
      <w:pPr>
        <w:spacing w:before="120"/>
        <w:jc w:val="both"/>
        <w:rPr>
          <w:szCs w:val="28"/>
          <w:lang w:val="vi-VN"/>
        </w:rPr>
      </w:pPr>
      <w:r w:rsidRPr="00ED7A1B">
        <w:rPr>
          <w:szCs w:val="28"/>
          <w:lang w:val="vi-VN"/>
        </w:rPr>
        <w:t>Hàng năm Bộ GD&amp;ĐT đều quán triệt tư tưởng đội ngủ cán bộ quản lý và nhà giáo thực hiện cuộc vận động “ Nói không với vi phạm đạo đức nhà giáo” thế nhưng thực trạng đau lòng này lại cứ diễn ra và báo chí phanh phui nhiều hành vi vi phạm đáng báo động!</w:t>
      </w:r>
    </w:p>
    <w:p w:rsidR="009C3031" w:rsidRPr="00ED7A1B" w:rsidRDefault="009C3031">
      <w:pPr>
        <w:spacing w:before="120"/>
        <w:jc w:val="both"/>
        <w:rPr>
          <w:szCs w:val="28"/>
          <w:lang w:val="vi-VN"/>
        </w:rPr>
      </w:pPr>
      <w:r w:rsidRPr="00ED7A1B">
        <w:rPr>
          <w:szCs w:val="28"/>
          <w:lang w:val="vi-VN"/>
        </w:rPr>
        <w:t xml:space="preserve">Nghề giáo được xã hội tôn vinh là “ nghề cao quý nhất trong những nghề cao quý”, mỗi thầy, cô giáo là “một kỹ sư tâm hồn” bởi lẽ không chỉ dạy cho học sinh cái chữ mà còn dạy cho các em cách làm người. Thế nên mỗi thầy, cô giáo phải thực sự là tấm gương sáng để mọi thế hệ học trò noi theo, mỗi thầy, cô giáo phải luôn tu dưỡng phẩm chất đạo đức nghề nghiệp. Để thực hiện được vấn đề này thì tôi nghĩ cần tập trung những vấn đề sau: </w:t>
      </w:r>
    </w:p>
    <w:p w:rsidR="009C3031" w:rsidRPr="00ED7A1B"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i/>
          <w:sz w:val="28"/>
          <w:szCs w:val="28"/>
          <w:lang w:val="vi-VN"/>
        </w:rPr>
        <w:t>Thứ nhất:</w:t>
      </w:r>
      <w:r w:rsidRPr="00ED7A1B">
        <w:rPr>
          <w:rFonts w:ascii="Times New Roman" w:hAnsi="Times New Roman"/>
          <w:sz w:val="28"/>
          <w:szCs w:val="28"/>
          <w:lang w:val="vi-VN"/>
        </w:rPr>
        <w:t xml:space="preserve"> Đảng và Nhà nước cần có những cơ chế, chính sách phù hợp để thu hút nguồn nhân lực có chất lượng cao vào ngành sư phạm. Bỡi lẽ, thầy giỏi thì trò mới giỏi.</w:t>
      </w:r>
    </w:p>
    <w:p w:rsidR="009C3031" w:rsidRPr="00ED7A1B" w:rsidRDefault="009C3031">
      <w:pPr>
        <w:pStyle w:val="ListParagraph1"/>
        <w:spacing w:before="120" w:after="0" w:line="240" w:lineRule="auto"/>
        <w:ind w:left="0" w:firstLine="720"/>
        <w:jc w:val="both"/>
        <w:rPr>
          <w:rFonts w:ascii="Times New Roman" w:hAnsi="Times New Roman"/>
          <w:sz w:val="11"/>
          <w:szCs w:val="11"/>
          <w:lang w:val="vi-VN"/>
        </w:rPr>
      </w:pPr>
    </w:p>
    <w:p w:rsidR="009C3031" w:rsidRPr="00ED7A1B"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i/>
          <w:sz w:val="28"/>
          <w:szCs w:val="28"/>
          <w:lang w:val="vi-VN"/>
        </w:rPr>
        <w:t>Thứ hai:</w:t>
      </w:r>
      <w:r w:rsidRPr="00ED7A1B">
        <w:rPr>
          <w:rFonts w:ascii="Times New Roman" w:hAnsi="Times New Roman"/>
          <w:sz w:val="28"/>
          <w:szCs w:val="28"/>
          <w:lang w:val="vi-VN"/>
        </w:rPr>
        <w:t xml:space="preserve"> Nhà giáo và cán bộ quản lý giáo dục thường xuyên “ Học tập và làm theo tấm gương đạo đức Hồ Chí Minh”, tự soi lại mình từng giờ, từng ngày để hoàn thiện văn hóa sư phạm. Không ngừng học tập nâng cao trình độ chuyên môn, kỹ năng sư phạm, chấp hành tốt nhiệm vụ giảng dạy và giáo dục học sinh.</w:t>
      </w:r>
    </w:p>
    <w:p w:rsidR="009C3031" w:rsidRPr="00ED7A1B" w:rsidRDefault="009C3031">
      <w:pPr>
        <w:pStyle w:val="ListParagraph1"/>
        <w:spacing w:before="120" w:after="0" w:line="240" w:lineRule="auto"/>
        <w:ind w:left="0" w:firstLine="720"/>
        <w:jc w:val="both"/>
        <w:rPr>
          <w:rFonts w:ascii="Times New Roman" w:hAnsi="Times New Roman"/>
          <w:sz w:val="13"/>
          <w:szCs w:val="13"/>
          <w:lang w:val="vi-VN"/>
        </w:rPr>
      </w:pPr>
    </w:p>
    <w:p w:rsidR="009C3031" w:rsidRPr="00ED7A1B"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i/>
          <w:sz w:val="28"/>
          <w:szCs w:val="28"/>
          <w:lang w:val="vi-VN"/>
        </w:rPr>
        <w:t>Thứ ba:</w:t>
      </w:r>
      <w:r w:rsidRPr="00ED7A1B">
        <w:rPr>
          <w:rFonts w:ascii="Times New Roman" w:hAnsi="Times New Roman"/>
          <w:sz w:val="28"/>
          <w:szCs w:val="28"/>
          <w:lang w:val="vi-VN"/>
        </w:rPr>
        <w:t xml:space="preserve"> Mỗi cán bộ quản lý và nhà giáo phải quán triệt nghiêm túc và sâu sắc quy định về đạo đức nhà giáo đã được Bộ giáo dục và đào tạo ban hành. Đồng thời phải biến những quy định đó thành chuẩn mực đạo đức để phấn đấu thực hiện. Mỗi nhà giáo phải có bản lĩnh chính trị vững vàng, có phẩm chất và lương tâm nghề nghiệp trong sáng, không ngừng nâng cao trình độ chuyên môn nghiệp vụ, có lối sống và ứng xử chuẩn mực với học sinh. Bên cạnh đó cần tự xây dựng kế hoạch hành động  cho bản thân nhằm nâng cao đạo đức của mình qua từng năm học; tích cực tham gia các phong trào thi đua của ngành, đặc biệt là cuộc vận động “ Mỗi thầy cô giáo là một tấm gương đạo đức, tự học và sáng tạo”; Luôn thể hiện sự chuẩn mực trong mối quan hệ Thầy- Trò, bỡi lẽ “ Mỗi thầy, cô giáo là tấm gương đạo đức cho học sinh noi theo”. Nhà giáo được xã hội tôn vinh bởi sứ mệnh trồng người cao cả, từ xưa đến nay vai trò của nhà giáo được đánh giá rất cao đối với sự nghiệp giáo dục, phát triển xã hội. Phẩm chất đạo đức nhà giáo luôn được coi trọng, mối quan hệ Thầy – Trò là một trong ba mối quan hệ then chốt của xã hội : quân – thần , sư – đệ , phụ – tử , và yêu cầu “ thầy ra thầy”, “ trò ra trò”.</w:t>
      </w:r>
    </w:p>
    <w:p w:rsidR="009C3031" w:rsidRPr="00ED7A1B" w:rsidRDefault="009C3031">
      <w:pPr>
        <w:pStyle w:val="ListParagraph1"/>
        <w:spacing w:before="120" w:after="0" w:line="240" w:lineRule="auto"/>
        <w:ind w:left="0" w:firstLine="720"/>
        <w:jc w:val="both"/>
        <w:rPr>
          <w:rFonts w:ascii="Times New Roman" w:hAnsi="Times New Roman"/>
          <w:sz w:val="13"/>
          <w:szCs w:val="13"/>
          <w:lang w:val="vi-VN"/>
        </w:rPr>
      </w:pPr>
    </w:p>
    <w:p w:rsidR="009C3031" w:rsidRPr="00ED7A1B" w:rsidRDefault="009C3031">
      <w:pPr>
        <w:pStyle w:val="ListParagraph1"/>
        <w:spacing w:before="120" w:after="0" w:line="240" w:lineRule="auto"/>
        <w:ind w:left="0" w:firstLine="720"/>
        <w:jc w:val="both"/>
        <w:rPr>
          <w:rFonts w:ascii="Times New Roman" w:hAnsi="Times New Roman"/>
          <w:spacing w:val="6"/>
          <w:sz w:val="28"/>
          <w:szCs w:val="28"/>
          <w:lang w:val="vi-VN"/>
        </w:rPr>
      </w:pPr>
      <w:r w:rsidRPr="00ED7A1B">
        <w:rPr>
          <w:rFonts w:ascii="Times New Roman" w:hAnsi="Times New Roman"/>
          <w:i/>
          <w:spacing w:val="6"/>
          <w:sz w:val="28"/>
          <w:szCs w:val="28"/>
          <w:lang w:val="vi-VN"/>
        </w:rPr>
        <w:t>Thứ tư:</w:t>
      </w:r>
      <w:r w:rsidRPr="00ED7A1B">
        <w:rPr>
          <w:rFonts w:ascii="Times New Roman" w:hAnsi="Times New Roman"/>
          <w:spacing w:val="6"/>
          <w:sz w:val="28"/>
          <w:szCs w:val="28"/>
          <w:lang w:val="vi-VN"/>
        </w:rPr>
        <w:t xml:space="preserve"> Mỗi nhà giáo phải sống bằng lương tâm và trách nhiệm của mình, phải không ngừng tự rèn luyện, đủ bản lĩnh để đấu tranh , vượt qua chính bản thân mình, vượt qua những cám dỗ, những áp lực bon chen từ cuộc sống, giữ gìn phát triển những phẩm chất cao đẹp của người thầy, có nhận thức đúng đắn về vai trò và trách nhiệm của mình trong việc bảo vệ danh dự của nhà giáo, của ngành giáo dục nhằm góp phần xứng đáng vào sự nghiệp đổi mới giáo dục nước nhà.</w:t>
      </w:r>
    </w:p>
    <w:p w:rsidR="009C3031" w:rsidRPr="00ED7A1B" w:rsidRDefault="009C3031">
      <w:pPr>
        <w:pStyle w:val="ListParagraph1"/>
        <w:spacing w:before="120" w:after="0" w:line="240" w:lineRule="auto"/>
        <w:ind w:left="0" w:firstLine="720"/>
        <w:jc w:val="both"/>
        <w:rPr>
          <w:rFonts w:ascii="Times New Roman" w:hAnsi="Times New Roman"/>
          <w:spacing w:val="6"/>
          <w:sz w:val="11"/>
          <w:szCs w:val="11"/>
          <w:lang w:val="vi-VN"/>
        </w:rPr>
      </w:pPr>
    </w:p>
    <w:p w:rsidR="009C3031"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i/>
          <w:sz w:val="28"/>
          <w:szCs w:val="28"/>
          <w:lang w:val="vi-VN"/>
        </w:rPr>
        <w:t>Thứ năm:</w:t>
      </w:r>
      <w:r w:rsidRPr="00ED7A1B">
        <w:rPr>
          <w:rFonts w:ascii="Times New Roman" w:hAnsi="Times New Roman"/>
          <w:sz w:val="28"/>
          <w:szCs w:val="28"/>
          <w:lang w:val="vi-VN"/>
        </w:rPr>
        <w:t xml:space="preserve"> Các cấp quản lý giáo dục cần tăng cường kiểm tra, tuyên truyền và tạo điều kiện cho giáo viên tham gia diễn đàn các chuyên đề về giáo dục. Cần thực hiện nghiêm việc phê bình, xử lý nghiêm việc vi phạm đạo đức nhà giáo; định hướng nghề nghiệp phù hợp cho học sinh khi còn ngồi trên ghế nhà trường; đổi mới hoạt động đào tạo giáo viên ở các trường sư phạm, yêu cầu đầu ra cho sinh viên sư phạm gắn với chuẩn nghề nghiệp giáo viên, trong đó chú trọng tiêu chuẩn về đạo đức nghề nghiệp</w:t>
      </w:r>
      <w:r>
        <w:rPr>
          <w:rFonts w:ascii="Times New Roman" w:hAnsi="Times New Roman"/>
          <w:sz w:val="28"/>
          <w:szCs w:val="28"/>
          <w:lang w:val="vi-VN"/>
        </w:rPr>
        <w:t>.</w:t>
      </w:r>
    </w:p>
    <w:p w:rsidR="009C3031" w:rsidRDefault="009C3031">
      <w:pPr>
        <w:pStyle w:val="ListParagraph1"/>
        <w:spacing w:before="120" w:after="0" w:line="240" w:lineRule="auto"/>
        <w:ind w:left="0" w:firstLine="720"/>
        <w:jc w:val="both"/>
        <w:rPr>
          <w:rFonts w:ascii="Times New Roman" w:hAnsi="Times New Roman"/>
          <w:sz w:val="11"/>
          <w:szCs w:val="11"/>
          <w:lang w:val="vi-VN"/>
        </w:rPr>
      </w:pPr>
    </w:p>
    <w:p w:rsidR="009C3031"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i/>
          <w:sz w:val="28"/>
          <w:szCs w:val="28"/>
          <w:lang w:val="vi-VN"/>
        </w:rPr>
        <w:t>Thứ sáu:</w:t>
      </w:r>
      <w:r w:rsidRPr="00ED7A1B">
        <w:rPr>
          <w:rFonts w:ascii="Times New Roman" w:hAnsi="Times New Roman"/>
          <w:sz w:val="28"/>
          <w:szCs w:val="28"/>
          <w:lang w:val="vi-VN"/>
        </w:rPr>
        <w:t xml:space="preserve"> Ngành giáo dục Vĩnh Thuận nên yêu cầu cán bộ quản lý giáo dục và nhà giáo đăng ký và xây dựng chương trình bồi dưỡng thường xuyên cần chú trọng đến nội dung bồi dưỡng đạo đức nghề nghiệp, bồi dưỡng kỹ năng xử lý tình huống sư phạm, nguy cơ có thể dẫn đến vi phạm đạo đức.Tổ chức hội thảo, tham luận dành cho nhà giáo mỗi năm ít nhất một lần nhằm nâng cao giáo dục đạo đức nhà giáo trong giai đoạn hiện nay</w:t>
      </w:r>
      <w:r>
        <w:rPr>
          <w:rFonts w:ascii="Times New Roman" w:hAnsi="Times New Roman"/>
          <w:sz w:val="28"/>
          <w:szCs w:val="28"/>
          <w:lang w:val="vi-VN"/>
        </w:rPr>
        <w:t>’</w:t>
      </w:r>
    </w:p>
    <w:p w:rsidR="009C3031" w:rsidRDefault="009C3031">
      <w:pPr>
        <w:pStyle w:val="ListParagraph1"/>
        <w:spacing w:before="120" w:after="0" w:line="240" w:lineRule="auto"/>
        <w:ind w:left="0" w:firstLine="720"/>
        <w:jc w:val="both"/>
        <w:rPr>
          <w:rFonts w:ascii="Times New Roman" w:hAnsi="Times New Roman"/>
          <w:sz w:val="11"/>
          <w:szCs w:val="11"/>
          <w:lang w:val="vi-VN"/>
        </w:rPr>
      </w:pPr>
    </w:p>
    <w:p w:rsidR="009C3031" w:rsidRPr="00ED7A1B" w:rsidRDefault="009C3031">
      <w:pPr>
        <w:pStyle w:val="ListParagraph1"/>
        <w:spacing w:before="120" w:after="0" w:line="240" w:lineRule="auto"/>
        <w:ind w:left="0" w:firstLine="720"/>
        <w:jc w:val="both"/>
        <w:rPr>
          <w:rFonts w:ascii="Times New Roman" w:hAnsi="Times New Roman"/>
          <w:sz w:val="28"/>
          <w:szCs w:val="28"/>
          <w:lang w:val="vi-VN"/>
        </w:rPr>
      </w:pPr>
      <w:r w:rsidRPr="00ED7A1B">
        <w:rPr>
          <w:rFonts w:ascii="Times New Roman" w:hAnsi="Times New Roman"/>
          <w:sz w:val="28"/>
          <w:szCs w:val="28"/>
          <w:lang w:val="vi-VN"/>
        </w:rPr>
        <w:t>Thật vậy, sự nghiệp giáo dục và đào tạo là sự nghiệp chung của Đảng, Nhà nước và toàn xã hội. Để xã hội phát triển thì mỗi cán bộ quản lý, mỗi nhà giáo phải không ngừng tu dưỡng đạo đức nghề nghiệp, không ngừng học hỏi và làm theo lời dạy của Bác về trách nhiệm cao cả của nhà giáo đối với tổ quốc, với nhân dân. Để thực hiện tốt sứ mệnh “ trồng người” thiêng liêng thì mỗi nhà giáo, mỗi cán bộ quản lý giáo dục cần có ý thức được vai trò và trọng trách quan trọng của mình mà không ngừng ra sức thi đua hoàn thành tốt nhiệm vụ, thấm nhuần lời dạy của Bác trong thư mà Người đã gửi cho ngành giáo dục: “ Dù khó khăn đến đâu cũng phải tiếp tục thi đua dạy tốt và học tốt”!</w:t>
      </w:r>
    </w:p>
    <w:p w:rsidR="009C3031" w:rsidRDefault="009C3031">
      <w:pPr>
        <w:pStyle w:val="ListParagraph1"/>
        <w:spacing w:before="120" w:after="0" w:line="240" w:lineRule="auto"/>
        <w:ind w:left="0"/>
        <w:jc w:val="center"/>
        <w:rPr>
          <w:rFonts w:ascii="Times New Roman" w:hAnsi="Times New Roman"/>
          <w:sz w:val="28"/>
          <w:szCs w:val="28"/>
          <w:lang w:val="vi-VN"/>
        </w:rPr>
      </w:pPr>
      <w:r>
        <w:rPr>
          <w:rFonts w:ascii="Times New Roman" w:hAnsi="Times New Roman"/>
          <w:sz w:val="28"/>
          <w:szCs w:val="28"/>
          <w:lang w:val="vi-VN"/>
        </w:rPr>
        <w:t>__________________</w:t>
      </w:r>
    </w:p>
    <w:p w:rsidR="009C3031" w:rsidRPr="00ED7A1B" w:rsidRDefault="009C3031">
      <w:pPr>
        <w:ind w:left="360"/>
        <w:jc w:val="both"/>
        <w:rPr>
          <w:szCs w:val="28"/>
          <w:lang w:val="vi-VN"/>
        </w:rPr>
      </w:pPr>
      <w:r w:rsidRPr="00ED7A1B">
        <w:rPr>
          <w:szCs w:val="28"/>
          <w:lang w:val="vi-VN"/>
        </w:rPr>
        <w:tab/>
        <w:t xml:space="preserve"> </w:t>
      </w:r>
    </w:p>
    <w:p w:rsidR="009C3031" w:rsidRPr="00ED7A1B" w:rsidRDefault="009C3031">
      <w:pPr>
        <w:jc w:val="both"/>
        <w:rPr>
          <w:lang w:val="vi-VN"/>
        </w:rPr>
      </w:pPr>
    </w:p>
    <w:p w:rsidR="009C3031" w:rsidRPr="00ED7A1B" w:rsidRDefault="009C3031">
      <w:pPr>
        <w:jc w:val="both"/>
        <w:rPr>
          <w:lang w:val="vi-VN"/>
        </w:rPr>
      </w:pPr>
    </w:p>
    <w:p w:rsidR="009C3031" w:rsidRPr="00ED7A1B" w:rsidRDefault="009C3031" w:rsidP="000E0B68">
      <w:pPr>
        <w:jc w:val="center"/>
        <w:rPr>
          <w:b/>
          <w:szCs w:val="32"/>
          <w:lang w:val="vi-VN"/>
        </w:rPr>
      </w:pPr>
      <w:r w:rsidRPr="00ED7A1B">
        <w:rPr>
          <w:b/>
          <w:szCs w:val="32"/>
          <w:lang w:val="vi-VN"/>
        </w:rPr>
        <w:t>MỘT SỐ BIỆN PHÁP RÈN LUYỆN, GIÁO DỤC ĐẠO ĐỨC, LỐI SỐNG NHÀ GIÁO TRONG NHÀ TRƯỜNG HIỆN NAY</w:t>
      </w:r>
    </w:p>
    <w:p w:rsidR="009C3031" w:rsidRPr="00ED7A1B" w:rsidRDefault="009C3031" w:rsidP="000E0B68">
      <w:pPr>
        <w:rPr>
          <w:b/>
          <w:sz w:val="21"/>
          <w:szCs w:val="21"/>
          <w:lang w:val="vi-VN"/>
        </w:rPr>
      </w:pPr>
    </w:p>
    <w:p w:rsidR="009C3031" w:rsidRPr="00ED7A1B" w:rsidRDefault="009C3031" w:rsidP="000E0B68">
      <w:pPr>
        <w:ind w:left="4320"/>
        <w:rPr>
          <w:b/>
          <w:lang w:val="vi-VN"/>
        </w:rPr>
      </w:pPr>
      <w:r>
        <w:rPr>
          <w:b/>
          <w:lang w:val="vi-VN"/>
        </w:rPr>
        <w:t xml:space="preserve">              </w:t>
      </w:r>
      <w:r w:rsidRPr="00ED7A1B">
        <w:rPr>
          <w:b/>
          <w:lang w:val="vi-VN"/>
        </w:rPr>
        <w:t>Nguyễn Thị Kim Thanh</w:t>
      </w:r>
      <w:r>
        <w:rPr>
          <w:rStyle w:val="FootnoteReference"/>
          <w:b/>
        </w:rPr>
        <w:footnoteReference w:id="58"/>
      </w:r>
    </w:p>
    <w:p w:rsidR="009C3031" w:rsidRPr="00ED7A1B" w:rsidRDefault="009C3031" w:rsidP="000E0B68">
      <w:pPr>
        <w:ind w:left="4320"/>
        <w:rPr>
          <w:b/>
          <w:sz w:val="15"/>
          <w:szCs w:val="15"/>
          <w:lang w:val="vi-VN"/>
        </w:rPr>
      </w:pPr>
    </w:p>
    <w:p w:rsidR="009C3031" w:rsidRPr="00ED7A1B" w:rsidRDefault="009C3031" w:rsidP="000E0B68">
      <w:pPr>
        <w:pStyle w:val="NormalWeb"/>
        <w:shd w:val="clear" w:color="auto" w:fill="FFFFFF"/>
        <w:spacing w:before="0" w:beforeAutospacing="0" w:after="0" w:afterAutospacing="0"/>
        <w:jc w:val="both"/>
        <w:rPr>
          <w:color w:val="000000"/>
          <w:sz w:val="28"/>
          <w:szCs w:val="28"/>
          <w:lang w:val="vi-VN"/>
        </w:rPr>
      </w:pPr>
      <w:r w:rsidRPr="00ED7A1B">
        <w:rPr>
          <w:rStyle w:val="Bodytext"/>
          <w:color w:val="000000"/>
          <w:sz w:val="28"/>
          <w:szCs w:val="28"/>
          <w:lang w:val="vi-VN" w:eastAsia="vi-VN"/>
        </w:rPr>
        <w:tab/>
      </w:r>
      <w:r w:rsidRPr="00ED7A1B">
        <w:rPr>
          <w:color w:val="000000"/>
          <w:sz w:val="28"/>
          <w:szCs w:val="28"/>
          <w:lang w:val="vi-VN"/>
        </w:rPr>
        <w:t xml:space="preserve">Đạo đức nghề nghiệp là phẩm chất quan trọng hàng đầu đối với </w:t>
      </w:r>
      <w:r>
        <w:rPr>
          <w:color w:val="000000"/>
          <w:sz w:val="28"/>
          <w:szCs w:val="28"/>
          <w:lang w:val="vi-VN"/>
        </w:rPr>
        <w:t>“</w:t>
      </w:r>
      <w:r w:rsidRPr="00ED7A1B">
        <w:rPr>
          <w:color w:val="000000"/>
          <w:sz w:val="28"/>
          <w:szCs w:val="28"/>
          <w:lang w:val="vi-VN"/>
        </w:rPr>
        <w:t>Người thầy giáo, cô giáo</w:t>
      </w:r>
      <w:r>
        <w:rPr>
          <w:color w:val="000000"/>
          <w:sz w:val="28"/>
          <w:szCs w:val="28"/>
          <w:lang w:val="vi-VN"/>
        </w:rPr>
        <w:t>”</w:t>
      </w:r>
      <w:r w:rsidRPr="00ED7A1B">
        <w:rPr>
          <w:color w:val="000000"/>
          <w:sz w:val="28"/>
          <w:szCs w:val="28"/>
          <w:lang w:val="vi-VN"/>
        </w:rPr>
        <w:t xml:space="preserve">, nó là nền tảng, động lực thôi thúc trách nhiệm, nhiệt huyết để mỗi nhà giáo phấn đấu hoàn thành tốt trách nhiệm của mình, để xứng đáng với nghề cao quý trong xã hội, với nhiệm vụ cao cả là </w:t>
      </w:r>
      <w:r>
        <w:rPr>
          <w:color w:val="000000"/>
          <w:sz w:val="28"/>
          <w:szCs w:val="28"/>
          <w:lang w:val="vi-VN"/>
        </w:rPr>
        <w:t>“</w:t>
      </w:r>
      <w:r w:rsidRPr="00ED7A1B">
        <w:rPr>
          <w:color w:val="000000"/>
          <w:sz w:val="28"/>
          <w:szCs w:val="28"/>
          <w:lang w:val="vi-VN"/>
        </w:rPr>
        <w:t>dạy chữ</w:t>
      </w:r>
      <w:r>
        <w:rPr>
          <w:color w:val="000000"/>
          <w:sz w:val="28"/>
          <w:szCs w:val="28"/>
          <w:lang w:val="vi-VN"/>
        </w:rPr>
        <w:t>”</w:t>
      </w:r>
      <w:r w:rsidRPr="00ED7A1B">
        <w:rPr>
          <w:color w:val="000000"/>
          <w:sz w:val="28"/>
          <w:szCs w:val="28"/>
          <w:lang w:val="vi-VN"/>
        </w:rPr>
        <w:t xml:space="preserve"> và </w:t>
      </w:r>
      <w:r>
        <w:rPr>
          <w:color w:val="000000"/>
          <w:sz w:val="28"/>
          <w:szCs w:val="28"/>
          <w:lang w:val="vi-VN"/>
        </w:rPr>
        <w:t>“</w:t>
      </w:r>
      <w:r w:rsidRPr="00ED7A1B">
        <w:rPr>
          <w:color w:val="000000"/>
          <w:sz w:val="28"/>
          <w:szCs w:val="28"/>
          <w:lang w:val="vi-VN"/>
        </w:rPr>
        <w:t>dạy người</w:t>
      </w:r>
      <w:r>
        <w:rPr>
          <w:color w:val="000000"/>
          <w:sz w:val="28"/>
          <w:szCs w:val="28"/>
          <w:lang w:val="vi-VN"/>
        </w:rPr>
        <w:t>”</w:t>
      </w:r>
      <w:r w:rsidRPr="00ED7A1B">
        <w:rPr>
          <w:color w:val="000000"/>
          <w:sz w:val="28"/>
          <w:szCs w:val="28"/>
          <w:lang w:val="vi-VN"/>
        </w:rPr>
        <w:t>. </w:t>
      </w:r>
    </w:p>
    <w:p w:rsidR="009C3031" w:rsidRPr="00ED7A1B" w:rsidRDefault="009C3031" w:rsidP="000E0B68">
      <w:pPr>
        <w:pStyle w:val="NormalWeb"/>
        <w:shd w:val="clear" w:color="auto" w:fill="FFFFFF"/>
        <w:spacing w:before="0" w:beforeAutospacing="0" w:after="0" w:afterAutospacing="0"/>
        <w:ind w:firstLine="720"/>
        <w:jc w:val="both"/>
        <w:rPr>
          <w:color w:val="000000"/>
          <w:sz w:val="28"/>
          <w:szCs w:val="28"/>
          <w:lang w:val="vi-VN"/>
        </w:rPr>
      </w:pPr>
      <w:r w:rsidRPr="00ED7A1B">
        <w:rPr>
          <w:color w:val="000000"/>
          <w:sz w:val="28"/>
          <w:szCs w:val="28"/>
          <w:lang w:val="vi-VN"/>
        </w:rPr>
        <w:t xml:space="preserve">Sinh thời, Chủ tịch Hồ Chí Minh đã đặc biệt quan tâm tới vấn đề đạo đức, nhất là đạo đức của người cách mạng. Bác viết </w:t>
      </w:r>
      <w:r>
        <w:rPr>
          <w:color w:val="000000"/>
          <w:sz w:val="28"/>
          <w:szCs w:val="28"/>
          <w:lang w:val="vi-VN"/>
        </w:rPr>
        <w:t>“</w:t>
      </w:r>
      <w:r w:rsidRPr="00ED7A1B">
        <w:rPr>
          <w:color w:val="000000"/>
          <w:sz w:val="28"/>
          <w:szCs w:val="28"/>
          <w:lang w:val="vi-VN"/>
        </w:rPr>
        <w:t>Người cách mạng phải có đạo đức cách mạng làm nền tảng mới hoàn thành được nhiệm vụ”. Theo Người, “Cũng như sông phải có nguồn mới có nước, không có nguồn thì sông cạn, không có gốc thì cây héo. Người làm cách mạng phải có đạo đức, không có đạo đức thì dù tài giỏi mấy cũng không lãnh đạo được nhân dân</w:t>
      </w:r>
      <w:r>
        <w:rPr>
          <w:color w:val="000000"/>
          <w:sz w:val="28"/>
          <w:szCs w:val="28"/>
          <w:lang w:val="vi-VN"/>
        </w:rPr>
        <w:t>”</w:t>
      </w:r>
      <w:r w:rsidRPr="00ED7A1B">
        <w:rPr>
          <w:color w:val="000000"/>
          <w:sz w:val="28"/>
          <w:szCs w:val="28"/>
          <w:lang w:val="vi-VN"/>
        </w:rPr>
        <w:t xml:space="preserve">. </w:t>
      </w:r>
    </w:p>
    <w:p w:rsidR="009C3031" w:rsidRPr="00ED7A1B" w:rsidRDefault="009C3031" w:rsidP="000E0B68">
      <w:pPr>
        <w:pStyle w:val="NormalWeb"/>
        <w:shd w:val="clear" w:color="auto" w:fill="FFFFFF"/>
        <w:spacing w:before="0" w:beforeAutospacing="0" w:after="0" w:afterAutospacing="0"/>
        <w:ind w:firstLine="720"/>
        <w:jc w:val="both"/>
        <w:rPr>
          <w:color w:val="000000"/>
          <w:sz w:val="28"/>
          <w:szCs w:val="28"/>
          <w:lang w:val="vi-VN"/>
        </w:rPr>
      </w:pPr>
      <w:r w:rsidRPr="00ED7A1B">
        <w:rPr>
          <w:color w:val="000000"/>
          <w:sz w:val="28"/>
          <w:szCs w:val="28"/>
          <w:lang w:val="vi-VN"/>
        </w:rPr>
        <w:t>Quán triệt tư tưởng về đạo đức của Người, đội ngũ nhà giáo tâm huyết, có ý thức phẩm chất đạo đức chính trị và đạo đức nghề nghiệp, có tinh thần trách nhiệm, tận tụy với công việc, sáng tạo trong công tác, trong giảng dạy và có nhiều đóng góp cho sự nghiệp giáo dục và đào tạo.</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color w:val="000000"/>
          <w:sz w:val="28"/>
          <w:szCs w:val="28"/>
          <w:lang w:val="vi-VN"/>
        </w:rPr>
        <w:t>Tuy nhiên, cùng với sự phát triển của đất nước, do ảnh hưởng của mặt trái cơ chế thị trường, cùng với đời sống còn nhiều khó khăn đã xuất hiện một số trường hợp giáo viên chưa thực sự gương mẫu, đang có nguy cơ suy thoái về phẩm chất đạo đức, nhân cách, còn nóng nãy khi giáo dục học sinh, làm giảm uy tín của nhà trường hiện nay.</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color w:val="000000"/>
          <w:sz w:val="28"/>
          <w:szCs w:val="28"/>
          <w:lang w:val="vi-VN"/>
        </w:rPr>
        <w:t xml:space="preserve">Từ đó, đề xuất một số biện pháp  </w:t>
      </w:r>
      <w:r w:rsidRPr="00ED7A1B">
        <w:rPr>
          <w:sz w:val="28"/>
          <w:szCs w:val="28"/>
          <w:lang w:val="vi-VN"/>
        </w:rPr>
        <w:t>rèn luyện, giáo dục đạo đức, lối sống nhà giáo trong nhà trường hiện nay</w:t>
      </w:r>
      <w:r w:rsidRPr="00ED7A1B">
        <w:rPr>
          <w:color w:val="000000"/>
          <w:sz w:val="28"/>
          <w:szCs w:val="28"/>
          <w:lang w:val="vi-VN"/>
        </w:rPr>
        <w:t xml:space="preserve"> như sau:</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rFonts w:ascii="Arial" w:hAnsi="Arial" w:cs="Arial"/>
          <w:i/>
          <w:iCs/>
          <w:color w:val="000000"/>
          <w:sz w:val="21"/>
          <w:szCs w:val="21"/>
          <w:lang w:val="vi-VN"/>
        </w:rPr>
        <w:t xml:space="preserve"> </w:t>
      </w:r>
      <w:r w:rsidRPr="00ED7A1B">
        <w:rPr>
          <w:i/>
          <w:iCs/>
          <w:color w:val="000000"/>
          <w:sz w:val="28"/>
          <w:szCs w:val="28"/>
          <w:lang w:val="vi-VN"/>
        </w:rPr>
        <w:t>Tăng cường công tác tuyên truyền, giáo dục cho đội ngũ nhà giáo nhận thức sâu sắc về vị trí của nghề giáo dục trong xã hội và sự cần thiết cần phải bồi dưỡng nâng cao chất lượng đạo đức nghề nghiệp của đội ngũ nhà giáo trong tình hình hiện nay.</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color w:val="000000"/>
          <w:sz w:val="28"/>
          <w:szCs w:val="28"/>
          <w:lang w:val="vi-VN"/>
        </w:rPr>
        <w:t xml:space="preserve">Công tác tuyên truyền, giáo dục phải được tiến hành thường xuyên, bằng nhiều nội dung, hình thức phong phú, sát thực, gắn giáo dục, bồi dưỡng của tổ chức với đề cao ý thức tự học, tự rèn của người thầy giáo, cô giáo và tinh thần </w:t>
      </w:r>
      <w:r>
        <w:rPr>
          <w:color w:val="000000"/>
          <w:sz w:val="28"/>
          <w:szCs w:val="28"/>
          <w:lang w:val="vi-VN"/>
        </w:rPr>
        <w:t>“</w:t>
      </w:r>
      <w:r w:rsidRPr="00ED7A1B">
        <w:rPr>
          <w:color w:val="000000"/>
          <w:sz w:val="28"/>
          <w:szCs w:val="28"/>
          <w:lang w:val="vi-VN"/>
        </w:rPr>
        <w:t>tôn sư trọng đạo</w:t>
      </w:r>
      <w:r>
        <w:rPr>
          <w:color w:val="000000"/>
          <w:sz w:val="28"/>
          <w:szCs w:val="28"/>
          <w:lang w:val="vi-VN"/>
        </w:rPr>
        <w:t>”</w:t>
      </w:r>
      <w:r w:rsidRPr="00ED7A1B">
        <w:rPr>
          <w:color w:val="000000"/>
          <w:sz w:val="28"/>
          <w:szCs w:val="28"/>
          <w:lang w:val="vi-VN"/>
        </w:rPr>
        <w:t xml:space="preserve"> của người học trò. Cùng với đó, cần phải tạo ra phong trào tôn vinh rộng rãi trong nhà trường đối với sự nghiệp giáo dục; tích cực đấu tranh, ngăn chặn những nhận thức, hành vi không đúng về nghề dạy học, cùng những biểu hiện tiêu cực làm ảnh hưởng đến uy tín của người thầy cũng như phẩm giá, tư cách của nhà giáo.</w:t>
      </w:r>
    </w:p>
    <w:p w:rsidR="009C3031" w:rsidRPr="00ED7A1B" w:rsidRDefault="009C3031" w:rsidP="000E0B68">
      <w:pPr>
        <w:pStyle w:val="NormalWeb"/>
        <w:shd w:val="clear" w:color="auto" w:fill="FFFFFF"/>
        <w:spacing w:before="0" w:beforeAutospacing="0" w:after="0" w:afterAutospacing="0"/>
        <w:ind w:firstLine="567"/>
        <w:jc w:val="both"/>
        <w:rPr>
          <w:i/>
          <w:iCs/>
          <w:color w:val="000000"/>
          <w:sz w:val="28"/>
          <w:szCs w:val="28"/>
          <w:lang w:val="vi-VN"/>
        </w:rPr>
      </w:pPr>
      <w:r w:rsidRPr="00ED7A1B">
        <w:rPr>
          <w:i/>
          <w:iCs/>
          <w:color w:val="000000"/>
          <w:sz w:val="28"/>
          <w:szCs w:val="28"/>
          <w:lang w:val="vi-VN"/>
        </w:rPr>
        <w:t>Giữ gìn phẩm chất chính trị và đẩy mạnh việc học tập và làm theo tấm gương đạo đứ, phong cách Hồ Chí Minh theo Chỉ thị 0</w:t>
      </w:r>
      <w:r>
        <w:rPr>
          <w:i/>
          <w:iCs/>
          <w:color w:val="000000"/>
          <w:sz w:val="28"/>
          <w:szCs w:val="28"/>
          <w:lang w:val="vi-VN"/>
        </w:rPr>
        <w:t>5</w:t>
      </w:r>
      <w:r w:rsidRPr="00ED7A1B">
        <w:rPr>
          <w:i/>
          <w:iCs/>
          <w:color w:val="000000"/>
          <w:sz w:val="28"/>
          <w:szCs w:val="28"/>
          <w:lang w:val="vi-VN"/>
        </w:rPr>
        <w:t>-CT/TW của Bộ Chính trị (khóa XI</w:t>
      </w:r>
      <w:r>
        <w:rPr>
          <w:i/>
          <w:iCs/>
          <w:color w:val="000000"/>
          <w:sz w:val="28"/>
          <w:szCs w:val="28"/>
          <w:lang w:val="vi-VN"/>
        </w:rPr>
        <w:t>I</w:t>
      </w:r>
      <w:r w:rsidRPr="00ED7A1B">
        <w:rPr>
          <w:i/>
          <w:iCs/>
          <w:color w:val="000000"/>
          <w:sz w:val="28"/>
          <w:szCs w:val="28"/>
          <w:lang w:val="vi-VN"/>
        </w:rPr>
        <w:t>) và thực hiện Nghị quyết Trung ương 4 (khóa X</w:t>
      </w:r>
      <w:r>
        <w:rPr>
          <w:i/>
          <w:iCs/>
          <w:color w:val="000000"/>
          <w:sz w:val="28"/>
          <w:szCs w:val="28"/>
          <w:lang w:val="vi-VN"/>
        </w:rPr>
        <w:t>I</w:t>
      </w:r>
      <w:r w:rsidRPr="00ED7A1B">
        <w:rPr>
          <w:i/>
          <w:iCs/>
          <w:color w:val="000000"/>
          <w:sz w:val="28"/>
          <w:szCs w:val="28"/>
          <w:lang w:val="vi-VN"/>
        </w:rPr>
        <w:t>I) về xây dựng Đảng trong nhà trường.</w:t>
      </w:r>
    </w:p>
    <w:p w:rsidR="009C3031" w:rsidRPr="00ED7A1B" w:rsidRDefault="009C3031" w:rsidP="000E0B68">
      <w:pPr>
        <w:ind w:firstLine="567"/>
        <w:jc w:val="both"/>
        <w:rPr>
          <w:color w:val="000000"/>
          <w:lang w:val="vi-VN"/>
        </w:rPr>
      </w:pPr>
      <w:r w:rsidRPr="00ED7A1B">
        <w:rPr>
          <w:color w:val="000000"/>
          <w:lang w:val="vi-VN"/>
        </w:rPr>
        <w:t>Chấp hành nghiêm chỉnh chủ trư</w:t>
      </w:r>
      <w:r w:rsidRPr="00ED7A1B">
        <w:rPr>
          <w:color w:val="000000"/>
          <w:lang w:val="vi-VN"/>
        </w:rPr>
        <w:softHyphen/>
        <w:t>ơng, đ</w:t>
      </w:r>
      <w:r w:rsidRPr="00ED7A1B">
        <w:rPr>
          <w:color w:val="000000"/>
          <w:lang w:val="vi-VN"/>
        </w:rPr>
        <w:softHyphen/>
        <w:t>ường lối, chính sách của Đảng, pháp luật của Nhà nư</w:t>
      </w:r>
      <w:r w:rsidRPr="00ED7A1B">
        <w:rPr>
          <w:color w:val="000000"/>
          <w:lang w:val="vi-VN"/>
        </w:rPr>
        <w:softHyphen/>
        <w:t>ớc; thi hành nhiệm vụ theo đúng quy định của pháp luật. Không ngừng học tập, rèn luyện nâng cao trình độ lý luận chính trị để vận dụng vào hoạt động giảng dạy, giáo dục và đáp ứng yêu cầu nhiệm vụ được giao. </w:t>
      </w:r>
    </w:p>
    <w:p w:rsidR="009C3031" w:rsidRPr="00ED7A1B" w:rsidRDefault="009C3031" w:rsidP="000E0B68">
      <w:pPr>
        <w:ind w:firstLine="567"/>
        <w:jc w:val="both"/>
        <w:rPr>
          <w:color w:val="000000"/>
          <w:lang w:val="vi-VN"/>
        </w:rPr>
      </w:pPr>
      <w:r w:rsidRPr="00ED7A1B">
        <w:rPr>
          <w:color w:val="000000"/>
          <w:lang w:val="vi-VN"/>
        </w:rPr>
        <w:t>Có ý thức tổ chức kỷ luật, chấp hành nghiêm sự điều động, phân công của tổ chức; có ý thức tập thể, phấn đấu vì lợi ích chung.</w:t>
      </w:r>
    </w:p>
    <w:p w:rsidR="009C3031" w:rsidRPr="00ED7A1B" w:rsidRDefault="009C3031" w:rsidP="000E0B68">
      <w:pPr>
        <w:ind w:firstLine="567"/>
        <w:jc w:val="both"/>
        <w:rPr>
          <w:color w:val="000000"/>
          <w:lang w:val="vi-VN"/>
        </w:rPr>
      </w:pPr>
      <w:r w:rsidRPr="00ED7A1B">
        <w:rPr>
          <w:lang w:val="vi-VN"/>
        </w:rPr>
        <w:t>Gương mẫu thực hiện nghĩa vụ công dân, tích cực tham gia các hoạt động chính trị, xã hội.</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color w:val="000000"/>
          <w:sz w:val="28"/>
          <w:szCs w:val="28"/>
          <w:lang w:val="vi-VN"/>
        </w:rPr>
        <w:t xml:space="preserve">Việc học tập và làm theo tấm gương đạo đức Hồ Chí Minh được thực hiện một cách toàn diện, song có trọng tâm, trọng điểm, sát với đội ngũ nhà giáo. Nhà trường cần quán triệt, cụ thể hóa để họ nắm vững tư tưởng của Bác về đạo đức nhà giáo, đã là nhà giáo là phải yêu người, yêu nghề, yêu trường, điều này có ảnh hưởng trực tiếp đến chất lượng giáo dục. </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color w:val="000000"/>
          <w:sz w:val="28"/>
          <w:szCs w:val="28"/>
          <w:lang w:val="vi-VN"/>
        </w:rPr>
        <w:t>Mỗi cán bộ, giáo viên tự soi rọi bản thân và làm bản cam kết thực hiện “Học tập và làm theo tấm gương đạo đức, phong cách Hồ Chí Minh” theo chuyên đề hàng năm.</w:t>
      </w:r>
    </w:p>
    <w:p w:rsidR="009C3031" w:rsidRPr="00ED7A1B" w:rsidRDefault="009C3031" w:rsidP="000E0B68">
      <w:pPr>
        <w:pStyle w:val="NormalWeb"/>
        <w:shd w:val="clear" w:color="auto" w:fill="FFFFFF"/>
        <w:spacing w:before="0" w:beforeAutospacing="0" w:after="0" w:afterAutospacing="0"/>
        <w:ind w:firstLine="567"/>
        <w:jc w:val="both"/>
        <w:rPr>
          <w:color w:val="000000"/>
          <w:sz w:val="28"/>
          <w:szCs w:val="28"/>
          <w:lang w:val="vi-VN"/>
        </w:rPr>
      </w:pPr>
      <w:r w:rsidRPr="00ED7A1B">
        <w:rPr>
          <w:i/>
          <w:iCs/>
          <w:color w:val="000000"/>
          <w:sz w:val="28"/>
          <w:szCs w:val="28"/>
          <w:lang w:val="vi-VN"/>
        </w:rPr>
        <w:t>Thường xuyên bồi dưỡng nâng cao năng lực, trình độ và phương pháp, tác phong công tác tốt cho đội ngũ nhà giáo.</w:t>
      </w:r>
    </w:p>
    <w:p w:rsidR="009C3031" w:rsidRPr="00ED7A1B" w:rsidRDefault="009C3031" w:rsidP="000E0B68">
      <w:pPr>
        <w:ind w:firstLine="567"/>
        <w:jc w:val="both"/>
        <w:rPr>
          <w:color w:val="000000"/>
          <w:lang w:val="vi-VN"/>
        </w:rPr>
      </w:pPr>
      <w:r w:rsidRPr="00ED7A1B">
        <w:rPr>
          <w:color w:val="000000"/>
          <w:lang w:val="vi-VN"/>
        </w:rPr>
        <w:t>Tâm huyết với nghề nghiệp, có ý thức giữ gìn danh dự, l</w:t>
      </w:r>
      <w:r w:rsidRPr="00ED7A1B">
        <w:rPr>
          <w:color w:val="000000"/>
          <w:lang w:val="vi-VN"/>
        </w:rPr>
        <w:softHyphen/>
        <w:t>ương tâm nhà giáo; có tinh thần đoàn kết, th</w:t>
      </w:r>
      <w:r w:rsidRPr="00ED7A1B">
        <w:rPr>
          <w:color w:val="000000"/>
          <w:lang w:val="vi-VN"/>
        </w:rPr>
        <w:softHyphen/>
        <w:t>ương yêu, giúp đỡ đồng nghiệp trong cuộc sống và trong công tác; có lòng nhân ái, bao dung, độ lư</w:t>
      </w:r>
      <w:r w:rsidRPr="00ED7A1B">
        <w:rPr>
          <w:color w:val="000000"/>
          <w:lang w:val="vi-VN"/>
        </w:rPr>
        <w:softHyphen/>
        <w:t>ợng, đối xử hoà nhã với người học, đồng nghiệp; sẵn sàng giúp đỡ, bảo vệ quyền và lợi ích hợp pháp chính đáng của người học, đồng nghiệp và cộng đồng.</w:t>
      </w:r>
    </w:p>
    <w:p w:rsidR="009C3031" w:rsidRPr="00ED7A1B" w:rsidRDefault="009C3031" w:rsidP="000E0B68">
      <w:pPr>
        <w:ind w:firstLine="567"/>
        <w:jc w:val="both"/>
        <w:rPr>
          <w:color w:val="000000"/>
          <w:lang w:val="vi-VN"/>
        </w:rPr>
      </w:pPr>
      <w:r w:rsidRPr="00ED7A1B">
        <w:rPr>
          <w:color w:val="000000"/>
          <w:lang w:val="vi-VN"/>
        </w:rPr>
        <w:t>Tận tụy với công việc; thực hiện đúng điều lệ, quy chế, nội quy của đơn vị, nhà trư</w:t>
      </w:r>
      <w:r w:rsidRPr="00ED7A1B">
        <w:rPr>
          <w:color w:val="000000"/>
          <w:lang w:val="vi-VN"/>
        </w:rPr>
        <w:softHyphen/>
        <w:t>ờng, của ngành.</w:t>
      </w:r>
    </w:p>
    <w:p w:rsidR="009C3031" w:rsidRPr="00ED7A1B" w:rsidRDefault="009C3031" w:rsidP="000E0B68">
      <w:pPr>
        <w:ind w:firstLine="567"/>
        <w:jc w:val="both"/>
        <w:rPr>
          <w:color w:val="000000"/>
          <w:lang w:val="vi-VN"/>
        </w:rPr>
      </w:pPr>
      <w:r w:rsidRPr="00ED7A1B">
        <w:rPr>
          <w:color w:val="000000"/>
          <w:lang w:val="vi-VN"/>
        </w:rPr>
        <w:t>Công bằng trong giảng dạy và giáo dục, đánh giá đúng thực chất năng lực của người học; thực hành tiết kiệm, chống bệnh thành tích, chống tham nhũng, lãng phí.</w:t>
      </w:r>
    </w:p>
    <w:p w:rsidR="009C3031" w:rsidRPr="00ED7A1B" w:rsidRDefault="009C3031" w:rsidP="000E0B68">
      <w:pPr>
        <w:ind w:firstLine="567"/>
        <w:jc w:val="both"/>
        <w:rPr>
          <w:color w:val="000000"/>
          <w:lang w:val="vi-VN"/>
        </w:rPr>
      </w:pPr>
      <w:r w:rsidRPr="00ED7A1B">
        <w:rPr>
          <w:color w:val="000000"/>
          <w:lang w:val="vi-VN"/>
        </w:rPr>
        <w:t>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9C3031" w:rsidRPr="00ED7A1B" w:rsidRDefault="009C3031" w:rsidP="000E0B68">
      <w:pPr>
        <w:ind w:firstLine="567"/>
        <w:jc w:val="both"/>
        <w:rPr>
          <w:color w:val="000000"/>
          <w:lang w:val="vi-VN"/>
        </w:rPr>
      </w:pPr>
      <w:r w:rsidRPr="00ED7A1B">
        <w:rPr>
          <w:color w:val="000000"/>
          <w:lang w:val="vi-VN"/>
        </w:rPr>
        <w:t xml:space="preserve"> Sống có lý tư</w:t>
      </w:r>
      <w:r w:rsidRPr="00ED7A1B">
        <w:rPr>
          <w:color w:val="000000"/>
          <w:lang w:val="vi-VN"/>
        </w:rPr>
        <w:softHyphen/>
        <w:t>ởng, có mục đích, có ý chí vượt khó vươn lên, có tinh thần phấn đấu liên tục với động cơ trong sáng và tư duy sáng tạo; thực hành cần, kiệm, liêm, chính, chí công vô tư theo tấm gương đạo đức Hồ Chí Minh.</w:t>
      </w:r>
    </w:p>
    <w:p w:rsidR="009C3031" w:rsidRPr="00ED7A1B" w:rsidRDefault="009C3031" w:rsidP="000E0B68">
      <w:pPr>
        <w:ind w:firstLine="567"/>
        <w:jc w:val="both"/>
        <w:rPr>
          <w:color w:val="000000"/>
          <w:lang w:val="vi-VN"/>
        </w:rPr>
      </w:pPr>
      <w:r w:rsidRPr="00ED7A1B">
        <w:rPr>
          <w:color w:val="000000"/>
          <w:lang w:val="vi-VN"/>
        </w:rPr>
        <w:t>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9C3031" w:rsidRPr="00ED7A1B" w:rsidRDefault="009C3031" w:rsidP="000E0B68">
      <w:pPr>
        <w:ind w:firstLine="567"/>
        <w:jc w:val="both"/>
        <w:rPr>
          <w:color w:val="000000"/>
          <w:lang w:val="vi-VN"/>
        </w:rPr>
      </w:pPr>
      <w:r w:rsidRPr="00ED7A1B">
        <w:rPr>
          <w:color w:val="000000"/>
          <w:lang w:val="vi-VN"/>
        </w:rPr>
        <w:t>Tác phong làm việc nhanh nhẹn, khẩn trương, khoa học; có thái độ văn minh, lịch sự trong quan hệ xã hội, trong giao tiếp với đồng nghiệp, với người học; giải quyết công việc khách quan, tận tình, chu đáo.</w:t>
      </w:r>
    </w:p>
    <w:p w:rsidR="009C3031" w:rsidRPr="00ED7A1B" w:rsidRDefault="009C3031" w:rsidP="000E0B68">
      <w:pPr>
        <w:ind w:firstLine="567"/>
        <w:jc w:val="both"/>
        <w:rPr>
          <w:color w:val="000000"/>
          <w:lang w:val="vi-VN"/>
        </w:rPr>
      </w:pPr>
      <w:r w:rsidRPr="00ED7A1B">
        <w:rPr>
          <w:color w:val="000000"/>
          <w:lang w:val="vi-VN"/>
        </w:rPr>
        <w:t>Trang phục, trang sức khi thực hiện nhiệm vụ phải giản dị, gọn gàng, lịch sự,  phù hợp với nghề dạy học, không gây phản cảm và phân tán sự chú ý của người học.</w:t>
      </w:r>
    </w:p>
    <w:p w:rsidR="009C3031" w:rsidRPr="00ED7A1B" w:rsidRDefault="009C3031" w:rsidP="000E0B68">
      <w:pPr>
        <w:ind w:firstLine="567"/>
        <w:jc w:val="both"/>
        <w:rPr>
          <w:color w:val="000000"/>
          <w:lang w:val="vi-VN"/>
        </w:rPr>
      </w:pPr>
      <w:r w:rsidRPr="00ED7A1B">
        <w:rPr>
          <w:color w:val="000000"/>
          <w:lang w:val="vi-VN"/>
        </w:rPr>
        <w:t>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rsidR="009C3031" w:rsidRPr="00ED7A1B" w:rsidRDefault="009C3031" w:rsidP="000E0B68">
      <w:pPr>
        <w:ind w:firstLine="567"/>
        <w:jc w:val="both"/>
        <w:rPr>
          <w:color w:val="000000"/>
          <w:lang w:val="vi-VN"/>
        </w:rPr>
      </w:pPr>
      <w:r w:rsidRPr="00ED7A1B">
        <w:rPr>
          <w:color w:val="000000"/>
          <w:lang w:val="vi-VN"/>
        </w:rPr>
        <w:t>Xây dựng gia đình văn hoá, thư</w:t>
      </w:r>
      <w:r w:rsidRPr="00ED7A1B">
        <w:rPr>
          <w:color w:val="000000"/>
          <w:lang w:val="vi-VN"/>
        </w:rPr>
        <w:softHyphen/>
        <w:t>ơng yêu, quý trọng lẫn nhau; biết quan tâm đến những người xung quanh; thực hiện nếp sống văn hoá nơi công cộng.</w:t>
      </w:r>
    </w:p>
    <w:p w:rsidR="009C3031" w:rsidRPr="00ED7A1B" w:rsidRDefault="009C3031" w:rsidP="000E0B68">
      <w:pPr>
        <w:ind w:firstLine="567"/>
        <w:jc w:val="both"/>
        <w:rPr>
          <w:i/>
          <w:color w:val="000000"/>
          <w:lang w:val="vi-VN"/>
        </w:rPr>
      </w:pPr>
      <w:r w:rsidRPr="00ED7A1B">
        <w:rPr>
          <w:i/>
          <w:color w:val="000000"/>
          <w:lang w:val="vi-VN"/>
        </w:rPr>
        <w:t>Biết</w:t>
      </w:r>
      <w:r w:rsidRPr="00ED7A1B">
        <w:rPr>
          <w:rFonts w:ascii="Arial" w:hAnsi="Arial" w:cs="Arial"/>
          <w:i/>
          <w:color w:val="000000"/>
          <w:sz w:val="21"/>
          <w:szCs w:val="21"/>
          <w:lang w:val="vi-VN"/>
        </w:rPr>
        <w:t xml:space="preserve"> g</w:t>
      </w:r>
      <w:r w:rsidRPr="00ED7A1B">
        <w:rPr>
          <w:bCs/>
          <w:i/>
          <w:color w:val="000000"/>
          <w:lang w:val="vi-VN"/>
        </w:rPr>
        <w:t>iữ gìn, bảo vệ truyền thống đạo đức nhà giáo.</w:t>
      </w:r>
    </w:p>
    <w:p w:rsidR="009C3031" w:rsidRPr="00ED7A1B" w:rsidRDefault="009C3031" w:rsidP="000E0B68">
      <w:pPr>
        <w:ind w:firstLine="567"/>
        <w:jc w:val="both"/>
        <w:rPr>
          <w:lang w:val="vi-VN"/>
        </w:rPr>
      </w:pPr>
      <w:r w:rsidRPr="00ED7A1B">
        <w:rPr>
          <w:lang w:val="vi-VN"/>
        </w:rPr>
        <w:t>Là cán bộ giáo viên phải biết giữ gìn, bỏa vệ truyền thống đạo đức nhà giáo đó là không lợi dụng chức vụ, quyền hạn để thực hiện hành vi trái pháp luật, quy chế, quy định; không gây khó khăn, phiền hà đối với người học và nhân dân. Không gian lận, thiếu trung thực trong học tập, nghiên cứu khoa học và thực hiện nhiệm vụ giảng dạy, giáo dục. Không trù dập, chèn ép và có thái độ thiên vị, phân biệt đối xử, thành kiến người học; không tiếp tay, bao che cho những hành vi tiêu cực trong giảng dạy, học tập, rèn luyện của người học và đồng nghiệp.Không xâm phạm thân thể, xúc phạm danh dự, nhân phẩm của người học, đồng nghiệp, ngư</w:t>
      </w:r>
      <w:r w:rsidRPr="00ED7A1B">
        <w:rPr>
          <w:lang w:val="vi-VN"/>
        </w:rPr>
        <w:softHyphen/>
        <w:t>ời khác. Không làm ảnh hưởng đến công việc, sinh hoạt của đồng nghiệp và người khác. Không tổ chức dạy thêm, học thêm trái với quy định. Không hút thuốc lá, uống rượu, bia trong công sở, trong trường học và nơi không được phép hoặc khi thi hành nhiệm vụ giảng dạy và tham gia các hoạt động giáo dục của nhà trường. Không sử dụng điện thoại di động và làm việc riêng trong các cuộc họp, trong khi lên lớp, học tập, coi thi, chấm thi.Không gây bè phái, cục bộ địa phương, làm mất đoàn kết trong tập thể và trong sinh hoạt tại cộng đồng. Không được sử dụng bục giảng làm nơi tuyên truyền, phổ biến những nội dung trái với quan điểm, chính sách của Đảng và Nhà nước.Không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 Không tổ chức, tham gia các hoạt động liên quan đến tệ nạn xã hội như : cờ bạc, mại dâm, ma tuý, mê tín, dị đoan; không sử dụng, lưu giữ, truyền bá văn hoá phẩm đồi trụy, độc hại.</w:t>
      </w:r>
    </w:p>
    <w:p w:rsidR="009C3031" w:rsidRDefault="009C3031" w:rsidP="000E0B68">
      <w:pPr>
        <w:jc w:val="center"/>
        <w:rPr>
          <w:lang w:val="vi-VN"/>
        </w:rPr>
      </w:pPr>
      <w:r>
        <w:rPr>
          <w:lang w:val="vi-VN"/>
        </w:rPr>
        <w:t>____________________</w:t>
      </w: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p>
    <w:p w:rsidR="009C3031" w:rsidRPr="00ED7A1B" w:rsidRDefault="009C3031">
      <w:pPr>
        <w:jc w:val="center"/>
        <w:rPr>
          <w:b/>
          <w:szCs w:val="32"/>
          <w:lang w:val="vi-VN"/>
        </w:rPr>
      </w:pPr>
      <w:r w:rsidRPr="00ED7A1B">
        <w:rPr>
          <w:b/>
          <w:szCs w:val="32"/>
          <w:lang w:val="vi-VN"/>
        </w:rPr>
        <w:t>MỘT SỐ BIỆN PHÁP RÈN LUYỆN, GIÁO DỤC ĐẠO ĐỨC, LỐI SỐNG NHÀ GIÁO TRONG NHÀ TRƯỜNG HIỆN NAY</w:t>
      </w:r>
    </w:p>
    <w:p w:rsidR="009C3031" w:rsidRPr="00ED7A1B" w:rsidRDefault="009C3031">
      <w:pPr>
        <w:jc w:val="center"/>
        <w:rPr>
          <w:b/>
          <w:sz w:val="11"/>
          <w:szCs w:val="11"/>
          <w:lang w:val="vi-VN"/>
        </w:rPr>
      </w:pPr>
    </w:p>
    <w:p w:rsidR="009C3031" w:rsidRPr="00ED7A1B" w:rsidRDefault="009C3031">
      <w:pPr>
        <w:spacing w:before="120"/>
        <w:jc w:val="both"/>
        <w:rPr>
          <w:b/>
          <w:i/>
          <w:szCs w:val="28"/>
          <w:lang w:val="vi-VN"/>
        </w:rPr>
      </w:pP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szCs w:val="28"/>
          <w:lang w:val="vi-VN"/>
        </w:rPr>
        <w:tab/>
      </w:r>
      <w:r w:rsidRPr="00ED7A1B">
        <w:rPr>
          <w:b/>
          <w:i/>
          <w:szCs w:val="28"/>
          <w:lang w:val="vi-VN"/>
        </w:rPr>
        <w:tab/>
      </w:r>
      <w:r>
        <w:rPr>
          <w:b/>
          <w:i/>
          <w:szCs w:val="28"/>
          <w:lang w:val="vi-VN"/>
        </w:rPr>
        <w:t xml:space="preserve">     </w:t>
      </w:r>
      <w:r w:rsidRPr="00ED7A1B">
        <w:rPr>
          <w:b/>
          <w:i/>
          <w:szCs w:val="28"/>
          <w:lang w:val="vi-VN"/>
        </w:rPr>
        <w:t>Huỳnh Thị  Thu Sang</w:t>
      </w:r>
      <w:r>
        <w:rPr>
          <w:rStyle w:val="FootnoteReference"/>
          <w:b/>
          <w:i/>
          <w:szCs w:val="28"/>
        </w:rPr>
        <w:footnoteReference w:id="59"/>
      </w:r>
    </w:p>
    <w:p w:rsidR="009C3031" w:rsidRPr="00ED7A1B" w:rsidRDefault="009C3031">
      <w:pPr>
        <w:spacing w:before="120"/>
        <w:jc w:val="both"/>
        <w:rPr>
          <w:b/>
          <w:i/>
          <w:sz w:val="2"/>
          <w:szCs w:val="2"/>
          <w:lang w:val="vi-VN"/>
        </w:rPr>
      </w:pPr>
    </w:p>
    <w:p w:rsidR="009C3031" w:rsidRPr="00ED7A1B" w:rsidRDefault="009C3031">
      <w:pPr>
        <w:spacing w:before="120"/>
        <w:jc w:val="both"/>
        <w:rPr>
          <w:szCs w:val="28"/>
          <w:lang w:val="vi-VN"/>
        </w:rPr>
      </w:pPr>
      <w:r w:rsidRPr="00ED7A1B">
        <w:rPr>
          <w:szCs w:val="28"/>
          <w:lang w:val="vi-VN"/>
        </w:rPr>
        <w:t>Nghề giáo luôn được xã hội tôn trọng, tôn vinh. Thầy, cô giáo được coi là những “kỹ sư tâm hồn”, không chỉ dạy chữ mà dạy học sinh cách làm người, hình thành và phát triển nhân cách cho từng học sinh. Vì vậy đòi hỏi người giáo viên phải có năng lực cao và chuẩn về phẩm chất đạo đức. Hiện nay đội ngũ giáo viên luôn tự rèn luyện cho mình phẩm chất đạo đức trong sáng, lối sống lành mạnh, giản dị theo Tư tưởng đạo đức, phong cách Hồ Chí Minh. Luôn sống và làm việc theo định hướng, chủ trương của Đảng và pháp luật của nhà nước. Được đào tạo về chuẩn kiến thức theo qui định chung của ngành, nắm vững các phương pháp dạy học thích hợp cho từng học sinh.</w:t>
      </w:r>
    </w:p>
    <w:p w:rsidR="009C3031" w:rsidRPr="00ED7A1B" w:rsidRDefault="009C3031">
      <w:pPr>
        <w:spacing w:before="120"/>
        <w:jc w:val="both"/>
        <w:rPr>
          <w:szCs w:val="28"/>
          <w:lang w:val="vi-VN"/>
        </w:rPr>
      </w:pPr>
      <w:r w:rsidRPr="00ED7A1B">
        <w:rPr>
          <w:szCs w:val="28"/>
          <w:lang w:val="vi-VN"/>
        </w:rPr>
        <w:t>Trong những năm vừa qua ngành giáo dục và xã hội không khỏi đau lòng trước hiện tượng có những giáo viên thiếu chuẩn mực đạo đức nghề nghiệp như bạo hành, lăng mạ học sinh; thiếu gương mẫu trong lời nói, việc làm; không làm chủ được mình nên bị sa ngã; vi phạm pháp luật; giáo viên bị cuốn theo lối sống thực dụng…Khi nhìn vào thực trạng về đạo đức của một vài số ít nhà giáo khiến cho xã hội cũng như bản thân tôi không thể không lo lắng. Vì vậy tôi có một số biện pháp rèn luyện, giáo dục đạo đức, lối sống nhà giáo trong nhà trường hiện nay như sau:</w:t>
      </w:r>
    </w:p>
    <w:p w:rsidR="009C3031" w:rsidRPr="00ED7A1B" w:rsidRDefault="009C3031">
      <w:pPr>
        <w:spacing w:before="120"/>
        <w:jc w:val="both"/>
        <w:rPr>
          <w:szCs w:val="28"/>
          <w:lang w:val="vi-VN"/>
        </w:rPr>
      </w:pPr>
      <w:r w:rsidRPr="00ED7A1B">
        <w:rPr>
          <w:b/>
          <w:szCs w:val="28"/>
          <w:lang w:val="vi-VN"/>
        </w:rPr>
        <w:t xml:space="preserve">- </w:t>
      </w:r>
      <w:r w:rsidRPr="00ED7A1B">
        <w:rPr>
          <w:szCs w:val="28"/>
          <w:lang w:val="vi-VN"/>
        </w:rPr>
        <w:t>Mỗi nhà giáo phải luôn luôn tự ý thức được vị trí, vai trò, sứ mệnh của mình trước học sinh, đồng nghiệp và xã hội. Phải thật sự là tấm gương sáng để thế hệ học trò noi theo và làm tròn sứ mệnh cao cả của mình. Luôn tạo dựng niềm tin và sự tin yêu của xã hội để xứng đáng với sự tôn vinh của nghề giáo.</w:t>
      </w:r>
    </w:p>
    <w:p w:rsidR="009C3031" w:rsidRPr="00ED7A1B" w:rsidRDefault="009C3031">
      <w:pPr>
        <w:spacing w:before="120"/>
        <w:jc w:val="both"/>
        <w:rPr>
          <w:szCs w:val="28"/>
          <w:lang w:val="vi-VN"/>
        </w:rPr>
      </w:pPr>
      <w:r w:rsidRPr="00ED7A1B">
        <w:rPr>
          <w:b/>
          <w:szCs w:val="28"/>
          <w:lang w:val="vi-VN"/>
        </w:rPr>
        <w:t xml:space="preserve">- </w:t>
      </w:r>
      <w:r w:rsidRPr="00ED7A1B">
        <w:rPr>
          <w:szCs w:val="28"/>
          <w:lang w:val="vi-VN"/>
        </w:rPr>
        <w:t>Bản thân phải thấm nhuần tư tưởng “nghề cao quý nhất trong những nghề cao quý”. Nhận thức rõ vị trí của nghề trong xã hội và việc bồi dưỡng đạo đức nghề nghiệp là cần thiết. Thật sự yêu nghề; yêu người; hết lòng chăm sóc giáo dục, rèn luyện cho học trò. Có tinh thần trách nhiệm cao, biết tự đúc kết kinh nghiệm của bản thân trong công tác.</w:t>
      </w:r>
    </w:p>
    <w:p w:rsidR="009C3031" w:rsidRPr="00ED7A1B" w:rsidRDefault="009C3031">
      <w:pPr>
        <w:spacing w:before="120"/>
        <w:jc w:val="both"/>
        <w:rPr>
          <w:szCs w:val="28"/>
          <w:lang w:val="vi-VN"/>
        </w:rPr>
      </w:pPr>
      <w:r w:rsidRPr="00ED7A1B">
        <w:rPr>
          <w:szCs w:val="28"/>
          <w:lang w:val="vi-VN"/>
        </w:rPr>
        <w:t>- Vững vàng về chuyên môn, nghiệp vụ có lương tâm và trách nhiệm của mình. Dù bất kỳ hoàn cảnh nào cũng quyết tâm phấn đấu vươn lên, miệt mài với từng bài giảng. Thường xuyên bồi dưỡng, học hỏi đồng nghiệp để năng cao trình độ chuyên môn, năng lực công tác. Không ngừng tự rèn luyện, đủ bản lĩnh để đấu tranh, vượt qua chính bản thân mình, vượt qua những cám dỗ, những áp lực bon chen từ cuộc sống để giữ gìn, phát triển những phẩm chất cao đẹp của người thầy.</w:t>
      </w:r>
    </w:p>
    <w:p w:rsidR="009C3031" w:rsidRPr="00ED7A1B" w:rsidRDefault="009C3031">
      <w:pPr>
        <w:spacing w:before="120"/>
        <w:jc w:val="both"/>
        <w:rPr>
          <w:szCs w:val="28"/>
          <w:lang w:val="vi-VN"/>
        </w:rPr>
      </w:pPr>
      <w:r w:rsidRPr="00ED7A1B">
        <w:rPr>
          <w:szCs w:val="28"/>
          <w:lang w:val="vi-VN"/>
        </w:rPr>
        <w:t>- Bản thân giáo viên có phẩm chất đạo đức tốt cũng góp phần thúc đẩy tinh thần say mê, sáng tạo, chịu khó, tích cực học tập… cho công việc của mình một cách hiệu quả cao. Từ đó khắc phục được những khó khăn trong cuộc sống để hoàn thành tốt nhiệm vụ.</w:t>
      </w:r>
    </w:p>
    <w:p w:rsidR="009C3031" w:rsidRPr="00ED7A1B" w:rsidRDefault="009C3031">
      <w:pPr>
        <w:spacing w:before="120"/>
        <w:jc w:val="both"/>
        <w:rPr>
          <w:szCs w:val="28"/>
          <w:lang w:val="vi-VN"/>
        </w:rPr>
      </w:pPr>
      <w:r w:rsidRPr="00ED7A1B">
        <w:rPr>
          <w:szCs w:val="28"/>
          <w:lang w:val="vi-VN"/>
        </w:rPr>
        <w:t>- Rèn luyện tác phong làm việc khoa học, sâu sát, tận tâm vì học trò cùng với đạo đức trong sáng, mẫu mực để tạo nên cái giá trị chân chính của bản thân đối với nghề. Tạo tác động mạnh mẽ tới tư tưởng, hành động của các em để học tập và noi theo tấm gương một cách thực sự và cũng mang lại hiệu quả cao cho việc giáo dục đạo đức, tư chất cho các em trong từng thế hệ.</w:t>
      </w:r>
    </w:p>
    <w:p w:rsidR="009C3031" w:rsidRPr="00ED7A1B" w:rsidRDefault="009C3031">
      <w:pPr>
        <w:spacing w:before="120"/>
        <w:jc w:val="both"/>
        <w:rPr>
          <w:szCs w:val="28"/>
          <w:lang w:val="vi-VN"/>
        </w:rPr>
      </w:pPr>
      <w:r w:rsidRPr="00ED7A1B">
        <w:rPr>
          <w:szCs w:val="28"/>
          <w:lang w:val="vi-VN"/>
        </w:rPr>
        <w:t>- Đạo đức nhà giáo luôn hướng tới cách ứng xử của người dạy với một thế hệ, trong hiện tại và cả tương lai. Vì vậy không chỉ là lời giảng, lời khuyên bảo mà thầy cô giáo là tấm gương phản chiếu cho các em được thấy vào thực tế. Muốn dạy các em thành người tốt thì trước hết giáo viên phải là người tốt. Thầy, cô giáo là những người có ảnh hưởng rất lớn đến sự phát triển toàn diện của thế hệ trẻ, những nhà giáo có phẩm chất đạo đức tốt sẽ cho ra những thế hệ học sinh tốt, những nhà giáo có phẩm chất đạo đức xấu sẽ gây nên những thế hệ học sinh thiếu năng lực, đặc biệt thiếu đi những phẩm chất, nhân cách của con người.</w:t>
      </w:r>
    </w:p>
    <w:p w:rsidR="009C3031" w:rsidRPr="00ED7A1B" w:rsidRDefault="009C3031">
      <w:pPr>
        <w:spacing w:before="120"/>
        <w:jc w:val="both"/>
        <w:rPr>
          <w:szCs w:val="28"/>
          <w:lang w:val="vi-VN"/>
        </w:rPr>
      </w:pPr>
      <w:r w:rsidRPr="00ED7A1B">
        <w:rPr>
          <w:szCs w:val="28"/>
          <w:lang w:val="vi-VN"/>
        </w:rPr>
        <w:t>- Tu dưỡng rèn luyện đạo đức nhà giáo không chỉ trong trường mà còn thể hiện trong cuộc sống hàng ngày cũng như mọi hoạt động sống của mình để trở thành một nhà giáo tốt.</w:t>
      </w:r>
    </w:p>
    <w:p w:rsidR="009C3031" w:rsidRPr="00ED7A1B" w:rsidRDefault="009C3031">
      <w:pPr>
        <w:spacing w:before="120"/>
        <w:jc w:val="both"/>
        <w:rPr>
          <w:szCs w:val="28"/>
          <w:lang w:val="vi-VN"/>
        </w:rPr>
      </w:pPr>
      <w:r w:rsidRPr="00ED7A1B">
        <w:rPr>
          <w:szCs w:val="28"/>
          <w:lang w:val="vi-VN"/>
        </w:rPr>
        <w:t>Bản thân là một giáo viên tiểu học tôi luôn tự ý thức sâu sắc việc rèn luyện về phẩm chất đạo đức nhà giáo trong mọi việc làm. Nổ lực phấn đấu rèn luyện thường xuyên về phẩm chất đạo đức gắn với năng lực cao về chuyên môn nghiệp vụ, có trách nhiệm, lương tâm nghề nghiệp để đáp ứng tốt nhu cầu dạy và học hiện nay. Tham gia tích cực hưởng ứng cao các cuộc vận động của ngành “Học tập và làm theo tấm gương đạo đức Hồ Chí Minh. Mỗi thầy cô giáo là tấm gương tự học và sáng tạo và phong trào xây dựng trường học thân thiện học sinh tích cực. Luôn phấn đấu trở thành một giáo viên có đủ đức và tài để xứng đáng với nghề cao quý của mình./.</w:t>
      </w:r>
    </w:p>
    <w:p w:rsidR="009C3031" w:rsidRDefault="009C3031">
      <w:pPr>
        <w:spacing w:before="120"/>
        <w:jc w:val="center"/>
        <w:rPr>
          <w:szCs w:val="28"/>
          <w:lang w:val="vi-VN"/>
        </w:rPr>
      </w:pPr>
      <w:r>
        <w:rPr>
          <w:szCs w:val="28"/>
          <w:lang w:val="vi-VN"/>
        </w:rPr>
        <w:t>___________________</w:t>
      </w:r>
    </w:p>
    <w:p w:rsidR="009C3031" w:rsidRPr="00ED7A1B" w:rsidRDefault="009C3031">
      <w:pPr>
        <w:spacing w:before="120"/>
        <w:rPr>
          <w:i/>
          <w:szCs w:val="28"/>
          <w:lang w:val="vi-VN"/>
        </w:rPr>
      </w:pPr>
      <w:r w:rsidRPr="00ED7A1B">
        <w:rPr>
          <w:szCs w:val="28"/>
          <w:lang w:val="vi-VN"/>
        </w:rPr>
        <w:tab/>
      </w:r>
      <w:r w:rsidRPr="00ED7A1B">
        <w:rPr>
          <w:szCs w:val="28"/>
          <w:lang w:val="vi-VN"/>
        </w:rPr>
        <w:tab/>
        <w:t xml:space="preserve">                                     </w:t>
      </w:r>
    </w:p>
    <w:p w:rsidR="009C3031" w:rsidRPr="00ED7A1B" w:rsidRDefault="009C3031">
      <w:pPr>
        <w:spacing w:before="120"/>
        <w:rPr>
          <w:sz w:val="26"/>
          <w:szCs w:val="26"/>
          <w:lang w:val="vi-VN"/>
        </w:rPr>
      </w:pP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r>
      <w:r w:rsidRPr="00ED7A1B">
        <w:rPr>
          <w:szCs w:val="28"/>
          <w:lang w:val="vi-VN"/>
        </w:rPr>
        <w:tab/>
        <w:t xml:space="preserve">                            </w:t>
      </w:r>
    </w:p>
    <w:p w:rsidR="009C3031" w:rsidRPr="00ED7A1B" w:rsidRDefault="009C3031">
      <w:pPr>
        <w:spacing w:before="120"/>
        <w:rPr>
          <w:b/>
          <w:sz w:val="26"/>
          <w:szCs w:val="26"/>
          <w:lang w:val="vi-VN"/>
        </w:rPr>
      </w:pPr>
      <w:r w:rsidRPr="00ED7A1B">
        <w:rPr>
          <w:b/>
          <w:sz w:val="26"/>
          <w:szCs w:val="26"/>
          <w:lang w:val="vi-VN"/>
        </w:rPr>
        <w:t xml:space="preserve">                      </w:t>
      </w:r>
    </w:p>
    <w:p w:rsidR="009C3031" w:rsidRPr="00ED7A1B" w:rsidRDefault="009C3031">
      <w:pPr>
        <w:spacing w:before="120"/>
        <w:rPr>
          <w:b/>
          <w:sz w:val="26"/>
          <w:szCs w:val="26"/>
          <w:lang w:val="vi-VN"/>
        </w:rPr>
      </w:pPr>
    </w:p>
    <w:p w:rsidR="009C3031" w:rsidRPr="00ED7A1B" w:rsidRDefault="009C3031">
      <w:pPr>
        <w:spacing w:before="120"/>
        <w:rPr>
          <w:b/>
          <w:sz w:val="26"/>
          <w:szCs w:val="26"/>
          <w:lang w:val="vi-VN"/>
        </w:rPr>
      </w:pPr>
    </w:p>
    <w:p w:rsidR="009C3031" w:rsidRPr="00ED7A1B" w:rsidRDefault="009C3031">
      <w:pPr>
        <w:spacing w:before="120"/>
        <w:rPr>
          <w:b/>
          <w:sz w:val="26"/>
          <w:szCs w:val="26"/>
          <w:lang w:val="vi-VN"/>
        </w:rPr>
      </w:pPr>
    </w:p>
    <w:p w:rsidR="009C3031" w:rsidRPr="00ED7A1B" w:rsidRDefault="009C3031">
      <w:pPr>
        <w:spacing w:before="120"/>
        <w:rPr>
          <w:b/>
          <w:sz w:val="26"/>
          <w:szCs w:val="26"/>
          <w:lang w:val="vi-VN"/>
        </w:rPr>
      </w:pPr>
    </w:p>
    <w:p w:rsidR="009C3031" w:rsidRPr="00ED7A1B" w:rsidRDefault="009C3031" w:rsidP="000E0B68">
      <w:pPr>
        <w:jc w:val="center"/>
        <w:rPr>
          <w:b/>
          <w:szCs w:val="32"/>
          <w:lang w:val="vi-VN"/>
        </w:rPr>
      </w:pPr>
    </w:p>
    <w:p w:rsidR="009C3031" w:rsidRPr="00ED7A1B" w:rsidRDefault="009C3031" w:rsidP="000E0B68">
      <w:pPr>
        <w:jc w:val="center"/>
        <w:rPr>
          <w:b/>
          <w:sz w:val="32"/>
          <w:szCs w:val="32"/>
          <w:lang w:val="vi-VN"/>
        </w:rPr>
      </w:pPr>
      <w:r w:rsidRPr="00ED7A1B">
        <w:rPr>
          <w:b/>
          <w:szCs w:val="32"/>
          <w:lang w:val="vi-VN"/>
        </w:rPr>
        <w:t>PHÁT HUY TRUY</w:t>
      </w:r>
      <w:r w:rsidRPr="00EA1031">
        <w:rPr>
          <w:b/>
          <w:szCs w:val="32"/>
          <w:lang w:val="vi-VN"/>
        </w:rPr>
        <w:t>Ề</w:t>
      </w:r>
      <w:r w:rsidRPr="00ED7A1B">
        <w:rPr>
          <w:b/>
          <w:szCs w:val="32"/>
          <w:lang w:val="vi-VN"/>
        </w:rPr>
        <w:t xml:space="preserve">N THỐNG VÀ ĐẠO LÝ TÔN SƯ TRỌNG ĐẠO, RÈN LUYỆN NHÂN CÁCH, ĐẠO ĐỨC NHÀ GIÁO ĐÁP ỨNG                      </w:t>
      </w:r>
      <w:r w:rsidRPr="00EA1031">
        <w:rPr>
          <w:b/>
          <w:szCs w:val="32"/>
          <w:lang w:val="vi-VN"/>
        </w:rPr>
        <w:t xml:space="preserve"> </w:t>
      </w:r>
      <w:r w:rsidRPr="00ED7A1B">
        <w:rPr>
          <w:b/>
          <w:szCs w:val="32"/>
          <w:lang w:val="vi-VN"/>
        </w:rPr>
        <w:t xml:space="preserve">YÊU CẦU CÔNG TÁC DẠY VÀ HỌC TRÊN ĐỊA BÀN                                          </w:t>
      </w:r>
      <w:r w:rsidRPr="00EA1031">
        <w:rPr>
          <w:b/>
          <w:szCs w:val="32"/>
          <w:lang w:val="vi-VN"/>
        </w:rPr>
        <w:t xml:space="preserve"> </w:t>
      </w:r>
      <w:r w:rsidRPr="00ED7A1B">
        <w:rPr>
          <w:b/>
          <w:szCs w:val="32"/>
          <w:lang w:val="vi-VN"/>
        </w:rPr>
        <w:t>HUYỆN VĨNH THUẬN</w:t>
      </w:r>
    </w:p>
    <w:p w:rsidR="009C3031" w:rsidRPr="00ED7A1B" w:rsidRDefault="009C3031" w:rsidP="000E0B68">
      <w:pPr>
        <w:jc w:val="center"/>
        <w:rPr>
          <w:b/>
          <w:sz w:val="13"/>
          <w:szCs w:val="13"/>
          <w:lang w:val="vi-VN"/>
        </w:rPr>
      </w:pPr>
    </w:p>
    <w:p w:rsidR="009C3031" w:rsidRDefault="009C3031" w:rsidP="000E0B68">
      <w:pPr>
        <w:ind w:left="5040"/>
        <w:jc w:val="both"/>
        <w:rPr>
          <w:b/>
          <w:szCs w:val="28"/>
          <w:lang w:val="vi-VN"/>
        </w:rPr>
      </w:pPr>
      <w:r>
        <w:rPr>
          <w:b/>
          <w:szCs w:val="28"/>
          <w:lang w:val="vi-VN"/>
        </w:rPr>
        <w:t xml:space="preserve">             </w:t>
      </w:r>
      <w:r w:rsidRPr="00ED7A1B">
        <w:rPr>
          <w:b/>
          <w:szCs w:val="28"/>
          <w:lang w:val="vi-VN"/>
        </w:rPr>
        <w:t xml:space="preserve">  Nguyễn Thị Yến</w:t>
      </w:r>
      <w:r>
        <w:rPr>
          <w:rStyle w:val="FootnoteReference"/>
          <w:b/>
          <w:szCs w:val="28"/>
        </w:rPr>
        <w:footnoteReference w:id="60"/>
      </w:r>
      <w:r>
        <w:rPr>
          <w:b/>
          <w:szCs w:val="28"/>
          <w:lang w:val="vi-VN"/>
        </w:rPr>
        <w:t xml:space="preserve"> </w:t>
      </w:r>
    </w:p>
    <w:p w:rsidR="009C3031" w:rsidRPr="00BB5761" w:rsidRDefault="009C3031" w:rsidP="000E0B68">
      <w:pPr>
        <w:ind w:left="5040"/>
        <w:jc w:val="both"/>
        <w:rPr>
          <w:b/>
          <w:sz w:val="12"/>
          <w:szCs w:val="28"/>
          <w:lang w:val="vi-VN"/>
        </w:rPr>
      </w:pPr>
    </w:p>
    <w:p w:rsidR="009C3031" w:rsidRDefault="009C3031" w:rsidP="000E0B68">
      <w:pPr>
        <w:ind w:left="5040"/>
        <w:jc w:val="both"/>
        <w:rPr>
          <w:b/>
          <w:sz w:val="2"/>
          <w:szCs w:val="2"/>
          <w:lang w:val="vi-VN"/>
        </w:rPr>
      </w:pPr>
    </w:p>
    <w:p w:rsidR="009C3031" w:rsidRPr="00ED7A1B" w:rsidRDefault="009C3031" w:rsidP="000E0B68">
      <w:pPr>
        <w:jc w:val="both"/>
        <w:rPr>
          <w:szCs w:val="28"/>
          <w:lang w:val="vi-VN"/>
        </w:rPr>
      </w:pPr>
      <w:r w:rsidRPr="00ED7A1B">
        <w:rPr>
          <w:szCs w:val="28"/>
          <w:lang w:val="vi-VN"/>
        </w:rPr>
        <w:t xml:space="preserve">Từ ngàn xưa, nhân dân ta vốn có truyền thống “Tôn sư, trọng đạo”. Để nối tiếp truyền thống người thầy giáo hôm nay đang nổ lực và phát huy mạnh mẽ những thành tựu đạt được. Theo lời Bác Hồ người thầy vĩ  đại của dân tộc đã dạy: “Vì hạnh phúc mười năm trồng cây, vì hạnh phúc trăm năm trồng người”. Người thầy tốt dù tên tuổi không đăng trên báo, không được thưởng huân chương. Nhưng người thầy giáo tốt là những anh hùng vô danh, luôn tạo ra cho xã hội sản phẩm tốt đẹp. </w:t>
      </w:r>
    </w:p>
    <w:p w:rsidR="009C3031" w:rsidRPr="00ED7A1B" w:rsidRDefault="009C3031" w:rsidP="000E0B68">
      <w:pPr>
        <w:jc w:val="both"/>
        <w:rPr>
          <w:szCs w:val="28"/>
          <w:lang w:val="vi-VN"/>
        </w:rPr>
      </w:pPr>
      <w:r w:rsidRPr="00ED7A1B">
        <w:rPr>
          <w:szCs w:val="28"/>
          <w:lang w:val="vi-VN"/>
        </w:rPr>
        <w:t>Trong Nghị quyết của Đảng trách nhiệm của người thầy truyền bá lý tưởng đạo đức chân chính, tinh hoa văn hóa </w:t>
      </w:r>
      <w:r w:rsidRPr="00ED7A1B">
        <w:rPr>
          <w:bCs/>
          <w:szCs w:val="28"/>
          <w:lang w:val="vi-VN"/>
        </w:rPr>
        <w:t>của</w:t>
      </w:r>
      <w:r w:rsidRPr="00ED7A1B">
        <w:rPr>
          <w:szCs w:val="28"/>
          <w:lang w:val="vi-VN"/>
        </w:rPr>
        <w:t xml:space="preserve"> dân tộc và bồi dưỡng những phẩm chất </w:t>
      </w:r>
      <w:r w:rsidRPr="00ED7A1B">
        <w:rPr>
          <w:color w:val="000000"/>
          <w:szCs w:val="28"/>
          <w:lang w:val="vi-VN"/>
        </w:rPr>
        <w:t>cần có của</w:t>
      </w:r>
      <w:r w:rsidRPr="00ED7A1B">
        <w:rPr>
          <w:color w:val="FF0000"/>
          <w:szCs w:val="28"/>
          <w:lang w:val="vi-VN"/>
        </w:rPr>
        <w:t xml:space="preserve"> </w:t>
      </w:r>
      <w:r w:rsidRPr="00ED7A1B">
        <w:rPr>
          <w:szCs w:val="28"/>
          <w:lang w:val="vi-VN"/>
        </w:rPr>
        <w:t xml:space="preserve">thế hệ trẻ. Ngày nay xã hội càng văn minh con người chú ý đầu tư hơn đến việc học và tiếp thu tri thức. Người thầy luôn dạy dỗ, truyền thụ kiến thức và luôn giữ nhân cách thanh cao làm gương cho thế hệ trẻ. Còn thế hệ trẻ cũng phải giữ đúng “đạo học trò”, nhất mực coi trọng những lời dạy bảo của thầy, chăm chỉ  học tập và ứng xử văn hoá. </w:t>
      </w:r>
    </w:p>
    <w:p w:rsidR="009C3031" w:rsidRPr="00ED7A1B" w:rsidRDefault="009C3031" w:rsidP="000E0B68">
      <w:pPr>
        <w:jc w:val="both"/>
        <w:rPr>
          <w:szCs w:val="28"/>
          <w:lang w:val="vi-VN"/>
        </w:rPr>
      </w:pPr>
      <w:r w:rsidRPr="00ED7A1B">
        <w:rPr>
          <w:szCs w:val="28"/>
          <w:lang w:val="vi-VN"/>
        </w:rPr>
        <w:t xml:space="preserve">Vì vậy, nước ta mới có nhiều thầy giỏi, trò tài, tạo nên lịch sử vẻ vang hàng nghìn năm văn hiến. Người thầy được xã hội tôn vinh nhưng trọng trách mà xã hội đặt ra cho người thầy cũng hết sức nặng nề. Người thầy không ngừng họcc tập để khai sáng, khơi nguồn cho thế hệ trẻ. Phát huy truyền thống và những thành tựu đạt được, phong trào “dạy tốt, học tốt” trong các trường học ngày một đơm hoa kết trái. </w:t>
      </w:r>
    </w:p>
    <w:p w:rsidR="009C3031" w:rsidRPr="00ED7A1B" w:rsidRDefault="009C3031" w:rsidP="000E0B68">
      <w:pPr>
        <w:jc w:val="both"/>
        <w:rPr>
          <w:szCs w:val="28"/>
          <w:lang w:val="vi-VN"/>
        </w:rPr>
      </w:pPr>
      <w:r w:rsidRPr="00ED7A1B">
        <w:rPr>
          <w:szCs w:val="28"/>
          <w:lang w:val="vi-VN"/>
        </w:rPr>
        <w:t>Hiện nay, trong các nhà các nhà trường, thầy, cô giáo luôn có tư tưởng vững vàng, chấp hành tốt đường lối, chủ trương, chính sách của Đảng, Pháp luật của nhà nước. Thực hiện tốt nội qui, qui chế chuyên môn của nhà trường. Thật sự yêu nghề mến trẻ, vượt qua mọi khó khăn để hoàn thành nhiệm vụ của nhà trường và đoàn thể giao.</w:t>
      </w:r>
    </w:p>
    <w:p w:rsidR="009C3031" w:rsidRPr="00ED7A1B" w:rsidRDefault="009C3031" w:rsidP="000E0B68">
      <w:pPr>
        <w:jc w:val="both"/>
        <w:rPr>
          <w:szCs w:val="28"/>
          <w:lang w:val="vi-VN"/>
        </w:rPr>
      </w:pPr>
      <w:r w:rsidRPr="00ED7A1B">
        <w:rPr>
          <w:szCs w:val="28"/>
          <w:lang w:val="vi-VN"/>
        </w:rPr>
        <w:t>Tự rèn luyện phẩm chất đạo đức, không xoa hoa lãng phí, không mê tín dị đoan, luôn chống những biểu hiện tiêu cực có ảnh hưởng xấu đến nhà trường, luôn nêu cao tinh thần tự phê, biết tự sửa đổi và rèn luyện bản thân xứng đáng là người thầy trong giai đoạn mới hiện nay.</w:t>
      </w:r>
    </w:p>
    <w:p w:rsidR="009C3031" w:rsidRPr="00ED7A1B" w:rsidRDefault="009C3031" w:rsidP="000E0B68">
      <w:pPr>
        <w:jc w:val="both"/>
        <w:rPr>
          <w:szCs w:val="28"/>
          <w:lang w:val="vi-VN"/>
        </w:rPr>
      </w:pPr>
      <w:r w:rsidRPr="00ED7A1B">
        <w:rPr>
          <w:szCs w:val="28"/>
          <w:lang w:val="vi-VN"/>
        </w:rPr>
        <w:t>Có lối sống lành mạnh, giản dị, gần gũi, hòa đồng với đồng nghiệp với phụ huynh và mọi người xung quanh. Biết kính trên nhường dưới, không làm mất đoàn kết nội bộ. Biết giúp đỡ đồng nghiệp trong những lúc khó khăn.</w:t>
      </w:r>
    </w:p>
    <w:p w:rsidR="009C3031" w:rsidRPr="00ED7A1B" w:rsidRDefault="009C3031" w:rsidP="000E0B68">
      <w:pPr>
        <w:jc w:val="both"/>
        <w:rPr>
          <w:szCs w:val="28"/>
          <w:lang w:val="vi-VN"/>
        </w:rPr>
      </w:pPr>
      <w:r w:rsidRPr="00ED7A1B">
        <w:rPr>
          <w:szCs w:val="28"/>
          <w:lang w:val="vi-VN"/>
        </w:rPr>
        <w:t xml:space="preserve">Tuy nhiên, một số thầy, cô giáo chưa thật sự gương mẫu trong vấn đề đạo đức, lối sống và trách nhiệm trong công việc. </w:t>
      </w:r>
      <w:r w:rsidRPr="00ED7A1B">
        <w:rPr>
          <w:rStyle w:val="Emphasis"/>
          <w:i w:val="0"/>
          <w:color w:val="000000"/>
          <w:szCs w:val="28"/>
          <w:lang w:val="vi-VN"/>
        </w:rPr>
        <w:t>Chưa thích ứng với nhiều điểm mới của chương trình giáo dục phổ thông.</w:t>
      </w:r>
    </w:p>
    <w:p w:rsidR="009C3031" w:rsidRPr="00ED7A1B" w:rsidRDefault="009C3031" w:rsidP="000E0B68">
      <w:pPr>
        <w:rPr>
          <w:szCs w:val="28"/>
          <w:lang w:val="vi-VN"/>
        </w:rPr>
      </w:pPr>
      <w:r w:rsidRPr="00ED7A1B">
        <w:rPr>
          <w:szCs w:val="28"/>
          <w:lang w:val="vi-VN"/>
        </w:rPr>
        <w:t>Từ thực trạng trên. Bản thân đưa ra những giải pháp sau:</w:t>
      </w:r>
    </w:p>
    <w:p w:rsidR="009C3031" w:rsidRPr="00ED7A1B" w:rsidRDefault="009C3031" w:rsidP="000E0B68">
      <w:pPr>
        <w:pStyle w:val="NormalWeb"/>
        <w:shd w:val="clear" w:color="auto" w:fill="FFFFFF"/>
        <w:spacing w:before="0" w:beforeAutospacing="0" w:after="0" w:afterAutospacing="0"/>
        <w:ind w:firstLine="720"/>
        <w:jc w:val="both"/>
        <w:rPr>
          <w:b/>
          <w:bCs/>
          <w:color w:val="333333"/>
          <w:sz w:val="28"/>
          <w:szCs w:val="28"/>
          <w:lang w:val="vi-VN"/>
        </w:rPr>
      </w:pPr>
      <w:r w:rsidRPr="00ED7A1B">
        <w:rPr>
          <w:bCs/>
          <w:color w:val="333333"/>
          <w:sz w:val="28"/>
          <w:szCs w:val="28"/>
          <w:lang w:val="vi-VN"/>
        </w:rPr>
        <w:t xml:space="preserve">* </w:t>
      </w:r>
      <w:r w:rsidRPr="00ED7A1B">
        <w:rPr>
          <w:rStyle w:val="Emphasis"/>
          <w:b/>
          <w:i w:val="0"/>
          <w:color w:val="000000"/>
          <w:sz w:val="28"/>
          <w:szCs w:val="28"/>
          <w:lang w:val="vi-VN"/>
        </w:rPr>
        <w:t xml:space="preserve">Rèn luyện nhân cách, </w:t>
      </w:r>
      <w:r w:rsidRPr="00ED7A1B">
        <w:rPr>
          <w:b/>
          <w:bCs/>
          <w:iCs/>
          <w:color w:val="000000"/>
          <w:sz w:val="28"/>
          <w:szCs w:val="28"/>
          <w:lang w:val="vi-VN"/>
        </w:rPr>
        <w:t>đạo đức nhà giáo đáp ứng</w:t>
      </w:r>
      <w:r w:rsidRPr="00ED7A1B">
        <w:rPr>
          <w:rStyle w:val="Emphasis"/>
          <w:b/>
          <w:i w:val="0"/>
          <w:color w:val="000000"/>
          <w:sz w:val="28"/>
          <w:szCs w:val="28"/>
          <w:lang w:val="vi-VN"/>
        </w:rPr>
        <w:t xml:space="preserve"> </w:t>
      </w:r>
      <w:r w:rsidRPr="00ED7A1B">
        <w:rPr>
          <w:b/>
          <w:bCs/>
          <w:iCs/>
          <w:color w:val="000000"/>
          <w:sz w:val="28"/>
          <w:szCs w:val="28"/>
          <w:lang w:val="vi-VN"/>
        </w:rPr>
        <w:t>yêu cầu công tác dạy và học.</w:t>
      </w:r>
    </w:p>
    <w:p w:rsidR="009C3031" w:rsidRPr="00ED7A1B" w:rsidRDefault="009C3031" w:rsidP="000E0B68">
      <w:pPr>
        <w:pStyle w:val="NormalWeb"/>
        <w:shd w:val="clear" w:color="auto" w:fill="FFFFFF"/>
        <w:spacing w:before="0" w:beforeAutospacing="0" w:after="0" w:afterAutospacing="0"/>
        <w:ind w:firstLine="720"/>
        <w:jc w:val="both"/>
        <w:rPr>
          <w:bCs/>
          <w:sz w:val="28"/>
          <w:szCs w:val="28"/>
          <w:lang w:val="vi-VN"/>
        </w:rPr>
      </w:pPr>
      <w:r w:rsidRPr="00ED7A1B">
        <w:rPr>
          <w:sz w:val="28"/>
          <w:szCs w:val="28"/>
          <w:lang w:val="vi-VN"/>
        </w:rPr>
        <w:t xml:space="preserve">Trong giai đoạn hiện nay người thầy phải có quan điểm nhận thức đúng đắn, không ngừng </w:t>
      </w:r>
      <w:r w:rsidRPr="00ED7A1B">
        <w:rPr>
          <w:rStyle w:val="Emphasis"/>
          <w:i w:val="0"/>
          <w:color w:val="000000"/>
          <w:sz w:val="28"/>
          <w:szCs w:val="28"/>
          <w:lang w:val="vi-VN"/>
        </w:rPr>
        <w:t xml:space="preserve">rèn luyện nhân cách </w:t>
      </w:r>
      <w:r w:rsidRPr="00ED7A1B">
        <w:rPr>
          <w:sz w:val="28"/>
          <w:szCs w:val="28"/>
          <w:lang w:val="vi-VN"/>
        </w:rPr>
        <w:t xml:space="preserve">trao dồi đạo đức, lương tâm nghề nghiệp, ý chí vượt khó khăn. Tích cực tu dưỡng, rèn luyện tác phong, lối sống để mỗi người thầy trở thành những tấm gương sáng cho thế hệ mai sau. </w:t>
      </w:r>
      <w:r w:rsidRPr="00ED7A1B">
        <w:rPr>
          <w:bCs/>
          <w:sz w:val="28"/>
          <w:szCs w:val="28"/>
          <w:lang w:val="vi-VN"/>
        </w:rPr>
        <w:t xml:space="preserve">Muốn làm được điều đó, trước hết người thầy phải  được giáo dục và học tập nhằm nâng cao chất lượng dạy và học. Khổng Tử có câu: “Học không biết chán, dạy không biết mỏi” và lời dạy của Lênin: “Học, học nữa, học mãi”. Muốn nhắn nhủ cho chúng ta biết: “Người thầy nào không học là lùi bước, là lạc hậu, là tự đào thải mình”. Phải thường xuyên tự bồi dưỡng, nâng cao trình độ chuyên môn, phương pháp sư phạm để thực sự là tấm gương sáng cho học sinh noi theo. </w:t>
      </w:r>
    </w:p>
    <w:p w:rsidR="009C3031" w:rsidRPr="00ED7A1B" w:rsidRDefault="009C3031" w:rsidP="000E0B68">
      <w:pPr>
        <w:pStyle w:val="NormalWeb"/>
        <w:shd w:val="clear" w:color="auto" w:fill="FFFFFF"/>
        <w:spacing w:before="0" w:beforeAutospacing="0" w:after="0" w:afterAutospacing="0"/>
        <w:ind w:firstLine="720"/>
        <w:jc w:val="both"/>
        <w:rPr>
          <w:sz w:val="28"/>
          <w:szCs w:val="28"/>
          <w:lang w:val="vi-VN"/>
        </w:rPr>
      </w:pPr>
      <w:r w:rsidRPr="00ED7A1B">
        <w:rPr>
          <w:bCs/>
          <w:sz w:val="28"/>
          <w:szCs w:val="28"/>
          <w:lang w:val="vi-VN"/>
        </w:rPr>
        <w:t xml:space="preserve">Ngoài việc học tập nâng cao trình độ còn một vấn đề quan trọng là học chính trị, vì “có học lý luận Mác - Lênin, tư tưởng đạo đức Hồ Chí Minh thì mới rèn được nhân cách, đạo đức, giữ vững lập trường, nâng cao sự hiểu biết”. </w:t>
      </w:r>
      <w:r w:rsidRPr="00ED7A1B">
        <w:rPr>
          <w:sz w:val="28"/>
          <w:szCs w:val="28"/>
          <w:lang w:val="vi-VN"/>
        </w:rPr>
        <w:t xml:space="preserve">Lòng yêu nghề giáo dục thế hệ trẻ, giúp người thầy vượt lên tất cả để làm tròn trách nhiệm của mình. Người thầy là những người đi khai sáng trí tuệ, mở mang tri thức, thắp sáng ngọn lửa tâm hồn chothế hệ mai sau. </w:t>
      </w:r>
    </w:p>
    <w:p w:rsidR="009C3031" w:rsidRPr="00ED7A1B" w:rsidRDefault="009C3031" w:rsidP="000E0B68">
      <w:pPr>
        <w:pStyle w:val="NormalWeb"/>
        <w:shd w:val="clear" w:color="auto" w:fill="FFFFFF"/>
        <w:spacing w:before="0" w:beforeAutospacing="0" w:after="0" w:afterAutospacing="0"/>
        <w:ind w:firstLine="720"/>
        <w:jc w:val="both"/>
        <w:rPr>
          <w:sz w:val="28"/>
          <w:szCs w:val="28"/>
          <w:lang w:val="vi-VN"/>
        </w:rPr>
      </w:pPr>
      <w:r w:rsidRPr="00ED7A1B">
        <w:rPr>
          <w:sz w:val="28"/>
          <w:szCs w:val="28"/>
          <w:lang w:val="vi-VN"/>
        </w:rPr>
        <w:t>Bác nói: “Giáo dục được người thầy, được cả một thế hệ”, thầy tốt thì trò tốt, một tấm gương sáng của người thầy sẽ có cả một thế hệ noi theo, ngược lại một hành vi xấu của người thầy có thể làm tổn thương, làm mất niềm tin cả một lớp người. Vì vậy, để nâng cao chất lượng của hoạt động dạy và học thì người thầy phải rèn luyện mình thêm trong thực tiễn, tiếp thu ý kiến, trau dồi chuyên môn, nghiệp vụ để bắt kịp với thời đại, đáp ứng được những nhu cầu đổi mới cũng như học tập ngày càng cao của học sinh. Thường xuyên dự thao giảng, chuyên đề, dự giờ rút kinh nghiệm, học hỏi nâng cao tay nghề. Có tinh thần trách nhiệm trong soạn giảng, nâng cao trình độ chuyên môn nghiệp vụ. Áp dụng các phương pháp dạy học tích cực vào công tác giảng dạy để thu hút sự tham gia, kích thích tính năng động, sáng tạo của học sinh. Mặt khác, để nâng cao chất lượng dạy học, đảm bảo sự gắn bó chặt chẽ giữa lý luận và thực tiễn.</w:t>
      </w:r>
    </w:p>
    <w:p w:rsidR="009C3031" w:rsidRPr="00ED7A1B" w:rsidRDefault="009C3031" w:rsidP="000E0B68">
      <w:pPr>
        <w:pStyle w:val="NormalWeb"/>
        <w:shd w:val="clear" w:color="auto" w:fill="FFFFFF"/>
        <w:spacing w:before="0" w:beforeAutospacing="0" w:after="0" w:afterAutospacing="0"/>
        <w:ind w:firstLine="720"/>
        <w:jc w:val="both"/>
        <w:rPr>
          <w:b/>
          <w:i/>
          <w:color w:val="000000"/>
          <w:sz w:val="28"/>
          <w:szCs w:val="28"/>
          <w:lang w:val="vi-VN"/>
        </w:rPr>
      </w:pPr>
      <w:r w:rsidRPr="00ED7A1B">
        <w:rPr>
          <w:bCs/>
          <w:color w:val="333333"/>
          <w:sz w:val="28"/>
          <w:szCs w:val="28"/>
          <w:lang w:val="vi-VN"/>
        </w:rPr>
        <w:t xml:space="preserve"> *</w:t>
      </w:r>
      <w:r w:rsidRPr="00ED7A1B">
        <w:rPr>
          <w:rStyle w:val="Emphasis"/>
          <w:b/>
          <w:i w:val="0"/>
          <w:color w:val="000000"/>
          <w:sz w:val="28"/>
          <w:szCs w:val="28"/>
          <w:lang w:val="vi-VN"/>
        </w:rPr>
        <w:t> Phải thích ứng với nhiều điểm mới của chương trình giáo dục phổ thông mới.</w:t>
      </w:r>
    </w:p>
    <w:p w:rsidR="009C3031" w:rsidRPr="00ED7A1B" w:rsidRDefault="009C3031" w:rsidP="000E0B68">
      <w:pPr>
        <w:jc w:val="both"/>
        <w:rPr>
          <w:color w:val="000000"/>
          <w:szCs w:val="28"/>
          <w:lang w:val="vi-VN"/>
        </w:rPr>
      </w:pPr>
      <w:r w:rsidRPr="00ED7A1B">
        <w:rPr>
          <w:color w:val="000000"/>
          <w:szCs w:val="28"/>
          <w:lang w:val="vi-VN"/>
        </w:rPr>
        <w:t xml:space="preserve">Những điểm mới </w:t>
      </w:r>
      <w:r w:rsidRPr="00ED7A1B">
        <w:rPr>
          <w:rStyle w:val="Emphasis"/>
          <w:i w:val="0"/>
          <w:color w:val="000000"/>
          <w:szCs w:val="28"/>
          <w:lang w:val="vi-VN"/>
        </w:rPr>
        <w:t>của chương trình giáo dục phổ thông</w:t>
      </w:r>
      <w:r w:rsidRPr="00ED7A1B">
        <w:rPr>
          <w:color w:val="000000"/>
          <w:szCs w:val="28"/>
          <w:lang w:val="vi-VN"/>
        </w:rPr>
        <w:t xml:space="preserve"> đòi hỏi người thầy phải thường xuyên nghiên cứu, trang bị kiến thức, kỹ năng và giải quyết những vấn đề của thực tiễn giáo dục. Có trách nhiệm giúp đỡ, </w:t>
      </w:r>
      <w:r w:rsidRPr="00ED7A1B">
        <w:rPr>
          <w:bCs/>
          <w:color w:val="000000"/>
          <w:szCs w:val="28"/>
          <w:lang w:val="vi-VN"/>
        </w:rPr>
        <w:t xml:space="preserve">phân hóa, </w:t>
      </w:r>
      <w:r w:rsidRPr="00ED7A1B">
        <w:rPr>
          <w:color w:val="000000"/>
          <w:szCs w:val="28"/>
          <w:lang w:val="vi-VN"/>
        </w:rPr>
        <w:t xml:space="preserve">thúc đẩy sự phát triển của học sinh. </w:t>
      </w:r>
    </w:p>
    <w:p w:rsidR="009C3031" w:rsidRPr="00ED7A1B" w:rsidRDefault="009C3031" w:rsidP="000E0B68">
      <w:pPr>
        <w:jc w:val="both"/>
        <w:rPr>
          <w:color w:val="000000"/>
          <w:szCs w:val="28"/>
          <w:lang w:val="vi-VN"/>
        </w:rPr>
      </w:pPr>
      <w:r w:rsidRPr="00ED7A1B">
        <w:rPr>
          <w:color w:val="000000"/>
          <w:szCs w:val="28"/>
          <w:lang w:val="vi-VN"/>
        </w:rPr>
        <w:t xml:space="preserve">Linh hoạt lựa chọn những phương pháp phù hợp lẫn kinh nghiệm vào hoạt động dạy và  học. </w:t>
      </w:r>
      <w:r w:rsidRPr="00ED7A1B">
        <w:rPr>
          <w:szCs w:val="28"/>
          <w:lang w:val="vi-VN"/>
        </w:rPr>
        <w:t xml:space="preserve">Tạo cho học sinh bầu không khí vui tươi, thoải mái, thích thú: “Mỗi ngày đến trường là một niềm vui”. Thông qua các trò chơi, hoạt động ngoại khóa giúp học sinh  năng động và mạnh dạn hơn trong học tập. </w:t>
      </w:r>
      <w:r w:rsidRPr="00ED7A1B">
        <w:rPr>
          <w:rStyle w:val="Emphasis"/>
          <w:i w:val="0"/>
          <w:color w:val="000000"/>
          <w:szCs w:val="28"/>
          <w:lang w:val="vi-VN"/>
        </w:rPr>
        <w:t xml:space="preserve"> </w:t>
      </w:r>
      <w:r w:rsidRPr="00ED7A1B">
        <w:rPr>
          <w:rStyle w:val="Emphasis"/>
          <w:i w:val="0"/>
          <w:color w:val="000000"/>
          <w:szCs w:val="28"/>
          <w:lang w:val="vi-VN"/>
        </w:rPr>
        <w:tab/>
      </w:r>
    </w:p>
    <w:p w:rsidR="009C3031" w:rsidRPr="00ED7A1B" w:rsidRDefault="009C3031" w:rsidP="000E0B68">
      <w:pPr>
        <w:jc w:val="both"/>
        <w:rPr>
          <w:szCs w:val="28"/>
          <w:lang w:val="vi-VN"/>
        </w:rPr>
      </w:pPr>
      <w:r w:rsidRPr="00ED7A1B">
        <w:rPr>
          <w:szCs w:val="28"/>
          <w:lang w:val="vi-VN"/>
        </w:rPr>
        <w:t xml:space="preserve">Trước đây vai trò người thầy truyền thụ kiến thức, hiện nay chuyển sang  cho học sinh tự học tập, tự tìm tòi chiếm lĩnh kiến thức. Giúp học sinh tự tin, phát triển tư duy, năng lực và có óc sáng tạo. </w:t>
      </w:r>
      <w:r w:rsidRPr="00ED7A1B">
        <w:rPr>
          <w:color w:val="000000"/>
          <w:szCs w:val="28"/>
          <w:lang w:val="vi-VN"/>
        </w:rPr>
        <w:t>N</w:t>
      </w:r>
      <w:r w:rsidRPr="00ED7A1B">
        <w:rPr>
          <w:rStyle w:val="Emphasis"/>
          <w:i w:val="0"/>
          <w:color w:val="000000"/>
          <w:szCs w:val="28"/>
          <w:lang w:val="vi-VN"/>
        </w:rPr>
        <w:t xml:space="preserve">hằm trang bị cho học sinh tri thức, kĩ năng nền tảng. Hình thành phát triển các phẩm chất chủ yếu và năng lực cốt lõi. </w:t>
      </w:r>
      <w:r w:rsidRPr="00ED7A1B">
        <w:rPr>
          <w:szCs w:val="28"/>
          <w:lang w:val="vi-VN"/>
        </w:rPr>
        <w:t xml:space="preserve">Có trách nhiệm cao trong việc lựa chọn nội dung, phương pháp dạy học và giáo dục. </w:t>
      </w:r>
    </w:p>
    <w:p w:rsidR="009C3031" w:rsidRPr="00ED7A1B" w:rsidRDefault="009C3031" w:rsidP="000E0B68">
      <w:pPr>
        <w:jc w:val="both"/>
        <w:rPr>
          <w:szCs w:val="28"/>
          <w:lang w:val="vi-VN"/>
        </w:rPr>
      </w:pPr>
      <w:r w:rsidRPr="00ED7A1B">
        <w:rPr>
          <w:szCs w:val="28"/>
          <w:lang w:val="vi-VN"/>
        </w:rPr>
        <w:t xml:space="preserve"> Thường xuyên ứng dụng công nghệ thông tin vào trong giảng dạy. Tìm và sử dụng rộng rãi phương tiện dạy học hiện đại, phương tiện truyền tin. Tích hợp theo từng nội dung bài học. </w:t>
      </w:r>
    </w:p>
    <w:p w:rsidR="009C3031" w:rsidRDefault="009C3031" w:rsidP="000E0B68">
      <w:pPr>
        <w:jc w:val="center"/>
        <w:rPr>
          <w:szCs w:val="28"/>
          <w:lang w:val="vi-VN"/>
        </w:rPr>
      </w:pPr>
      <w:r>
        <w:rPr>
          <w:szCs w:val="28"/>
          <w:lang w:val="vi-VN"/>
        </w:rPr>
        <w:t>___________________</w:t>
      </w:r>
    </w:p>
    <w:p w:rsidR="009C3031" w:rsidRPr="00ED7A1B" w:rsidRDefault="009C3031" w:rsidP="000E0B68">
      <w:pPr>
        <w:tabs>
          <w:tab w:val="left" w:pos="5865"/>
        </w:tabs>
        <w:rPr>
          <w:lang w:val="vi-VN"/>
        </w:rPr>
      </w:pPr>
      <w:r w:rsidRPr="00ED7A1B">
        <w:rPr>
          <w:lang w:val="vi-VN"/>
        </w:rPr>
        <w:tab/>
      </w: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color w:val="0D0D0D"/>
          <w:sz w:val="28"/>
          <w:szCs w:val="32"/>
          <w:lang w:val="vi-VN"/>
        </w:rPr>
      </w:pPr>
    </w:p>
    <w:p w:rsidR="009C3031" w:rsidRPr="00ED7A1B" w:rsidRDefault="009C3031">
      <w:pPr>
        <w:pStyle w:val="NoSpacing1"/>
        <w:jc w:val="center"/>
        <w:rPr>
          <w:b/>
          <w:sz w:val="28"/>
          <w:szCs w:val="32"/>
          <w:lang w:val="vi-VN"/>
        </w:rPr>
      </w:pPr>
      <w:r w:rsidRPr="00ED7A1B">
        <w:rPr>
          <w:b/>
          <w:color w:val="0D0D0D"/>
          <w:sz w:val="28"/>
          <w:szCs w:val="32"/>
          <w:lang w:val="vi-VN"/>
        </w:rPr>
        <w:t>TRÁCH NHIỆM CỦA NHÀ GIÁO ĐỐI VỚI VIỆC RÈN LUYỆN                       ĐẠO ĐỨC, LỐI SỐNG TRONG GIAI ĐOẠN HIỆN NAY</w:t>
      </w:r>
    </w:p>
    <w:p w:rsidR="009C3031" w:rsidRPr="00ED7A1B" w:rsidRDefault="009C3031" w:rsidP="00DF0168">
      <w:pPr>
        <w:pStyle w:val="NoSpacing1"/>
        <w:ind w:left="5040"/>
        <w:rPr>
          <w:b/>
          <w:sz w:val="32"/>
          <w:szCs w:val="32"/>
          <w:lang w:val="vi-VN"/>
        </w:rPr>
      </w:pPr>
      <w:r w:rsidRPr="00ED7A1B">
        <w:rPr>
          <w:b/>
          <w:sz w:val="32"/>
          <w:szCs w:val="32"/>
          <w:lang w:val="vi-VN"/>
        </w:rPr>
        <w:t>Phan Thị Chúc</w:t>
      </w:r>
      <w:r>
        <w:rPr>
          <w:rStyle w:val="FootnoteReference"/>
          <w:b/>
          <w:sz w:val="32"/>
          <w:szCs w:val="32"/>
        </w:rPr>
        <w:footnoteReference w:id="61"/>
      </w:r>
      <w:r w:rsidRPr="00ED7A1B">
        <w:rPr>
          <w:b/>
          <w:sz w:val="32"/>
          <w:szCs w:val="32"/>
          <w:lang w:val="vi-VN"/>
        </w:rPr>
        <w:t xml:space="preserve"> </w:t>
      </w:r>
    </w:p>
    <w:p w:rsidR="009C3031" w:rsidRPr="00ED7A1B" w:rsidRDefault="009C3031">
      <w:pPr>
        <w:pStyle w:val="NormalWeb"/>
        <w:spacing w:before="0" w:beforeAutospacing="0" w:after="0" w:afterAutospacing="0"/>
        <w:ind w:firstLine="720"/>
        <w:jc w:val="both"/>
        <w:rPr>
          <w:color w:val="0D0D0D"/>
          <w:sz w:val="16"/>
          <w:szCs w:val="16"/>
          <w:lang w:val="vi-VN"/>
        </w:rPr>
      </w:pPr>
    </w:p>
    <w:p w:rsidR="009C3031" w:rsidRPr="00ED7A1B" w:rsidRDefault="009C3031">
      <w:pPr>
        <w:pStyle w:val="NormalWeb"/>
        <w:spacing w:before="120" w:beforeAutospacing="0" w:after="0" w:afterAutospacing="0"/>
        <w:ind w:firstLine="720"/>
        <w:jc w:val="both"/>
        <w:rPr>
          <w:color w:val="0D0D0D"/>
          <w:spacing w:val="-6"/>
          <w:sz w:val="28"/>
          <w:szCs w:val="28"/>
          <w:lang w:val="vi-VN"/>
        </w:rPr>
      </w:pPr>
      <w:r w:rsidRPr="00ED7A1B">
        <w:rPr>
          <w:color w:val="0D0D0D"/>
          <w:spacing w:val="-6"/>
          <w:sz w:val="28"/>
          <w:szCs w:val="28"/>
          <w:lang w:val="vi-VN"/>
        </w:rPr>
        <w:t>Ở Việt Nam, nghề giáo luôn được xã hội trân trọng, tôn vinh là “nghề cao quý nhất trong những nghề cao quý”. Người dạy học được gọi là thầy giáo, cô giáo và được coi là “kỹ sư tâm hồn”, không chỉ dạy chữ mà còn dạy cách làm người, hình thành và phát triển nhân cách người học. Xã hội càng tôn trọng nghề dạy học càng đòi hỏi rất cao năng lực và phẩm chất đạo đức của nhà giáo. Do tính chất đặc biệt của nhà giáo nên xã hội luôn mong muốn và yêu cầu cao về đạo đức nghề nghiệp của họ.</w:t>
      </w:r>
    </w:p>
    <w:p w:rsidR="009C3031" w:rsidRPr="00ED7A1B" w:rsidRDefault="009C3031">
      <w:pPr>
        <w:pStyle w:val="NormalWeb"/>
        <w:spacing w:before="120" w:beforeAutospacing="0" w:after="0" w:afterAutospacing="0"/>
        <w:ind w:firstLine="720"/>
        <w:jc w:val="both"/>
        <w:rPr>
          <w:color w:val="0D0D0D"/>
          <w:spacing w:val="-6"/>
          <w:sz w:val="28"/>
          <w:szCs w:val="28"/>
          <w:lang w:val="vi-VN"/>
        </w:rPr>
      </w:pPr>
      <w:r w:rsidRPr="00ED7A1B">
        <w:rPr>
          <w:color w:val="0D0D0D"/>
          <w:spacing w:val="-6"/>
          <w:sz w:val="28"/>
          <w:szCs w:val="28"/>
          <w:lang w:val="vi-VN"/>
        </w:rPr>
        <w:t xml:space="preserve">Nhà giáo được xã hội tôn vinh bởi sứ mệnh trồng người cao cả. Các nhà tư tưởng, nhà giáo dục lớn xưa và nay đều đánh giá rất cao vai trò của nhà giáo đối với sự nghiệp giáo dục, phát triển xã hội. Luôn coi trọng phẩm chất đạo đức của nhà giáo, coi đó là thành tố cơ bản, nền tảng trong nhân cách nhà giáo. Nghề dạy học lấy con người làm đối tượng để tác động, làm biến đổi và phát triển nhận thức, tư tưởng, tình cảm của người học. Các giá trị văn hóa của nhân loại qua bàn tay của người thầy được kết tinh và truyền thụ cho các thế hệ kế tiếp để đào tạo ra những con người có phẩm chất, năng lực phục vụ cho sự phát triển của xã hội. Thành quả của quá trình lao động sư phạm là đào tạo ra những con người mới với nhân cách hoàn chỉnh. Đạt được mục tiêu đó, vai trò của nhà giáo rất quan trọng, họ vừa là người thiết kế, vừa là người thi công trong quá trình dạy học. Đạo đức của họ là tấm gương sống để người học noi theo. </w:t>
      </w:r>
    </w:p>
    <w:p w:rsidR="009C3031" w:rsidRPr="00ED7A1B" w:rsidRDefault="009C3031">
      <w:pPr>
        <w:pStyle w:val="NormalWeb"/>
        <w:spacing w:before="120" w:beforeAutospacing="0" w:after="0" w:afterAutospacing="0"/>
        <w:ind w:firstLine="720"/>
        <w:jc w:val="both"/>
        <w:rPr>
          <w:color w:val="0D0D0D"/>
          <w:spacing w:val="-6"/>
          <w:sz w:val="28"/>
          <w:szCs w:val="28"/>
          <w:lang w:val="vi-VN"/>
        </w:rPr>
      </w:pPr>
      <w:r w:rsidRPr="00ED7A1B">
        <w:rPr>
          <w:color w:val="0D0D0D"/>
          <w:spacing w:val="-11"/>
          <w:sz w:val="28"/>
          <w:szCs w:val="28"/>
          <w:lang w:val="vi-VN"/>
        </w:rPr>
        <w:t>Chủ tịch Hồ Chí Minh đã căn dặn: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 Hoạt động dạy học được tiến hành bằng nhiều phương thức, trong đó có một phương thức rất đặc biệt là lấy nhân cách tác động đến nhân cách, dùng nhân cách người thầy để cảm hóa học trò. Do vậy, nhà giáo phải là tấm gương mẫu mực, luôn nêu gương về đạo đức để những giá trị tốt đẹp của người thầy được nhân lên trở thành phổ biến ở người học. Đạo đức của họ gắn với đặc trưng của nghề dạy học mang tính mô phạm, chuẩn hóa rất cao, vừa dạy người, vừa dạy chữ, dạy nghề.</w:t>
      </w:r>
    </w:p>
    <w:p w:rsidR="009C3031" w:rsidRPr="00ED7A1B" w:rsidRDefault="009C3031">
      <w:pPr>
        <w:pStyle w:val="NormalWeb"/>
        <w:spacing w:before="120" w:beforeAutospacing="0" w:after="0" w:afterAutospacing="0"/>
        <w:ind w:firstLine="720"/>
        <w:jc w:val="both"/>
        <w:rPr>
          <w:color w:val="0D0D0D"/>
          <w:sz w:val="28"/>
          <w:szCs w:val="28"/>
          <w:lang w:val="vi-VN"/>
        </w:rPr>
      </w:pPr>
      <w:r w:rsidRPr="00ED7A1B">
        <w:rPr>
          <w:color w:val="0D0D0D"/>
          <w:spacing w:val="-6"/>
          <w:sz w:val="28"/>
          <w:szCs w:val="28"/>
          <w:lang w:val="vi-VN"/>
        </w:rPr>
        <w:t>Đạo đức nghề nghiệp là nền tảng trong nhân cách nhà giáo. Chuẩn mực đạo đức nghề nghiệp của họ được duy trì thành nền nếp trong nhà trường dựa trên hệ thố</w:t>
      </w:r>
      <w:r w:rsidRPr="00ED7A1B">
        <w:rPr>
          <w:color w:val="0D0D0D"/>
          <w:sz w:val="28"/>
          <w:szCs w:val="28"/>
          <w:lang w:val="vi-VN"/>
        </w:rPr>
        <w:t>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Như vậy, đạo đức nghề nghiệp của nhà giáo không phải là thành tố biệt lập mà có quan hệ mật thiết với các thành tố khác trong nhân cách của nhà giáo luôn gắn bó hữu cơ với năng lực, tài nghệ sư phạm của nhà giáo. Nghề dạy học là một nghề lao động đặc biệt, đòi hỏi phải đầu tư thời gian và công sức nhiều, nhưng không phải là nghề có thu nhập cao. Để nhà giáo và đạo đức nghề nghiệp của họ được tôn vinh cần phải có những giải pháp cơ bản. Trước hết, cần 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 Những biện pháp này cần được thực hiện thường xuyên, lâu dài và thực chất để xây dựng hình ảnh nhà giáo mẫu mực, làm gương sáng cho học trò noi theo. </w:t>
      </w:r>
    </w:p>
    <w:p w:rsidR="009C3031" w:rsidRPr="00ED7A1B" w:rsidRDefault="009C3031">
      <w:pPr>
        <w:shd w:val="clear" w:color="auto" w:fill="FFFFFF"/>
        <w:spacing w:before="120"/>
        <w:jc w:val="both"/>
        <w:rPr>
          <w:color w:val="1F1F1F"/>
          <w:spacing w:val="-6"/>
          <w:szCs w:val="28"/>
          <w:lang w:val="vi-VN"/>
        </w:rPr>
      </w:pPr>
      <w:r w:rsidRPr="00ED7A1B">
        <w:rPr>
          <w:i/>
          <w:iCs/>
          <w:color w:val="1F1F1F"/>
          <w:spacing w:val="-6"/>
          <w:szCs w:val="28"/>
          <w:lang w:val="vi-VN"/>
        </w:rPr>
        <w:t>Thứ nhất</w:t>
      </w:r>
      <w:r w:rsidRPr="00ED7A1B">
        <w:rPr>
          <w:color w:val="1F1F1F"/>
          <w:spacing w:val="-6"/>
          <w:szCs w:val="28"/>
          <w:lang w:val="vi-VN"/>
        </w:rPr>
        <w:t>, tích cực và sáng tạo đẩy mạnh việc “Học tập và làm theo tấm gương đạo đức Hồ Chí Minh”.</w:t>
      </w:r>
    </w:p>
    <w:p w:rsidR="009C3031" w:rsidRPr="00ED7A1B" w:rsidRDefault="009C3031">
      <w:pPr>
        <w:shd w:val="clear" w:color="auto" w:fill="FFFFFF"/>
        <w:spacing w:before="120"/>
        <w:jc w:val="both"/>
        <w:rPr>
          <w:color w:val="1F1F1F"/>
          <w:spacing w:val="-6"/>
          <w:szCs w:val="28"/>
          <w:lang w:val="vi-VN"/>
        </w:rPr>
      </w:pPr>
      <w:r w:rsidRPr="00ED7A1B">
        <w:rPr>
          <w:i/>
          <w:iCs/>
          <w:color w:val="1F1F1F"/>
          <w:spacing w:val="-6"/>
          <w:szCs w:val="28"/>
          <w:lang w:val="vi-VN"/>
        </w:rPr>
        <w:t>Thứ hai</w:t>
      </w:r>
      <w:r w:rsidRPr="00ED7A1B">
        <w:rPr>
          <w:color w:val="1F1F1F"/>
          <w:spacing w:val="-6"/>
          <w:szCs w:val="28"/>
          <w:lang w:val="vi-VN"/>
        </w:rPr>
        <w:t xml:space="preserve">, phải quán triệt nghiêm túc và sâu sắc Quy định về đạo đức nhà giáo đã được Bộ Giáo dục và Đào tạo ban hành và những quy định về chuẩn mực đạo đức nhà giáo theo Chỉ thị số 40-CT/TW ngày 15/6/2004 của Ban Bí thư TW Đảng. Đồng thời phải biến những quy định đó thành chuẩn mực đạo đức để nhà giáo phấn đấu; thành tiêu chuẩn để đánh giá quá trình tu dưỡng, tự rèn luyện, phấn đấu của nhà giáo. </w:t>
      </w:r>
    </w:p>
    <w:p w:rsidR="009C3031" w:rsidRPr="00ED7A1B" w:rsidRDefault="009C3031">
      <w:pPr>
        <w:shd w:val="clear" w:color="auto" w:fill="FFFFFF"/>
        <w:spacing w:before="120"/>
        <w:jc w:val="both"/>
        <w:rPr>
          <w:color w:val="1F1F1F"/>
          <w:spacing w:val="-6"/>
          <w:szCs w:val="28"/>
          <w:lang w:val="vi-VN"/>
        </w:rPr>
      </w:pPr>
      <w:r w:rsidRPr="00ED7A1B">
        <w:rPr>
          <w:i/>
          <w:iCs/>
          <w:color w:val="1F1F1F"/>
          <w:spacing w:val="-6"/>
          <w:szCs w:val="28"/>
          <w:lang w:val="vi-VN"/>
        </w:rPr>
        <w:t>Thứ ba</w:t>
      </w:r>
      <w:r w:rsidRPr="00ED7A1B">
        <w:rPr>
          <w:color w:val="1F1F1F"/>
          <w:spacing w:val="-6"/>
          <w:szCs w:val="28"/>
          <w:lang w:val="vi-VN"/>
        </w:rPr>
        <w:t xml:space="preserve">, phải làm tốt công tác giáo dục chính trị, tư tưởng đạo đức cho mỗi nhà giáo và cán bộ quản lí giáo dục. Nâng cao hơn nữa nhận thức về vai trò, trọng trách của nhà giáo để mỗi nhà giáo và cán bộ quản lí giáo dục thấy rõ trách nhiệm của mình với xã hội, với việc đào tạo bồi dưỡng con người cho đất nước; thấy rõ được trách nhiệm trong việc bảo vệ danh dự của nhà giáo cũng như của ngành giáo dục, nhất là trách nhiệm của người đứng đầu. </w:t>
      </w:r>
    </w:p>
    <w:p w:rsidR="009C3031" w:rsidRPr="00ED7A1B" w:rsidRDefault="009C3031">
      <w:pPr>
        <w:shd w:val="clear" w:color="auto" w:fill="FFFFFF"/>
        <w:spacing w:before="120"/>
        <w:jc w:val="both"/>
        <w:rPr>
          <w:color w:val="1F1F1F"/>
          <w:spacing w:val="-6"/>
          <w:szCs w:val="28"/>
          <w:lang w:val="vi-VN"/>
        </w:rPr>
      </w:pPr>
      <w:r w:rsidRPr="00ED7A1B">
        <w:rPr>
          <w:i/>
          <w:iCs/>
          <w:color w:val="1F1F1F"/>
          <w:spacing w:val="-6"/>
          <w:szCs w:val="28"/>
          <w:lang w:val="vi-VN"/>
        </w:rPr>
        <w:t>Thứ tư</w:t>
      </w:r>
      <w:r w:rsidRPr="00ED7A1B">
        <w:rPr>
          <w:color w:val="1F1F1F"/>
          <w:spacing w:val="-6"/>
          <w:szCs w:val="28"/>
          <w:lang w:val="vi-VN"/>
        </w:rPr>
        <w:t>, các nhà trường và cơ sở giáo dục cần chăm lo đến đời sống của nhà giáo, tạo điều kiện thuận lợi nhất (cả vật chất và tinh thần trong điều kiện có thể) để nhà giáo làm việc và cống hiến.</w:t>
      </w:r>
    </w:p>
    <w:p w:rsidR="009C3031" w:rsidRPr="00ED7A1B" w:rsidRDefault="009C3031">
      <w:pPr>
        <w:shd w:val="clear" w:color="auto" w:fill="FFFFFF"/>
        <w:spacing w:before="120"/>
        <w:jc w:val="both"/>
        <w:rPr>
          <w:color w:val="1F1F1F"/>
          <w:spacing w:val="-6"/>
          <w:szCs w:val="28"/>
          <w:lang w:val="vi-VN"/>
        </w:rPr>
      </w:pPr>
      <w:r w:rsidRPr="00ED7A1B">
        <w:rPr>
          <w:i/>
          <w:iCs/>
          <w:color w:val="1F1F1F"/>
          <w:spacing w:val="-6"/>
          <w:szCs w:val="28"/>
          <w:lang w:val="vi-VN"/>
        </w:rPr>
        <w:t>Thứ năm</w:t>
      </w:r>
      <w:r w:rsidRPr="00ED7A1B">
        <w:rPr>
          <w:color w:val="1F1F1F"/>
          <w:spacing w:val="-6"/>
          <w:szCs w:val="28"/>
          <w:lang w:val="vi-VN"/>
        </w:rPr>
        <w:t>, tăng cường công tác thanh tra, kiểm tra để chấn chỉnh và xử lí kịp thời, nghiêm túc những biểu hiện vi phạm về đạo đức nhà giáo, góp phần làm trong sạch môi trường giáo dục; đồng thời tuyên dương những tấm gương nhà giáo tiêu biểu có lương tâm, trách nhiệm, tận tụy, dành trọn tâm huyết và trí tuệ cho sự nghiệp giáo dục, hết lòng vì học sinh thân yêu.</w:t>
      </w:r>
    </w:p>
    <w:p w:rsidR="009C3031" w:rsidRPr="00ED7A1B" w:rsidRDefault="009C3031">
      <w:pPr>
        <w:spacing w:before="120"/>
        <w:jc w:val="both"/>
        <w:rPr>
          <w:spacing w:val="-6"/>
          <w:szCs w:val="28"/>
          <w:lang w:val="vi-VN"/>
        </w:rPr>
      </w:pPr>
      <w:r w:rsidRPr="00ED7A1B">
        <w:rPr>
          <w:spacing w:val="-6"/>
          <w:szCs w:val="28"/>
          <w:lang w:val="vi-VN"/>
        </w:rPr>
        <w:t xml:space="preserve">Học tập và làm theo tấm gương của Người không chỉ là niềm vinh dự và tự hào, mà còn trở thành nhiệm vụ quan trọng và thường xuyên đối với mỗi chúng ta trong quá trình rèn luyện, tu dưCông tác giáo dục chính trị, tư tưởng, đạo đức lối sống trong đội ngũ của các cơ sở giáo dục không ngừng được tăng cường. Cùng với việc “dạy thực chất, học thực chất” hưởng ứng cuộc vận động “Hai không” của Bộ GD&amp;ĐT, việc học tập và làm theo tư tưởng, đạo đức, phong cách của Người ngày càng có sức lôi cuốn, biểu hiện qua tinh thần “Dân chủ, kỷ cương, tình thương, trách nhiệm” và trở thành nội dung trọng tâm trong hoạt động dạy học trong mỗi trường học. Phong trào “Mỗi thầy, cô giáo là tấm gương sáng về đạo đức, tự học và sáng tạo” được đẩy mạnh trong từng cán bộ, giáo viên để trở thành những công dân tốt, người Giáo dục là sinh mệnh của mỗi quốc gia, “giáo dục là cái gốc rễ để gây nền chính trị” (Phan Bội Châu). Ngày nay Đảng và Nhà nước ta cũng xác định: “giáo dục và đào tạo là quốc sách hàng đầu”. Nhiệm vụ của giáo dục là nâng cao dân trí, đào tạo nhân lực, bồi dưỡng nhân tài, đào tạo ra những con người mới, có kiến thức, có phẩm chất cách mạng, có kĩ năng để xây dựng và bảo vệ đất nước. Đảm trách sứ mệnh quan trọng và thiêng liêng đó không ai khác chính là đội ngũ nhà giáo và cán bộ quản lí giáo dục, những người vẫn được xã hội tôn vinh trong sự nghiệp “trồng người”. Đạo đức của nhà giáo có ảnh hưởng to lớn đến việc hình thành nhân cách, đạo đức của người học. Bởi vậy việc nâng cao phẩm chất đạo đức của nhà giáo là vấn đề vô cùng quan trọng đặt ra ở bất cứ thời nào, nhất là trong giai đoạn hiện nay.ời lao động tốt. ngoài phẩm chất chính trị, lối sống, tác phong, nhà giáo phải có đạo đức nghề nghiệp: “tâm huyết với nghề nghiệp, có ý thức giữ gìn danh dự, lương tâm nhà giáo”; có tinh thần đoàn kết, thương yêu, giúp đỡ đồng nghiệp trong cuộc sống và trong công tác; có lòng nhân ái, bao dung, đối xử hòa nhã với người học, đồng nghiệp; sẵn sàng giúp đỡ, bảo vệ quyền và lợi ích chính đáng của người học, đồng nghiệp và cộng đồng. Nhà giáo phải “tận tụy với công việc”; “công bằng trong giảng dạy”, chống bệnh thành tích, “thường xuyên học tập nâng cao trình độ chuyên môn” để hoàn thành tốt nhiệm vụ được giao, đáp ứng nhu cầu ngày càng cao của sự nghiệp giáo dục. </w:t>
      </w:r>
    </w:p>
    <w:p w:rsidR="009C3031" w:rsidRPr="00ED7A1B" w:rsidRDefault="009C3031">
      <w:pPr>
        <w:spacing w:before="120"/>
        <w:jc w:val="both"/>
        <w:rPr>
          <w:spacing w:val="-6"/>
          <w:szCs w:val="28"/>
          <w:lang w:val="vi-VN"/>
        </w:rPr>
      </w:pPr>
      <w:r w:rsidRPr="00ED7A1B">
        <w:rPr>
          <w:spacing w:val="-6"/>
          <w:szCs w:val="28"/>
          <w:lang w:val="vi-VN"/>
        </w:rPr>
        <w:t>Bên cạnh những mặc đạt được còn có những hạn chế như hiện tượng đùn đẩy, né tránh trách công việc, chưa thường xuyên học tập bồi dưỡng, nâng cao trình độ chuyên môn, năng lực công tác hạn chế; một số đơn vị, tình trạng mất đoàn kết nội bộ vẫn còn xảy ra, có biểu hiện cục bộ, kèn cựa địa vị, ganh tị, bè phái, lợi ích nhóm, trong thực hiện nhiệm vụ chuyên môn không phối hợp với nhau, làm việc theo kiểu “mạnh ai nấy làm” dẫn đến hiệu quả công việc không cao.Trong khi đó việc nhận xét đánh giá cán bộ, công chức, viên chức cuối năm các cơ quan, đơn vị thực hiện chưa nghiêm túc, vẫn còn mang tính hình thức, đánh giá chung chung và cả nể; công tác thực hiện chế độ báo cáo không trung thực, bao che cho những cán bộ, công chức, viên chức vi phạm.</w:t>
      </w:r>
    </w:p>
    <w:p w:rsidR="009C3031" w:rsidRPr="00ED7A1B" w:rsidRDefault="009C3031">
      <w:pPr>
        <w:spacing w:before="120"/>
        <w:jc w:val="both"/>
        <w:rPr>
          <w:color w:val="0D0D0D"/>
          <w:spacing w:val="-6"/>
          <w:lang w:val="vi-VN"/>
        </w:rPr>
      </w:pPr>
      <w:r w:rsidRPr="00ED7A1B">
        <w:rPr>
          <w:spacing w:val="-6"/>
          <w:szCs w:val="28"/>
          <w:lang w:val="vi-VN"/>
        </w:rPr>
        <w:t>Để xứng đáng với sứ mệnh vẻ vang và cao cả trong sự nghiệp trồng người, xứng đáng với sự tôn vinh và niềm tin yêu của xã hội, bản thân mỗi nhà giáo phải luôn có nhận thức đúng đắn, sâu sắc về vị thế của nghề sư phạm, trọng trách cao cả của họ trong xã hội. Tích cực tu dưỡng, rèn luyện phẩm chất đạo đức, tác phong, lối sống để mỗi nhà giáo thực sự là những tấm gương sáng về nhân cách, đạo đức cho học sinh noi theo.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w:t>
      </w:r>
      <w:r w:rsidRPr="00ED7A1B">
        <w:rPr>
          <w:color w:val="0D0D0D"/>
          <w:spacing w:val="-6"/>
          <w:szCs w:val="28"/>
          <w:lang w:val="vi-VN"/>
        </w:rPr>
        <w:t xml:space="preserve"> </w:t>
      </w:r>
      <w:r w:rsidRPr="00ED7A1B">
        <w:rPr>
          <w:color w:val="0D0D0D"/>
          <w:spacing w:val="-6"/>
          <w:lang w:val="vi-VN"/>
        </w:rPr>
        <w:t>cách nhà giáo./.</w:t>
      </w:r>
    </w:p>
    <w:p w:rsidR="009C3031" w:rsidRPr="000065BB" w:rsidRDefault="009C3031" w:rsidP="000E0B68">
      <w:pPr>
        <w:jc w:val="center"/>
        <w:rPr>
          <w:color w:val="0D0D0D"/>
          <w:lang w:val="vi-VN"/>
        </w:rPr>
      </w:pPr>
      <w:r>
        <w:rPr>
          <w:color w:val="0D0D0D"/>
          <w:lang w:val="vi-VN"/>
        </w:rPr>
        <w:t>____________________</w:t>
      </w:r>
    </w:p>
    <w:p w:rsidR="009C3031" w:rsidRPr="00872C8E" w:rsidRDefault="009C3031" w:rsidP="000E0B68">
      <w:pPr>
        <w:spacing w:after="254"/>
        <w:ind w:left="180" w:firstLine="540"/>
        <w:jc w:val="center"/>
        <w:rPr>
          <w:rStyle w:val="Bodytext2"/>
          <w:b/>
          <w:szCs w:val="28"/>
        </w:rPr>
      </w:pPr>
      <w:r w:rsidRPr="00872C8E">
        <w:rPr>
          <w:rStyle w:val="Bodytext2"/>
          <w:b/>
          <w:szCs w:val="28"/>
        </w:rPr>
        <w:t xml:space="preserve">ỨNG DỤNG CÔNG NGHỆ THÔNG TIN TRONG VIỆC </w:t>
      </w:r>
      <w:r>
        <w:rPr>
          <w:rStyle w:val="Bodytext2"/>
          <w:b/>
          <w:szCs w:val="28"/>
        </w:rPr>
        <w:t xml:space="preserve">                      </w:t>
      </w:r>
      <w:r w:rsidRPr="00872C8E">
        <w:rPr>
          <w:rStyle w:val="Bodytext2"/>
          <w:b/>
          <w:szCs w:val="28"/>
        </w:rPr>
        <w:t>GIÁO DỤC ĐẠO ĐỨC, LỐI SỐNG CÁN BỘ</w:t>
      </w:r>
      <w:r>
        <w:rPr>
          <w:rStyle w:val="Bodytext2"/>
          <w:b/>
          <w:szCs w:val="28"/>
        </w:rPr>
        <w:t>,</w:t>
      </w:r>
      <w:r w:rsidRPr="00872C8E">
        <w:rPr>
          <w:rStyle w:val="Bodytext2"/>
          <w:b/>
          <w:szCs w:val="28"/>
        </w:rPr>
        <w:t xml:space="preserve"> GIÁO VIÊN</w:t>
      </w:r>
      <w:r>
        <w:rPr>
          <w:rStyle w:val="Bodytext2"/>
          <w:b/>
          <w:szCs w:val="28"/>
        </w:rPr>
        <w:t xml:space="preserve">                           </w:t>
      </w:r>
      <w:r w:rsidRPr="00872C8E">
        <w:rPr>
          <w:rStyle w:val="Bodytext2"/>
          <w:b/>
          <w:szCs w:val="28"/>
        </w:rPr>
        <w:t xml:space="preserve"> TRONG NHÀ TRƯỜNG HIỆN NAY</w:t>
      </w:r>
    </w:p>
    <w:p w:rsidR="009C3031" w:rsidRPr="00ED7A1B" w:rsidRDefault="009C3031" w:rsidP="000E0B68">
      <w:pPr>
        <w:ind w:left="181" w:firstLine="539"/>
        <w:jc w:val="right"/>
        <w:rPr>
          <w:b/>
          <w:szCs w:val="28"/>
          <w:lang w:val="vi-VN"/>
        </w:rPr>
      </w:pPr>
      <w:r w:rsidRPr="00ED7A1B">
        <w:rPr>
          <w:b/>
          <w:szCs w:val="28"/>
          <w:lang w:val="vi-VN"/>
        </w:rPr>
        <w:t>Huỳnh Hoàng Voi</w:t>
      </w:r>
      <w:r>
        <w:rPr>
          <w:rStyle w:val="FootnoteReference"/>
          <w:b/>
          <w:szCs w:val="28"/>
        </w:rPr>
        <w:footnoteReference w:id="62"/>
      </w:r>
    </w:p>
    <w:p w:rsidR="009C3031" w:rsidRPr="00D43CA2" w:rsidRDefault="009C3031" w:rsidP="000E0B68">
      <w:pPr>
        <w:jc w:val="both"/>
        <w:rPr>
          <w:sz w:val="12"/>
          <w:szCs w:val="28"/>
          <w:lang w:val="vi-VN"/>
        </w:rPr>
      </w:pPr>
    </w:p>
    <w:p w:rsidR="009C3031" w:rsidRPr="00A87A6D" w:rsidRDefault="009C3031" w:rsidP="000E0B68">
      <w:pPr>
        <w:spacing w:before="120"/>
        <w:jc w:val="both"/>
        <w:rPr>
          <w:szCs w:val="28"/>
          <w:lang w:val="vi-VN"/>
        </w:rPr>
      </w:pPr>
      <w:r w:rsidRPr="00A87A6D">
        <w:rPr>
          <w:szCs w:val="28"/>
          <w:lang w:val="vi-VN"/>
        </w:rPr>
        <w:t>Công nghệ thông tin (CNTT) là tập hợp các phương pháp khoa học, công nghệ và công cụ kỹ thuật hiện đại để sản xuất, truyền đưa, thu thập, xử lý, lưu trữ và trao đổi thông tin số</w:t>
      </w:r>
      <w:r w:rsidRPr="00A87A6D">
        <w:rPr>
          <w:color w:val="FF0000"/>
          <w:szCs w:val="28"/>
          <w:vertAlign w:val="superscript"/>
          <w:lang w:val="vi-VN"/>
        </w:rPr>
        <w:t>(</w:t>
      </w:r>
      <w:r w:rsidRPr="00CB6820">
        <w:rPr>
          <w:rStyle w:val="FootnoteReference"/>
          <w:color w:val="FF0000"/>
          <w:szCs w:val="28"/>
        </w:rPr>
        <w:footnoteReference w:id="63"/>
      </w:r>
      <w:r w:rsidRPr="00A87A6D">
        <w:rPr>
          <w:color w:val="FF0000"/>
          <w:szCs w:val="28"/>
          <w:vertAlign w:val="superscript"/>
          <w:lang w:val="vi-VN"/>
        </w:rPr>
        <w:t>)</w:t>
      </w:r>
      <w:r w:rsidRPr="00A87A6D">
        <w:rPr>
          <w:szCs w:val="28"/>
          <w:lang w:val="vi-VN"/>
        </w:rPr>
        <w:t>. Từ khi xuất hiện trên thế giới CNTT đã tạo ra bước phát triển vượt bậc giúp ích cho đời sống xã hội và con người, nó đã ảnh hưởng to lớn tới tất cả mọi mặt của đời sống xã hội, mở ra những chân trời mới, những khám phá sáng tạo mới cho con người.</w:t>
      </w:r>
    </w:p>
    <w:p w:rsidR="009C3031" w:rsidRPr="00A87A6D" w:rsidRDefault="009C3031" w:rsidP="000E0B68">
      <w:pPr>
        <w:pStyle w:val="NormalWeb"/>
        <w:shd w:val="clear" w:color="auto" w:fill="FFFFFF"/>
        <w:spacing w:before="120" w:beforeAutospacing="0" w:after="0" w:afterAutospacing="0"/>
        <w:ind w:firstLine="720"/>
        <w:jc w:val="both"/>
        <w:rPr>
          <w:sz w:val="28"/>
          <w:szCs w:val="28"/>
          <w:lang w:val="vi-VN"/>
        </w:rPr>
      </w:pPr>
      <w:r w:rsidRPr="00A87A6D">
        <w:rPr>
          <w:sz w:val="28"/>
          <w:szCs w:val="28"/>
          <w:lang w:val="vi-VN"/>
        </w:rPr>
        <w:t>Ứng dụng công nghệ thông tin là việc sử dụng công nghệ thông tin vào các hoạt động thuộc lĩnh vực kinh tế - xã hội, đối ngoại, quốc phòng, an ninh và các hoạt động khác nhằm nâng cao năng suất, chất lượng, hiệu quả của các hoạt động này</w:t>
      </w:r>
      <w:r w:rsidRPr="00A87A6D">
        <w:rPr>
          <w:color w:val="FF0000"/>
          <w:sz w:val="28"/>
          <w:szCs w:val="28"/>
          <w:vertAlign w:val="superscript"/>
          <w:lang w:val="vi-VN"/>
        </w:rPr>
        <w:t>(</w:t>
      </w:r>
      <w:r w:rsidRPr="00CB6820">
        <w:rPr>
          <w:rStyle w:val="FootnoteReference"/>
          <w:color w:val="FF0000"/>
          <w:sz w:val="28"/>
          <w:szCs w:val="28"/>
        </w:rPr>
        <w:footnoteReference w:id="64"/>
      </w:r>
      <w:r w:rsidRPr="00A87A6D">
        <w:rPr>
          <w:color w:val="FF0000"/>
          <w:sz w:val="28"/>
          <w:szCs w:val="28"/>
          <w:vertAlign w:val="superscript"/>
          <w:lang w:val="vi-VN"/>
        </w:rPr>
        <w:t>)</w:t>
      </w:r>
      <w:r w:rsidRPr="00A87A6D">
        <w:rPr>
          <w:sz w:val="28"/>
          <w:szCs w:val="28"/>
          <w:lang w:val="vi-VN"/>
        </w:rPr>
        <w:t>. Kết quả ứng dụng công nghệ thông tin đã góp phần cải cách hành chính, nâng cao hiệu quả quản lý, điều hành của các cơ quan nhà nước, cơ quan nhà nước cung cấp thông tin và dịch vụ công trực tuyến phục vụ người dân và doanh nghiệp tốt hơn. Theo thống kê của VNETWORK – Công ty về CNTT của Việt Nam, trên tổng số dân người Việt, đã có 65,00 triệu người hiện đang sử dụng các phương tiện truyền thông xã hội để giải trí, liên hệ bạn bè, chia sẻ khoảnh khắc, mẹo vặt cuộc sống và kể cả quảng cáo bán hàng</w:t>
      </w:r>
      <w:r w:rsidRPr="00A87A6D">
        <w:rPr>
          <w:color w:val="FF0000"/>
          <w:sz w:val="28"/>
          <w:szCs w:val="28"/>
          <w:vertAlign w:val="superscript"/>
          <w:lang w:val="vi-VN"/>
        </w:rPr>
        <w:t>(</w:t>
      </w:r>
      <w:r w:rsidRPr="00CB6820">
        <w:rPr>
          <w:rStyle w:val="FootnoteReference"/>
          <w:color w:val="FF0000"/>
          <w:sz w:val="28"/>
          <w:szCs w:val="28"/>
        </w:rPr>
        <w:footnoteReference w:id="65"/>
      </w:r>
      <w:r w:rsidRPr="00A87A6D">
        <w:rPr>
          <w:color w:val="FF0000"/>
          <w:sz w:val="28"/>
          <w:szCs w:val="28"/>
          <w:vertAlign w:val="superscript"/>
          <w:lang w:val="vi-VN"/>
        </w:rPr>
        <w:t>)</w:t>
      </w:r>
      <w:r w:rsidRPr="00A87A6D">
        <w:rPr>
          <w:sz w:val="28"/>
          <w:szCs w:val="28"/>
          <w:lang w:val="vi-VN"/>
        </w:rPr>
        <w:t>.</w:t>
      </w:r>
    </w:p>
    <w:p w:rsidR="009C3031" w:rsidRPr="00A87A6D" w:rsidRDefault="009C3031" w:rsidP="000E0B68">
      <w:pPr>
        <w:pStyle w:val="NormalWeb"/>
        <w:shd w:val="clear" w:color="auto" w:fill="FFFFFF"/>
        <w:spacing w:before="120" w:beforeAutospacing="0" w:after="0" w:afterAutospacing="0"/>
        <w:ind w:firstLine="720"/>
        <w:jc w:val="both"/>
        <w:rPr>
          <w:sz w:val="28"/>
          <w:szCs w:val="28"/>
          <w:lang w:val="vi-VN"/>
        </w:rPr>
      </w:pPr>
      <w:r w:rsidRPr="00A87A6D">
        <w:rPr>
          <w:sz w:val="28"/>
          <w:szCs w:val="28"/>
          <w:lang w:val="vi-VN"/>
        </w:rPr>
        <w:t>Xã hội hiện đại với những đặc trưng như: nền kinh tế tri thức, Khoa học-Công nghệ phát triển như vũ bão, xu thế toàn cầu hóa. Trong bối cảnh đó, vai trò của nhà trường và đội ngũ cán bộ giáo viên đã thay đổi đáng kể. Nhà trường chuyển sang năng động, hiện đại và gắn kết cộng đồng hơn bao giờ hết. Cán bộ giáo viên trước đây được ví với vai trò là người “gõ đầu trẻ”, “người lái đò”, hay là người duy nhất truyền thụ thông tin trong lớp học, thì nay ngoài kiến thức, vốn hiểu biết của mình, trở thành người tổ chức, hướng dẫn học sinh tự học, tự đánh giá, có năng lực “truyền cảm hứng”, biết thu thập, xử lý thông tin và thích ứng cao với những sự đổi mới.</w:t>
      </w:r>
    </w:p>
    <w:p w:rsidR="009C3031" w:rsidRPr="00A87A6D" w:rsidRDefault="009C3031" w:rsidP="000E0B68">
      <w:pPr>
        <w:pStyle w:val="NormalWeb"/>
        <w:shd w:val="clear" w:color="auto" w:fill="FFFFFF"/>
        <w:spacing w:before="120" w:beforeAutospacing="0" w:after="0" w:afterAutospacing="0"/>
        <w:ind w:firstLine="720"/>
        <w:jc w:val="both"/>
        <w:rPr>
          <w:sz w:val="28"/>
          <w:szCs w:val="28"/>
          <w:lang w:val="vi-VN"/>
        </w:rPr>
      </w:pPr>
      <w:r w:rsidRPr="00A87A6D">
        <w:rPr>
          <w:sz w:val="28"/>
          <w:szCs w:val="28"/>
          <w:lang w:val="vi-VN"/>
        </w:rPr>
        <w:t>Cùng với mọi người dân trên cả nước, cán bộ giáo viên huyện Vĩnh Thuận vừa rèn luyện đạo đức, lối sống giữ gìn những truyền thống quý báu của dân tộc, góp phần góp sức xây dựng xã hội chủ nghĩa, gánh trên mình trọng trách đổi mới giáo dục và đào tạo. Vừa đứng trước những thách thức được tạo ra từ sự phát triển nhanh chóng của công nghệ thông tin và truyền thông.</w:t>
      </w:r>
    </w:p>
    <w:p w:rsidR="009C3031" w:rsidRPr="00A87A6D" w:rsidRDefault="009C3031" w:rsidP="000E0B68">
      <w:pPr>
        <w:pStyle w:val="NormalWeb"/>
        <w:shd w:val="clear" w:color="auto" w:fill="FFFFFF"/>
        <w:spacing w:before="120" w:beforeAutospacing="0" w:after="0" w:afterAutospacing="0"/>
        <w:ind w:firstLine="720"/>
        <w:jc w:val="both"/>
        <w:rPr>
          <w:rFonts w:ascii="roboto-regular" w:hAnsi="roboto-regular"/>
          <w:sz w:val="28"/>
          <w:szCs w:val="28"/>
          <w:shd w:val="clear" w:color="auto" w:fill="FFFFFF"/>
          <w:lang w:val="vi-VN"/>
        </w:rPr>
      </w:pPr>
      <w:r w:rsidRPr="00A87A6D">
        <w:rPr>
          <w:sz w:val="28"/>
          <w:szCs w:val="28"/>
          <w:lang w:val="vi-VN"/>
        </w:rPr>
        <w:t xml:space="preserve">Đạo đức là một hình thái ý thức xã hội, là tổng hợp những nguyên tắc, quy tắc, chuẩn mực trong mối quan hệ giữa con người với con người, giữa cá nhân với xã hội. Cho dù chuẩn mực đạo đức mang tính lịch sử - cụ thể. Nhưng nhìn chung đạo đức luôn được coi là cái “gốc” của con người ở mọi thời đại. </w:t>
      </w:r>
      <w:r w:rsidRPr="00A87A6D">
        <w:rPr>
          <w:rFonts w:ascii="roboto-regular" w:hAnsi="roboto-regular"/>
          <w:sz w:val="28"/>
          <w:szCs w:val="28"/>
          <w:shd w:val="clear" w:color="auto" w:fill="FFFFFF"/>
          <w:lang w:val="vi-VN"/>
        </w:rPr>
        <w:t>Kế thừa tinh hoa đạo đức của dân tộc, Chủ tịch Hồ Chí Minh đã sáng tạo nền đạo đức mới phù hợp với hiện thực, đáp ứng nhu cầu phát triển của xã hội Việt Nam và sự tiến bộ của nhân loại - đạo đức cách mạng, đạo đức vì lợi ích chung của Đảng, của dân tộc, của loài người</w:t>
      </w:r>
      <w:r w:rsidRPr="00A87A6D">
        <w:rPr>
          <w:rFonts w:ascii="roboto-regular" w:hAnsi="roboto-regular"/>
          <w:color w:val="FF0000"/>
          <w:sz w:val="28"/>
          <w:szCs w:val="28"/>
          <w:shd w:val="clear" w:color="auto" w:fill="FFFFFF"/>
          <w:vertAlign w:val="superscript"/>
          <w:lang w:val="vi-VN"/>
        </w:rPr>
        <w:t>(</w:t>
      </w:r>
      <w:r w:rsidRPr="00CB6820">
        <w:rPr>
          <w:rStyle w:val="FootnoteReference"/>
          <w:rFonts w:ascii="roboto-regular" w:hAnsi="roboto-regular"/>
          <w:color w:val="FF0000"/>
          <w:sz w:val="28"/>
          <w:szCs w:val="28"/>
          <w:shd w:val="clear" w:color="auto" w:fill="FFFFFF"/>
        </w:rPr>
        <w:footnoteReference w:id="66"/>
      </w:r>
      <w:r w:rsidRPr="00A87A6D">
        <w:rPr>
          <w:rFonts w:ascii="roboto-regular" w:hAnsi="roboto-regular"/>
          <w:color w:val="FF0000"/>
          <w:sz w:val="28"/>
          <w:szCs w:val="28"/>
          <w:shd w:val="clear" w:color="auto" w:fill="FFFFFF"/>
          <w:vertAlign w:val="superscript"/>
          <w:lang w:val="vi-VN"/>
        </w:rPr>
        <w:t>)</w:t>
      </w:r>
      <w:r w:rsidRPr="00A87A6D">
        <w:rPr>
          <w:rFonts w:ascii="roboto-regular" w:hAnsi="roboto-regular"/>
          <w:sz w:val="28"/>
          <w:szCs w:val="28"/>
          <w:shd w:val="clear" w:color="auto" w:fill="FFFFFF"/>
          <w:lang w:val="vi-VN"/>
        </w:rPr>
        <w:t>. Theo Hồ Chí Minh: “Người có tài mà không có đức là người vô dụng”. Đạo đức cách mạng định hướng cho con người tự giác điều chỉnh hành vi của mình để vượt lên mọi cám dỗ, chiến thắng chủ nghĩa cá nhân, biết đặt lợi ích của Đảng, của dân tộc và của nhân dân lao động lên trên, lên trước lợi ích riêng của cá nhân mình. Đạo đức cũng chính là bệ đỡ, dẫn dắt tài năng phát triển đúng hướng, phục vụ cho các mục đích cao đẹp nhằm phát triển con người và xã hội</w:t>
      </w:r>
      <w:r w:rsidRPr="00A87A6D">
        <w:rPr>
          <w:rFonts w:ascii="roboto-regular" w:hAnsi="roboto-regular"/>
          <w:color w:val="FF0000"/>
          <w:sz w:val="28"/>
          <w:szCs w:val="28"/>
          <w:shd w:val="clear" w:color="auto" w:fill="FFFFFF"/>
          <w:vertAlign w:val="superscript"/>
          <w:lang w:val="vi-VN"/>
        </w:rPr>
        <w:t>(</w:t>
      </w:r>
      <w:r w:rsidRPr="00CB6820">
        <w:rPr>
          <w:rStyle w:val="FootnoteReference"/>
          <w:rFonts w:ascii="roboto-regular" w:hAnsi="roboto-regular"/>
          <w:color w:val="FF0000"/>
          <w:sz w:val="28"/>
          <w:szCs w:val="28"/>
          <w:shd w:val="clear" w:color="auto" w:fill="FFFFFF"/>
        </w:rPr>
        <w:footnoteReference w:id="67"/>
      </w:r>
      <w:r w:rsidRPr="00A87A6D">
        <w:rPr>
          <w:rFonts w:ascii="roboto-regular" w:hAnsi="roboto-regular"/>
          <w:color w:val="FF0000"/>
          <w:sz w:val="28"/>
          <w:szCs w:val="28"/>
          <w:shd w:val="clear" w:color="auto" w:fill="FFFFFF"/>
          <w:vertAlign w:val="superscript"/>
          <w:lang w:val="vi-VN"/>
        </w:rPr>
        <w:t>)</w:t>
      </w:r>
      <w:r w:rsidRPr="00A87A6D">
        <w:rPr>
          <w:rFonts w:ascii="roboto-regular" w:hAnsi="roboto-regular"/>
          <w:sz w:val="28"/>
          <w:szCs w:val="28"/>
          <w:shd w:val="clear" w:color="auto" w:fill="FFFFFF"/>
          <w:lang w:val="vi-VN"/>
        </w:rPr>
        <w:t>.</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Fonts w:ascii="roboto-regular" w:hAnsi="roboto-regular"/>
          <w:sz w:val="28"/>
          <w:szCs w:val="28"/>
          <w:lang w:val="vi-VN"/>
        </w:rPr>
      </w:pPr>
      <w:r w:rsidRPr="00A87A6D">
        <w:rPr>
          <w:rFonts w:ascii="roboto-regular" w:hAnsi="roboto-regular"/>
          <w:sz w:val="28"/>
          <w:szCs w:val="28"/>
          <w:lang w:val="vi-VN"/>
        </w:rPr>
        <w:t>Hiện nay, đại bộ phận cán bộ, đảng viên kiên định mục tiêu, lý tưởng độc lập dân tộc gắn liền chủ nghĩa xã hội, phát huy chủ nghĩa yêu nước, nêu cao trách nhiệm trước Đảng. Nhiều cán bộ chủ chốt ở các cấp, các ngành luôn nêu cao đạo đức cách mạng, trung thực, giản dị, gần gũi nhân dân, được nhân dân tin tưởng, nhiều người trong số đó trở thành những gương điển hình tiểu biểu trong học tập và làm theo tư tưởng, đạo đức, phong cách Hồ Chí Minh. Nhìn tổng thể, trên mọi mặt đời sống xã hội, công cuộc xây dựng con người mới, xã hội mới đã đạt được những kết quả quan trọng. Từ khi Đảng ra đời đến nay, đạo đức cách mạng khi được giáo dục sâu rộng, có ý nghĩa định hướng hành vi của con người, đã đem lại những thay đổi mang tính cách mạng cho cán bộ, đảng viên, góp phần trực tiếp bảo đảm thắng lợi của cách mạng dân tộc dân chủ nhân dân và những thành tựu to lớn có ý nghĩa lịch sử của thời kỳ đổi mới</w:t>
      </w:r>
      <w:r w:rsidRPr="00A87A6D">
        <w:rPr>
          <w:rFonts w:ascii="roboto-regular" w:hAnsi="roboto-regular"/>
          <w:color w:val="FF0000"/>
          <w:sz w:val="28"/>
          <w:szCs w:val="28"/>
          <w:vertAlign w:val="superscript"/>
          <w:lang w:val="vi-VN"/>
        </w:rPr>
        <w:t>(</w:t>
      </w:r>
      <w:r w:rsidRPr="00CB6820">
        <w:rPr>
          <w:rStyle w:val="FootnoteReference"/>
          <w:rFonts w:ascii="roboto-regular" w:hAnsi="roboto-regular"/>
          <w:color w:val="FF0000"/>
          <w:sz w:val="28"/>
          <w:szCs w:val="28"/>
        </w:rPr>
        <w:footnoteReference w:id="68"/>
      </w:r>
      <w:r w:rsidRPr="00A87A6D">
        <w:rPr>
          <w:rFonts w:ascii="roboto-regular" w:hAnsi="roboto-regular"/>
          <w:color w:val="FF0000"/>
          <w:sz w:val="28"/>
          <w:szCs w:val="28"/>
          <w:vertAlign w:val="superscript"/>
          <w:lang w:val="vi-VN"/>
        </w:rPr>
        <w:t>)</w:t>
      </w:r>
      <w:r w:rsidRPr="00A87A6D">
        <w:rPr>
          <w:rFonts w:ascii="roboto-regular" w:hAnsi="roboto-regular"/>
          <w:sz w:val="28"/>
          <w:szCs w:val="28"/>
          <w:lang w:val="vi-VN"/>
        </w:rPr>
        <w:t>.</w:t>
      </w:r>
    </w:p>
    <w:p w:rsidR="009C3031" w:rsidRDefault="009C3031" w:rsidP="000E0B68">
      <w:pPr>
        <w:spacing w:before="120"/>
        <w:jc w:val="both"/>
        <w:rPr>
          <w:rStyle w:val="Bodytext"/>
          <w:szCs w:val="28"/>
          <w:lang w:val="vi-VN" w:eastAsia="vi-VN"/>
        </w:rPr>
      </w:pPr>
      <w:r w:rsidRPr="00A87A6D">
        <w:rPr>
          <w:szCs w:val="28"/>
          <w:lang w:val="vi-VN"/>
        </w:rPr>
        <w:t>Trong nhiều năm học qua, ngành Giáo dục huyện Vĩnh Thuận đã thực hiện tốt phong trào thi đua gắn với những nội dung thực hiện Chỉ thị số 05-CT/TW, ngày 15/5/2016 của Bộ Chính trị về học tập và làm theo tư tưởng, đạo đức, phong cách Hồ Chí Minh;</w:t>
      </w:r>
      <w:r w:rsidRPr="00A87A6D">
        <w:rPr>
          <w:rStyle w:val="Emphasis"/>
          <w:szCs w:val="28"/>
          <w:lang w:val="vi-VN" w:eastAsia="vi-VN"/>
        </w:rPr>
        <w:t xml:space="preserve"> </w:t>
      </w:r>
      <w:r w:rsidRPr="00A87A6D">
        <w:rPr>
          <w:rStyle w:val="Bodytext"/>
          <w:szCs w:val="28"/>
          <w:lang w:val="vi-VN" w:eastAsia="vi-VN"/>
        </w:rPr>
        <w:t xml:space="preserve">kế hoạch 05 năm (2016-2020) theo Nghị quyết Đại hội đại biểu toàn quốc lần thứ XII của Đảng; </w:t>
      </w:r>
      <w:r w:rsidRPr="00A87A6D">
        <w:rPr>
          <w:szCs w:val="28"/>
          <w:lang w:val="vi-VN"/>
        </w:rPr>
        <w:t xml:space="preserve">tiếp tục thực hiện chương trình hành động của huyện ủy và Kế hoạch của UBND huyện Vĩnh Thuận, thực hiện Nghị quyết số 29-NQ/TW ngày 04/11/2013 của Hội nghị lần thứ tám, Ban Chấp hành Trung ương Đảng (Khóa XI) về đổi mới căn bản, toàn diện giáo dục và đào tạo; </w:t>
      </w:r>
      <w:r w:rsidRPr="00A87A6D">
        <w:rPr>
          <w:rStyle w:val="Bodytext"/>
          <w:szCs w:val="28"/>
          <w:lang w:val="vi-VN" w:eastAsia="vi-VN"/>
        </w:rPr>
        <w:t>các văn bản chỉ đạo của Trung ương, Bộ Giáo dục và Đào tạo, Tỉnh ủy, UBND tỉnh về công tác thi đua, khen thưởng; các phong trào thi đua do Thủ tướng Chính phủ phát động gồm: Phong trào thi đua thực hiện “Cả nước chung sức xây dựng nông thôn mới”; phong trào thi đua thực hiện “Chung tay vì người nghèo, không để ai bị bỏ lại phía sau”; phong trào thi đua “Cán bộ, công chức, viên chức thi đua thực hiện văn hóa công sở”; phong trào thi đua do Bộ Giáo dục và Đào tạo phát động “Đổi mới, sáng tạo trong dạy và học” giai đoạn 2016-2020 và các kế hoạch phát động thực hiện của Sở Giáo dục và Đào tạo</w:t>
      </w:r>
      <w:r w:rsidRPr="00A87A6D">
        <w:rPr>
          <w:rStyle w:val="Bodytext"/>
          <w:color w:val="FF0000"/>
          <w:szCs w:val="28"/>
          <w:vertAlign w:val="superscript"/>
          <w:lang w:val="vi-VN" w:eastAsia="vi-VN"/>
        </w:rPr>
        <w:t>(</w:t>
      </w:r>
      <w:r w:rsidRPr="00CB6820">
        <w:rPr>
          <w:rStyle w:val="FootnoteReference"/>
          <w:color w:val="FF0000"/>
          <w:szCs w:val="28"/>
          <w:shd w:val="clear" w:color="auto" w:fill="FFFFFF"/>
          <w:lang w:eastAsia="vi-VN"/>
        </w:rPr>
        <w:footnoteReference w:id="69"/>
      </w:r>
      <w:r w:rsidRPr="00A87A6D">
        <w:rPr>
          <w:rStyle w:val="Bodytext"/>
          <w:color w:val="FF0000"/>
          <w:szCs w:val="28"/>
          <w:vertAlign w:val="superscript"/>
          <w:lang w:val="vi-VN" w:eastAsia="vi-VN"/>
        </w:rPr>
        <w:t>)</w:t>
      </w:r>
      <w:r w:rsidRPr="00A87A6D">
        <w:rPr>
          <w:rStyle w:val="Bodytext"/>
          <w:szCs w:val="28"/>
          <w:lang w:val="vi-VN" w:eastAsia="vi-VN"/>
        </w:rPr>
        <w:t xml:space="preserve">. </w:t>
      </w:r>
    </w:p>
    <w:p w:rsidR="009C3031" w:rsidRDefault="009C3031" w:rsidP="000E0B68">
      <w:pPr>
        <w:spacing w:before="120"/>
        <w:jc w:val="both"/>
        <w:rPr>
          <w:szCs w:val="28"/>
          <w:lang w:val="vi-VN"/>
        </w:rPr>
      </w:pPr>
      <w:r w:rsidRPr="00A87A6D">
        <w:rPr>
          <w:szCs w:val="28"/>
          <w:lang w:val="vi-VN"/>
        </w:rPr>
        <w:t>Toàn ngành Giáo dục và Đào tạo huyện Vĩnh Thuận tiếp tục hoàn thiện quy hoạch, phát triển quy mô trường lớp; nâng cao chất lượng, hiệu quả giáo dục; phát triển nguồn nhân lực chất lượng cao; đẩy mạnh việc học tập và làm theo tấm gương đạo đức, phong cách Hồ Chí Minh, gắn với các phong trào thi đua “Hai tốt”, “Hai giỏi” “Xây dựng trường học thân thiện, học sinh tích cực”, cuộc vận động “Mỗi thầy giáo, cô giáo là một tấm gương đạo đức, tự học và sáng tạo”. Tiếp tục đưa nội dung các cuộc vận động “Mỗi thầy giáo, cô giáo là một tấm gương đạo đức, tự học và sáng tạo”, “Hai không” và phong trào thi đua “Xây dựng trường học thân thiện, học sinh tích cực”. Gắn công tác thi đua khen thưởng với việc giáo dục nghề nghiệp, lương tâm, trách nhiệm của đội ngũ nhà giáo, cán bộ quản lý, nhân viên trong ngành. Chú trọng việc gắn công tác tư tưởng chính trị với quyền lợi khơi dậy tinh thần lao động, sáng tạo trong đội ngũ cán bộ, giáo viên, nhân viên toàn ngành, đưa sự nghiệp Giáo dục và Đào tạo phát triển và giành được những thành tích mới</w:t>
      </w:r>
      <w:r w:rsidRPr="00A87A6D">
        <w:rPr>
          <w:szCs w:val="28"/>
          <w:vertAlign w:val="superscript"/>
          <w:lang w:val="vi-VN"/>
        </w:rPr>
        <w:t xml:space="preserve"> </w:t>
      </w:r>
      <w:r w:rsidRPr="00A87A6D">
        <w:rPr>
          <w:color w:val="FF0000"/>
          <w:szCs w:val="28"/>
          <w:vertAlign w:val="superscript"/>
          <w:lang w:val="vi-VN"/>
        </w:rPr>
        <w:t>(</w:t>
      </w:r>
      <w:r w:rsidRPr="00F07F7E">
        <w:rPr>
          <w:rStyle w:val="FootnoteReference"/>
          <w:color w:val="FF0000"/>
          <w:szCs w:val="28"/>
        </w:rPr>
        <w:footnoteReference w:id="70"/>
      </w:r>
      <w:r w:rsidRPr="00A87A6D">
        <w:rPr>
          <w:color w:val="FF0000"/>
          <w:szCs w:val="28"/>
          <w:vertAlign w:val="superscript"/>
          <w:lang w:val="vi-VN"/>
        </w:rPr>
        <w:t>)</w:t>
      </w:r>
      <w:r w:rsidRPr="00A87A6D">
        <w:rPr>
          <w:szCs w:val="28"/>
          <w:lang w:val="vi-VN"/>
        </w:rPr>
        <w:t xml:space="preserve">. </w:t>
      </w:r>
    </w:p>
    <w:p w:rsidR="009C3031" w:rsidRPr="00A87A6D" w:rsidRDefault="009C3031" w:rsidP="000E0B68">
      <w:pPr>
        <w:spacing w:before="120"/>
        <w:jc w:val="both"/>
        <w:rPr>
          <w:szCs w:val="28"/>
          <w:lang w:val="vi-VN"/>
        </w:rPr>
      </w:pPr>
      <w:r w:rsidRPr="00A87A6D">
        <w:rPr>
          <w:szCs w:val="28"/>
          <w:lang w:val="vi-VN"/>
        </w:rPr>
        <w:t>Có thể thấy được kết quả của việc rèn luyện đạo đức, lối sống của cán bộ giáo viên qua thành tích nổi trội trong phong trào thi đua. Đã có 05 cá nhân được tặng Bằng khen của Thủ tướng Chính phủ, có 15 tập thể được tặng Cờ thi đua của UBND tỉnh, có 60 tập thể đạt danh hiệu Tập thể lao động xuất sắc, nhiều tập thể và cá nhân được tặng danh hiệu và các hình thức khen thưởng cấp tỉnh, cấp huyện và khen thưởng các chuyên đề khác.</w:t>
      </w:r>
    </w:p>
    <w:p w:rsidR="009C3031" w:rsidRPr="00A202FE" w:rsidRDefault="009C3031" w:rsidP="000E0B68">
      <w:pPr>
        <w:pStyle w:val="NormalWeb"/>
        <w:shd w:val="clear" w:color="auto" w:fill="FFFFFF"/>
        <w:spacing w:before="120" w:beforeAutospacing="0" w:after="0" w:afterAutospacing="0"/>
        <w:ind w:firstLine="720"/>
        <w:jc w:val="both"/>
        <w:textAlignment w:val="baseline"/>
        <w:rPr>
          <w:rFonts w:ascii="Calibri" w:hAnsi="Calibri"/>
          <w:sz w:val="28"/>
          <w:szCs w:val="28"/>
          <w:lang w:val="vi-VN"/>
        </w:rPr>
      </w:pPr>
      <w:r w:rsidRPr="00A87A6D">
        <w:rPr>
          <w:rFonts w:ascii="roboto-regular" w:hAnsi="roboto-regular"/>
          <w:sz w:val="28"/>
          <w:szCs w:val="28"/>
          <w:lang w:val="vi-VN"/>
        </w:rPr>
        <w:t>Tuy nhiên, tình trạng suy thoái về tư tưởng chính trị, đạo đức, lối sống trong cán bộ, đảng viên, gây ảnh hưởng tiêu cực đến sự nghiệp cách mạng của Đảng. “Tình trạng suy thoái về tư tưởng chính trị, đạo đức, lối sống của một bộ phận không nhỏ cán bộ, đảng viên và tệ quan liêu, tham nhũng, lãng phí chưa bị đẩy lùi. Tội phạm và tệ nạn xã hội còn diễn biến phức tạp; đạo đức xã hội có mặt xuống cấp nghiêm trọng. Dân chủ xã hội chủ nghĩa và sức mạnh đại đoàn kết dân tộc chưa được phát huy đầy đủ; kỷ cương, kỷ luật chưa nghiêm”</w:t>
      </w:r>
      <w:r w:rsidRPr="00A87A6D">
        <w:rPr>
          <w:rFonts w:ascii="roboto-regular" w:hAnsi="roboto-regular"/>
          <w:color w:val="FF0000"/>
          <w:sz w:val="28"/>
          <w:szCs w:val="28"/>
          <w:vertAlign w:val="superscript"/>
          <w:lang w:val="vi-VN"/>
        </w:rPr>
        <w:t>(</w:t>
      </w:r>
      <w:r w:rsidRPr="00F07F7E">
        <w:rPr>
          <w:rStyle w:val="FootnoteReference"/>
          <w:rFonts w:ascii="roboto-regular" w:hAnsi="roboto-regular"/>
          <w:color w:val="FF0000"/>
          <w:sz w:val="28"/>
          <w:szCs w:val="28"/>
        </w:rPr>
        <w:footnoteReference w:id="71"/>
      </w:r>
      <w:r w:rsidRPr="00A87A6D">
        <w:rPr>
          <w:rFonts w:ascii="roboto-regular" w:hAnsi="roboto-regular"/>
          <w:color w:val="FF0000"/>
          <w:sz w:val="28"/>
          <w:szCs w:val="28"/>
          <w:vertAlign w:val="superscript"/>
          <w:lang w:val="vi-VN"/>
        </w:rPr>
        <w:t>)</w:t>
      </w:r>
      <w:r w:rsidRPr="00A87A6D">
        <w:rPr>
          <w:rFonts w:ascii="roboto-regular" w:hAnsi="roboto-regular"/>
          <w:sz w:val="28"/>
          <w:szCs w:val="28"/>
          <w:lang w:val="vi-VN"/>
        </w:rPr>
        <w:t>.</w:t>
      </w:r>
      <w:r w:rsidRPr="00A87A6D">
        <w:rPr>
          <w:rFonts w:ascii="roboto-regular" w:hAnsi="roboto-regular"/>
          <w:sz w:val="28"/>
          <w:szCs w:val="28"/>
          <w:vertAlign w:val="superscript"/>
          <w:lang w:val="vi-VN"/>
        </w:rPr>
        <w:t xml:space="preserve"> </w:t>
      </w:r>
      <w:r w:rsidRPr="00A87A6D">
        <w:rPr>
          <w:rFonts w:ascii="roboto-regular" w:hAnsi="roboto-regular"/>
          <w:sz w:val="28"/>
          <w:szCs w:val="28"/>
          <w:lang w:val="vi-VN"/>
        </w:rPr>
        <w:t>Ngành giáo dục huyện Vĩnh Thuận cũng đau xót khi vẫn còn một số cán bộ quản lý vi phạm pháp luật, quy định về thu chi, thực hiện chưa tốt về chế độ chính sách cho giáo viên và vẫn còn tình trạng vi phạm đạo đức nhà giáo.</w:t>
      </w:r>
    </w:p>
    <w:p w:rsidR="009C3031" w:rsidRPr="00A87A6D" w:rsidRDefault="009C3031" w:rsidP="000E0B68">
      <w:pPr>
        <w:pStyle w:val="NormalWeb"/>
        <w:shd w:val="clear" w:color="auto" w:fill="FFFFFF"/>
        <w:spacing w:before="120" w:beforeAutospacing="0" w:after="0" w:afterAutospacing="0"/>
        <w:ind w:firstLine="720"/>
        <w:jc w:val="both"/>
        <w:textAlignment w:val="baseline"/>
        <w:rPr>
          <w:sz w:val="28"/>
          <w:szCs w:val="28"/>
          <w:lang w:val="vi-VN"/>
        </w:rPr>
      </w:pPr>
      <w:r w:rsidRPr="00A87A6D">
        <w:rPr>
          <w:rFonts w:ascii="roboto-regular" w:hAnsi="roboto-regular"/>
          <w:sz w:val="28"/>
          <w:szCs w:val="28"/>
          <w:lang w:val="vi-VN"/>
        </w:rPr>
        <w:t xml:space="preserve"> Do đó, “Tiếng lành đồn gần, tiếng dữ đồn xa” hay “Con sâu làm rầu nồi canh”</w:t>
      </w:r>
      <w:r w:rsidRPr="00A87A6D">
        <w:rPr>
          <w:rFonts w:ascii="roboto-regular" w:hAnsi="roboto-regular"/>
          <w:color w:val="FF0000"/>
          <w:sz w:val="28"/>
          <w:szCs w:val="28"/>
          <w:vertAlign w:val="superscript"/>
          <w:lang w:val="vi-VN"/>
        </w:rPr>
        <w:t>(</w:t>
      </w:r>
      <w:r w:rsidRPr="00F07F7E">
        <w:rPr>
          <w:rStyle w:val="FootnoteReference"/>
          <w:rFonts w:ascii="roboto-regular" w:hAnsi="roboto-regular"/>
          <w:color w:val="FF0000"/>
          <w:sz w:val="28"/>
          <w:szCs w:val="28"/>
        </w:rPr>
        <w:footnoteReference w:id="72"/>
      </w:r>
      <w:r w:rsidRPr="00A87A6D">
        <w:rPr>
          <w:rFonts w:ascii="roboto-regular" w:hAnsi="roboto-regular"/>
          <w:color w:val="FF0000"/>
          <w:sz w:val="28"/>
          <w:szCs w:val="28"/>
          <w:vertAlign w:val="superscript"/>
          <w:lang w:val="vi-VN"/>
        </w:rPr>
        <w:t>)</w:t>
      </w:r>
      <w:r w:rsidRPr="00A87A6D">
        <w:rPr>
          <w:rFonts w:ascii="roboto-regular" w:hAnsi="roboto-regular"/>
          <w:sz w:val="28"/>
          <w:szCs w:val="28"/>
          <w:lang w:val="vi-VN"/>
        </w:rPr>
        <w:t xml:space="preserve"> làm tăng thêm mối quan ngại về suy thoái </w:t>
      </w:r>
      <w:r w:rsidRPr="00A87A6D">
        <w:rPr>
          <w:sz w:val="28"/>
          <w:szCs w:val="28"/>
          <w:lang w:val="vi-VN"/>
        </w:rPr>
        <w:t xml:space="preserve">đạo đức, lối sống, suy giảm uy tín, danh dự của nghề giáo. Có nhiều nguyên nhân được đặt ra như: </w:t>
      </w:r>
      <w:r w:rsidRPr="00A87A6D">
        <w:rPr>
          <w:sz w:val="28"/>
          <w:szCs w:val="28"/>
          <w:shd w:val="clear" w:color="auto" w:fill="FFFFFF"/>
          <w:lang w:val="vi-VN"/>
        </w:rPr>
        <w:t xml:space="preserve">do sự thiếu tu dưỡng, rèn luyện phẩm chất đạo đức, sa vào chủ nghĩa cá nhân, bị cám dỗ bởi lợi ích vật chất, tiền tài, danh vọng. Phần khác là sự nể nang, né tránh, thờ ơ, vô cảm, ngại va chạm, ngại đấu tranh phê bình, ngăn chặn các biểu hiện suy thoái trong nhiều tổ chức đảng, nhất là tình trạng thấy đúng không bảo vệ, thấy sai không đấu tranh </w:t>
      </w:r>
      <w:r w:rsidRPr="00A87A6D">
        <w:rPr>
          <w:color w:val="FF0000"/>
          <w:sz w:val="28"/>
          <w:szCs w:val="28"/>
          <w:shd w:val="clear" w:color="auto" w:fill="FFFFFF"/>
          <w:vertAlign w:val="superscript"/>
          <w:lang w:val="vi-VN"/>
        </w:rPr>
        <w:t>(</w:t>
      </w:r>
      <w:r w:rsidRPr="00516121">
        <w:rPr>
          <w:rStyle w:val="FootnoteReference"/>
          <w:color w:val="FF0000"/>
          <w:sz w:val="28"/>
          <w:szCs w:val="28"/>
          <w:shd w:val="clear" w:color="auto" w:fill="FFFFFF"/>
        </w:rPr>
        <w:footnoteReference w:id="73"/>
      </w:r>
      <w:r w:rsidRPr="00A87A6D">
        <w:rPr>
          <w:color w:val="FF0000"/>
          <w:sz w:val="28"/>
          <w:szCs w:val="28"/>
          <w:shd w:val="clear" w:color="auto" w:fill="FFFFFF"/>
          <w:vertAlign w:val="superscript"/>
          <w:lang w:val="vi-VN"/>
        </w:rPr>
        <w:t>)</w:t>
      </w:r>
      <w:r w:rsidRPr="00A87A6D">
        <w:rPr>
          <w:sz w:val="28"/>
          <w:szCs w:val="28"/>
          <w:shd w:val="clear" w:color="auto" w:fill="FFFFFF"/>
          <w:lang w:val="vi-VN"/>
        </w:rPr>
        <w:t>. T</w:t>
      </w:r>
      <w:r w:rsidRPr="00A87A6D">
        <w:rPr>
          <w:sz w:val="28"/>
          <w:szCs w:val="28"/>
          <w:lang w:val="vi-VN"/>
        </w:rPr>
        <w:t>rong đó không thể không kể đến nguyên nhân liên quan đến vấn đề thông tin. Đó chính là sự “đói” thông tin, sự “dốt” về công nghệ và sự “xâm lăng” về văn hóa.</w:t>
      </w:r>
    </w:p>
    <w:p w:rsidR="009C3031" w:rsidRPr="00A87A6D" w:rsidRDefault="009C3031" w:rsidP="000E0B68">
      <w:pPr>
        <w:pStyle w:val="NormalWeb"/>
        <w:shd w:val="clear" w:color="auto" w:fill="FFFFFF"/>
        <w:spacing w:before="120" w:beforeAutospacing="0" w:after="0" w:afterAutospacing="0"/>
        <w:ind w:firstLine="720"/>
        <w:jc w:val="both"/>
        <w:textAlignment w:val="baseline"/>
        <w:rPr>
          <w:sz w:val="28"/>
          <w:szCs w:val="28"/>
          <w:shd w:val="clear" w:color="auto" w:fill="FFFFFF"/>
          <w:lang w:val="vi-VN"/>
        </w:rPr>
      </w:pPr>
      <w:r w:rsidRPr="00A87A6D">
        <w:rPr>
          <w:sz w:val="28"/>
          <w:szCs w:val="28"/>
          <w:lang w:val="vi-VN"/>
        </w:rPr>
        <w:t xml:space="preserve">Vấn đề đặt ra trong tình hình mới hiện nay theo đồng chí </w:t>
      </w:r>
      <w:r w:rsidRPr="00A87A6D">
        <w:rPr>
          <w:bCs/>
          <w:sz w:val="28"/>
          <w:szCs w:val="28"/>
          <w:shd w:val="clear" w:color="auto" w:fill="FFFFFF"/>
          <w:lang w:val="vi-VN"/>
        </w:rPr>
        <w:t>Võ Văn Thưởng, Ủy viên Bộ Chính trị, Bí thư Trung ương Đảng, Trưởng ban Tuyên giáo Trung ương nêu trong</w:t>
      </w:r>
      <w:r w:rsidRPr="00A87A6D">
        <w:rPr>
          <w:sz w:val="28"/>
          <w:szCs w:val="28"/>
          <w:lang w:val="vi-VN"/>
        </w:rPr>
        <w:t xml:space="preserve"> bài viết “Công tác tư tưởng trước yêu cầu ngăn chặn, đẩy lùi sự suy thoái về đạo đức, lối sống trong tình hình mới” </w:t>
      </w:r>
      <w:r w:rsidRPr="00A87A6D">
        <w:rPr>
          <w:sz w:val="28"/>
          <w:szCs w:val="28"/>
          <w:shd w:val="clear" w:color="auto" w:fill="FFFFFF"/>
          <w:lang w:val="vi-VN"/>
        </w:rPr>
        <w:t xml:space="preserve">là cần phải có biện pháp quyết liệt, mạnh mẽ hơn nữa trong phòng, chống và ngăn chặn một cách thực sự hiệu quả những biểu hiện suy thoái về đạo đức, lối sống. Trong bài viết đồng chí </w:t>
      </w:r>
      <w:r w:rsidRPr="00A87A6D">
        <w:rPr>
          <w:bCs/>
          <w:sz w:val="28"/>
          <w:szCs w:val="28"/>
          <w:shd w:val="clear" w:color="auto" w:fill="FFFFFF"/>
          <w:lang w:val="vi-VN"/>
        </w:rPr>
        <w:t>Võ Văn Thưởng</w:t>
      </w:r>
      <w:r w:rsidRPr="00A87A6D">
        <w:rPr>
          <w:sz w:val="28"/>
          <w:szCs w:val="28"/>
          <w:shd w:val="clear" w:color="auto" w:fill="FFFFFF"/>
          <w:lang w:val="vi-VN"/>
        </w:rPr>
        <w:t xml:space="preserve"> cũng đã nêu ra bảy việc phải làm để đấu tranh ngăn chặn, đẩy lùi sự suy thoái về đạo đức, lối sống phải tăng cường hơn nữa xây dựng, chỉnh đốn Đảng, trong đó có nâng cao nhận thức của cán bộ, đảng viên; tăng cường công tác tuyên truyền bằng nhiều hình thức đa dạng, sinh động; đấu tranh kiên quyết với các tư tưởng phản văn hóa, phản đạo đức được du nhập, truyền bá cùng với mặt trái của kinh tế thị trường, toàn cầu hóa và “diễn biến hòa bình” của các thế lực thù địch.</w:t>
      </w:r>
    </w:p>
    <w:p w:rsidR="009C3031" w:rsidRDefault="009C3031" w:rsidP="000E0B68">
      <w:pPr>
        <w:pStyle w:val="NormalWeb"/>
        <w:shd w:val="clear" w:color="auto" w:fill="FFFFFF"/>
        <w:spacing w:before="120" w:beforeAutospacing="0" w:after="0" w:afterAutospacing="0"/>
        <w:ind w:firstLine="720"/>
        <w:jc w:val="both"/>
        <w:textAlignment w:val="baseline"/>
        <w:rPr>
          <w:sz w:val="28"/>
          <w:szCs w:val="28"/>
          <w:lang w:val="vi-VN"/>
        </w:rPr>
      </w:pPr>
      <w:r w:rsidRPr="00A87A6D">
        <w:rPr>
          <w:sz w:val="28"/>
          <w:szCs w:val="28"/>
          <w:lang w:val="vi-VN"/>
        </w:rPr>
        <w:t xml:space="preserve">Hiện tại chưa có nhiều đề tài nghiên cứu về ứng dụng công nghệ thông tin </w:t>
      </w:r>
      <w:r w:rsidRPr="008E2729">
        <w:rPr>
          <w:rStyle w:val="Bodytext2"/>
          <w:szCs w:val="28"/>
        </w:rPr>
        <w:t>trong việc giáo dục đạo đức, lối sống cán bộ giáo viên</w:t>
      </w:r>
      <w:r w:rsidRPr="00A87A6D">
        <w:rPr>
          <w:sz w:val="28"/>
          <w:szCs w:val="28"/>
          <w:lang w:val="vi-VN"/>
        </w:rPr>
        <w:t xml:space="preserve">. </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sz w:val="28"/>
          <w:szCs w:val="28"/>
          <w:lang w:val="vi-VN"/>
        </w:rPr>
        <w:t xml:space="preserve">Tuy nhiên, với yêu cầu cấp thiết hiện nay cùng với hiệu quả tác động tích cực nhiều mặt và nguy cơ ảnh hưởng từ mâu thuẫn giữa sự phát triển như vũ bão của công nghệ thông tin và truyền thông với </w:t>
      </w:r>
      <w:r w:rsidRPr="00A87A6D">
        <w:rPr>
          <w:sz w:val="28"/>
          <w:szCs w:val="28"/>
          <w:shd w:val="clear" w:color="auto" w:fill="FFFFFF"/>
          <w:lang w:val="vi-VN"/>
        </w:rPr>
        <w:t>sự thiếu tu dưỡng, rèn luyện phẩm chất đạo đức, lối sống, thờ ơ, vô cảm của cán bộ giáo viên. Đòi hỏi các nhà trường không chỉ có những biện pháp thực hiện ứng dụng công nghệ thông tin</w:t>
      </w:r>
      <w:r w:rsidRPr="008E2729">
        <w:rPr>
          <w:rStyle w:val="Bodytext2"/>
          <w:szCs w:val="28"/>
        </w:rPr>
        <w:t xml:space="preserve"> trong </w:t>
      </w:r>
      <w:r w:rsidRPr="00A87A6D">
        <w:rPr>
          <w:rStyle w:val="Bodytext2"/>
          <w:szCs w:val="28"/>
        </w:rPr>
        <w:t>quản lý và dạy học mà còn phục vụ cho mục đích</w:t>
      </w:r>
      <w:r w:rsidRPr="008E2729">
        <w:rPr>
          <w:rStyle w:val="Bodytext2"/>
          <w:szCs w:val="28"/>
        </w:rPr>
        <w:t xml:space="preserve"> giáo dục đạo đức, lối sống cán bộ giáo viên</w:t>
      </w:r>
      <w:r w:rsidRPr="00A87A6D">
        <w:rPr>
          <w:rStyle w:val="Bodytext2"/>
          <w:szCs w:val="28"/>
        </w:rPr>
        <w:t>.</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rStyle w:val="Bodytext2"/>
          <w:szCs w:val="28"/>
        </w:rPr>
        <w:t xml:space="preserve">Trước hết, cần nâng cao nhận thức của đội ngũ cán bộ quản lý về vai trò của ứng dụng công nghệ thông tin đối với các mặt của đời sống, trong đó chắc chắn có tác động lớn đến tư tưởng, tu dưỡng đạo đức, uốn nắn lối sống của cán bộ, giáo viên. Một khi nhận thức đã thông mới có tác động tích cực đến thực tiễn, mới có kế hoạch và những hành vi đúng đắn. Cần nhận thức ứng dụng công nghệ thông tin hiện đại không chỉ là ứng dụng thành tựu của khoa học máy tính mà còn là ứng dụng sự kết hợp hài hoà không thể thiếu của các dạng thông tin là hình ảnh, âm thanh, văn bản, còn là ứng dụng truyền thông, mạng xã hội, chuyển đổi số trong các lĩnh vực, không gian mạng phát huy, giữ gìn, điều chỉnh các chuẩn mực đạo đức. Cần nhận thức đẩy mạnh ứng dụng công nghệ thông tin </w:t>
      </w:r>
      <w:r w:rsidRPr="008E2729">
        <w:rPr>
          <w:rStyle w:val="Bodytext2"/>
          <w:szCs w:val="28"/>
        </w:rPr>
        <w:t>giáo dục đạo đức, lối sống cán bộ giáo viên</w:t>
      </w:r>
      <w:r w:rsidRPr="00A87A6D">
        <w:rPr>
          <w:rStyle w:val="Bodytext2"/>
          <w:szCs w:val="28"/>
        </w:rPr>
        <w:t xml:space="preserve"> trong nhà trường không chỉ là trách nhiệm của cấp trên mà trách nhiệm trước hết là của Bí thư Chi bộ, Hiệu trưởng, kế đến là trách nhiệm của tổ chức đảng, đoàn thể, tổ khối chuyên môn của nhà trường và của toàn xã hội.</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rStyle w:val="Bodytext2"/>
          <w:szCs w:val="28"/>
        </w:rPr>
        <w:t xml:space="preserve">Hai là, tập trung hơn nữa công tác lập kế hoạch ứng dụng công nghệ thông tin của nhà trường không chỉ để phục vụ quản lý và dạy học mà còn đặt ra các mục tiêu về </w:t>
      </w:r>
      <w:r w:rsidRPr="008E2729">
        <w:rPr>
          <w:rStyle w:val="Bodytext2"/>
          <w:szCs w:val="28"/>
        </w:rPr>
        <w:t>giáo dục đạo đức, lối sống cán bộ giáo viên</w:t>
      </w:r>
      <w:r w:rsidRPr="00A87A6D">
        <w:rPr>
          <w:rStyle w:val="Bodytext2"/>
          <w:szCs w:val="28"/>
        </w:rPr>
        <w:t xml:space="preserve"> trong nhà trường. Hiện thực hoá việc lập kế hoạch và tổ chức, chỉ đạo, điều hành thực hiện kế hoạch, cần có kiểm tra, đôn đốc thực hiện kế hoạch ứng dụng công nghệ thông tin</w:t>
      </w:r>
      <w:r w:rsidRPr="008E2729">
        <w:rPr>
          <w:rStyle w:val="Bodytext2"/>
          <w:szCs w:val="28"/>
        </w:rPr>
        <w:t xml:space="preserve"> giáo dục đạo đức, lối sống cán bộ giáo viên</w:t>
      </w:r>
      <w:r w:rsidRPr="00A87A6D">
        <w:rPr>
          <w:rStyle w:val="Bodytext2"/>
          <w:szCs w:val="28"/>
        </w:rPr>
        <w:t xml:space="preserve">. Tập trung để hạn chế tối đa tình trạng lập kế hoạch để có đủ hồ sơ nhà trường, lập kế hoạch cần có đóng góp của giáo viên để vừa đảm bảo dân chủ vừa thực thi trách nhiệm, nâng cao ý thức của </w:t>
      </w:r>
      <w:r w:rsidRPr="008E2729">
        <w:rPr>
          <w:rStyle w:val="Bodytext2"/>
          <w:szCs w:val="28"/>
        </w:rPr>
        <w:t>cán bộ giáo viên</w:t>
      </w:r>
      <w:r w:rsidRPr="00A87A6D">
        <w:rPr>
          <w:rStyle w:val="Bodytext2"/>
          <w:szCs w:val="28"/>
        </w:rPr>
        <w:t xml:space="preserve"> trong nhà trường.</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rStyle w:val="Bodytext2"/>
          <w:szCs w:val="28"/>
        </w:rPr>
        <w:t>Ba là, nâng cao trình độ ứng dụng công nghệ thông tin của cán bộ, giáo viên. Sự phát triển của công nghệ và chuyển đổi số diễn ra hằng ngày, hằng giờ. Đòi hỏi mỗi cán bộ giáo viên phải thích ứng và cập nhật thường xuyên. Trong điều kiện của nhà trường hiện tại sẽ không khó khi thủ trưởng đơn vị tổ chức các buổi tập huấn online hoặc offline về việc sử dụng máy tính, điện thoại di động, các thiết bị công nghệ hiện đại để không ai bị lạc hậu về công nghệ, ai cũng phát huy tối đa thiết bị công nghệ sẵn có để cập nhật thông tin. Có thể nói làm chủ công nghệ và thiết bị ngày càng hiện đại sẽ hạn chế tình trạng “đói” thông tin, “dốt” công nghệ và không vị sa vào vòng xoáy của các luồn thông tin “thật giả lẫn lộn”.</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rStyle w:val="Bodytext2"/>
          <w:szCs w:val="28"/>
        </w:rPr>
        <w:t xml:space="preserve">Bốn là, ứng dụng mạnh mẽ truyền thông để </w:t>
      </w:r>
      <w:r w:rsidRPr="008E2729">
        <w:rPr>
          <w:rStyle w:val="Bodytext2"/>
          <w:szCs w:val="28"/>
        </w:rPr>
        <w:t>giáo dục đạo đức, lối sống cán bộ giáo viên</w:t>
      </w:r>
      <w:r w:rsidRPr="00A87A6D">
        <w:rPr>
          <w:rStyle w:val="Bodytext2"/>
          <w:szCs w:val="28"/>
        </w:rPr>
        <w:t xml:space="preserve"> trong nhà trường. Hiệu trưởng phân công và lãnh ban ban quản trị trang tin điện tử tập trung đưa thông tin tuyên truyền những thành tựu của đảng, nhà nước trong công cuộc xây dựng xã hội chủ nghĩa, xây dựng đất nước; Phát triển đội ngũ viết tin bài của đơn vị đưa thông tin về gương người tốt việc tốt phù hợp với những chuẩn mực đạo đức, đưa tin về những tấm gương đạo đức, lối sống tốt. Sử dụng thêm các mạng xã hội </w:t>
      </w:r>
      <w:r w:rsidRPr="00FA743E">
        <w:rPr>
          <w:rStyle w:val="Bodytext2"/>
          <w:szCs w:val="28"/>
        </w:rPr>
        <w:t>facebook, zalo, youtube, ứng dụng tạo nhóm khác để tăng cường thông báo, trao đổi thông tin và bình luận để chống lại tình trạng thờ ơ, ngại phê bình, ngại đấu tranh. Ứng dụng Mail để gửi thông tin, bài, tài liệu và các ứng dụng trực tuyến để tổ chức các hội thi online. Đây cũng chính là một cách đổi mới hình thức tuyên truyền. Thành lập ban, trung tâm thông tin của nhà trường liên hệ mật thiết với Ban Tuyên giáo các cấp và với ngành giáo dục nhằm một mặt thiết lập môi trường thông tin mạng tích cực, một mặt làm sạch không gian mạng; cảnh giác, cảnh báo những nguy cơ thông tin độc hại, phối hợp ngăn chặn, gỡ bỏ những thông tin mới không cho chúng có cơ hội tiếp cận làm suy giảm đạo đức lối sống của cán bộ, giáo viên.</w:t>
      </w:r>
    </w:p>
    <w:p w:rsidR="009C3031" w:rsidRPr="00A87A6D" w:rsidRDefault="009C3031" w:rsidP="000E0B68">
      <w:pPr>
        <w:pStyle w:val="NormalWeb"/>
        <w:shd w:val="clear" w:color="auto" w:fill="FFFFFF"/>
        <w:spacing w:before="120" w:beforeAutospacing="0" w:after="0" w:afterAutospacing="0"/>
        <w:ind w:firstLine="720"/>
        <w:jc w:val="both"/>
        <w:textAlignment w:val="baseline"/>
        <w:rPr>
          <w:sz w:val="28"/>
          <w:szCs w:val="28"/>
          <w:lang w:val="vi-VN" w:eastAsia="vi-VN"/>
        </w:rPr>
      </w:pPr>
      <w:r w:rsidRPr="00A87A6D">
        <w:rPr>
          <w:rStyle w:val="Bodytext2"/>
          <w:szCs w:val="28"/>
        </w:rPr>
        <w:t>Năm là, làm cho “ứng dụng công nghệ thông tin” giáo dục đạo đức, lối sống cán bộ đảng viên đi vào thực tế, đảm bảo đầy đủ, kịp thời. Hiệu trưởng có thể tổ chức các buổi đọc báo online, xem thời sự hằng tuần, lồng ghép ứng dụng công nghệ thông tin để tuyên truyền trong các buổi họp, tổ chức hội thảo, diễn đàn để cùng nhau trao đổi những sự kiện, những tin tức mới, vấn đề nổi bật. Không chỉ trang bị các thiết bị dạy học mà cần chú trọng trang bị thêm các thiết bị nghe nhìn nơi họp hội, sinh hoạt của giáo viên, thậm chí là nơi ngồi uống café, thư giản. Cán bộ quản lý và tổ chức đoàn thể các trường phải nêu gương về tính tiên phong, gương mẫu trong việc rèn luyện đạo đức, thực hành lối sống trong sáng, cập nhật tin tức, thông tin, gương mẫu trong phê bình và đấu tranh chống suy thoái đạo đức, lối sống. Tổ chức những buổi nói chuyện thời sự trực tuyến và khuyến khích, tạo điều kiện giáo viên được tự do bày tỏ quan điểm của mình trước các thông tin được cập nhật, qua đó nắm bắt tư tưởng của giáo viên. Thiết kế hệ thống phản hồi, phản ánh thông tin.</w:t>
      </w:r>
    </w:p>
    <w:p w:rsidR="009C3031" w:rsidRPr="00A87A6D"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A87A6D">
        <w:rPr>
          <w:rStyle w:val="Bodytext2"/>
          <w:szCs w:val="28"/>
        </w:rPr>
        <w:t>Sáu là, không thể đề cao vai trò của công nghệ thông tin mà quên đi các yếu tố khác. Hiệu trưởng cần khéo léo kết hợp giữa ứng dụng công nghệ thông tin và động viên, khích lệ. Có khích lệ về vật chất và tinh thần cho các cá nhân cán bộ giáo viên thực hiện tốt việc cập nhật thông tin, làm tốt việc chia sẻ tin bài trên trang tin, mạng xã hội của đơn vị, có giúp đỡ hướng dẫn mọi người cùng thực hiện tốt. Đưa tiêu chí rèn luyện tư tưởng đạo đức, lối sống và cập nhật thông tin vào thang điểm thi đua và xét khen thưởng cho các cá nhân không quên xét đến tiêu chí có tư tưởng đạo đức, lối sống tốt.</w:t>
      </w:r>
    </w:p>
    <w:p w:rsidR="009C3031" w:rsidRDefault="009C3031" w:rsidP="000E0B68">
      <w:pPr>
        <w:pStyle w:val="NormalWeb"/>
        <w:shd w:val="clear" w:color="auto" w:fill="FFFFFF"/>
        <w:spacing w:before="120" w:beforeAutospacing="0" w:after="0" w:afterAutospacing="0"/>
        <w:ind w:firstLine="720"/>
        <w:jc w:val="both"/>
        <w:textAlignment w:val="baseline"/>
        <w:rPr>
          <w:rStyle w:val="Bodytext2"/>
          <w:szCs w:val="28"/>
        </w:rPr>
      </w:pPr>
      <w:r w:rsidRPr="007C456A">
        <w:rPr>
          <w:rStyle w:val="Bodytext2"/>
          <w:szCs w:val="28"/>
        </w:rPr>
        <w:t>Có thể thấy vấn đề ứng dụng công nghệ thông tin</w:t>
      </w:r>
      <w:r w:rsidRPr="008E2729">
        <w:rPr>
          <w:rStyle w:val="Bodytext2"/>
          <w:szCs w:val="28"/>
        </w:rPr>
        <w:t xml:space="preserve"> giáo dục đạo đức, lối sống cán bộ giáo viên</w:t>
      </w:r>
      <w:r w:rsidRPr="007C456A">
        <w:rPr>
          <w:rStyle w:val="Bodytext2"/>
          <w:szCs w:val="28"/>
        </w:rPr>
        <w:t xml:space="preserve"> trong nhà trường trên đại bàn huyện Vĩnh Thuận đang đứng trước những thách thức và thời cơ khá lớn đòi hỏi trách nhiệm của cả tập thể nhà trường mà trước tiên là Bí thư Chi bộ, Hiệu trưởng. Đây cũng là một trong những phương pháp mang tính đổi mới rất cao trong việc </w:t>
      </w:r>
      <w:r w:rsidRPr="008E2729">
        <w:rPr>
          <w:rStyle w:val="Bodytext2"/>
          <w:szCs w:val="28"/>
        </w:rPr>
        <w:t>giáo dục đạo đức, lối sống cán bộ giáo viên</w:t>
      </w:r>
      <w:r w:rsidRPr="007C456A">
        <w:rPr>
          <w:rStyle w:val="Bodytext2"/>
          <w:szCs w:val="28"/>
        </w:rPr>
        <w:t>. Trong quá trình thực hiện sẽ còn rất nhiều khó khăn, trở ngại, nhưng nếu biết phối hợp một cách phù hợp, khéo léo hết sức nghệ thuật ứng dụng công nghệ thông tin</w:t>
      </w:r>
      <w:r w:rsidRPr="008E2729">
        <w:rPr>
          <w:rStyle w:val="Bodytext2"/>
          <w:szCs w:val="28"/>
        </w:rPr>
        <w:t xml:space="preserve"> giáo dục đạo đức, lối sống cán bộ giáo viên</w:t>
      </w:r>
      <w:r w:rsidRPr="007C456A">
        <w:rPr>
          <w:rStyle w:val="Bodytext2"/>
          <w:szCs w:val="28"/>
        </w:rPr>
        <w:t xml:space="preserve"> với các biện pháp khác, cùng với sự đồng thuận và quyết tâm của cán bộ quản lý và tập thể cán bộ giáo viên chắc chắn sẽ mang lại nhiều thành công hơn so với trước đây.</w:t>
      </w:r>
    </w:p>
    <w:p w:rsidR="009C3031" w:rsidRPr="00D43CA2" w:rsidRDefault="009C3031" w:rsidP="000E0B68">
      <w:pPr>
        <w:pStyle w:val="NormalWeb"/>
        <w:shd w:val="clear" w:color="auto" w:fill="FFFFFF"/>
        <w:spacing w:before="120" w:beforeAutospacing="0" w:after="0" w:afterAutospacing="0"/>
        <w:jc w:val="center"/>
        <w:textAlignment w:val="baseline"/>
        <w:rPr>
          <w:rStyle w:val="Bodytext2"/>
          <w:szCs w:val="28"/>
        </w:rPr>
      </w:pPr>
      <w:r>
        <w:rPr>
          <w:rStyle w:val="Bodytext2"/>
          <w:szCs w:val="28"/>
        </w:rPr>
        <w:t>________________________</w:t>
      </w:r>
    </w:p>
    <w:p w:rsidR="009C3031" w:rsidRPr="007C456A" w:rsidRDefault="009C3031" w:rsidP="000E0B68">
      <w:pPr>
        <w:pStyle w:val="NormalWeb"/>
        <w:shd w:val="clear" w:color="auto" w:fill="FFFFFF"/>
        <w:spacing w:before="0" w:beforeAutospacing="0" w:after="0" w:afterAutospacing="0"/>
        <w:ind w:firstLine="720"/>
        <w:jc w:val="both"/>
        <w:textAlignment w:val="baseline"/>
        <w:rPr>
          <w:sz w:val="28"/>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r w:rsidRPr="00ED7A1B">
        <w:rPr>
          <w:b/>
          <w:szCs w:val="28"/>
          <w:lang w:val="vi-VN"/>
        </w:rPr>
        <w:t>MỘT SỐ BIỆN PHÁP RÈN LUYỆN, GIÁO DỤC ĐẠO ĐỨC, LỐI SỐNG NHÀ GIÁO TRONG NHÀ TRƯỜNG HIỆN NAY</w:t>
      </w:r>
    </w:p>
    <w:p w:rsidR="009C3031" w:rsidRPr="00ED7A1B" w:rsidRDefault="009C3031" w:rsidP="000E0B68">
      <w:pPr>
        <w:rPr>
          <w:b/>
          <w:sz w:val="20"/>
          <w:lang w:val="vi-VN"/>
        </w:rPr>
      </w:pPr>
    </w:p>
    <w:p w:rsidR="009C3031" w:rsidRPr="00ED7A1B" w:rsidRDefault="009C3031" w:rsidP="000E0B68">
      <w:pPr>
        <w:pStyle w:val="ListParagraph"/>
        <w:ind w:left="0"/>
        <w:jc w:val="right"/>
        <w:rPr>
          <w:b/>
          <w:lang w:val="vi-VN"/>
        </w:rPr>
      </w:pPr>
      <w:r w:rsidRPr="00ED7A1B">
        <w:rPr>
          <w:b/>
          <w:lang w:val="vi-VN"/>
        </w:rPr>
        <w:t>Lê Thị Phương Chi</w:t>
      </w:r>
      <w:r>
        <w:rPr>
          <w:rStyle w:val="FootnoteReference"/>
          <w:b/>
        </w:rPr>
        <w:footnoteReference w:id="74"/>
      </w:r>
    </w:p>
    <w:p w:rsidR="009C3031" w:rsidRPr="00ED7A1B" w:rsidRDefault="009C3031" w:rsidP="000E0B68">
      <w:pPr>
        <w:pStyle w:val="ListParagraph"/>
        <w:ind w:left="0"/>
        <w:jc w:val="right"/>
        <w:rPr>
          <w:b/>
          <w:sz w:val="16"/>
          <w:lang w:val="vi-VN"/>
        </w:rPr>
      </w:pP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sz w:val="28"/>
          <w:szCs w:val="28"/>
          <w:lang w:val="vi-VN"/>
        </w:rPr>
        <w:t xml:space="preserve">Trên tinh thần thực hiện </w:t>
      </w:r>
      <w:r w:rsidRPr="00ED7A1B">
        <w:rPr>
          <w:sz w:val="28"/>
          <w:szCs w:val="28"/>
          <w:shd w:val="clear" w:color="auto" w:fill="FFFFFF"/>
          <w:lang w:val="vi-VN"/>
        </w:rPr>
        <w:t>mục tiêu “Đổi mới căn bản, toàn diện giáo dục và đào tạo” theo NQ 29/NQTW, đang đòi hỏi ở mỗi cán bộ giáo viên sự nỗ lực to lớn. Nỗ lực vì trách nhiệm, vì niềm tự hào và tự hào với trọng trách, được Đảng đặt niềm tin: “Giáo dục và đào tạo cùng với khoa học và công nghệ là quốc sách hàng đầu, là nền tảng và động lực thúc đẩy công nghiệp hoá, hiện đại hoá đất nước”. Điều đó cho thấy rằng vai trò và sứ mệnh của nhà giáo trong giai đoạn hiện nay hết sức cao cả. Vì điều ấy góp phần trong quá trình định hướng về tri thức, nhân cách và phương pháp, là tấm gương đối với các thế hệ người học. Do vậy, đối với việc rèn luyện và bồi dưỡng phẩm chất đạo đức, lối sống của nhà giáo trong nhà trường hiện nay là rất rất cần thiết.</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sz w:val="28"/>
          <w:szCs w:val="28"/>
          <w:shd w:val="clear" w:color="auto" w:fill="FFFFFF"/>
          <w:lang w:val="vi-VN"/>
        </w:rPr>
        <w:t>Bởi lẽ “Đạo đức” là nền tảng trong nhân cách nhà giáo. Chuẩn mực đạo đức nghề nghiệp của họ được duy trì thành nề nếp trong nhà trường dựa trên hệ thống các quy tắc đạo đức nhằm định hướng, điều chỉnh nhận thức, đánh giá thái độ, hành vi của nhà giáo phù hợp với yêu cầu của nghề dạy học. Với nghề dạy học, người dạy muốn hoàn thành tốt nhiệm vụ phải luôn yêu nghề có hiểu biết về tri thức khoa học, tư tưởng chính trị, văn hóa, đạo đức, lối sống.</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sz w:val="28"/>
          <w:szCs w:val="28"/>
          <w:shd w:val="clear" w:color="auto" w:fill="FFFFFF"/>
          <w:lang w:val="vi-VN"/>
        </w:rPr>
        <w:t>Thế nhưng thực tế trong thời gian gần đây trên địa bàn huyện Vĩnh Thuận nói riêng và cả nước nói chung có nhiều sự việc đáng tiếc xãy ra ở một bộ phân nhỏ nhà giáo về vi phạm đạo đức, làm cho niềm tin của xã hội đối với giáo dục ngày càng bị “sa sút” mất lòng tin. Khi nói tới một bộ phận thầy giáo, cô giáo người ta xem như là “bệnh hủi” lên án gay gắt…dùng những lời lẽ xúc phạm nặng nề. Thật đáng buồn thay!</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sz w:val="28"/>
          <w:szCs w:val="28"/>
          <w:shd w:val="clear" w:color="auto" w:fill="FFFFFF"/>
          <w:lang w:val="vi-VN"/>
        </w:rPr>
        <w:t>Nguyên nhân là do các một số ít bộ phận nhà giáo dán cho mình cái nhãn “quyền uy của thầy cô giáo, thiếu tôn trọng nhân cách người học, suy nghĩ lệch lạc, hành động không có tính nhân văn…. Hay vì một sai lầm do rượu bia, một mặt trái khác…mà có những hành động đáng chê trách.</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sz w:val="28"/>
          <w:szCs w:val="28"/>
          <w:shd w:val="clear" w:color="auto" w:fill="FFFFFF"/>
          <w:lang w:val="vi-VN"/>
        </w:rPr>
        <w:t>Trước những vấn đề trên, tôi xin đề xuất một số ý kiến về biện pháp rèn luyện, giáo dục đạo đức của nhà giáo trong trong nhà trường hiện nay như sau:</w:t>
      </w:r>
    </w:p>
    <w:p w:rsidR="009C3031" w:rsidRPr="00ED7A1B" w:rsidRDefault="009C3031" w:rsidP="000E0B68">
      <w:pPr>
        <w:pStyle w:val="NormalWeb"/>
        <w:shd w:val="clear" w:color="auto" w:fill="FFFFFF"/>
        <w:spacing w:before="120" w:beforeAutospacing="0" w:after="0" w:afterAutospacing="0"/>
        <w:ind w:firstLine="720"/>
        <w:jc w:val="both"/>
        <w:rPr>
          <w:b/>
          <w:sz w:val="28"/>
          <w:szCs w:val="28"/>
          <w:shd w:val="clear" w:color="auto" w:fill="FFFFFF"/>
          <w:lang w:val="vi-VN"/>
        </w:rPr>
      </w:pPr>
      <w:r w:rsidRPr="00ED7A1B">
        <w:rPr>
          <w:b/>
          <w:sz w:val="28"/>
          <w:szCs w:val="28"/>
          <w:shd w:val="clear" w:color="auto" w:fill="FFFFFF"/>
          <w:lang w:val="vi-VN"/>
        </w:rPr>
        <w:t>1/ Nhà giáo phải thật sự rèn cho mình là người “những hành vi ứng xử” từ việc làm nhỏ nhất:</w:t>
      </w:r>
    </w:p>
    <w:p w:rsidR="009C3031" w:rsidRPr="00ED7A1B" w:rsidRDefault="009C3031" w:rsidP="000E0B68">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 xml:space="preserve">Nhà giáo được xã hội tôn vinh bởi sứ mệnh trồng người, nhà giáo không chỉ dạy chữ mà còn dạy cách làm người, hình thành và phát triển nhân cách người học. thế mà từ cách ứng xử nhỏ nhất trong cách nói chuyện với đồng nghiệp </w:t>
      </w:r>
      <w:r w:rsidRPr="00ED7A1B">
        <w:rPr>
          <w:sz w:val="28"/>
          <w:szCs w:val="28"/>
          <w:shd w:val="clear" w:color="auto" w:fill="FFFFFF"/>
          <w:lang w:val="vi-VN"/>
        </w:rPr>
        <w:t>thầy cô xưng hô với nhau, trước mặt học trò, nhiều khi suồng sã thái quá: mày, tao…</w:t>
      </w:r>
      <w:r w:rsidRPr="00ED7A1B">
        <w:rPr>
          <w:sz w:val="28"/>
          <w:szCs w:val="28"/>
          <w:lang w:val="vi-VN"/>
        </w:rPr>
        <w:t>hoặc nói chuyện lớn tiếng, hay thậm chí mới trong trường gặp nhau đó, nhưng khi vừa ra khỏi cổng trường còn không thèm nhìn mặt chào hỏi nhau, thật đáng buồn, hay là giáo dục các em gặp người lơn phải chào hỏi, nhưng khi các em chào mình thì khống cười đáp lại hoặc ừ-&gt; thì thử hỏi làm sao giáo dục học sinh. Do vậy mỗi một nhà giáo phải tự rèn cho mình đạo đức tác phong từ những việc làm nhỏ nhất ngay từ bây giờ trong lời ăn, tiếng nói, trong hành động việc làm, có như vậy mới góp phần tành công trong công tác GD như Bác Hồ đã dạy:</w:t>
      </w:r>
    </w:p>
    <w:p w:rsidR="009C3031" w:rsidRPr="00ED7A1B" w:rsidRDefault="009C3031" w:rsidP="000E0B68">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 xml:space="preserve">                      “Hiền dữ phải đâu là tính sẵn</w:t>
      </w:r>
    </w:p>
    <w:p w:rsidR="009C3031" w:rsidRPr="00ED7A1B" w:rsidRDefault="009C3031" w:rsidP="000E0B68">
      <w:pPr>
        <w:pStyle w:val="NormalWeb"/>
        <w:shd w:val="clear" w:color="auto" w:fill="FFFFFF"/>
        <w:spacing w:before="120" w:beforeAutospacing="0" w:after="0" w:afterAutospacing="0"/>
        <w:ind w:firstLine="720"/>
        <w:jc w:val="both"/>
        <w:rPr>
          <w:sz w:val="28"/>
          <w:szCs w:val="28"/>
          <w:lang w:val="vi-VN"/>
        </w:rPr>
      </w:pPr>
      <w:r w:rsidRPr="00ED7A1B">
        <w:rPr>
          <w:sz w:val="28"/>
          <w:szCs w:val="28"/>
          <w:lang w:val="vi-VN"/>
        </w:rPr>
        <w:t xml:space="preserve">                        Phần nhiều do giáo dục mà nên”</w:t>
      </w:r>
    </w:p>
    <w:p w:rsidR="009C3031" w:rsidRPr="00ED7A1B" w:rsidRDefault="009C3031" w:rsidP="000E0B68">
      <w:pPr>
        <w:pStyle w:val="NormalWeb"/>
        <w:shd w:val="clear" w:color="auto" w:fill="FFFFFF"/>
        <w:spacing w:before="120" w:beforeAutospacing="0" w:after="0" w:afterAutospacing="0"/>
        <w:ind w:firstLine="720"/>
        <w:jc w:val="both"/>
        <w:rPr>
          <w:sz w:val="28"/>
          <w:szCs w:val="28"/>
          <w:lang w:val="vi-VN"/>
        </w:rPr>
      </w:pPr>
      <w:r w:rsidRPr="00ED7A1B">
        <w:rPr>
          <w:b/>
          <w:sz w:val="28"/>
          <w:szCs w:val="28"/>
          <w:lang w:val="vi-VN"/>
        </w:rPr>
        <w:t>2/ Phải tự bồi dưỡng cho mình về tình yêu thương chân thành và quan tâm sâu sắc nhất đến HS</w:t>
      </w:r>
      <w:r w:rsidRPr="00ED7A1B">
        <w:rPr>
          <w:sz w:val="28"/>
          <w:szCs w:val="28"/>
          <w:lang w:val="vi-VN"/>
        </w:rPr>
        <w:t>:</w:t>
      </w:r>
    </w:p>
    <w:p w:rsidR="009C3031" w:rsidRPr="00ED7A1B" w:rsidRDefault="009C3031" w:rsidP="000E0B68">
      <w:pPr>
        <w:pStyle w:val="NormalWeb"/>
        <w:shd w:val="clear" w:color="auto" w:fill="FFFFFF"/>
        <w:spacing w:before="120" w:beforeAutospacing="0" w:after="0" w:afterAutospacing="0"/>
        <w:jc w:val="both"/>
        <w:rPr>
          <w:sz w:val="28"/>
          <w:szCs w:val="28"/>
          <w:lang w:val="vi-VN"/>
        </w:rPr>
      </w:pPr>
      <w:r w:rsidRPr="00ED7A1B">
        <w:rPr>
          <w:sz w:val="28"/>
          <w:szCs w:val="28"/>
          <w:lang w:val="vi-VN"/>
        </w:rPr>
        <w:t>       Người thầy và nghề dạy học có vai trò lớn trong phát triển sự nghiệp giáo dục nước nhà. Do đó, mỗi cá nhân phải luôn quan tâm phẩm chất đạo đức và trách nhiệm của mình trong mọi hoạt động dạy và học, vì đó là nhân tố cơ bản,  mà muốn được như thế thì điều đơn giản nhất  nhà giáo  phải là người biết tự bồi đắp cho mình yêu thương chân thành, biết động viên chia sẽ với các em, quan tâm hỏi han thật sự khi biết hoàn cảnh của một HS nào đó khi gặp khó khăn, và tuyệt đối phải biết giữ một chuẩn mực hành vi nhât định giữa thầy và trò, thì tôi nghĩ từ những việc làm nhỏ đó cũng đã tự rèn luyện về đạo đức cho mình và bồi đắp tình cảm, GD các em thành công nhât. Bác Hồ kính yêu chúng ta lúc sinh thời cũng đã nói: “Dạy các cháu thì nói với các cháu chỉ là một phần, cái chính là phải cho các cháu nhìn thấy, cho nên những tấm gương thực tế là rất quan trọng. Muốn dạy cho trẻ em thành người tốt thì trước hết các cô, các chú phải là người tốt”.</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FFFFF"/>
          <w:lang w:val="vi-VN"/>
        </w:rPr>
      </w:pPr>
      <w:r w:rsidRPr="00ED7A1B">
        <w:rPr>
          <w:b/>
          <w:sz w:val="28"/>
          <w:szCs w:val="28"/>
          <w:shd w:val="clear" w:color="auto" w:fill="FFFFFF"/>
          <w:lang w:val="vi-VN"/>
        </w:rPr>
        <w:t>3/ Phải biết phê bình và tự phê bình</w:t>
      </w:r>
      <w:r w:rsidRPr="00ED7A1B">
        <w:rPr>
          <w:sz w:val="28"/>
          <w:szCs w:val="28"/>
          <w:shd w:val="clear" w:color="auto" w:fill="FFFFFF"/>
          <w:lang w:val="vi-VN"/>
        </w:rPr>
        <w:t>.</w:t>
      </w:r>
    </w:p>
    <w:p w:rsidR="009C3031" w:rsidRPr="00ED7A1B" w:rsidRDefault="009C3031" w:rsidP="000E0B68">
      <w:pPr>
        <w:pStyle w:val="NormalWeb"/>
        <w:shd w:val="clear" w:color="auto" w:fill="FFFFFF"/>
        <w:spacing w:before="120" w:beforeAutospacing="0" w:after="0" w:afterAutospacing="0"/>
        <w:ind w:firstLine="720"/>
        <w:jc w:val="both"/>
        <w:rPr>
          <w:color w:val="000000"/>
          <w:sz w:val="28"/>
          <w:szCs w:val="28"/>
          <w:shd w:val="clear" w:color="auto" w:fill="FFFFFF"/>
          <w:lang w:val="vi-VN"/>
        </w:rPr>
      </w:pPr>
      <w:r w:rsidRPr="00ED7A1B">
        <w:rPr>
          <w:sz w:val="28"/>
          <w:szCs w:val="28"/>
          <w:shd w:val="clear" w:color="auto" w:fill="FFFFFF"/>
          <w:lang w:val="vi-VN"/>
        </w:rPr>
        <w:t xml:space="preserve">Chắc rằng trong mỗi cá nhân chúng ta không ai sẽ toàn diện về mọi mặt, sẽ có những cái đúng cái sai, chỉ có điều tự chúng ta đôi khi lại không nhận ra, vì thế </w:t>
      </w:r>
      <w:r w:rsidRPr="00ED7A1B">
        <w:rPr>
          <w:color w:val="000000"/>
          <w:sz w:val="28"/>
          <w:szCs w:val="28"/>
          <w:shd w:val="clear" w:color="auto" w:fill="FFFFFF"/>
          <w:lang w:val="vi-VN"/>
        </w:rPr>
        <w:t>để tạo thành một tập thể đoàn kết, phát triển thì việc làm không thể thiếu đó là tự phê bình và phê bình. Việc tự phê bình và phê bình phải thường xuyên trong các buổi họp hội đồng, sinh hoạt tổ chuyên môn, thao giảng, hội giảng…khi phê bình góp ý không thêm cũng không bớt và phải căn cứ vào sự việc có thật để nhận xét, chỉ ra cả ưu điểm và khuyết điểm, của bản thân mình và đồng chí, đồng nghiệp, để biết mà sữa chữa. Việc góp ý phê bình phải trong sáng, mang tính chất xây dựng, có tình đồng chí yêu thương giúp đỡ lẫn nhau, tuyết đối không vì mục đích tư lợi cá nhân mà đánh mất đi nhân phẩm danh dự của bản thân và đồng nghiệp của mình từ đó sẽ góp phần hạn chế tối đa những hướng đi lệch lạc về vi phạm đạo đức.</w:t>
      </w:r>
    </w:p>
    <w:p w:rsidR="009C3031" w:rsidRPr="00ED7A1B" w:rsidRDefault="009C3031" w:rsidP="000E0B68">
      <w:pPr>
        <w:pStyle w:val="NormalWeb"/>
        <w:shd w:val="clear" w:color="auto" w:fill="FFFFFF"/>
        <w:spacing w:before="120" w:beforeAutospacing="0" w:after="0" w:afterAutospacing="0"/>
        <w:ind w:firstLine="720"/>
        <w:jc w:val="both"/>
        <w:rPr>
          <w:b/>
          <w:sz w:val="28"/>
          <w:szCs w:val="28"/>
          <w:lang w:val="vi-VN"/>
        </w:rPr>
      </w:pPr>
      <w:r w:rsidRPr="00ED7A1B">
        <w:rPr>
          <w:b/>
          <w:sz w:val="28"/>
          <w:szCs w:val="28"/>
          <w:lang w:val="vi-VN"/>
        </w:rPr>
        <w:t>4/ Thực hiện nghiêm các quy định chuẩn mực nhà giáo.</w:t>
      </w:r>
    </w:p>
    <w:p w:rsidR="009C3031" w:rsidRPr="00ED7A1B" w:rsidRDefault="009C3031" w:rsidP="000E0B68">
      <w:pPr>
        <w:pStyle w:val="NormalWeb"/>
        <w:shd w:val="clear" w:color="auto" w:fill="FFFFFF"/>
        <w:spacing w:before="120" w:beforeAutospacing="0" w:after="0" w:afterAutospacing="0"/>
        <w:jc w:val="both"/>
        <w:rPr>
          <w:sz w:val="28"/>
          <w:szCs w:val="28"/>
          <w:lang w:val="vi-VN"/>
        </w:rPr>
      </w:pPr>
      <w:r w:rsidRPr="00ED7A1B">
        <w:rPr>
          <w:sz w:val="28"/>
          <w:szCs w:val="28"/>
          <w:lang w:val="vi-VN"/>
        </w:rPr>
        <w:t>        Song song với việc nhiệm vụ giảng dạy, thì Nhà giáo hiện nay phải gương mẫu thực hiện tốt các chủ trương, chính sách của Đảng và Nhà nước, tích cực trong mọi công việc của nhà trường, đoàn thể giao phó, làm việc có chất lượng, có hiệu quả, đạt năng suất. Bản thân mỗi người phải xây dựng cho mình một phong cách sống khiêm tốn, giản dị. Lối sống mẫu mực mà mỗi người thầy thể hiện không chỉ bảo tồn những giá trị văn hóa tốt đẹp của dân tộc mà còn góp phần nâng cao ý thức tôn trọng pháp luật, hình thành tác phong công nghiệp của người lao động mới; đưa lối sống nhân văn thấm sâu vào từng học sinh.</w:t>
      </w:r>
      <w:r w:rsidRPr="00ED7A1B">
        <w:rPr>
          <w:sz w:val="28"/>
          <w:szCs w:val="28"/>
          <w:shd w:val="clear" w:color="auto" w:fill="FFFFFF"/>
          <w:lang w:val="vi-VN"/>
        </w:rPr>
        <w:t xml:space="preserve"> Bản thân thầy cô giáo phải thường xuyên nghề giáo của mình là cực kỳ quan trọng, có ý nghĩa, như Chủ tịch Hồ Chí Minh đã từng nói “Giáo dục một người thầy tốt, được cả một thế hệ”. Cho nên, phải rèn luyện sao cho xứng đáng với cái cao quý của nghề, luôn rèn đức, luyện tài, luôn ý thức mình trong mọi hoạt động, xứng đáng là tấm gương sáng cho học sinh noi theo.</w:t>
      </w:r>
    </w:p>
    <w:p w:rsidR="009C3031" w:rsidRPr="00ED7A1B" w:rsidRDefault="009C3031" w:rsidP="000E0B68">
      <w:pPr>
        <w:pStyle w:val="NormalWeb"/>
        <w:shd w:val="clear" w:color="auto" w:fill="FFFFFF"/>
        <w:spacing w:before="120" w:beforeAutospacing="0" w:after="0" w:afterAutospacing="0"/>
        <w:ind w:firstLine="720"/>
        <w:jc w:val="both"/>
        <w:rPr>
          <w:b/>
          <w:color w:val="000000"/>
          <w:sz w:val="28"/>
          <w:szCs w:val="28"/>
          <w:shd w:val="clear" w:color="auto" w:fill="FFFFFF"/>
          <w:lang w:val="vi-VN"/>
        </w:rPr>
      </w:pPr>
      <w:r w:rsidRPr="00ED7A1B">
        <w:rPr>
          <w:b/>
          <w:color w:val="000000"/>
          <w:sz w:val="28"/>
          <w:szCs w:val="28"/>
          <w:shd w:val="clear" w:color="auto" w:fill="FFFFFF"/>
          <w:lang w:val="vi-VN"/>
        </w:rPr>
        <w:t>5/   Phải hiểu vai trò của Nhà giáo thời đại 4.0:</w:t>
      </w:r>
    </w:p>
    <w:p w:rsidR="009C3031" w:rsidRPr="00ED7A1B" w:rsidRDefault="009C3031" w:rsidP="000E0B68">
      <w:pPr>
        <w:pStyle w:val="NormalWeb"/>
        <w:shd w:val="clear" w:color="auto" w:fill="FFFFFF"/>
        <w:spacing w:before="120" w:beforeAutospacing="0" w:after="0" w:afterAutospacing="0"/>
        <w:ind w:firstLine="720"/>
        <w:jc w:val="both"/>
        <w:rPr>
          <w:sz w:val="28"/>
          <w:szCs w:val="28"/>
          <w:shd w:val="clear" w:color="auto" w:fill="FAFAFA"/>
          <w:lang w:val="vi-VN"/>
        </w:rPr>
      </w:pPr>
      <w:r w:rsidRPr="00ED7A1B">
        <w:rPr>
          <w:color w:val="000000"/>
          <w:sz w:val="28"/>
          <w:szCs w:val="28"/>
          <w:shd w:val="clear" w:color="auto" w:fill="FFFFFF"/>
          <w:lang w:val="vi-VN"/>
        </w:rPr>
        <w:t>Trước sự phát triển, tiến bộ  mọi mặt không ngừng trong XH như hiện nay, mỗi cá nhân Nhà giáo ngoài việc</w:t>
      </w:r>
      <w:r w:rsidRPr="00ED7A1B">
        <w:rPr>
          <w:b/>
          <w:color w:val="000000"/>
          <w:sz w:val="28"/>
          <w:szCs w:val="28"/>
          <w:shd w:val="clear" w:color="auto" w:fill="FFFFFF"/>
          <w:lang w:val="vi-VN"/>
        </w:rPr>
        <w:t xml:space="preserve"> </w:t>
      </w:r>
      <w:r w:rsidRPr="00ED7A1B">
        <w:rPr>
          <w:sz w:val="28"/>
          <w:szCs w:val="28"/>
          <w:lang w:val="vi-VN"/>
        </w:rPr>
        <w:t xml:space="preserve">không ngừng học tập và tự học để nâng cao trình độ nhận biết về mọi mặt, luôn tìm tòi, sáng tạo và đổi mới trong nghiên cứu, kinh nghiệm giảng dạy, học các kỹ thuật dạy học, kỹ năng giao tiếp, nhà giáo phải luôn tự rèn luyện cho mình có tâm hồn thanh cao, giản dị, tấm lòng độ lượng </w:t>
      </w:r>
      <w:r w:rsidRPr="00ED7A1B">
        <w:rPr>
          <w:sz w:val="28"/>
          <w:szCs w:val="28"/>
          <w:shd w:val="clear" w:color="auto" w:fill="FAFAFA"/>
          <w:lang w:val="vi-VN"/>
        </w:rPr>
        <w:t xml:space="preserve">làm việc có trách nhiệm với danh dự nghề nghiệp và xã hội </w:t>
      </w:r>
      <w:r w:rsidRPr="00ED7A1B">
        <w:rPr>
          <w:sz w:val="28"/>
          <w:szCs w:val="28"/>
          <w:lang w:val="vi-VN"/>
        </w:rPr>
        <w:t xml:space="preserve"> để giáo dục những thế hệ tương lai của dân tộc</w:t>
      </w:r>
      <w:r w:rsidRPr="00ED7A1B">
        <w:rPr>
          <w:i/>
          <w:sz w:val="28"/>
          <w:szCs w:val="28"/>
          <w:lang w:val="vi-VN"/>
        </w:rPr>
        <w:t xml:space="preserve"> </w:t>
      </w:r>
      <w:r w:rsidRPr="00ED7A1B">
        <w:rPr>
          <w:color w:val="222222"/>
          <w:sz w:val="28"/>
          <w:szCs w:val="28"/>
          <w:shd w:val="clear" w:color="auto" w:fill="FAFAFA"/>
          <w:lang w:val="vi-VN"/>
        </w:rPr>
        <w:t xml:space="preserve">hoàn thiện lối sống, nhân cách; </w:t>
      </w:r>
      <w:r w:rsidRPr="00ED7A1B">
        <w:rPr>
          <w:sz w:val="28"/>
          <w:szCs w:val="28"/>
          <w:shd w:val="clear" w:color="auto" w:fill="FAFAFA"/>
          <w:lang w:val="vi-VN"/>
        </w:rPr>
        <w:t>sống có tấm lòng nhân ái.Vì thực tiễn phát triển xã hội đòi hỏi phải đẩy mạnh xây dựng nền đạo đức mới, trong đó có đạo đức nghề nghiệp-đạo đức nhà giáo là vô cùng quan trọng của thời đại 4.0.</w:t>
      </w:r>
    </w:p>
    <w:p w:rsidR="009C3031" w:rsidRPr="00ED7A1B" w:rsidRDefault="009C3031" w:rsidP="000E0B68">
      <w:pPr>
        <w:pStyle w:val="NormalWeb"/>
        <w:shd w:val="clear" w:color="auto" w:fill="FFFFFF"/>
        <w:spacing w:before="120" w:beforeAutospacing="0" w:after="0" w:afterAutospacing="0"/>
        <w:ind w:firstLine="720"/>
        <w:jc w:val="both"/>
        <w:rPr>
          <w:b/>
          <w:color w:val="222222"/>
          <w:sz w:val="28"/>
          <w:szCs w:val="28"/>
          <w:shd w:val="clear" w:color="auto" w:fill="FAFAFA"/>
          <w:lang w:val="vi-VN"/>
        </w:rPr>
      </w:pPr>
      <w:r w:rsidRPr="00ED7A1B">
        <w:rPr>
          <w:b/>
          <w:color w:val="222222"/>
          <w:sz w:val="28"/>
          <w:szCs w:val="28"/>
          <w:shd w:val="clear" w:color="auto" w:fill="FAFAFA"/>
          <w:lang w:val="vi-VN"/>
        </w:rPr>
        <w:t>6/ Rèn luyện đạo đức cũng phải gắn vơi thi đua khen thưởng:</w:t>
      </w:r>
    </w:p>
    <w:p w:rsidR="009C3031" w:rsidRPr="00ED7A1B" w:rsidRDefault="009C3031" w:rsidP="000E0B68">
      <w:pPr>
        <w:pStyle w:val="NormalWeb"/>
        <w:shd w:val="clear" w:color="auto" w:fill="FFFFFF"/>
        <w:spacing w:before="120" w:beforeAutospacing="0" w:after="0" w:afterAutospacing="0"/>
        <w:ind w:firstLine="720"/>
        <w:jc w:val="both"/>
        <w:rPr>
          <w:i/>
          <w:sz w:val="28"/>
          <w:szCs w:val="28"/>
          <w:shd w:val="clear" w:color="auto" w:fill="FAFAFA"/>
          <w:lang w:val="vi-VN"/>
        </w:rPr>
      </w:pPr>
      <w:r w:rsidRPr="00ED7A1B">
        <w:rPr>
          <w:sz w:val="28"/>
          <w:szCs w:val="28"/>
          <w:shd w:val="clear" w:color="auto" w:fill="FAFAFA"/>
          <w:lang w:val="vi-VN"/>
        </w:rPr>
        <w:t>Tôi thiết nghĩ trong giai đoạn hiện nay, đạo đức của một số ít bộ phận nhà giáo bị xuống cấp, báo đài đưa tin, phụ huynh phản ánh …hậu qủa của việc vi phạm đạo đức nhà giáo: nhẹ bị kiểm điểm khiển trách, nặng thì bị đuổi khỏi ngành thậm chí bị phạt tù, bồi thường tiền, nhân phẩm danh dự bị mất hết, thế tại sao những mặt xấu chưa tốt thì mọi người- cả nước đều biết, còn những hình ảnh, việc làm tốt thì thường rất ít xuất hiện. Vậy nên hàng năm lãnh đạo các cấp có thể xây dựng KH cụ thể: khi nhà giáo vi phạm đạo đức thì thì sẽ xử lý như thế nào ờ từng mức độ, còn nếu thực hiên nghiêm, tốt đạo đức tốt thì phải tuyên dương điển hình</w:t>
      </w:r>
      <w:r w:rsidRPr="00ED7A1B">
        <w:rPr>
          <w:sz w:val="28"/>
          <w:szCs w:val="28"/>
          <w:shd w:val="clear" w:color="auto" w:fill="FFFFFF"/>
          <w:lang w:val="vi-VN"/>
        </w:rPr>
        <w:t xml:space="preserve"> tiêu biểu những cái hay, cái đẹp của họ, để từ đó tạo sự lan tỏa trong nhà trường-. trong xã-&gt; huyện. Đó cũng là động lực để làm mục tiêu phấn đấu của tất cả những người đã và đang khoác trên mình sứ mệnh danh dự “trồng người”. </w:t>
      </w:r>
    </w:p>
    <w:p w:rsidR="009C3031" w:rsidRPr="00ED7A1B" w:rsidRDefault="009C3031" w:rsidP="000E0B68">
      <w:pPr>
        <w:pStyle w:val="NormalWeb"/>
        <w:shd w:val="clear" w:color="auto" w:fill="FFFFFF"/>
        <w:spacing w:before="120" w:beforeAutospacing="0" w:after="0" w:afterAutospacing="0"/>
        <w:ind w:firstLine="720"/>
        <w:jc w:val="both"/>
        <w:rPr>
          <w:sz w:val="28"/>
          <w:szCs w:val="28"/>
          <w:lang w:val="vi-VN"/>
        </w:rPr>
      </w:pPr>
      <w:r w:rsidRPr="00ED7A1B">
        <w:rPr>
          <w:sz w:val="28"/>
          <w:szCs w:val="28"/>
          <w:shd w:val="clear" w:color="auto" w:fill="FFFFFF"/>
          <w:lang w:val="vi-VN"/>
        </w:rPr>
        <w:t>Tóm lại nhà văn Gôlôbôlin đã từng nói: “Nếu người kỹ sư vui mừng nhìn thấy cây cầu mà mình vừa mới xây xong, người nông dân mỉm cười nhìn đồng lúa mình vừa mới trồng, thì người giáo viên vui sướng khi nhìn thấy học sinh đang trưởng thành, lớn lên”</w:t>
      </w:r>
      <w:r w:rsidRPr="00ED7A1B">
        <w:rPr>
          <w:sz w:val="28"/>
          <w:szCs w:val="28"/>
          <w:lang w:val="vi-VN"/>
        </w:rPr>
        <w:t>.</w:t>
      </w:r>
      <w:r w:rsidRPr="00ED7A1B">
        <w:rPr>
          <w:sz w:val="28"/>
          <w:szCs w:val="28"/>
          <w:shd w:val="clear" w:color="auto" w:fill="FFFFFF"/>
          <w:lang w:val="vi-VN"/>
        </w:rPr>
        <w:t xml:space="preserve"> Mà </w:t>
      </w:r>
      <w:r w:rsidRPr="00ED7A1B">
        <w:rPr>
          <w:sz w:val="28"/>
          <w:szCs w:val="28"/>
          <w:lang w:val="vi-VN"/>
        </w:rPr>
        <w:t>sự nghiệp giáo dục đào tạo được xác định rõ là sự nghiệp chung của Đảng, Nhà nước và toàn xã hội nhưng việc thực hiện thuộc về nhà giáo. Để xã hội phát triển đòi hỏi phải đẩy mạnh xây dựng nền đạo đức mới, trong đó có đạo đức nghề nghiệp, để đào tạo thế hệ trẻ khỏe mạnh về thể chất, phong phú về trí tuệ. Nhà giáo mang trên vai nhiệm vụ nặng nề là đào tạo nhân tài cho đất nước, để giáo dục được đạo đức cho HS hiệu quả thì chính bàn thân chúng ta- những Nhà giáo phải tự rèn luyên cho mình những phẩm chất đạo đức tốt đẹp ngay từ việc làm nhỏ nhất, có như thế mới tạo nên vườn hoa đẹp của ngành GD huyện nhà./.</w:t>
      </w:r>
    </w:p>
    <w:p w:rsidR="009C3031" w:rsidRPr="00ED7A1B" w:rsidRDefault="009C3031" w:rsidP="000E0B68">
      <w:pPr>
        <w:pStyle w:val="NormalWeb"/>
        <w:shd w:val="clear" w:color="auto" w:fill="FFFFFF"/>
        <w:spacing w:before="120" w:beforeAutospacing="0" w:after="0" w:afterAutospacing="0"/>
        <w:jc w:val="center"/>
        <w:rPr>
          <w:sz w:val="28"/>
          <w:szCs w:val="28"/>
          <w:shd w:val="clear" w:color="auto" w:fill="FFFFFF"/>
          <w:lang w:val="vi-VN"/>
        </w:rPr>
      </w:pPr>
      <w:r w:rsidRPr="00ED7A1B">
        <w:rPr>
          <w:sz w:val="28"/>
          <w:szCs w:val="28"/>
          <w:lang w:val="vi-VN"/>
        </w:rPr>
        <w:t>_____________________________</w:t>
      </w: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lang w:val="vi-VN"/>
        </w:rPr>
      </w:pPr>
    </w:p>
    <w:p w:rsidR="009C3031" w:rsidRPr="00ED7A1B" w:rsidRDefault="009C3031" w:rsidP="000E0B68">
      <w:pPr>
        <w:ind w:left="3600"/>
        <w:rPr>
          <w:b/>
          <w:lang w:val="vi-VN"/>
        </w:rPr>
      </w:pPr>
      <w:r w:rsidRPr="00ED7A1B">
        <w:rPr>
          <w:lang w:val="vi-VN"/>
        </w:rPr>
        <w:t xml:space="preserve">               </w:t>
      </w:r>
    </w:p>
    <w:p w:rsidR="009C3031" w:rsidRPr="00ED7A1B" w:rsidRDefault="009C3031" w:rsidP="000E0B68">
      <w:pPr>
        <w:jc w:val="center"/>
        <w:rPr>
          <w:szCs w:val="28"/>
          <w:lang w:val="vi-VN"/>
        </w:rPr>
      </w:pPr>
    </w:p>
    <w:p w:rsidR="009C3031" w:rsidRPr="00ED7A1B" w:rsidRDefault="009C3031" w:rsidP="000E0B68">
      <w:pPr>
        <w:jc w:val="center"/>
        <w:rPr>
          <w:b/>
          <w:szCs w:val="28"/>
          <w:lang w:val="vi-VN"/>
        </w:rPr>
      </w:pPr>
      <w:r w:rsidRPr="00ED7A1B">
        <w:rPr>
          <w:b/>
          <w:szCs w:val="28"/>
          <w:lang w:val="vi-VN"/>
        </w:rPr>
        <w:t>THỰC TRẠNG VÀ GIẢI PHÁP GIÁO DỤC ĐẠO ĐỨC                                    NHÀ GIÁO TRONG GIAI ĐOẠN HIỆN NAY</w:t>
      </w:r>
    </w:p>
    <w:p w:rsidR="009C3031" w:rsidRPr="00ED7A1B" w:rsidRDefault="009C3031" w:rsidP="000E0B68">
      <w:pPr>
        <w:tabs>
          <w:tab w:val="left" w:pos="6210"/>
        </w:tabs>
        <w:rPr>
          <w:b/>
          <w:sz w:val="12"/>
          <w:szCs w:val="28"/>
          <w:lang w:val="vi-VN"/>
        </w:rPr>
      </w:pPr>
      <w:r w:rsidRPr="00ED7A1B">
        <w:rPr>
          <w:b/>
          <w:szCs w:val="28"/>
          <w:lang w:val="vi-VN"/>
        </w:rPr>
        <w:tab/>
      </w:r>
    </w:p>
    <w:p w:rsidR="009C3031" w:rsidRPr="00ED7A1B" w:rsidRDefault="009C3031" w:rsidP="000E0B68">
      <w:pPr>
        <w:tabs>
          <w:tab w:val="left" w:pos="6210"/>
        </w:tabs>
        <w:ind w:left="5760"/>
        <w:jc w:val="right"/>
        <w:rPr>
          <w:b/>
          <w:szCs w:val="28"/>
          <w:lang w:val="vi-VN"/>
        </w:rPr>
      </w:pPr>
      <w:r w:rsidRPr="00ED7A1B">
        <w:rPr>
          <w:b/>
          <w:szCs w:val="28"/>
          <w:lang w:val="vi-VN"/>
        </w:rPr>
        <w:t>Mai Văn Oanh</w:t>
      </w:r>
      <w:r>
        <w:rPr>
          <w:rStyle w:val="FootnoteReference"/>
          <w:b/>
          <w:szCs w:val="28"/>
        </w:rPr>
        <w:footnoteReference w:id="75"/>
      </w:r>
    </w:p>
    <w:p w:rsidR="009C3031" w:rsidRPr="00ED7A1B" w:rsidRDefault="009C3031" w:rsidP="000E0B68">
      <w:pPr>
        <w:jc w:val="both"/>
        <w:rPr>
          <w:rFonts w:ascii="Tahoma" w:hAnsi="Tahoma" w:cs="Tahoma"/>
          <w:sz w:val="20"/>
          <w:szCs w:val="32"/>
          <w:lang w:val="vi-VN"/>
        </w:rPr>
      </w:pPr>
    </w:p>
    <w:p w:rsidR="009C3031" w:rsidRPr="00ED7A1B" w:rsidRDefault="009C3031" w:rsidP="000E0B68">
      <w:pPr>
        <w:spacing w:before="120"/>
        <w:jc w:val="both"/>
        <w:rPr>
          <w:szCs w:val="28"/>
          <w:lang w:val="vi-VN"/>
        </w:rPr>
      </w:pPr>
      <w:r w:rsidRPr="00ED7A1B">
        <w:rPr>
          <w:szCs w:val="28"/>
          <w:lang w:val="vi-VN"/>
        </w:rPr>
        <w:t xml:space="preserve">Như chúng ta đã biết, người thầy giáo luôn phải là một chuẩn mực đạo đức để xã hội noi theo, là “kiến trúc sư trí tuệ” tạo ra thế hệ tương lai cho đất nước. </w:t>
      </w:r>
      <w:r w:rsidRPr="00ED7A1B">
        <w:rPr>
          <w:color w:val="1D2129"/>
          <w:szCs w:val="28"/>
          <w:shd w:val="clear" w:color="auto" w:fill="FFFFFF"/>
          <w:lang w:val="vi-VN"/>
        </w:rPr>
        <w:t>Cố Thủ tướng Phạm Văn Đồng từng nói: “Nghề dạy học là nghề cao quý nhất trong các nghề cao quý, nghề sáng tạo nhất trong các nghề sáng tạo”.</w:t>
      </w:r>
      <w:r w:rsidRPr="00ED7A1B">
        <w:rPr>
          <w:rFonts w:ascii="Helvetica" w:hAnsi="Helvetica"/>
          <w:color w:val="1D2129"/>
          <w:sz w:val="21"/>
          <w:szCs w:val="21"/>
          <w:shd w:val="clear" w:color="auto" w:fill="FFFFFF"/>
          <w:lang w:val="vi-VN"/>
        </w:rPr>
        <w:t xml:space="preserve"> </w:t>
      </w:r>
      <w:r w:rsidRPr="00ED7A1B">
        <w:rPr>
          <w:szCs w:val="28"/>
          <w:lang w:val="vi-VN"/>
        </w:rPr>
        <w:t xml:space="preserve">Cũng đã có nhiều cách ví von như “Một người công nhân tồi có thể làm hỏng một vài sản phẩm, một người kỹ sư tồi có thể làm hỏng một vài công trình nhưng một nhà giáo tồi có thể làm hỏng cả một thế hệ!”. Điều đó quả không sai, người thầy tồi sẽ đem lại hậu quả khôn lường mà cả xã hội phải gánh chịu cho đến tận mai sau. Sinh thời, Bác Hồ đã nhận định: “Có thầy giỏi thì rồi sẽ có phương pháp hay, do đó sẽ có trò giỏi, còn thầy đã kém thì khó lấy gì bù đắp nổi”. </w:t>
      </w:r>
    </w:p>
    <w:p w:rsidR="009C3031" w:rsidRPr="00ED7A1B" w:rsidRDefault="009C3031" w:rsidP="000E0B68">
      <w:pPr>
        <w:spacing w:before="120"/>
        <w:jc w:val="both"/>
        <w:rPr>
          <w:szCs w:val="28"/>
          <w:lang w:val="vi-VN"/>
        </w:rPr>
      </w:pPr>
      <w:r w:rsidRPr="00ED7A1B">
        <w:rPr>
          <w:szCs w:val="28"/>
          <w:lang w:val="vi-VN"/>
        </w:rPr>
        <w:t>Chính vì vậy, trong thời gian qua, những tiêu cực liên quan đến chất lượng giáo dục và đặc biệt là đạo đức người Thầy giáo đang đặt ra những vấn đề cần đặc biệt quan tâm.</w:t>
      </w:r>
    </w:p>
    <w:p w:rsidR="009C3031" w:rsidRPr="00ED7A1B" w:rsidRDefault="009C3031" w:rsidP="000E0B68">
      <w:pPr>
        <w:spacing w:before="120"/>
        <w:jc w:val="both"/>
        <w:rPr>
          <w:b/>
          <w:szCs w:val="28"/>
          <w:lang w:val="vi-VN"/>
        </w:rPr>
      </w:pPr>
      <w:r w:rsidRPr="00ED7A1B">
        <w:rPr>
          <w:b/>
          <w:szCs w:val="28"/>
          <w:lang w:val="vi-VN"/>
        </w:rPr>
        <w:t>Thực trạng tình hình và các giải pháp</w:t>
      </w:r>
    </w:p>
    <w:p w:rsidR="009C3031" w:rsidRPr="00ED7A1B" w:rsidRDefault="009C3031" w:rsidP="000E0B68">
      <w:pPr>
        <w:shd w:val="clear" w:color="auto" w:fill="FFFFFF"/>
        <w:spacing w:before="120"/>
        <w:jc w:val="both"/>
        <w:rPr>
          <w:szCs w:val="28"/>
          <w:lang w:val="vi-VN"/>
        </w:rPr>
      </w:pPr>
      <w:r w:rsidRPr="00ED7A1B">
        <w:rPr>
          <w:szCs w:val="28"/>
          <w:lang w:val="vi-VN"/>
        </w:rPr>
        <w:t>Nhìn lại nền giáo dục nước nhà, theo tư tưởng Hồ Chí Minh, Đảng ta xác định: “giáo dục và đào tạo cùng với khoa học và công nghệ là quốc sách hàng đầu, là nền tảng và động lực thúc đẩy công nghiệp hóa, hiện đại hóa đất nước”. Vì thế, trong những năm qua, chúng ta đã chú trọng việc “bảo đảm đủ số lượng, nâng cao chất lượng đội ngũ thầy giáo ở tất cả các cấp học, bậc học”. </w:t>
      </w:r>
    </w:p>
    <w:p w:rsidR="009C3031" w:rsidRPr="00ED7A1B" w:rsidRDefault="009C3031" w:rsidP="000E0B68">
      <w:pPr>
        <w:shd w:val="clear" w:color="auto" w:fill="FFFFFF"/>
        <w:spacing w:before="120"/>
        <w:jc w:val="both"/>
        <w:rPr>
          <w:szCs w:val="28"/>
          <w:lang w:val="vi-VN"/>
        </w:rPr>
      </w:pPr>
      <w:r w:rsidRPr="00ED7A1B">
        <w:rPr>
          <w:szCs w:val="28"/>
          <w:lang w:val="vi-VN"/>
        </w:rPr>
        <w:t xml:space="preserve">Bên cạnh những người thầy ngày đêm âm thầm cống hiến cho sự nghiệp trồng người của dân tộc, hun đúc nên sự vẻ vang của nền giáo dục nước nhà nói chung và đạo đức giáo dục nói riêng thì xã hội cũng không khỏi băn khoăn, lo lắng trước những hiện tượng một bộ phận thày giáo tha hóa về đạo đức, nhân cách. Một bộ phận Thày giáo chạy theo lối sống kiếm tiền, tự đánh mất mình, mất lòng tin của xã hội, làm hình ảnh của mình xấu dần trong mắt học trò. Đau lòng hơn, còn có những thầy cô vô tâm hành hạ, đánh đập, dùng áp lực, xúc phạm đến nhân cách học trò, thậm chí gần đây còn có những thầy giáo có những hành vi dâm ô... </w:t>
      </w:r>
    </w:p>
    <w:p w:rsidR="009C3031" w:rsidRPr="00ED7A1B" w:rsidRDefault="009C3031" w:rsidP="000E0B68">
      <w:pPr>
        <w:shd w:val="clear" w:color="auto" w:fill="FFFFFF"/>
        <w:spacing w:before="120"/>
        <w:jc w:val="both"/>
        <w:rPr>
          <w:szCs w:val="28"/>
          <w:lang w:val="vi-VN"/>
        </w:rPr>
      </w:pPr>
      <w:r w:rsidRPr="00ED7A1B">
        <w:rPr>
          <w:szCs w:val="28"/>
          <w:lang w:val="vi-VN"/>
        </w:rPr>
        <w:t>Những hiện tượng đó làm cho xã hội và gia đình không khỏi hoang mang, phẫn nộ và lên án gay gắt, gây ra những hệ luỵ tiêu cực ảnh hưởng không nhỏ đến niềm tin của nhân dân. Để nâng cao hơn nữa đạo đức nhà giáo đáp ứng được yêu cầu của sự nghiệp giáo dục và đào tạo như xã hội trông đợi: giáo dục và đào tạo trở thành “quốc sách hàng đầu” để phát triển kinh tế - xã hội của đất nước, chúng ta, những nhà giáo và cán bộ quản lí đang trên con đường đảm trách sự nghiệp “trồng người” tôi xin mạnh dạng đưa ra một số giải pháp sau</w:t>
      </w:r>
    </w:p>
    <w:p w:rsidR="009C3031" w:rsidRPr="00ED7A1B" w:rsidRDefault="009C3031" w:rsidP="000E0B68">
      <w:pPr>
        <w:spacing w:before="120"/>
        <w:jc w:val="both"/>
        <w:rPr>
          <w:szCs w:val="28"/>
          <w:lang w:val="vi-VN"/>
        </w:rPr>
      </w:pPr>
      <w:r w:rsidRPr="00ED7A1B">
        <w:rPr>
          <w:szCs w:val="28"/>
          <w:lang w:val="vi-VN"/>
        </w:rPr>
        <w:t>Thứ nhất: Rèn luyện đạo đức người thầy giáo. Trong giai đoạn hiện nay, trước những ảnh hưởng tiêu cực của nền kinh tế thị trường, nhiều giá trị bị chi phối bởi đồng tiền, do đó người thầy phải biết giữ mình, tránh xa mọi cám dỗ tầm thường, giữ cho tâm hồn trong sáng, mọi hành vi phải nâng lên thành văn hóa trong đối nhân xử thế, từ việc nhỏ nhất đến việc lớn nhất. Giáo dục và đào tạo thế hệ trẻ là một chiến lược quan trọng của quốc gia mà trọng trách lớn được đặt trên vai những nhà giáo. Vì vậy, thầy cô giáo chính là tấm gương để học sinh noi theo. Khi tấm gương ấy thực trong sáng, thì những tiêu cực sẽ hạn chế và sớm bị loại trừ. Chính vì vậy, để nâng cao phẩm chất đạo đức của nhà giáo, mỗi một thầy, cô giáo phải hiểu, thấm nhuần tư tưởng và đạo đức của Hồ Chí Minh về giáo dục; mỗi người phải không ngừng rèn luyện để hoàn thiện lối sống, nhân cách của mình; sống có tấm lòng nhân ái, làm việc có trách nhiệm với danh dự nghề nghiệp và xã hội.</w:t>
      </w:r>
    </w:p>
    <w:p w:rsidR="009C3031" w:rsidRPr="00ED7A1B" w:rsidRDefault="009C3031" w:rsidP="000E0B68">
      <w:pPr>
        <w:spacing w:before="120"/>
        <w:jc w:val="both"/>
        <w:rPr>
          <w:szCs w:val="28"/>
          <w:lang w:val="vi-VN"/>
        </w:rPr>
      </w:pPr>
      <w:r w:rsidRPr="00ED7A1B">
        <w:rPr>
          <w:szCs w:val="28"/>
          <w:lang w:val="vi-VN"/>
        </w:rPr>
        <w:t>Thứ hai, tích cực và sáng tạo đẩy mạnh việc “Học tập và làm theo tấm gương đạo đức, phong cách Hồ Chí Minh”, thực hiện các Quy định về “những điều đảng viên không được làm” gắn với các cuộc vận động, các phong trào thi đua của ngành, đặc biệt là cuộc vận động “Mỗi thầy giáo, cô giáo là một tấm gương đạo đức, tự học và sáng tạo”.</w:t>
      </w:r>
    </w:p>
    <w:p w:rsidR="009C3031" w:rsidRPr="00ED7A1B" w:rsidRDefault="009C3031" w:rsidP="000E0B68">
      <w:pPr>
        <w:spacing w:before="120"/>
        <w:jc w:val="both"/>
        <w:rPr>
          <w:szCs w:val="28"/>
          <w:lang w:val="vi-VN"/>
        </w:rPr>
      </w:pPr>
      <w:r w:rsidRPr="00ED7A1B">
        <w:rPr>
          <w:szCs w:val="28"/>
          <w:lang w:val="vi-VN"/>
        </w:rPr>
        <w:t>Thứ ba, phải quán triệt nghiêm túc và sâu sắc Quy định về đạo đức nhà giáo đã được Bộ Giáo dục và Đào tạo ban hành và những quy định về chuẩn mực đạo đức nhà giáo theo Thông tư số 06/2019/TT-BGDĐT. Đồng thời phải biến những quy định đó thành chuẩn mực đạo đức để nhà giáo phấn đấu; thành tiêu chuẩn để đánh giá quá trình tu dưỡng, tự rèn luyện, phấn đấu của nhà giáo. Toàn ngành và mỗi đơn vị phải xây dựng đội ngũ nhà giáo có bản lĩnh chính trị vững vàng, có phẩm chất và lương tâm nghề nghiệp trong sáng, không ngừng nâng cao trình độ chuyên môn nghiệp vụ, có lối sống và ứng xử chuẩn mực, thực sự là tấm gương cho người học noi theo.</w:t>
      </w:r>
    </w:p>
    <w:p w:rsidR="009C3031" w:rsidRPr="00ED7A1B" w:rsidRDefault="009C3031" w:rsidP="000E0B68">
      <w:pPr>
        <w:spacing w:before="120"/>
        <w:jc w:val="both"/>
        <w:rPr>
          <w:szCs w:val="28"/>
          <w:lang w:val="vi-VN"/>
        </w:rPr>
      </w:pPr>
      <w:r w:rsidRPr="00ED7A1B">
        <w:rPr>
          <w:szCs w:val="28"/>
          <w:lang w:val="vi-VN"/>
        </w:rPr>
        <w:t>Thứ tư, phải làm tốt công tác giáo dục chính trị, tư tưởng đạo đức cho mỗi nhà giáo và cán bộ quản lí giáo dục. Nâng cao hơn nữa nhận thức về vai trò, trọng trách của nhà giáo để mỗi nhà giáo và cán bộ quản lí giáo dục thấy rõ trách nhiệm của mình với xã hội, với việc đào tạo bồi dưỡng con người cho đất nước; thấy rõ được trách nhiệm trong việc bảo vệ danh dự của nhà giáo cũng như của ngành giáo dục, nhất là trách nhiệm của người đứng đầu. Khơi dậy lương tâm, trách nhiệm, nhiệt huyết, nhiệt tình trong mỗi nhà giáo để mỗi nhà giáo đều có khát vọng cống hiến cho sự nghiệp giáo dục và đào tạo cũng như sự phát triển của đất nước.</w:t>
      </w:r>
    </w:p>
    <w:p w:rsidR="009C3031" w:rsidRPr="00ED7A1B" w:rsidRDefault="009C3031" w:rsidP="000E0B68">
      <w:pPr>
        <w:spacing w:before="120"/>
        <w:jc w:val="both"/>
        <w:rPr>
          <w:szCs w:val="28"/>
          <w:lang w:val="vi-VN"/>
        </w:rPr>
      </w:pPr>
      <w:r w:rsidRPr="00ED7A1B">
        <w:rPr>
          <w:szCs w:val="28"/>
          <w:lang w:val="vi-VN"/>
        </w:rPr>
        <w:t>Thứ năm, các nhà trường và cơ sở giáo dục cần chăm lo đến đời sống của nhà giáo, tạo điều kiện thuận lợi nhất (cả vật chất và tinh thần trong điều kiện có thể) để nhà giáo làm việc và cống hiến. Kêu gọi sự quan tâm của toàn xã hội với sự nghiệp giáo dục và đào tạo, nhất là sự ủng hộ của các cấp ủy Đảng, chính quyền, sự đồng thuận của nhân dân.</w:t>
      </w:r>
    </w:p>
    <w:p w:rsidR="009C3031" w:rsidRPr="00ED7A1B" w:rsidRDefault="009C3031" w:rsidP="000E0B68">
      <w:pPr>
        <w:spacing w:before="120"/>
        <w:jc w:val="both"/>
        <w:rPr>
          <w:szCs w:val="28"/>
          <w:lang w:val="vi-VN"/>
        </w:rPr>
      </w:pPr>
      <w:r w:rsidRPr="00ED7A1B">
        <w:rPr>
          <w:szCs w:val="28"/>
          <w:lang w:val="vi-VN"/>
        </w:rPr>
        <w:t>Thứ sáu, tăng cường công tác thanh tra, kiểm tra để chấn chỉnh và xử lí kịp thời, nghiêm túc những biểu hiện vi phạm về đạo đức nhà giáo, góp phần làm trong sạch môi trường giáo dục; đồng thời tuyên dương những tấm gương nhà giáo tiêu biểu có lương tâm, trách nhiệm, tận tụy, dành trọn tâm huyết và trí tuệ cho sự nghiệp giáo dục, hết lòng vì học sinh thân yêu.</w:t>
      </w:r>
    </w:p>
    <w:p w:rsidR="009C3031" w:rsidRPr="00ED7A1B" w:rsidRDefault="009C3031" w:rsidP="000E0B68">
      <w:pPr>
        <w:spacing w:before="120"/>
        <w:jc w:val="both"/>
        <w:rPr>
          <w:szCs w:val="28"/>
          <w:lang w:val="vi-VN"/>
        </w:rPr>
      </w:pPr>
      <w:r w:rsidRPr="00ED7A1B">
        <w:rPr>
          <w:szCs w:val="28"/>
          <w:lang w:val="vi-VN"/>
        </w:rPr>
        <w:t>Như xây nhà cần có bản vẽ, học sinh rèn luyện nhân cách cũng cần có một mẫu hình lý tưởng để hướng tới; mà một trong những hình mẫu lý tưởng đó chính là người thầy giáo - những con người “mô phạm” về nhân cách đạo đức, được xã hội tôn vinh làm “nghề cao quý nhất trong các nghề cao quý”. Để thực hiện tốt sứ mệnh “trồng người” thiêng liêng, mỗi nhà giáo và cán bộ quản lí giáo dục cần ý thức rõ vai trò và trọng trách vinh quang, ra sức thi đua hoàn thành xuất sắc nhiệm vụ, thấm nhuần lời dạy của Chủ tịch Hồ Chí Minh trong bức thư cuối cùng gửi cho ngành giáo dục tháng 10 năm 1968: “Dù khó khăn đến đâu cũng phải tiếp tục thi đua dạy tốt và học tốt”; nâng cao hơn nữa phẩm chất đạo đức nhà giáo trong giai đoạn hiện nay để xứng đáng với niềm tin và sự kỳ vọng của các cấp ủy Đảng, chính quyền và nhân dân.</w:t>
      </w:r>
    </w:p>
    <w:p w:rsidR="009C3031" w:rsidRPr="00ED7A1B" w:rsidRDefault="009C3031" w:rsidP="000E0B68">
      <w:pPr>
        <w:spacing w:before="120"/>
        <w:jc w:val="center"/>
        <w:rPr>
          <w:szCs w:val="28"/>
          <w:lang w:val="vi-VN"/>
        </w:rPr>
      </w:pPr>
      <w:r w:rsidRPr="00ED7A1B">
        <w:rPr>
          <w:szCs w:val="28"/>
          <w:lang w:val="vi-VN"/>
        </w:rPr>
        <w:t>________________________</w:t>
      </w:r>
    </w:p>
    <w:p w:rsidR="009C3031" w:rsidRPr="00ED7A1B" w:rsidRDefault="009C3031" w:rsidP="000E0B68">
      <w:pPr>
        <w:jc w:val="both"/>
        <w:rPr>
          <w:sz w:val="32"/>
          <w:szCs w:val="32"/>
          <w:lang w:val="vi-VN"/>
        </w:rPr>
      </w:pPr>
    </w:p>
    <w:p w:rsidR="009C3031" w:rsidRPr="00ED7A1B" w:rsidRDefault="009C3031" w:rsidP="000E0B68">
      <w:pPr>
        <w:shd w:val="clear" w:color="auto" w:fill="FFFFFF"/>
        <w:jc w:val="both"/>
        <w:rPr>
          <w:rFonts w:ascii="Tahoma" w:hAnsi="Tahoma" w:cs="Tahoma"/>
          <w:color w:val="000000"/>
          <w:sz w:val="21"/>
          <w:szCs w:val="21"/>
          <w:lang w:val="vi-VN"/>
        </w:rPr>
      </w:pPr>
      <w:r w:rsidRPr="00ED7A1B">
        <w:rPr>
          <w:rFonts w:ascii="Tahoma" w:hAnsi="Tahoma" w:cs="Tahoma"/>
          <w:color w:val="000000"/>
          <w:sz w:val="21"/>
          <w:szCs w:val="21"/>
          <w:lang w:val="vi-VN"/>
        </w:rPr>
        <w:t> </w:t>
      </w:r>
    </w:p>
    <w:p w:rsidR="009C3031" w:rsidRPr="00ED7A1B" w:rsidRDefault="009C3031" w:rsidP="000E0B68">
      <w:pPr>
        <w:rPr>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p>
    <w:p w:rsidR="009C3031" w:rsidRPr="00ED7A1B" w:rsidRDefault="009C3031" w:rsidP="000E0B68">
      <w:pPr>
        <w:jc w:val="center"/>
        <w:rPr>
          <w:b/>
          <w:szCs w:val="28"/>
          <w:lang w:val="vi-VN"/>
        </w:rPr>
      </w:pPr>
      <w:r w:rsidRPr="00ED7A1B">
        <w:rPr>
          <w:b/>
          <w:szCs w:val="28"/>
          <w:lang w:val="vi-VN"/>
        </w:rPr>
        <w:t>RÈN LUYỆN TÁC PHONG, PHONG CÁCH NHÀ GIÁO                                         GÓP PHẦN ĐẨY LÙI TÌNH TRẠNG SUY THOÁI VỀ TƯ TƯỞNG</w:t>
      </w:r>
    </w:p>
    <w:p w:rsidR="009C3031" w:rsidRPr="00ED7A1B" w:rsidRDefault="009C3031" w:rsidP="000E0B68">
      <w:pPr>
        <w:jc w:val="center"/>
        <w:rPr>
          <w:b/>
          <w:szCs w:val="28"/>
          <w:lang w:val="vi-VN"/>
        </w:rPr>
      </w:pPr>
      <w:r w:rsidRPr="00ED7A1B">
        <w:rPr>
          <w:b/>
          <w:szCs w:val="28"/>
          <w:lang w:val="vi-VN"/>
        </w:rPr>
        <w:t>CHÍNH TRỊ, ĐẠO ĐỨC, LỐI SỐNG CỦA MỘT BỘ PHẬN</w:t>
      </w:r>
    </w:p>
    <w:p w:rsidR="009C3031" w:rsidRPr="00ED7A1B" w:rsidRDefault="009C3031" w:rsidP="000E0B68">
      <w:pPr>
        <w:jc w:val="center"/>
        <w:rPr>
          <w:b/>
          <w:sz w:val="32"/>
          <w:szCs w:val="28"/>
          <w:lang w:val="vi-VN"/>
        </w:rPr>
      </w:pPr>
      <w:r w:rsidRPr="00ED7A1B">
        <w:rPr>
          <w:b/>
          <w:szCs w:val="28"/>
          <w:lang w:val="vi-VN"/>
        </w:rPr>
        <w:t>CÁN BỘ, GIÁO VIÊN HIỆN NAY</w:t>
      </w:r>
    </w:p>
    <w:p w:rsidR="009C3031" w:rsidRPr="00ED7A1B" w:rsidRDefault="009C3031">
      <w:pPr>
        <w:spacing w:before="45" w:after="45"/>
        <w:jc w:val="both"/>
        <w:rPr>
          <w:sz w:val="13"/>
          <w:szCs w:val="13"/>
          <w:shd w:val="clear" w:color="auto" w:fill="FFFFFF"/>
          <w:lang w:val="vi-VN"/>
        </w:rPr>
      </w:pPr>
    </w:p>
    <w:p w:rsidR="009C3031" w:rsidRPr="00ED7A1B" w:rsidRDefault="009C3031">
      <w:pPr>
        <w:tabs>
          <w:tab w:val="left" w:pos="5475"/>
        </w:tabs>
        <w:spacing w:before="45" w:after="45"/>
        <w:jc w:val="both"/>
        <w:rPr>
          <w:b/>
          <w:i/>
          <w:szCs w:val="28"/>
          <w:shd w:val="clear" w:color="auto" w:fill="FFFFFF"/>
          <w:lang w:val="vi-VN"/>
        </w:rPr>
      </w:pPr>
      <w:r w:rsidRPr="00ED7A1B">
        <w:rPr>
          <w:i/>
          <w:szCs w:val="28"/>
          <w:shd w:val="clear" w:color="auto" w:fill="FFFFFF"/>
          <w:lang w:val="vi-VN"/>
        </w:rPr>
        <w:t xml:space="preserve">                                                       </w:t>
      </w:r>
      <w:r>
        <w:rPr>
          <w:i/>
          <w:szCs w:val="28"/>
          <w:shd w:val="clear" w:color="auto" w:fill="FFFFFF"/>
          <w:lang w:val="vi-VN"/>
        </w:rPr>
        <w:t xml:space="preserve">     </w:t>
      </w:r>
      <w:r w:rsidRPr="00ED7A1B">
        <w:rPr>
          <w:i/>
          <w:szCs w:val="28"/>
          <w:shd w:val="clear" w:color="auto" w:fill="FFFFFF"/>
          <w:lang w:val="vi-VN"/>
        </w:rPr>
        <w:t xml:space="preserve"> </w:t>
      </w:r>
      <w:r w:rsidRPr="00ED7A1B">
        <w:rPr>
          <w:b/>
          <w:i/>
          <w:szCs w:val="28"/>
          <w:shd w:val="clear" w:color="auto" w:fill="FFFFFF"/>
          <w:lang w:val="vi-VN"/>
        </w:rPr>
        <w:t>Trường Tiểu học Vĩnh Bình Bắc 3</w:t>
      </w:r>
    </w:p>
    <w:p w:rsidR="009C3031" w:rsidRPr="00ED7A1B" w:rsidRDefault="009C3031">
      <w:pPr>
        <w:spacing w:before="45" w:after="45"/>
        <w:jc w:val="both"/>
        <w:rPr>
          <w:sz w:val="16"/>
          <w:szCs w:val="16"/>
          <w:shd w:val="clear" w:color="auto" w:fill="FFFFFF"/>
          <w:lang w:val="vi-VN"/>
        </w:rPr>
      </w:pPr>
    </w:p>
    <w:p w:rsidR="009C3031" w:rsidRPr="00ED7A1B" w:rsidRDefault="009C3031">
      <w:pPr>
        <w:spacing w:before="120" w:after="45"/>
        <w:jc w:val="both"/>
        <w:rPr>
          <w:szCs w:val="28"/>
          <w:lang w:val="vi-VN"/>
        </w:rPr>
      </w:pPr>
      <w:r w:rsidRPr="00ED7A1B">
        <w:rPr>
          <w:szCs w:val="28"/>
          <w:shd w:val="clear" w:color="auto" w:fill="FFFFFF"/>
          <w:lang w:val="vi-VN"/>
        </w:rPr>
        <w:t xml:space="preserve">Hôm nay trong buổi Hội thảo chủ đề: Thực trạng và giải pháp giáo dục đạo đức nhà giáo trong giai đoạn hiện nay trên địa bàn huyện Vĩnh Thuận. Tôi rất vinh dự thay mặt cho các tập thể cán bộ giáo viên trường Tiểu học Vĩnh Bình Bắc 3 đóng góp một số ý kiến tham luận về vấn đề </w:t>
      </w:r>
      <w:r w:rsidRPr="00ED7A1B">
        <w:rPr>
          <w:szCs w:val="28"/>
          <w:lang w:val="vi-VN"/>
        </w:rPr>
        <w:t xml:space="preserve">rèn luyện tác phong, phong cách nhà giáo góp phần đẩy lùi tình trạng suy thoái về tư tưởng chính trị, đạo đức lối sống của một bộ phận cán bộ giáo viên hiện nay </w:t>
      </w:r>
      <w:r w:rsidRPr="00ED7A1B">
        <w:rPr>
          <w:szCs w:val="28"/>
          <w:shd w:val="clear" w:color="auto" w:fill="FFFFFF"/>
          <w:lang w:val="vi-VN"/>
        </w:rPr>
        <w:t>trong trường học.</w:t>
      </w:r>
    </w:p>
    <w:p w:rsidR="009C3031" w:rsidRPr="00ED7A1B" w:rsidRDefault="009C3031">
      <w:pPr>
        <w:spacing w:before="120" w:after="45"/>
        <w:jc w:val="both"/>
        <w:rPr>
          <w:sz w:val="27"/>
          <w:szCs w:val="27"/>
          <w:lang w:val="vi-VN"/>
        </w:rPr>
      </w:pPr>
      <w:r w:rsidRPr="00ED7A1B">
        <w:rPr>
          <w:rStyle w:val="Emphasis"/>
          <w:szCs w:val="28"/>
          <w:lang w:val="vi-VN"/>
        </w:rPr>
        <w:t>Với đặc thù của nghề nghiệp – nghề giáo viên được cả xã hội tôn trọng</w:t>
      </w:r>
      <w:r w:rsidRPr="00ED7A1B">
        <w:rPr>
          <w:sz w:val="27"/>
          <w:szCs w:val="27"/>
          <w:lang w:val="vi-VN"/>
        </w:rPr>
        <w:t>, tôn vinh là “nghề cao quý nhất trong những nghề cao quý”. Người giáo viên không chỉ dạy chữ mà còn dạy học trò làm người. Vì vậy, phải dùng nhân cách của mình để giáo dục nhân cách người học. Cụ thể là, lấy hình mẫu người thầy để làm gương cho học trò, dùng ngôn ngữ, hành động để hướng dẫn, giúp đỡ người học. Mỗi nhà giáo là một nhân cách, là những tấm gương sáng để người học rèn luyện, tu dưỡng đạo đức, phát triển các phẩm chất cần thiết. Sản phẩm của người thầy là những con người có động cơ trong sáng, biết đồng cảm, chia sẻ, giúp đỡ mọi người và biết đặt lợi ích cá nhân sao cho phù hợp với tinh thần tập thể, cộng đồng xã hội.</w:t>
      </w:r>
    </w:p>
    <w:p w:rsidR="009C3031" w:rsidRDefault="009C3031">
      <w:pPr>
        <w:spacing w:before="120" w:after="45"/>
        <w:jc w:val="both"/>
        <w:rPr>
          <w:b/>
          <w:bCs/>
          <w:szCs w:val="28"/>
          <w:shd w:val="clear" w:color="auto" w:fill="FFFFFF"/>
          <w:lang w:val="vi-VN"/>
        </w:rPr>
      </w:pPr>
      <w:r>
        <w:rPr>
          <w:szCs w:val="28"/>
          <w:shd w:val="clear" w:color="auto" w:fill="FFFFFF"/>
          <w:lang w:val="vi-VN"/>
        </w:rPr>
        <w:t xml:space="preserve">Bên cạnh những người thầy ngày đêm âm thầm cống hiến cho sự nghiệp trồng người của dân tộc, hun đúc nên sự vẻ vang của nền giáo dục nước nhà nói chung và đạo đức giáo dục nói riêng thì xã hội cũng không khỏi băn khoăn, lo lắng trước những hiện tượng một bộ phận thầy </w:t>
      </w:r>
      <w:r w:rsidRPr="00ED7A1B">
        <w:rPr>
          <w:szCs w:val="28"/>
          <w:shd w:val="clear" w:color="auto" w:fill="FFFFFF"/>
          <w:lang w:val="vi-VN"/>
        </w:rPr>
        <w:t xml:space="preserve">cô </w:t>
      </w:r>
      <w:r>
        <w:rPr>
          <w:szCs w:val="28"/>
          <w:shd w:val="clear" w:color="auto" w:fill="FFFFFF"/>
          <w:lang w:val="vi-VN"/>
        </w:rPr>
        <w:t xml:space="preserve">giáo tha hóa </w:t>
      </w:r>
      <w:r w:rsidRPr="00ED7A1B">
        <w:rPr>
          <w:szCs w:val="28"/>
          <w:shd w:val="clear" w:color="auto" w:fill="FFFFFF"/>
          <w:lang w:val="vi-VN"/>
        </w:rPr>
        <w:t xml:space="preserve">suy thoái </w:t>
      </w:r>
      <w:r>
        <w:rPr>
          <w:szCs w:val="28"/>
          <w:shd w:val="clear" w:color="auto" w:fill="FFFFFF"/>
          <w:lang w:val="vi-VN"/>
        </w:rPr>
        <w:t xml:space="preserve">về đạo đức, nhân cách. Một bộ phận thầy cô giáo chạy theo lối sống kiếm tiền, tự đánh mất mình, mất lòng tin của xã hội, làm hình ảnh của mình xấu dần trong mắt học trò. Đau lòng hơn, còn có những thầy cô vô tâm hành hạ, đánh đập, dùng áp lực, xúc phạm đến nhân cách học trò... Những hiện tượng đó làm cho xã hội và gia đình không khỏi hoang mang, phẫn nộ và lên án gay gắt, gây ra những hệ luỵ tiêu cực. </w:t>
      </w:r>
    </w:p>
    <w:p w:rsidR="009C3031" w:rsidRDefault="009C3031">
      <w:pPr>
        <w:spacing w:before="120" w:after="45"/>
        <w:jc w:val="both"/>
        <w:rPr>
          <w:szCs w:val="28"/>
          <w:shd w:val="clear" w:color="auto" w:fill="FFFFFF"/>
          <w:lang w:val="vi-VN"/>
        </w:rPr>
      </w:pPr>
      <w:r>
        <w:rPr>
          <w:bCs/>
          <w:szCs w:val="28"/>
          <w:shd w:val="clear" w:color="auto" w:fill="FFFFFF"/>
          <w:lang w:val="vi-VN"/>
        </w:rPr>
        <w:t xml:space="preserve">Trong những năm qua, văn hóa ứng xử trong nhà trường được ngành giáo dục quan tâm và chú trọng. Tuy nhiên, tình trạng vi phạm đạo đức nhà giáo, ứng xử thiếu văn hóa, bạo lực ứng xử của một bộ cán bộ giáo viên có lẫn phụ huynh và học sinh vẫn xảy ra ở một số địa phương, gây bức xúc trong dư luận. </w:t>
      </w:r>
      <w:r>
        <w:rPr>
          <w:szCs w:val="28"/>
          <w:shd w:val="clear" w:color="auto" w:fill="FFFFFF"/>
          <w:lang w:val="vi-VN"/>
        </w:rPr>
        <w:t>Nhận thức rõ vị trí và tầm quan trọng của văn hóa ứng xử trong nhà trường đối với cán bộ giáo viên, tôi có một số nhận định:</w:t>
      </w:r>
    </w:p>
    <w:p w:rsidR="009C3031" w:rsidRDefault="009C3031">
      <w:pPr>
        <w:spacing w:before="120" w:after="45"/>
        <w:jc w:val="both"/>
        <w:rPr>
          <w:szCs w:val="28"/>
          <w:shd w:val="clear" w:color="auto" w:fill="FFFFFF"/>
          <w:lang w:val="vi-VN"/>
        </w:rPr>
      </w:pPr>
      <w:r>
        <w:rPr>
          <w:szCs w:val="28"/>
          <w:lang w:val="vi-VN"/>
        </w:rPr>
        <w:t xml:space="preserve">- </w:t>
      </w:r>
      <w:r>
        <w:rPr>
          <w:szCs w:val="28"/>
          <w:shd w:val="clear" w:color="auto" w:fill="FFFFFF"/>
          <w:lang w:val="vi-VN"/>
        </w:rPr>
        <w:t xml:space="preserve">Trước tiên là nhận thức của cán bộ giáo viên, gia đình học sinh; bởi cán bộ, giáo viên, nhân viên nhà trường là những người trực tiếp tham gia xây dựng văn hóa nhà trường. Vì vậy cần phải có nhận thức đúng đắn về ý nghĩa, tầm quan trọng và tự ý thức xây dựng văn hóa trong nhà trường như thế nào. Mặt khác gia đình và xã hội có ảnh hưởng không nhỏ đến học sinh nhất là việc hình thành và phát triển nhân cách, văn hóa. </w:t>
      </w:r>
    </w:p>
    <w:p w:rsidR="009C3031" w:rsidRDefault="009C3031">
      <w:pPr>
        <w:shd w:val="clear" w:color="auto" w:fill="FFFFFF"/>
        <w:spacing w:before="120" w:after="45"/>
        <w:jc w:val="both"/>
        <w:rPr>
          <w:szCs w:val="28"/>
          <w:lang w:val="vi-VN"/>
        </w:rPr>
      </w:pPr>
      <w:r>
        <w:rPr>
          <w:szCs w:val="28"/>
          <w:lang w:val="vi-VN"/>
        </w:rPr>
        <w:t xml:space="preserve">- Trong giai đoạn hiện nay, trước những ảnh hưởng tiêu cực của nền kinh tế thị trường, văn hóa mạng internet ảo, nhiều giá trị bị chi phối bởi- đồng tiền, do đó người thầy phải biết giữ mình, tránh xa mọi cám dỗ tầm thường, giữ cho tâm hồn trong sáng, mọi hành vi phải nâng lên thành văn hóa trong đối nhân xử thế, từ việc nhỏ nhất đến việc lớn nhất. Giáo dục và đào tạo thế hệ trẻ là một chiến lược quan trọng của quốc gia mà trọng trách lớn được đặt trên vai những nhà giáo. </w:t>
      </w:r>
    </w:p>
    <w:p w:rsidR="009C3031" w:rsidRDefault="009C3031">
      <w:pPr>
        <w:shd w:val="clear" w:color="auto" w:fill="FFFFFF"/>
        <w:spacing w:before="120" w:after="45"/>
        <w:jc w:val="both"/>
        <w:rPr>
          <w:szCs w:val="28"/>
          <w:lang w:val="vi-VN"/>
        </w:rPr>
      </w:pPr>
      <w:r>
        <w:rPr>
          <w:szCs w:val="28"/>
          <w:lang w:val="vi-VN"/>
        </w:rPr>
        <w:t>Vì vậy, thầy cô giáo chính là tấm gương để học sinh noi theo. Khi tấm gương ấy thực trong sáng, thì những tiêu cực sẽ hạn chế và sớm bị loại trừ. Chính vì vậy, để nâng cao phẩm chất đạo đức của nhà giáo, mỗi một thầy, cô giáo phải hiểu, thấm nhuần tư tưởng và đạo đức của Hồ Chí Minh về giáo dục; mỗi người phải không ngừng rèn luyện để hoàn thiện lối sống, nhân cách của mình; sống có tấm lòng nhân ái, làm việc có trách nhiệm với danh dự nghề nghiệp và xã hội.</w:t>
      </w:r>
    </w:p>
    <w:p w:rsidR="009C3031" w:rsidRDefault="009C3031">
      <w:pPr>
        <w:shd w:val="clear" w:color="auto" w:fill="FFFFFF"/>
        <w:spacing w:before="120" w:after="45"/>
        <w:jc w:val="both"/>
        <w:rPr>
          <w:szCs w:val="28"/>
          <w:lang w:val="vi-VN"/>
        </w:rPr>
      </w:pPr>
      <w:r>
        <w:rPr>
          <w:szCs w:val="28"/>
          <w:lang w:val="vi-VN"/>
        </w:rPr>
        <w:t>Để đẩy lùi tình trạng nêu trên tôi đưa ra một số giải pháp sau:</w:t>
      </w:r>
    </w:p>
    <w:p w:rsidR="009C3031" w:rsidRPr="00ED7A1B" w:rsidRDefault="009C3031">
      <w:pPr>
        <w:pStyle w:val="NormalWeb"/>
        <w:shd w:val="clear" w:color="auto" w:fill="FFFFFF"/>
        <w:spacing w:before="120" w:beforeAutospacing="0" w:after="45" w:afterAutospacing="0"/>
        <w:ind w:firstLine="720"/>
        <w:jc w:val="both"/>
        <w:textAlignment w:val="baseline"/>
        <w:rPr>
          <w:sz w:val="28"/>
          <w:szCs w:val="28"/>
          <w:lang w:val="vi-VN"/>
        </w:rPr>
      </w:pPr>
      <w:r w:rsidRPr="00ED7A1B">
        <w:rPr>
          <w:sz w:val="28"/>
          <w:szCs w:val="28"/>
          <w:lang w:val="vi-VN"/>
        </w:rPr>
        <w:t xml:space="preserve">- </w:t>
      </w:r>
      <w:r w:rsidRPr="00ED7A1B">
        <w:rPr>
          <w:i/>
          <w:sz w:val="28"/>
          <w:szCs w:val="28"/>
          <w:lang w:val="vi-VN"/>
        </w:rPr>
        <w:t xml:space="preserve">Thứ nhất: </w:t>
      </w:r>
      <w:r w:rsidRPr="00ED7A1B">
        <w:rPr>
          <w:sz w:val="28"/>
          <w:szCs w:val="28"/>
          <w:lang w:val="vi-VN"/>
        </w:rPr>
        <w:t>Tuyên truyền sâu rộng, tạo sự chuyển biến mạnh mẽ trong đội ngũ nhà giáo, nhân viên, học sinh, gia đình và cộng đồng về các chủ trương, đường lối của Đảng, chính sách, pháp luật của Nhà nước về giáo dục đạo đức, lối sống, văn hóa ứng xử trong trường học; về mục đích, ý nghĩa, biện pháp, trách nhiệm của nhà trường, gia đình người học, tổ chức, đoàn thể, chính quyền địa phương đối với việc xây dựng văn hóa ứng xử trong trường học; về thái độ, hành vi, ngôn ngữ, chuẩn mực của nhà giáo, cán bộ, nhân viên trong trường học.</w:t>
      </w:r>
    </w:p>
    <w:p w:rsidR="009C3031" w:rsidRDefault="009C3031">
      <w:pPr>
        <w:spacing w:before="120" w:after="45"/>
        <w:jc w:val="both"/>
        <w:rPr>
          <w:szCs w:val="28"/>
          <w:shd w:val="clear" w:color="auto" w:fill="FFFFFF"/>
          <w:lang w:val="vi-VN"/>
        </w:rPr>
      </w:pPr>
      <w:r>
        <w:rPr>
          <w:szCs w:val="28"/>
          <w:lang w:val="vi-VN"/>
        </w:rPr>
        <w:t xml:space="preserve">- </w:t>
      </w:r>
      <w:r>
        <w:rPr>
          <w:i/>
          <w:szCs w:val="28"/>
          <w:lang w:val="vi-VN"/>
        </w:rPr>
        <w:t>Thứ hai</w:t>
      </w:r>
      <w:r>
        <w:rPr>
          <w:szCs w:val="28"/>
          <w:lang w:val="vi-VN"/>
        </w:rPr>
        <w:t>: C</w:t>
      </w:r>
      <w:r>
        <w:rPr>
          <w:szCs w:val="28"/>
          <w:shd w:val="clear" w:color="auto" w:fill="FFFFFF"/>
          <w:lang w:val="vi-VN"/>
        </w:rPr>
        <w:t>ần đổi mới phương pháp dạy học các môn học như: Giáo dục dạy môn Đạo đức, Tiếng Việt, Lịch sử và Địa lí, giáo dục văn hóa giao thông, hoạt động trải nghiệm lồng vào tiết sinh hoạt mỗi tuần..., theo hướng phát triển phẩm chất và năng lực người học. Trong đó, hết sức coi trọng phương pháp trải nghiệm, các hoạt động giáo dục kỹ năng sống, kỹ năng giao tiếp, ứng xử văn hóa của người học; giáo dục kiến thức pháp luật, giáo dục công dân. Nhà trường chỉ đạo giáo viên chủ nhiêm, tổng phụ trách xây dựng tiêu chí khen thưởng và kỷ luật hợp lý, công bằng sẽ động viên, kích thích được đội ngũ cán bộ, giáo viên và học sinh thực hiện có hiệu quả công tác giáo dục đạo đức, lối sống.</w:t>
      </w:r>
    </w:p>
    <w:p w:rsidR="009C3031" w:rsidRPr="00ED7A1B" w:rsidRDefault="009C3031">
      <w:pPr>
        <w:pStyle w:val="NormalWeb"/>
        <w:shd w:val="clear" w:color="auto" w:fill="FFFFFF"/>
        <w:spacing w:before="120" w:beforeAutospacing="0" w:after="45" w:afterAutospacing="0"/>
        <w:ind w:firstLine="720"/>
        <w:jc w:val="both"/>
        <w:rPr>
          <w:sz w:val="27"/>
          <w:szCs w:val="27"/>
          <w:lang w:val="vi-VN"/>
        </w:rPr>
      </w:pPr>
      <w:r w:rsidRPr="00ED7A1B">
        <w:rPr>
          <w:sz w:val="27"/>
          <w:szCs w:val="27"/>
          <w:lang w:val="vi-VN"/>
        </w:rPr>
        <w:t>Giáo dục và đào tạo thế hệ trẻ là một chiến lược quan trọng của quốc gia mà trọng trách được đặt trên vai nhà giáo. Để nâng cao phẩm chất đạo đức của mình, mỗi một thầy, cô giáo phải hiểu, thấm nhuần tư tưởng và đạo đức của Hồ Chí Minh, mỗi người phải không ngừng rèn luyện để hoàn thiện lối sống, nhân cách của mình, sống có tấm lòng nhân ái, làm việc có tinh thần trách nhiệm, biết giữ gìn danh dự nghề nghiệp.</w:t>
      </w:r>
    </w:p>
    <w:p w:rsidR="009C3031" w:rsidRPr="00ED7A1B" w:rsidRDefault="009C3031">
      <w:pPr>
        <w:pStyle w:val="NormalWeb"/>
        <w:shd w:val="clear" w:color="auto" w:fill="FFFFFF"/>
        <w:spacing w:before="120" w:beforeAutospacing="0" w:after="45" w:afterAutospacing="0"/>
        <w:jc w:val="both"/>
        <w:rPr>
          <w:sz w:val="27"/>
          <w:szCs w:val="27"/>
          <w:lang w:val="vi-VN"/>
        </w:rPr>
      </w:pPr>
      <w:r w:rsidRPr="00ED7A1B">
        <w:rPr>
          <w:sz w:val="27"/>
          <w:szCs w:val="27"/>
          <w:lang w:val="vi-VN"/>
        </w:rPr>
        <w:tab/>
        <w:t xml:space="preserve">- </w:t>
      </w:r>
      <w:r w:rsidRPr="00ED7A1B">
        <w:rPr>
          <w:i/>
          <w:sz w:val="27"/>
          <w:szCs w:val="27"/>
          <w:lang w:val="vi-VN"/>
        </w:rPr>
        <w:t>Thứ ba</w:t>
      </w:r>
      <w:r w:rsidRPr="00ED7A1B">
        <w:rPr>
          <w:sz w:val="27"/>
          <w:szCs w:val="27"/>
          <w:lang w:val="vi-VN"/>
        </w:rPr>
        <w:t>: Vai trò của cán bộ quản lý cũng rất quan trọng. Ban giám hiệu là người đầu tàu phát hiện nắm bắt những giáo viên có những biểu hiện tiêu cực, tự diễn biến, tự suy thoái về đạo đức nghề nghiệp để có chấn chỉnh kịp thời. Cụ thể Hội nghị viên chức đầu năm hiệu trưởng ký kết hợp đồng trách nhiệm rõ ràng với mỗi giáo viên. Tuyên truyền sinh hoạt về những quy định bắt buộc của cán bộ giáo viên cụ thể:</w:t>
      </w:r>
    </w:p>
    <w:p w:rsidR="009C3031" w:rsidRPr="00ED7A1B" w:rsidRDefault="009C3031">
      <w:pPr>
        <w:pStyle w:val="NormalWeb"/>
        <w:shd w:val="clear" w:color="auto" w:fill="FFFFFF"/>
        <w:spacing w:before="120" w:beforeAutospacing="0" w:after="45" w:afterAutospacing="0"/>
        <w:ind w:firstLine="720"/>
        <w:jc w:val="both"/>
        <w:rPr>
          <w:sz w:val="28"/>
          <w:szCs w:val="28"/>
          <w:lang w:val="vi-VN"/>
        </w:rPr>
      </w:pPr>
      <w:r w:rsidRPr="00ED7A1B">
        <w:rPr>
          <w:sz w:val="28"/>
          <w:szCs w:val="28"/>
          <w:lang w:val="vi-VN"/>
        </w:rPr>
        <w:t xml:space="preserve">+  </w:t>
      </w:r>
      <w:r w:rsidRPr="00ED7A1B">
        <w:rPr>
          <w:sz w:val="28"/>
          <w:szCs w:val="28"/>
          <w:shd w:val="clear" w:color="auto" w:fill="FFFFFF"/>
          <w:lang w:val="vi-VN"/>
        </w:rPr>
        <w:t>Có bản lĩnh và phẩm chất chính trị. Tin tưởng vào đường lối, sự nghiệp đổi mới do Đảng Cộng Sản Việt Nam, chấp hành nghiêm chỉnh chủ trương, đường lối, chính sách của Đảng, pháp luật của Nhà nước; thi hành nhiệm vụ theo đúng quy định của pháp luật. Không ngừng rèn luyện, học tập, nâng cao trình độ nhận thức về mọi mặt đáp ứng yêu cầu, nhiệm vụ công tác.</w:t>
      </w:r>
    </w:p>
    <w:p w:rsidR="009C3031" w:rsidRPr="00ED7A1B" w:rsidRDefault="009C3031">
      <w:pPr>
        <w:pStyle w:val="NormalWeb"/>
        <w:shd w:val="clear" w:color="auto" w:fill="FFFFFF"/>
        <w:spacing w:before="120" w:beforeAutospacing="0" w:after="45" w:afterAutospacing="0"/>
        <w:ind w:firstLine="720"/>
        <w:jc w:val="both"/>
        <w:rPr>
          <w:sz w:val="28"/>
          <w:szCs w:val="28"/>
          <w:lang w:val="vi-VN"/>
        </w:rPr>
      </w:pPr>
      <w:r w:rsidRPr="00ED7A1B">
        <w:rPr>
          <w:sz w:val="28"/>
          <w:szCs w:val="28"/>
          <w:shd w:val="clear" w:color="auto" w:fill="FFFFFF"/>
          <w:lang w:val="vi-VN"/>
        </w:rPr>
        <w:t>+ Thực hiện đúng những quy định trong Luật Cán bộ, Luật viên chức; Luật Giáo dục, Luật thực hành tiết kiệm, chống lãng phí và các quy định khác của pháp luật.</w:t>
      </w:r>
      <w:r w:rsidRPr="00ED7A1B">
        <w:rPr>
          <w:sz w:val="28"/>
          <w:szCs w:val="28"/>
          <w:lang w:val="vi-VN"/>
        </w:rPr>
        <w:t xml:space="preserve"> </w:t>
      </w:r>
      <w:r w:rsidRPr="00ED7A1B">
        <w:rPr>
          <w:sz w:val="28"/>
          <w:szCs w:val="28"/>
          <w:shd w:val="clear" w:color="auto" w:fill="FFFFFF"/>
          <w:lang w:val="vi-VN"/>
        </w:rPr>
        <w:t>Có ý thức tổ chức kỷ luật, chấp hành nghiêm sự điều động, phân công của tổ chức, luôn phấn đấu vì sự nghiệp chung, bảo vệ danh dự nhà giáo.</w:t>
      </w:r>
    </w:p>
    <w:p w:rsidR="009C3031" w:rsidRPr="00ED7A1B" w:rsidRDefault="009C3031">
      <w:pPr>
        <w:pStyle w:val="NormalWeb"/>
        <w:shd w:val="clear" w:color="auto" w:fill="FFFFFF"/>
        <w:spacing w:before="120" w:beforeAutospacing="0" w:after="45" w:afterAutospacing="0"/>
        <w:ind w:firstLine="720"/>
        <w:jc w:val="both"/>
        <w:rPr>
          <w:sz w:val="28"/>
          <w:szCs w:val="28"/>
          <w:lang w:val="vi-VN"/>
        </w:rPr>
      </w:pPr>
      <w:r w:rsidRPr="00ED7A1B">
        <w:rPr>
          <w:spacing w:val="-6"/>
          <w:sz w:val="28"/>
          <w:szCs w:val="28"/>
          <w:shd w:val="clear" w:color="auto" w:fill="FFFFFF"/>
          <w:lang w:val="vi-VN"/>
        </w:rPr>
        <w:t>+ Không nghe sử dụng điện thoại, làm việc riêng, việc khác khi giảng dạy, hội họp; không tự ý rời bỏ vị trí trong khi lên lớp, giờ làm việc và sinh hoạt tập thể.</w:t>
      </w:r>
      <w:r w:rsidRPr="00ED7A1B">
        <w:rPr>
          <w:spacing w:val="-6"/>
          <w:sz w:val="28"/>
          <w:szCs w:val="28"/>
          <w:lang w:val="vi-VN"/>
        </w:rPr>
        <w:t xml:space="preserve"> </w:t>
      </w:r>
      <w:r w:rsidRPr="00ED7A1B">
        <w:rPr>
          <w:spacing w:val="-6"/>
          <w:sz w:val="28"/>
          <w:szCs w:val="28"/>
          <w:shd w:val="clear" w:color="auto" w:fill="FFFFFF"/>
          <w:lang w:val="vi-VN"/>
        </w:rPr>
        <w:t>Tác phong, trang phục: trang phục phải chỉnh tề, gọn gàng, lịch sự, phù hợp với môi trường sư phạm  không gây phản cảm và phân tán sự chú ý của người học.</w:t>
      </w:r>
    </w:p>
    <w:p w:rsidR="009C3031" w:rsidRDefault="009C3031">
      <w:pPr>
        <w:spacing w:before="120" w:after="45"/>
        <w:jc w:val="both"/>
        <w:rPr>
          <w:szCs w:val="28"/>
          <w:shd w:val="clear" w:color="auto" w:fill="FFFFFF"/>
          <w:lang w:val="vi-VN"/>
        </w:rPr>
      </w:pPr>
      <w:r>
        <w:rPr>
          <w:szCs w:val="28"/>
          <w:shd w:val="clear" w:color="auto" w:fill="FFFFFF"/>
          <w:lang w:val="vi-VN"/>
        </w:rPr>
        <w:t>+ Thương yêu, dịu dàng nghiêm khắc với trẻ em; sẵn sàng bảo vệ quyền lợi và lợi ích chính đáng cho trẻ em.</w:t>
      </w:r>
    </w:p>
    <w:p w:rsidR="009C3031" w:rsidRDefault="009C3031">
      <w:pPr>
        <w:spacing w:before="120" w:after="45"/>
        <w:jc w:val="both"/>
        <w:rPr>
          <w:szCs w:val="28"/>
          <w:shd w:val="clear" w:color="auto" w:fill="FFFFFF"/>
          <w:lang w:val="vi-VN"/>
        </w:rPr>
      </w:pPr>
      <w:r>
        <w:rPr>
          <w:rStyle w:val="Strong"/>
          <w:szCs w:val="28"/>
          <w:shd w:val="clear" w:color="auto" w:fill="FFFFFF"/>
          <w:lang w:val="vi-VN"/>
        </w:rPr>
        <w:t xml:space="preserve">+ Đối với cha, mẹ học sinh: </w:t>
      </w:r>
      <w:r>
        <w:rPr>
          <w:szCs w:val="28"/>
          <w:shd w:val="clear" w:color="auto" w:fill="FFFFFF"/>
          <w:lang w:val="vi-VN"/>
        </w:rPr>
        <w:t>Chào hỏi niềm nở, chỉ dẫn, tôn trọng và lắng nghe ý kiến của cha, mẹ học sinh, giải quyết công việc khách quan, tận tình, chu đáo. Thường xuyên trao đổi để cùng phối hợp giáo dục học sinh tiến bộ; tạo mọi điều kiện giúp đỡ học sinh tham gia học tập. Giữ vững mối quan hệ nhưng không lợi dụng tình cảm hoặc tiền bạc của cha mẹ học sinh, vụ lợi cá nhân làm mất uy tín nhà giáo.</w:t>
      </w:r>
    </w:p>
    <w:p w:rsidR="009C3031" w:rsidRPr="00ED7A1B" w:rsidRDefault="009C3031">
      <w:pPr>
        <w:pStyle w:val="NormalWeb"/>
        <w:shd w:val="clear" w:color="auto" w:fill="FFFFFF"/>
        <w:spacing w:before="120" w:beforeAutospacing="0" w:after="45" w:afterAutospacing="0"/>
        <w:ind w:firstLine="720"/>
        <w:jc w:val="both"/>
        <w:rPr>
          <w:sz w:val="28"/>
          <w:szCs w:val="28"/>
          <w:shd w:val="clear" w:color="auto" w:fill="FFFFFF"/>
          <w:lang w:val="vi-VN"/>
        </w:rPr>
      </w:pPr>
      <w:r w:rsidRPr="00ED7A1B">
        <w:rPr>
          <w:sz w:val="28"/>
          <w:szCs w:val="28"/>
          <w:shd w:val="clear" w:color="auto" w:fill="FFFFFF"/>
          <w:lang w:val="vi-VN"/>
        </w:rPr>
        <w:t xml:space="preserve">- </w:t>
      </w:r>
      <w:r w:rsidRPr="00ED7A1B">
        <w:rPr>
          <w:i/>
          <w:sz w:val="28"/>
          <w:szCs w:val="28"/>
          <w:shd w:val="clear" w:color="auto" w:fill="FFFFFF"/>
          <w:lang w:val="vi-VN"/>
        </w:rPr>
        <w:t>Thứ tư</w:t>
      </w:r>
      <w:r w:rsidRPr="00ED7A1B">
        <w:rPr>
          <w:sz w:val="28"/>
          <w:szCs w:val="28"/>
          <w:shd w:val="clear" w:color="auto" w:fill="FFFFFF"/>
          <w:lang w:val="vi-VN"/>
        </w:rPr>
        <w:t>: Ý thức tôn trọng tổ chức, kỉ luật; tôn trọng cấp trên, đồng nghiệp và người lớn tuổi. Luôn đặt danh dự và quyền lợi tập thể trên quyền lợi cá nhân, gần gũi với mọi người.</w:t>
      </w:r>
      <w:r w:rsidRPr="00ED7A1B">
        <w:rPr>
          <w:sz w:val="28"/>
          <w:szCs w:val="28"/>
          <w:lang w:val="vi-VN"/>
        </w:rPr>
        <w:t xml:space="preserve"> </w:t>
      </w:r>
      <w:r w:rsidRPr="00ED7A1B">
        <w:rPr>
          <w:sz w:val="28"/>
          <w:szCs w:val="28"/>
          <w:shd w:val="clear" w:color="auto" w:fill="FFFFFF"/>
          <w:lang w:val="vi-VN"/>
        </w:rPr>
        <w:t>Ứng xử văn minh, lịch sự trước đồng nghiệp, bình tĩnh khi trình bày ý kiến, phát ngôn có văn hóa. Không xúc phạm danh dự và thân thể đồng nghiệp. Coi trọng tự phê bình và phê bình trước tập thể, góp ý chân thành khi đồng nghiệp làm việc sai, lắng nghe sự góp ý của người khác một cách cầu thị. Không bè phái gây chia rẽ nội bộ.</w:t>
      </w:r>
    </w:p>
    <w:p w:rsidR="009C3031" w:rsidRPr="00ED7A1B" w:rsidRDefault="009C3031">
      <w:pPr>
        <w:pStyle w:val="NormalWeb"/>
        <w:shd w:val="clear" w:color="auto" w:fill="FFFFFF"/>
        <w:spacing w:before="120" w:beforeAutospacing="0" w:after="45" w:afterAutospacing="0"/>
        <w:ind w:firstLine="720"/>
        <w:jc w:val="both"/>
        <w:rPr>
          <w:sz w:val="28"/>
          <w:szCs w:val="28"/>
          <w:shd w:val="clear" w:color="auto" w:fill="FFFFFF"/>
          <w:lang w:val="vi-VN"/>
        </w:rPr>
      </w:pPr>
      <w:r w:rsidRPr="00ED7A1B">
        <w:rPr>
          <w:sz w:val="28"/>
          <w:szCs w:val="28"/>
          <w:shd w:val="clear" w:color="auto" w:fill="FFFFFF"/>
          <w:lang w:val="vi-VN"/>
        </w:rPr>
        <w:t xml:space="preserve">- </w:t>
      </w:r>
      <w:r w:rsidRPr="00ED7A1B">
        <w:rPr>
          <w:i/>
          <w:sz w:val="28"/>
          <w:szCs w:val="28"/>
          <w:shd w:val="clear" w:color="auto" w:fill="FFFFFF"/>
          <w:lang w:val="vi-VN"/>
        </w:rPr>
        <w:t>Thứ năm</w:t>
      </w:r>
      <w:r w:rsidRPr="00ED7A1B">
        <w:rPr>
          <w:sz w:val="28"/>
          <w:szCs w:val="28"/>
          <w:shd w:val="clear" w:color="auto" w:fill="FFFFFF"/>
          <w:lang w:val="vi-VN"/>
        </w:rPr>
        <w:t>: Thành lập hội đồng thi đua-khen thưởng theo dõi chặt chẽ để nhắc nhở xử lý kịp thời những giáo viên có dấu hiệu vi phạm không để tình huống nghiêm trọng xảy ra.</w:t>
      </w:r>
    </w:p>
    <w:p w:rsidR="009C3031" w:rsidRDefault="009C3031">
      <w:pPr>
        <w:spacing w:before="120" w:after="45"/>
        <w:jc w:val="both"/>
        <w:rPr>
          <w:szCs w:val="28"/>
          <w:shd w:val="clear" w:color="auto" w:fill="FFFFFF"/>
          <w:lang w:val="vi-VN"/>
        </w:rPr>
      </w:pPr>
      <w:r>
        <w:rPr>
          <w:szCs w:val="28"/>
          <w:shd w:val="clear" w:color="auto" w:fill="FFFFFF"/>
          <w:lang w:val="vi-VN"/>
        </w:rPr>
        <w:t>Như chúng ta đã biết, người thầy giáo luôn phải là một chuẩn mực đạo đức để xã hội noi theo. Điều đó quả không sai, người thầy mà đánh mất chuẩn mực đạo đức nhân cách sẽ đem lại hậu quả khôn lường mà cả xã hội phải gánh chịu cho đến tận mai sau. Chính vì vậy, trong thời gian qua, những tiêu cực liên quan đến chất lượng giáo dục và đặc biệt là đạo đức thầy cô giáo đang đặt ra những vấn đề cần đặc biệt quan tâm.</w:t>
      </w:r>
    </w:p>
    <w:p w:rsidR="009C3031" w:rsidRDefault="009C3031">
      <w:pPr>
        <w:shd w:val="clear" w:color="auto" w:fill="FFFFFF"/>
        <w:spacing w:before="120" w:after="45"/>
        <w:jc w:val="both"/>
        <w:rPr>
          <w:szCs w:val="28"/>
          <w:lang w:val="vi-VN"/>
        </w:rPr>
      </w:pPr>
      <w:r>
        <w:rPr>
          <w:szCs w:val="28"/>
          <w:lang w:val="vi-VN"/>
        </w:rPr>
        <w:t>Thực tiễn phát triển xã hội đòi hỏi phải đẩy mạnh xây dựng nền đạo đức mới, trong đó có đạo đức nghề nghiệp, đạo đức người thầy trước hết phải là nhà giáo dục với hai nhiệm vụ cốt lõi là giáo dục và dạy học. Điều này nhấn mạnh trách nhiệm trang bị cho học sinh kiến thức, hiểu biết thế giới khách quan, cách học để học sinh không ngừng phát triển nhận thức, trí tuệ, có thế giới quan khoa học và đồng thời, có trách nhiệm tạo ra những cơ hội hoạt động và giao lưu trong lớp học, trường học và trong cộng đồng để xây dựng sức khỏe thể chất và tinh thần, những xúc cảm và kĩ năng cần thiết, cơ bản cho nhân sinh quan của học sinh. Vì thế, việc hỗ trợ cho học tập và phát triển của học sinh được xem là điều kiện sống còn cho sự thành công của người thầy giáo.</w:t>
      </w:r>
    </w:p>
    <w:p w:rsidR="009C3031" w:rsidRPr="00ED7A1B" w:rsidRDefault="009C3031">
      <w:pPr>
        <w:pStyle w:val="NormalWeb"/>
        <w:shd w:val="clear" w:color="auto" w:fill="FFFFFF"/>
        <w:spacing w:before="120" w:beforeAutospacing="0" w:after="45" w:afterAutospacing="0"/>
        <w:ind w:firstLine="720"/>
        <w:jc w:val="both"/>
        <w:rPr>
          <w:sz w:val="28"/>
          <w:szCs w:val="28"/>
          <w:lang w:val="vi-VN"/>
        </w:rPr>
      </w:pPr>
      <w:r w:rsidRPr="00ED7A1B">
        <w:rPr>
          <w:sz w:val="28"/>
          <w:szCs w:val="28"/>
          <w:shd w:val="clear" w:color="auto" w:fill="FFFFFF"/>
          <w:lang w:val="vi-VN"/>
        </w:rPr>
        <w:t>Không chỉ nói đến bộ phận giáo viên và học sinh bị suy thoái đạo đức mà lãnh đạo nhà trường phải gương mẫu cho cấp dưới học tập, noi theo về mọi mặt. Nắm vững tư tưởng, tâm tư, nguyện vọng, hoàn cảnh của cấp dưới; chân thành động viên, chia sẻ khó khăn vướng mắc trong công việc, cuộc sống của cấp dưới; nắm bắt kịp thời tâm lý của cán bộ, viên chức, nhân viên, học sinh để có cách thức quản lý, điều hành phù hợp, nhằm phát huy khả năng, kinh nghiệm, chủ động trong việc thực hiện nhiệm vụ được giao. Phát huy dân chủ, tạo điều kiện tự học, tự rèn luyện và phát huy sáng kiến kinh nghiệm của cán bộ, giáo viên, nhân viên; tôn trọng và tạo niềm tin cho cán bộ, viên chức, nhân viên khi giao và chỉ đạo thực hiện nhiệm vụ. Bảo vệ danh dự của cán bộ, viên chức, nhân viên, học sinh khi bị phản ánh, khiếu nại, tố cáo không đúng sự thật.</w:t>
      </w:r>
      <w:r w:rsidRPr="00ED7A1B">
        <w:rPr>
          <w:sz w:val="28"/>
          <w:szCs w:val="28"/>
          <w:lang w:val="vi-VN"/>
        </w:rPr>
        <w:t xml:space="preserve"> </w:t>
      </w:r>
      <w:r w:rsidRPr="00ED7A1B">
        <w:rPr>
          <w:sz w:val="28"/>
          <w:szCs w:val="28"/>
          <w:shd w:val="clear" w:color="auto" w:fill="FFFFFF"/>
          <w:lang w:val="vi-VN"/>
        </w:rPr>
        <w:t>Đôn đốc, kiểm tra, giám sát, đánh giá việc chấp hành kỷ cương, kỷ luật hành chính, việc thực hiện quy chế chuyên môn. Tôn trọng cấp dưới, cởi mở và thân tình. Không cửa quyền, hách dịch, quan liêu, trù dập, thành kiến với cấp dưới.</w:t>
      </w:r>
    </w:p>
    <w:p w:rsidR="009C3031" w:rsidRPr="00ED7A1B" w:rsidRDefault="009C3031">
      <w:pPr>
        <w:pStyle w:val="NormalWeb"/>
        <w:shd w:val="clear" w:color="auto" w:fill="FFFFFF"/>
        <w:spacing w:before="120" w:beforeAutospacing="0" w:after="45" w:afterAutospacing="0"/>
        <w:ind w:firstLine="720"/>
        <w:jc w:val="both"/>
        <w:rPr>
          <w:rFonts w:ascii="Helvetica" w:hAnsi="Helvetica" w:cs="Helvetica"/>
          <w:sz w:val="20"/>
          <w:lang w:val="vi-VN"/>
        </w:rPr>
      </w:pPr>
      <w:r w:rsidRPr="00ED7A1B">
        <w:rPr>
          <w:sz w:val="27"/>
          <w:szCs w:val="27"/>
          <w:lang w:val="vi-VN"/>
        </w:rPr>
        <w:t>Mặt khác, đội ngũ nhà giáo phải không ngừng học tập và tự học để nâng cao trình độ nhận biết về mọi mặt, luôn tìm tòi, sáng tạo và đổi mới trong nghiên cứu, kinh nghiệm giảng dạy, học các kỹ thuật dạy học, kỹ năng giao tiếp. Những thói quen cũ không còn phù hợp cần được thay đổi, không được bằng lòng hay thoả mãn với cái mà mình hiện có. Trong bất cứ thời kỳ nào, người thầy phải luôn có tâm hồn thanh cao, tấm lòng độ lượng hun đúc những thế hệ tương lai của dân tộc. Nơi nào có thầy giỏi thì nơi đó sẽ có trò giỏi.</w:t>
      </w:r>
    </w:p>
    <w:p w:rsidR="009C3031" w:rsidRPr="00ED7A1B" w:rsidRDefault="009C3031">
      <w:pPr>
        <w:pStyle w:val="NormalWeb"/>
        <w:shd w:val="clear" w:color="auto" w:fill="FFFFFF"/>
        <w:spacing w:before="120" w:beforeAutospacing="0" w:after="45" w:afterAutospacing="0"/>
        <w:ind w:firstLine="720"/>
        <w:jc w:val="both"/>
        <w:rPr>
          <w:sz w:val="27"/>
          <w:szCs w:val="27"/>
          <w:lang w:val="vi-VN"/>
        </w:rPr>
      </w:pPr>
      <w:r w:rsidRPr="00ED7A1B">
        <w:rPr>
          <w:sz w:val="27"/>
          <w:szCs w:val="27"/>
          <w:lang w:val="vi-VN"/>
        </w:rPr>
        <w:t>Trong điều kiện hội nhập và toàn cầu hóa, người thầy giáo thường xuyên được tiếp cận với các phương tiện kỹ thuật, công nghệ hiện đại, cần nắm bắt được những thông tin mới, đa dạng nên phải luôn vận động, tích lũy nguồn tri thức để tích hợp trong dạy học. Tự nghiên cứu nâng cao năng lực công tác, trình độ chuyên môn để đáp ứng yêu cầu của nhiệm vụ cũng là thể hiện những đặc trưng của đội ngũ trí thức trong thời đại ngày nay. </w:t>
      </w:r>
    </w:p>
    <w:p w:rsidR="009C3031" w:rsidRDefault="009C3031" w:rsidP="00DF0168">
      <w:pPr>
        <w:spacing w:before="120"/>
        <w:jc w:val="both"/>
        <w:rPr>
          <w:lang w:val="vi-VN"/>
        </w:rPr>
      </w:pPr>
      <w:r>
        <w:rPr>
          <w:sz w:val="27"/>
          <w:szCs w:val="27"/>
          <w:lang w:val="vi-VN"/>
        </w:rPr>
        <w:t>Trên đây là một số nhận định của tôi về công tác “</w:t>
      </w:r>
      <w:r>
        <w:rPr>
          <w:szCs w:val="28"/>
          <w:lang w:val="vi-VN"/>
        </w:rPr>
        <w:t>rèn luyện tác phong, phong cách nhà giáo góp phần đẩy lùi tình trạng suy thoái về tư tưởng chính trị, đạo đức lối sống của một bộ phận cán bộ giáo viên hiện nay”</w:t>
      </w:r>
    </w:p>
    <w:p w:rsidR="009C3031" w:rsidRPr="00ED7A1B" w:rsidRDefault="009C3031" w:rsidP="000E0B68">
      <w:pPr>
        <w:pStyle w:val="NormalWeb"/>
        <w:shd w:val="clear" w:color="auto" w:fill="FFFFFF"/>
        <w:spacing w:before="0" w:beforeAutospacing="0" w:after="0" w:afterAutospacing="0"/>
        <w:jc w:val="center"/>
        <w:rPr>
          <w:b/>
          <w:spacing w:val="-6"/>
          <w:sz w:val="28"/>
          <w:szCs w:val="28"/>
          <w:lang w:val="vi-VN"/>
        </w:rPr>
      </w:pPr>
      <w:r w:rsidRPr="00ED7A1B">
        <w:rPr>
          <w:b/>
          <w:sz w:val="28"/>
          <w:szCs w:val="28"/>
          <w:lang w:val="vi-VN"/>
        </w:rPr>
        <w:t xml:space="preserve"> </w:t>
      </w:r>
      <w:r w:rsidRPr="00ED7A1B">
        <w:rPr>
          <w:b/>
          <w:spacing w:val="-6"/>
          <w:sz w:val="28"/>
          <w:szCs w:val="28"/>
          <w:lang w:val="vi-VN"/>
        </w:rPr>
        <w:t>TRÁCH NHIỆM CỦA NHÀ GIÁO ĐỐI VỚI VIỆC RÈN LUYỆN                             ĐẠO ĐỨC, LỐI SỐNG TRONG GIAI ĐOẠN HIỆN NAY</w:t>
      </w:r>
    </w:p>
    <w:p w:rsidR="009C3031" w:rsidRPr="00ED7A1B" w:rsidRDefault="009C3031" w:rsidP="000E0B68">
      <w:pPr>
        <w:pStyle w:val="NormalWeb"/>
        <w:shd w:val="clear" w:color="auto" w:fill="FFFFFF"/>
        <w:spacing w:before="0" w:beforeAutospacing="0" w:after="0" w:afterAutospacing="0"/>
        <w:jc w:val="center"/>
        <w:rPr>
          <w:b/>
          <w:spacing w:val="-6"/>
          <w:sz w:val="22"/>
          <w:szCs w:val="28"/>
          <w:lang w:val="vi-VN"/>
        </w:rPr>
      </w:pPr>
    </w:p>
    <w:p w:rsidR="009C3031" w:rsidRPr="00ED7A1B" w:rsidRDefault="009C3031" w:rsidP="000E0B68">
      <w:pPr>
        <w:pStyle w:val="NormalWeb"/>
        <w:spacing w:before="0" w:beforeAutospacing="0" w:after="0" w:afterAutospacing="0"/>
        <w:jc w:val="both"/>
        <w:rPr>
          <w:b/>
          <w:i/>
          <w:sz w:val="28"/>
          <w:szCs w:val="28"/>
          <w:lang w:val="vi-VN"/>
        </w:rPr>
      </w:pPr>
      <w:r w:rsidRPr="00ED7A1B">
        <w:rPr>
          <w:b/>
          <w:i/>
          <w:sz w:val="28"/>
          <w:szCs w:val="28"/>
          <w:lang w:val="vi-VN"/>
        </w:rPr>
        <w:tab/>
      </w:r>
      <w:r w:rsidRPr="00ED7A1B">
        <w:rPr>
          <w:b/>
          <w:i/>
          <w:sz w:val="28"/>
          <w:szCs w:val="28"/>
          <w:lang w:val="vi-VN"/>
        </w:rPr>
        <w:tab/>
      </w:r>
      <w:r w:rsidRPr="00ED7A1B">
        <w:rPr>
          <w:b/>
          <w:i/>
          <w:sz w:val="28"/>
          <w:szCs w:val="28"/>
          <w:lang w:val="vi-VN"/>
        </w:rPr>
        <w:tab/>
      </w:r>
      <w:r w:rsidRPr="00ED7A1B">
        <w:rPr>
          <w:b/>
          <w:i/>
          <w:sz w:val="28"/>
          <w:szCs w:val="28"/>
          <w:lang w:val="vi-VN"/>
        </w:rPr>
        <w:tab/>
      </w:r>
      <w:r w:rsidRPr="00ED7A1B">
        <w:rPr>
          <w:b/>
          <w:i/>
          <w:sz w:val="28"/>
          <w:szCs w:val="28"/>
          <w:lang w:val="vi-VN"/>
        </w:rPr>
        <w:tab/>
      </w:r>
      <w:r w:rsidRPr="00ED7A1B">
        <w:rPr>
          <w:b/>
          <w:i/>
          <w:sz w:val="28"/>
          <w:szCs w:val="28"/>
          <w:lang w:val="vi-VN"/>
        </w:rPr>
        <w:tab/>
      </w:r>
      <w:r w:rsidRPr="00AF62FD">
        <w:rPr>
          <w:b/>
          <w:i/>
          <w:sz w:val="28"/>
          <w:szCs w:val="28"/>
          <w:lang w:val="vi-VN"/>
        </w:rPr>
        <w:t xml:space="preserve">        </w:t>
      </w:r>
      <w:r w:rsidRPr="00ED7A1B">
        <w:rPr>
          <w:b/>
          <w:i/>
          <w:sz w:val="28"/>
          <w:szCs w:val="28"/>
          <w:lang w:val="vi-VN"/>
        </w:rPr>
        <w:t>Trường Tiểu học Vĩnh Bình Nam 4</w:t>
      </w:r>
    </w:p>
    <w:p w:rsidR="009C3031" w:rsidRPr="00ED7A1B" w:rsidRDefault="009C3031" w:rsidP="000E0B68">
      <w:pPr>
        <w:pStyle w:val="NormalWeb"/>
        <w:shd w:val="clear" w:color="auto" w:fill="FFFFFF"/>
        <w:spacing w:before="0" w:beforeAutospacing="0" w:after="0" w:afterAutospacing="0"/>
        <w:jc w:val="both"/>
        <w:rPr>
          <w:color w:val="333333"/>
          <w:sz w:val="20"/>
          <w:szCs w:val="28"/>
          <w:lang w:val="vi-VN"/>
        </w:rPr>
      </w:pPr>
      <w:r w:rsidRPr="00ED7A1B">
        <w:rPr>
          <w:color w:val="333333"/>
          <w:sz w:val="28"/>
          <w:szCs w:val="28"/>
          <w:lang w:val="vi-VN"/>
        </w:rPr>
        <w:tab/>
      </w:r>
    </w:p>
    <w:p w:rsidR="009C3031" w:rsidRPr="00ED7A1B" w:rsidRDefault="009C3031" w:rsidP="000E0B68">
      <w:pPr>
        <w:pStyle w:val="NormalWeb"/>
        <w:shd w:val="clear" w:color="auto" w:fill="FFFFFF"/>
        <w:spacing w:before="120" w:beforeAutospacing="0" w:after="0" w:afterAutospacing="0"/>
        <w:ind w:firstLine="720"/>
        <w:jc w:val="both"/>
        <w:rPr>
          <w:color w:val="333333"/>
          <w:sz w:val="28"/>
          <w:szCs w:val="28"/>
          <w:lang w:val="vi-VN"/>
        </w:rPr>
      </w:pPr>
      <w:r w:rsidRPr="00ED7A1B">
        <w:rPr>
          <w:color w:val="333333"/>
          <w:sz w:val="28"/>
          <w:szCs w:val="28"/>
          <w:lang w:val="vi-VN"/>
        </w:rPr>
        <w:t>Khi bàn về vấn đề đạo đức người ta hay nhắc đến các cụm từ: “Lương y như từ mẫu”; “Trung với nước, hiếu với dân”, “Cô giáo như mẹ hiền”… Nhất là khi nói về Nhà giáo, không biết bao nhiêu ca từ đã dệt nên thơ. Chẳng hạn:</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w:t>
      </w:r>
      <w:r w:rsidRPr="00ED7A1B">
        <w:rPr>
          <w:rStyle w:val="Emphasis"/>
          <w:color w:val="333333"/>
          <w:sz w:val="28"/>
          <w:szCs w:val="28"/>
          <w:lang w:val="vi-VN"/>
        </w:rPr>
        <w:t>Nghề dạy học,lương tâm không giới hạn</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Emphasis"/>
          <w:color w:val="333333"/>
          <w:sz w:val="28"/>
          <w:szCs w:val="28"/>
          <w:lang w:val="vi-VN"/>
        </w:rPr>
        <w:t>         Như suối ngầm trong đất để nuôi cây.</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Emphasis"/>
          <w:color w:val="333333"/>
          <w:sz w:val="28"/>
          <w:szCs w:val="28"/>
          <w:lang w:val="vi-VN"/>
        </w:rPr>
        <w:t>                   Mãi kiên tâm cho trọn đời thanh bạch</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Emphasis"/>
          <w:color w:val="333333"/>
          <w:sz w:val="28"/>
          <w:szCs w:val="28"/>
          <w:lang w:val="vi-VN"/>
        </w:rPr>
        <w:t>                   Chở mãi phù sa cho khát vọng lên mầm.</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Bởi thế nên lớp lớp đàn em vẫn hoài tâm niệm:</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Emphasis"/>
          <w:color w:val="333333"/>
          <w:sz w:val="28"/>
          <w:szCs w:val="28"/>
          <w:lang w:val="vi-VN"/>
        </w:rPr>
        <w:t>                        Ơn thầy ngẫm nghĩ sâu xa,</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Emphasis"/>
          <w:color w:val="333333"/>
          <w:sz w:val="28"/>
          <w:szCs w:val="28"/>
          <w:lang w:val="vi-VN"/>
        </w:rPr>
        <w:t>                   Thầy cho đôi mắt để ta nhìn đời.</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Vâng! Không phải ngẫu nhiên mà các ca từ, các vần thơ ấy lại ra đời và tồn tại xuyên suốt các thời kì lịch sử khác nhau. Phải chăng đó là những cách nói nhằm tôn vinh đạo đức nghề nghiệp của mỗi ngành, mỗi nghề!</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Đúng vậy, bất cứ nghề nào, ngành nào trong xã hội cũng cần lấy đạo đức làm gốc (đạo đức nghề nghiệp). Nhưng nghề giáo, vấn đề đạo đức càng đặc biệt quan trọng hơn.</w:t>
      </w:r>
    </w:p>
    <w:p w:rsidR="009C3031" w:rsidRPr="00ED7A1B" w:rsidRDefault="009C3031" w:rsidP="000E0B68">
      <w:pPr>
        <w:pStyle w:val="NormalWeb"/>
        <w:shd w:val="clear" w:color="auto" w:fill="FFFFFF"/>
        <w:spacing w:before="120" w:beforeAutospacing="0" w:after="0" w:afterAutospacing="0"/>
        <w:jc w:val="both"/>
        <w:rPr>
          <w:b/>
          <w:color w:val="333333"/>
          <w:sz w:val="28"/>
          <w:szCs w:val="28"/>
          <w:lang w:val="vi-VN"/>
        </w:rPr>
      </w:pPr>
      <w:r w:rsidRPr="00ED7A1B">
        <w:rPr>
          <w:color w:val="333333"/>
          <w:sz w:val="28"/>
          <w:szCs w:val="28"/>
          <w:lang w:val="vi-VN"/>
        </w:rPr>
        <w:tab/>
        <w:t xml:space="preserve"> </w:t>
      </w:r>
      <w:r w:rsidRPr="00ED7A1B">
        <w:rPr>
          <w:b/>
          <w:color w:val="333333"/>
          <w:sz w:val="28"/>
          <w:szCs w:val="28"/>
          <w:lang w:val="vi-VN"/>
        </w:rPr>
        <w:t>I. Thực trạng vấn đề:</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Từ xa xưa, ông cha ta vẫn thường dạy con cháu: “Không thầy đố mày làm nên”; “Nhất tự vi sư, bán tự vi sư”; “Trọng thầy mới được làm thầy”; “</w:t>
      </w:r>
      <w:r w:rsidRPr="00ED7A1B">
        <w:rPr>
          <w:rStyle w:val="Emphasis"/>
          <w:color w:val="333333"/>
          <w:sz w:val="28"/>
          <w:szCs w:val="28"/>
          <w:lang w:val="vi-VN"/>
        </w:rPr>
        <w:t>Một chữ cũng thầy, nửa chữ cũng là thầy</w:t>
      </w:r>
      <w:r w:rsidRPr="00ED7A1B">
        <w:rPr>
          <w:color w:val="333333"/>
          <w:sz w:val="28"/>
          <w:szCs w:val="28"/>
          <w:lang w:val="vi-VN"/>
        </w:rPr>
        <w:t>” và “</w:t>
      </w:r>
      <w:r w:rsidRPr="00ED7A1B">
        <w:rPr>
          <w:rStyle w:val="Emphasis"/>
          <w:color w:val="333333"/>
          <w:sz w:val="28"/>
          <w:szCs w:val="28"/>
          <w:lang w:val="vi-VN"/>
        </w:rPr>
        <w:t>Muốn sang thì bắc cầu kiều, Muốn con hay chữ, hãy yêu mến thầy</w:t>
      </w:r>
      <w:r w:rsidRPr="00ED7A1B">
        <w:rPr>
          <w:color w:val="333333"/>
          <w:sz w:val="28"/>
          <w:szCs w:val="28"/>
          <w:lang w:val="vi-VN"/>
        </w:rPr>
        <w:t>” Đặc biệt,người thầy ở bậc Tiểu học càng trở nên quan trọng hơn.Vì ngày ấy </w:t>
      </w:r>
      <w:r w:rsidRPr="00ED7A1B">
        <w:rPr>
          <w:rStyle w:val="Emphasis"/>
          <w:color w:val="333333"/>
          <w:sz w:val="28"/>
          <w:szCs w:val="28"/>
          <w:lang w:val="vi-VN"/>
        </w:rPr>
        <w:t>“</w:t>
      </w:r>
      <w:r w:rsidRPr="00ED7A1B">
        <w:rPr>
          <w:rStyle w:val="Strong"/>
          <w:i/>
          <w:iCs/>
          <w:color w:val="333333"/>
          <w:sz w:val="28"/>
          <w:szCs w:val="28"/>
          <w:lang w:val="vi-VN"/>
        </w:rPr>
        <w:t>Cô giáo là cô tiên</w:t>
      </w:r>
      <w:r w:rsidRPr="00ED7A1B">
        <w:rPr>
          <w:color w:val="333333"/>
          <w:sz w:val="28"/>
          <w:szCs w:val="28"/>
          <w:lang w:val="vi-VN"/>
        </w:rPr>
        <w:t>”. Cũng chính từ niềm mến thương đầy trân trọng ấy, mỗi thầy cô cảm nhận hạnh phúc đến ngọt ngào của nghề dạy học và âm thầm cống hiến không mệt mỏi đến cuối đời.</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w:t>
      </w:r>
      <w:r w:rsidRPr="00ED7A1B">
        <w:rPr>
          <w:color w:val="333333"/>
          <w:sz w:val="28"/>
          <w:szCs w:val="28"/>
          <w:lang w:val="vi-VN"/>
        </w:rPr>
        <w:tab/>
        <w:t>Thế nhưng những năm gần đây, hiện tượng vi phạm đạo đức trong đội ngũ nhà giáo, nơi này, nơi khác vẫn diễn ra với nhiều hình thức khác nhau như: phạt, mắn mỏ HS xúc phạm thân thể, danh dự HS; tiêu cực trong thi cử, bệnh thành tích trong GD; thậm chí còn “bật đèn xanh” cho HS tìm đường lừa lọc với chính mình.</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Những người thầy trong con mắt XH là đồng nghĩa với những chuẩn mực đạo đức nên những vụ việc trên xảy ra tuy không lớn nhưng đã gây bất bình trong dư luận XH và đã đến lúc báo động cho toàn xã hội vào cuộc.</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Với thiên chức Nhà giáo, với trọng trách làm thầy, với bề dày truyền thống của nghề giáo. Hơn thế nữa, hiện nay chúng ta đang thực hiện Học tập và làm theo tấm gương đạo đức HCM và cuộc vận động Hai không, mỗi thầy cô giáo chúng ta đều phải nhìn lại mình, tự đánh giá xem XH đang cần những gì ở mình để rồi trau dồi, tu dưỡng đạo đức; học tập, rèn luyện cho tinh thông nghề nghiệp để xứng đáng với cách nhìn, cách nghĩ và cách trân trọng của toàn XH:</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“Mỗi thầy cô giáo là tấm gương sáng cho học sinh noi theo”. Thế thì ta hãy bắt đầu bằng tấm gương sáng về đạo đức nhà giáo.</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Strong"/>
          <w:color w:val="333333"/>
          <w:sz w:val="28"/>
          <w:szCs w:val="28"/>
          <w:lang w:val="vi-VN"/>
        </w:rPr>
        <w:tab/>
        <w:t>II.Các biện pháp cần thực hiện</w:t>
      </w:r>
      <w:r w:rsidRPr="00ED7A1B">
        <w:rPr>
          <w:color w:val="333333"/>
          <w:sz w:val="28"/>
          <w:szCs w:val="28"/>
          <w:lang w:val="vi-VN"/>
        </w:rPr>
        <w:t>:</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w:t>
      </w:r>
      <w:r w:rsidRPr="00AF62FD">
        <w:rPr>
          <w:color w:val="333333"/>
          <w:sz w:val="28"/>
          <w:szCs w:val="28"/>
          <w:lang w:val="vi-VN"/>
        </w:rPr>
        <w:t xml:space="preserve"> </w:t>
      </w:r>
      <w:r w:rsidRPr="00ED7A1B">
        <w:rPr>
          <w:color w:val="333333"/>
          <w:sz w:val="28"/>
          <w:szCs w:val="28"/>
          <w:lang w:val="vi-VN"/>
        </w:rPr>
        <w:t>Thực hiện Học tập và làm theo tấm gương đạo đức HCM và thực hiện nội dung cuộc vận động hai không theo từng nội dung cụ thể và bắt đầu từ việc làm nhỏ nhất hằng ngày.</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Đã qua rồi cái thời nói suông mà không làm.Chúng ta hãy sáng suốt, bình tĩnh tự nhìn nhận, tự đánh giá mình xem mình đã làm được gì cho chính mình và cho xã hội để rồi có cách điều chỉnh. Bởi nếu chúng ta không điều chỉnh là đồng nghĩa với việc chấp nhận sự tụt hậu đến với mình và tất nhiên uy tín,danh dự người thầy sẽ mất dần đến con số âm.</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xml:space="preserve">     </w:t>
      </w:r>
      <w:r w:rsidRPr="00ED7A1B">
        <w:rPr>
          <w:color w:val="333333"/>
          <w:sz w:val="28"/>
          <w:szCs w:val="28"/>
          <w:lang w:val="vi-VN"/>
        </w:rPr>
        <w:tab/>
        <w:t>Mỗi ngày cần ghi nhớ trong đầu xem mình đã làm gì cho các em, giáo dục các em được điều gì? qua từng việc làm chúng ta rút kinh nghiệm vấn đề gì cho ngày sau; sau mỗi tuần nên ghi lại những việc làm ta cho là tâm đắc nhất, những việc làm ta chưa bằng lòng; định hướng cho công việc sắp tới.Tất cả gửi vào sổ “Nhật kí tự học”.Những lúc cần thiết,nên xem lại và tự bổ sung, điều chỉnh cho mình cũng chính là thực hiện tự học để làm gương cho học sinh.</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 Ông bà ta xưa kia nói rất ngắn mà cũng rất triết lý,có giá trị giáo dục cao (VD: trăm nghe không bằng một thấy, trăm thấy không bằng một thực hành; nói đi đôi với làm hoặc học đi đôi với hành). Chúng ta hăy xem đó như là lời răn dạy và phương châm hành động; cùng nhau tự kiểm soát lại lời nói và việc làm của mình. Qua làm mới nêu gương được. Bởi một trăm lời giáo huấn hay không bằng một việc làm tốt.</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 Mỗi người cần nhận thức đúng vai trò, tầm quan trọng của “người thầy” trong XH. Đã là thầy thì phải mẫu mực, sư phạm từ lời ăn tiếng nói; cách nghĩ, cách làm, cách học, cách đối nhân xử thế; trong quan hệ gia đình, thầy trò, đồng nghiệp, cộng đồng và XH; đã là thầy, cô giáo thì phải nhường phần sướng cho học sinh , phụ huynh , còn vất vả, khó khăn nên đương đầu nhận trước; có như vậy mới giáo dục và cảm hoá được người khác. Cần có lòng bao dung, vị tha, thương người như thể thương thân; phải thường xuyên tự kiểm soát chính mình, không chủ quan, không nóng vội. Mẫu mực ở mọi lúc mọi nơi. GD con người bằng tình thương, bằng tinh thần trách nhiệm chứ không nên bằng mệnh lệnh; biết phải làm điều gì chưa đủ mà phải có nghị lực làm điều ấy.</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 Hãy tập hợp các gương tốt nhỏ nhất từ cơ sở để nêu gương và học tập ngay trong đơn vị mình. Chẳng hạn gương tận tuỵ với công việc được giao của một nhân viên, luôn hết lòng vì công việc với tinh thần mình vì mọi người; gương chu đáo với HS, coi HS như con đẻ để chăm sóc, GD, uốn nắn, tập những thói quen tốt cho các em; gương sưu tầm học hỏi cái mới, cập nhật thông tin, nâng cao hiểu biết để làm người thầy của các em trong mọi nẻo đường của các cô giáo trẻ; gương một hiệu trưởng luôn tâm huyết với nhiệm vụ của mình, công tâm với mọi người, mọi việc; luôn quan tâm đến lợi ích người khác hơn là bản thân mình;… Bởi xét cho cùng không có ai là toàn diện cả cho nên chúng ta phải biết gạn đục khơi trong để mà học tập. Cần thực hiện: “biết mười dạy một”, tránh “biết một dạy một”.</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Strong"/>
          <w:color w:val="333333"/>
          <w:sz w:val="28"/>
          <w:szCs w:val="28"/>
          <w:lang w:val="vi-VN"/>
        </w:rPr>
        <w:tab/>
        <w:t>III. Kết quả đạt được</w:t>
      </w:r>
      <w:r w:rsidRPr="00ED7A1B">
        <w:rPr>
          <w:color w:val="333333"/>
          <w:sz w:val="28"/>
          <w:szCs w:val="28"/>
          <w:lang w:val="vi-VN"/>
        </w:rPr>
        <w:t>:</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ab/>
        <w:t xml:space="preserve">Qua việc thực hiện các giải pháp cho ta thấy trách nhiệm </w:t>
      </w:r>
      <w:r w:rsidRPr="00ED7A1B">
        <w:rPr>
          <w:sz w:val="28"/>
          <w:szCs w:val="28"/>
          <w:lang w:val="vi-VN"/>
        </w:rPr>
        <w:t>của nhà giáo đối với việc rèn luyện đạo đức lối sống trong giai đoạn hiện nay</w:t>
      </w:r>
      <w:r w:rsidRPr="00ED7A1B">
        <w:rPr>
          <w:color w:val="333333"/>
          <w:sz w:val="28"/>
          <w:szCs w:val="28"/>
          <w:lang w:val="vi-VN"/>
        </w:rPr>
        <w:t xml:space="preserve"> và củng cố được uy tín của Nhà giáo; đồng nghiệp quý mến; HS và XH mến phục; được thể hệ trẻ noi theo.</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Góp phần xây dựng gia đình văn hóa, trường học văn minh cũng nhằm góp phần thực hiện mục tiêu “Dân giàu, nước mạnh, xã hội công bằng, dân chủ, văn minh”</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rStyle w:val="Strong"/>
          <w:color w:val="333333"/>
          <w:sz w:val="28"/>
          <w:szCs w:val="28"/>
          <w:lang w:val="vi-VN"/>
        </w:rPr>
        <w:tab/>
        <w:t>IV.Bài học kinh nghiệm</w:t>
      </w:r>
      <w:r w:rsidRPr="00ED7A1B">
        <w:rPr>
          <w:color w:val="333333"/>
          <w:sz w:val="28"/>
          <w:szCs w:val="28"/>
          <w:lang w:val="vi-VN"/>
        </w:rPr>
        <w:t>:</w:t>
      </w:r>
    </w:p>
    <w:p w:rsidR="009C3031" w:rsidRPr="00ED7A1B" w:rsidRDefault="009C3031" w:rsidP="000E0B68">
      <w:pPr>
        <w:pStyle w:val="NormalWeb"/>
        <w:shd w:val="clear" w:color="auto" w:fill="FFFFFF"/>
        <w:spacing w:before="120" w:beforeAutospacing="0" w:after="0" w:afterAutospacing="0"/>
        <w:jc w:val="both"/>
        <w:rPr>
          <w:sz w:val="28"/>
          <w:szCs w:val="28"/>
          <w:lang w:val="vi-VN"/>
        </w:rPr>
      </w:pPr>
      <w:r w:rsidRPr="00ED7A1B">
        <w:rPr>
          <w:color w:val="333333"/>
          <w:sz w:val="28"/>
          <w:szCs w:val="28"/>
          <w:lang w:val="vi-VN"/>
        </w:rPr>
        <w:t xml:space="preserve">    </w:t>
      </w:r>
      <w:r w:rsidRPr="00ED7A1B">
        <w:rPr>
          <w:color w:val="333333"/>
          <w:sz w:val="28"/>
          <w:szCs w:val="28"/>
          <w:lang w:val="vi-VN"/>
        </w:rPr>
        <w:tab/>
      </w:r>
      <w:r w:rsidRPr="00ED7A1B">
        <w:rPr>
          <w:sz w:val="28"/>
          <w:szCs w:val="28"/>
          <w:lang w:val="vi-VN"/>
        </w:rPr>
        <w:t>Bài học kinh nghiệm rút ra từ việc phấn đấu</w:t>
      </w:r>
      <w:r w:rsidRPr="00ED7A1B">
        <w:rPr>
          <w:b/>
          <w:sz w:val="28"/>
          <w:szCs w:val="28"/>
          <w:lang w:val="vi-VN"/>
        </w:rPr>
        <w:t xml:space="preserve"> </w:t>
      </w:r>
      <w:r w:rsidRPr="00ED7A1B">
        <w:rPr>
          <w:sz w:val="28"/>
          <w:szCs w:val="28"/>
          <w:lang w:val="vi-VN"/>
        </w:rPr>
        <w:t>rèn luyện đạo đức lối sống</w:t>
      </w:r>
    </w:p>
    <w:p w:rsidR="009C3031" w:rsidRPr="00ED7A1B" w:rsidRDefault="009C3031" w:rsidP="000E0B68">
      <w:pPr>
        <w:pStyle w:val="NormalWeb"/>
        <w:shd w:val="clear" w:color="auto" w:fill="FFFFFF"/>
        <w:spacing w:before="120" w:beforeAutospacing="0" w:after="0" w:afterAutospacing="0"/>
        <w:jc w:val="both"/>
        <w:rPr>
          <w:sz w:val="28"/>
          <w:szCs w:val="28"/>
          <w:lang w:val="vi-VN"/>
        </w:rPr>
      </w:pPr>
      <w:r w:rsidRPr="00ED7A1B">
        <w:rPr>
          <w:sz w:val="28"/>
          <w:szCs w:val="28"/>
          <w:lang w:val="vi-VN"/>
        </w:rPr>
        <w:t>trong giai đoạn hiện nay của thầy, cô giáo của Trường TH Vĩnh Bình Nam 4 là: Luôn phát huy được vai trò lãnh đạo của Chi bộ Đảng, vai trò tiền phong gương mẫu của đảng viên, trước hết là những cán bộ chủ chốt. Đề cao trách nhiệm của cán bộ quản lý nhà trường, của tập thể giáo viên, nhân viên, của các tổ chức đoàn thể, trong việc xây dựng và thực hiện các kế hoạch và phong trào thi đua. Đồng thời, quan tâm đúng mức đến trách nhiệm của nhà giáo trong việc rèn luyện đạo đức, lối sống góp phần xây dựng trường học văn minh để thu hút các nguồn lực từ các nhà hảo tâm, phụ huynh học sinh dành cho công tác chăm bồi và giáo dục đạo đức, lối sống cho học sinh trong học tập và ứng xử với mọi người. Thường xuyên khơi dậy lòng tự hào và ý thức phấn đấu rèn luyện, học tập của thành viên trong nhà trường. </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sz w:val="28"/>
          <w:szCs w:val="28"/>
          <w:lang w:val="vi-VN"/>
        </w:rPr>
        <w:tab/>
      </w:r>
      <w:r w:rsidRPr="00ED7A1B">
        <w:rPr>
          <w:color w:val="333333"/>
          <w:sz w:val="28"/>
          <w:szCs w:val="28"/>
          <w:lang w:val="vi-VN"/>
        </w:rPr>
        <w:t>Để mỗi nhà giáo là tấm gương sáng về đạo đức chúng ta cần:</w:t>
      </w:r>
      <w:r w:rsidRPr="00ED7A1B">
        <w:rPr>
          <w:sz w:val="28"/>
          <w:szCs w:val="28"/>
          <w:lang w:val="vi-VN"/>
        </w:rPr>
        <w:t>  </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xml:space="preserve">         </w:t>
      </w:r>
      <w:r w:rsidRPr="00ED7A1B">
        <w:rPr>
          <w:color w:val="333333"/>
          <w:sz w:val="28"/>
          <w:szCs w:val="28"/>
          <w:lang w:val="vi-VN"/>
        </w:rPr>
        <w:tab/>
        <w:t>Thường xuyên thực hiện tự học, tự rèn. Ngoài các văn bằng chuyên môn cần có thì bằng tự học do xã hội công nhận cũng rất cần thiết đối với mỗi người thầy trong giai đoạn hiện nay.</w:t>
      </w:r>
    </w:p>
    <w:p w:rsidR="009C3031" w:rsidRPr="00ED7A1B" w:rsidRDefault="009C3031" w:rsidP="000E0B68">
      <w:pPr>
        <w:pStyle w:val="NormalWeb"/>
        <w:shd w:val="clear" w:color="auto" w:fill="FFFFFF"/>
        <w:spacing w:before="120" w:beforeAutospacing="0" w:after="0" w:afterAutospacing="0"/>
        <w:jc w:val="both"/>
        <w:rPr>
          <w:color w:val="333333"/>
          <w:sz w:val="28"/>
          <w:szCs w:val="28"/>
          <w:lang w:val="vi-VN"/>
        </w:rPr>
      </w:pPr>
      <w:r w:rsidRPr="00ED7A1B">
        <w:rPr>
          <w:color w:val="333333"/>
          <w:sz w:val="28"/>
          <w:szCs w:val="28"/>
          <w:lang w:val="vi-VN"/>
        </w:rPr>
        <w:t xml:space="preserve">        </w:t>
      </w:r>
      <w:r w:rsidRPr="00ED7A1B">
        <w:rPr>
          <w:color w:val="333333"/>
          <w:sz w:val="28"/>
          <w:szCs w:val="28"/>
          <w:lang w:val="vi-VN"/>
        </w:rPr>
        <w:tab/>
        <w:t>Chúng ta phải vận động cùng nhau thực hiện: Học nữa, học mãi và học suốt đời. Có như vậy mới mong thực hiện các thiên chức nhà giáo về nêu cao tấm gương sáng về đạo đức nhà giáo.</w:t>
      </w:r>
    </w:p>
    <w:p w:rsidR="009C3031" w:rsidRPr="00ED7A1B" w:rsidRDefault="009C3031" w:rsidP="000E0B68">
      <w:pPr>
        <w:pStyle w:val="NormalWeb"/>
        <w:shd w:val="clear" w:color="auto" w:fill="FFFFFF"/>
        <w:spacing w:before="120" w:beforeAutospacing="0" w:after="0" w:afterAutospacing="0"/>
        <w:jc w:val="both"/>
        <w:rPr>
          <w:sz w:val="28"/>
          <w:szCs w:val="28"/>
          <w:lang w:val="vi-VN"/>
        </w:rPr>
      </w:pPr>
      <w:r w:rsidRPr="00ED7A1B">
        <w:rPr>
          <w:color w:val="333333"/>
          <w:sz w:val="28"/>
          <w:szCs w:val="28"/>
          <w:lang w:val="vi-VN"/>
        </w:rPr>
        <w:tab/>
      </w:r>
      <w:r w:rsidRPr="00ED7A1B">
        <w:rPr>
          <w:sz w:val="28"/>
          <w:szCs w:val="28"/>
          <w:lang w:val="vi-VN"/>
        </w:rPr>
        <w:t>Cuối lời xin kính chúc quý vị đại biểu sức khỏe, chúc hội nghị thành công tốt đẹp.</w:t>
      </w:r>
    </w:p>
    <w:p w:rsidR="009C3031" w:rsidRPr="00AF62FD" w:rsidRDefault="009C3031" w:rsidP="000E0B68">
      <w:pPr>
        <w:pStyle w:val="NormalWeb"/>
        <w:shd w:val="clear" w:color="auto" w:fill="FFFFFF"/>
        <w:spacing w:before="0" w:beforeAutospacing="0" w:after="0" w:afterAutospacing="0"/>
        <w:jc w:val="center"/>
        <w:rPr>
          <w:sz w:val="28"/>
          <w:szCs w:val="28"/>
          <w:lang w:val="vi-VN"/>
        </w:rPr>
      </w:pPr>
      <w:r w:rsidRPr="00AF62FD">
        <w:rPr>
          <w:sz w:val="28"/>
          <w:szCs w:val="28"/>
          <w:lang w:val="vi-VN"/>
        </w:rPr>
        <w:t>____________________</w:t>
      </w:r>
    </w:p>
    <w:p w:rsidR="009C3031" w:rsidRPr="00ED7A1B" w:rsidRDefault="009C3031" w:rsidP="000E0B68">
      <w:pPr>
        <w:pStyle w:val="NormalWeb"/>
        <w:shd w:val="clear" w:color="auto" w:fill="FFFFFF"/>
        <w:spacing w:before="0" w:beforeAutospacing="0" w:after="0" w:afterAutospacing="0"/>
        <w:jc w:val="both"/>
        <w:rPr>
          <w:color w:val="333333"/>
          <w:sz w:val="28"/>
          <w:szCs w:val="28"/>
          <w:lang w:val="vi-VN"/>
        </w:rPr>
      </w:pPr>
    </w:p>
    <w:p w:rsidR="009C3031" w:rsidRPr="00ED7A1B" w:rsidRDefault="009C3031" w:rsidP="000E0B68">
      <w:pPr>
        <w:jc w:val="both"/>
        <w:rPr>
          <w:szCs w:val="28"/>
          <w:lang w:val="vi-VN"/>
        </w:rPr>
      </w:pPr>
    </w:p>
    <w:p w:rsidR="009C3031" w:rsidRPr="00ED7A1B" w:rsidRDefault="009C3031" w:rsidP="00ED7A1B">
      <w:pPr>
        <w:rPr>
          <w:szCs w:val="28"/>
          <w:lang w:val="vi-VN"/>
        </w:rPr>
      </w:pPr>
      <w:r w:rsidRPr="00ED7A1B">
        <w:rPr>
          <w:szCs w:val="28"/>
          <w:lang w:val="vi-VN"/>
        </w:rPr>
        <w:t xml:space="preserve">Tham luận:   </w:t>
      </w:r>
    </w:p>
    <w:p w:rsidR="009C3031" w:rsidRPr="00ED7A1B" w:rsidRDefault="009C3031" w:rsidP="00ED7A1B">
      <w:pPr>
        <w:jc w:val="center"/>
        <w:rPr>
          <w:b/>
          <w:szCs w:val="28"/>
          <w:lang w:val="vi-VN"/>
        </w:rPr>
      </w:pPr>
      <w:r w:rsidRPr="00ED7A1B">
        <w:rPr>
          <w:b/>
          <w:szCs w:val="28"/>
          <w:lang w:val="vi-VN"/>
        </w:rPr>
        <w:t>TRƯỜNG THPT VĨNH THUẬN TĂNG CƯỜNG GIÁO DỤC ĐẠO ĐỨC CHO CÁN BỘ, GIÁO VIÊN THEO TƯ TƯỞNG, ĐẠO ĐỨC HỒ CHÍ MINH</w:t>
      </w:r>
    </w:p>
    <w:p w:rsidR="009C3031" w:rsidRPr="00ED7A1B" w:rsidRDefault="009C3031" w:rsidP="00ED7A1B">
      <w:pPr>
        <w:jc w:val="both"/>
        <w:rPr>
          <w:szCs w:val="28"/>
          <w:lang w:val="vi-VN"/>
        </w:rPr>
      </w:pPr>
      <w:r w:rsidRPr="00ED7A1B">
        <w:rPr>
          <w:b/>
          <w:szCs w:val="28"/>
          <w:lang w:val="vi-VN"/>
        </w:rPr>
        <w:tab/>
      </w:r>
      <w:r w:rsidRPr="00ED7A1B">
        <w:rPr>
          <w:szCs w:val="28"/>
          <w:lang w:val="vi-VN"/>
        </w:rPr>
        <w:t>Hiện nay, toàn Đảng, toàn dân đang đẩy mạnh học tập và làm theo tư tưởng, đạo đức, phong cách Hồ Chí Minh. Việc bồi dưỡng, nâng cao đạo đức cho đội ngũ cán bộ, giáo viên theo tư tưởng, đạo đức Hồ Chí Minh có ý nghĩa đặc biệt quan trọng, góp phần xây dựng đội ngũ cán bộ, giáo viên thật sự mẫu mực, tiêu biểu về phẩm chất, năng lực. Giáo dục đạo đức cho cán bộ giáo viên là nhiệm vụ có vai trò vô cùng quan trọng góp phần nâng cao hiệu quả giảng dạy, đấu tranh chống mọi biểu hiện suy thoái về tư tưởng, chính trị, đạo đức, lối sống.</w:t>
      </w:r>
    </w:p>
    <w:p w:rsidR="009C3031" w:rsidRPr="00ED7A1B" w:rsidRDefault="009C3031" w:rsidP="00ED7A1B">
      <w:pPr>
        <w:jc w:val="both"/>
        <w:rPr>
          <w:szCs w:val="28"/>
          <w:lang w:val="vi-VN"/>
        </w:rPr>
      </w:pPr>
      <w:r w:rsidRPr="00ED7A1B">
        <w:rPr>
          <w:szCs w:val="28"/>
          <w:lang w:val="vi-VN"/>
        </w:rPr>
        <w:tab/>
        <w:t>Đạo đức là hệ thống những quy tắc, chuẩn mực về cách ứng xử của con người trong các mối quan hệ giữa người với người, với tổ chức trong xã hội; là giá trị cốt lõi tạo nên phẩm chất nhân cách của con người. Nhận thức được vai trò của giáo dục đạo đức, những năm qua, Ban Giám hiệu trường THPT Vĩnh Thuận tập trung chỉ đạo, tăng cường giáo dục đạo đức cho cán bộ giáo viên thông qua những việc làm, hành động cụ thể.</w:t>
      </w:r>
    </w:p>
    <w:p w:rsidR="009C3031" w:rsidRPr="00ED7A1B" w:rsidRDefault="009C3031" w:rsidP="00ED7A1B">
      <w:pPr>
        <w:jc w:val="both"/>
        <w:rPr>
          <w:szCs w:val="28"/>
          <w:lang w:val="vi-VN"/>
        </w:rPr>
      </w:pPr>
      <w:r w:rsidRPr="00ED7A1B">
        <w:rPr>
          <w:szCs w:val="28"/>
          <w:lang w:val="vi-VN"/>
        </w:rPr>
        <w:tab/>
      </w:r>
      <w:r w:rsidRPr="00ED7A1B">
        <w:rPr>
          <w:b/>
          <w:i/>
          <w:szCs w:val="28"/>
          <w:lang w:val="vi-VN"/>
        </w:rPr>
        <w:t>Trước hết,</w:t>
      </w:r>
      <w:r w:rsidRPr="00ED7A1B">
        <w:rPr>
          <w:szCs w:val="28"/>
          <w:lang w:val="vi-VN"/>
        </w:rPr>
        <w:t xml:space="preserve"> tăng cường giáo dục đạo đức nghề nghiệp cho toàn thể cán bộ, giáo viên, nhân viên trường. Lương tâm nghề nghiệp là sự tự phán xét, tự ý thức về trách nhiệm đạo đức nghề nghiệp. Giáo dục đạo đức nghề nghiệp chính là để hình thành nhân cách nghề nghiệp, hướng mỗi người vươn tới những giá trị chân, thiện, mĩ trong hoạt động nghề nghiệp. Mỗi giáo viên cần có thái độ lao động tích cực, xây dựng ý thức, trách nhiệm nghề nghiệp, coi lao động  là vinh dự, là hạnh phúc, là lẽ sống của mỗi giáo viên, từ đó, nâng cao ý thức kỉ luật, văn hóa giao tiếp, kỹ năng xử lí tình huống sư phạm. Trong số các nội dung này, nội dung học tập và làm theo tư tưởng, đạo đức phong cách Hồ Chí Minh được thực hiện nhiều nhất và đem lại kết quả tích cực.</w:t>
      </w:r>
    </w:p>
    <w:p w:rsidR="009C3031" w:rsidRPr="00ED7A1B" w:rsidRDefault="009C3031" w:rsidP="00ED7A1B">
      <w:pPr>
        <w:jc w:val="both"/>
        <w:rPr>
          <w:szCs w:val="28"/>
          <w:lang w:val="vi-VN"/>
        </w:rPr>
      </w:pPr>
      <w:r w:rsidRPr="00ED7A1B">
        <w:rPr>
          <w:szCs w:val="28"/>
          <w:lang w:val="vi-VN"/>
        </w:rPr>
        <w:tab/>
      </w:r>
      <w:r w:rsidRPr="00ED7A1B">
        <w:rPr>
          <w:b/>
          <w:i/>
          <w:szCs w:val="28"/>
          <w:lang w:val="vi-VN"/>
        </w:rPr>
        <w:t>Hai là</w:t>
      </w:r>
      <w:r w:rsidRPr="00ED7A1B">
        <w:rPr>
          <w:szCs w:val="28"/>
          <w:lang w:val="vi-VN"/>
        </w:rPr>
        <w:t>, cấp ủy Đảng làm tốt công tác phê bình và tự phê bình trong Đảng, nâng cao chất lượng sinh hoạt; đẩy mạnh công tác đào tạo, bồi dưỡng, nâng cao phẩm chất chính trị, đạo đức lối sống của cán bộ, giáo viên thông qua nhiều hình thức, phương pháp khác nhau. Trong giáo dục đạo đức cho cán bộ, giáo viên, lãnh đạo nhà trường đã tích hợp nhiều phương pháp như: nêu gương người tốt, việc tốt, giao việc, khen thưởng, trách phạt,… Các hình thức giáo dục cá nhân, giáo dục qua hội nghị, lớp học,,, được sử dụng phổ biến nhất. Không những thế, nhà trường còn mở rộng phạm vi giáo dục đạo đức cho cán bộ, giáo viên thông qua các biện pháp giáo dục, tư vấn cá nhân và các hoạt động thực tiễn như tham quan, giao lưu, trò chuyện cùng gương điển hình tiên tiến…</w:t>
      </w:r>
    </w:p>
    <w:p w:rsidR="009C3031" w:rsidRPr="00ED7A1B" w:rsidRDefault="009C3031" w:rsidP="00ED7A1B">
      <w:pPr>
        <w:jc w:val="both"/>
        <w:rPr>
          <w:szCs w:val="28"/>
          <w:lang w:val="vi-VN"/>
        </w:rPr>
      </w:pPr>
      <w:r w:rsidRPr="00ED7A1B">
        <w:rPr>
          <w:szCs w:val="28"/>
          <w:lang w:val="vi-VN"/>
        </w:rPr>
        <w:tab/>
      </w:r>
      <w:r w:rsidRPr="00ED7A1B">
        <w:rPr>
          <w:b/>
          <w:i/>
          <w:szCs w:val="28"/>
          <w:lang w:val="vi-VN"/>
        </w:rPr>
        <w:t>Ba là,</w:t>
      </w:r>
      <w:r w:rsidRPr="00ED7A1B">
        <w:rPr>
          <w:szCs w:val="28"/>
          <w:lang w:val="vi-VN"/>
        </w:rPr>
        <w:t xml:space="preserve"> tăng cường công tác thanh tra, kiểm tra trong nhà trường. Kết quả kiểm tra phải chỉ rõ được những ưu điểm, hạn chế và nguyên nhân; phải gắn thanh tra, kiểm tra với khen thưởng, xử phạt nghiêm minh, đồng thời khắc phục nhược điểm, phát huy ưu điểm ở từng tập thể, cá nhân…  Qua kiểm tra, thanh tra phải xử lí  kịp thời,  nghiêm minh các trường hợp vi phạm đạo đức, lối sống trong cán bô quản lí, giáo viên, nhân viên.</w:t>
      </w:r>
    </w:p>
    <w:p w:rsidR="009C3031" w:rsidRPr="00ED7A1B" w:rsidRDefault="009C3031" w:rsidP="00ED7A1B">
      <w:pPr>
        <w:jc w:val="both"/>
        <w:rPr>
          <w:szCs w:val="28"/>
          <w:lang w:val="vi-VN"/>
        </w:rPr>
      </w:pPr>
      <w:r w:rsidRPr="00ED7A1B">
        <w:rPr>
          <w:szCs w:val="28"/>
          <w:lang w:val="vi-VN"/>
        </w:rPr>
        <w:tab/>
      </w:r>
      <w:r w:rsidRPr="00ED7A1B">
        <w:rPr>
          <w:b/>
          <w:i/>
          <w:szCs w:val="28"/>
          <w:lang w:val="vi-VN"/>
        </w:rPr>
        <w:t>Bốn là,</w:t>
      </w:r>
      <w:r w:rsidRPr="00ED7A1B">
        <w:rPr>
          <w:szCs w:val="28"/>
          <w:lang w:val="vi-VN"/>
        </w:rPr>
        <w:t xml:space="preserve"> quan tâm đặc biệt tới việc triển khai cuộc vận động lớn của ngành: “Mỗi thầy cô giáo là một tấm gương đạo đức, tự học và sáng tạo” vừa khuyến khích cán bộ, giáo viên tu dưỡng, rèn luyện phấn đấu vươn lên làm gương cho học sinh noi theo.</w:t>
      </w:r>
    </w:p>
    <w:p w:rsidR="009C3031" w:rsidRPr="00CF1CB7" w:rsidRDefault="009C3031" w:rsidP="00ED7A1B">
      <w:pPr>
        <w:jc w:val="both"/>
        <w:rPr>
          <w:szCs w:val="28"/>
          <w:lang w:val="vi-VN"/>
        </w:rPr>
      </w:pPr>
      <w:r w:rsidRPr="00ED7A1B">
        <w:rPr>
          <w:szCs w:val="28"/>
          <w:lang w:val="vi-VN"/>
        </w:rPr>
        <w:tab/>
      </w:r>
      <w:r w:rsidRPr="00CF1CB7">
        <w:rPr>
          <w:b/>
          <w:i/>
          <w:szCs w:val="28"/>
          <w:lang w:val="vi-VN"/>
        </w:rPr>
        <w:t>Năm là</w:t>
      </w:r>
      <w:r w:rsidRPr="00CF1CB7">
        <w:rPr>
          <w:szCs w:val="28"/>
          <w:lang w:val="vi-VN"/>
        </w:rPr>
        <w:t>, mỗi giáo viên cần thường xuyên trau dồi, tự giáo dục, rèn luyện đạo đức, tích cực học tập, nâng cao trình độ hiểu biết và năng lực công tác. Cán bộ, giáo viên phải luôn gương mẫu, đi đầu, nói đi đôi với làm; luôn là tấm gương sáng về đạo đức, lối sống cho học sinh noi theo. Cán bộ, giáo viên cần nêu cao tinh thần chống chủ nghĩa cá nhân, cơ hội, thực dụng, lợi ích nhóm, tham nhũng, lãng phí và các biểu hiện tự diễn biến, tự chuyển hóa. Mỗi giáo viên phải thực sự gương mẫu, yêu thương quan tâm tới từng học sinh; thực sự công bằng trong giảng dạy và giáo dục.</w:t>
      </w:r>
    </w:p>
    <w:p w:rsidR="009C3031" w:rsidRDefault="009C3031" w:rsidP="00ED7A1B">
      <w:pPr>
        <w:jc w:val="both"/>
        <w:rPr>
          <w:szCs w:val="28"/>
        </w:rPr>
      </w:pPr>
      <w:r w:rsidRPr="00CF1CB7">
        <w:rPr>
          <w:szCs w:val="28"/>
          <w:lang w:val="vi-VN"/>
        </w:rPr>
        <w:tab/>
      </w:r>
      <w:r>
        <w:rPr>
          <w:szCs w:val="28"/>
        </w:rPr>
        <w:t xml:space="preserve">Nhờ làm tốt công tác lãnh đạo, chỉ đạo, giáo dục đạo đức cho cán bộ, giáo viên, trong những năm qua, </w:t>
      </w:r>
      <w:bookmarkStart w:id="3" w:name="_GoBack"/>
      <w:bookmarkEnd w:id="3"/>
      <w:r>
        <w:rPr>
          <w:szCs w:val="28"/>
        </w:rPr>
        <w:t>tập thể trường THPT Vĩnh Thuận đã đạt được những kết quả đáng ghi nhận. Tỉ lệ công chức, viên chức có trình độ đào tạo tiến sĩ, thạc sĩ tăng. Năng lực cán bộ được đánh giá cao, nhất là năng lực hành vi, đạo đức nghề nghiệp. Công tác phát triển Đảng viên đạt kết quả tốt. Theo đánh giá hàng năm, phần lớn cán bộ, đảng viên đều được xếp loại hoàn thành tốt nhiệm vụ trở lên. Chi bộ trường THPT Vĩnh Thuận nhiều năm là Chi bộ trong sạch, vững mạnh.</w:t>
      </w:r>
    </w:p>
    <w:p w:rsidR="009C3031" w:rsidRPr="0057699B" w:rsidRDefault="009C3031" w:rsidP="00ED7A1B">
      <w:pPr>
        <w:jc w:val="both"/>
        <w:rPr>
          <w:szCs w:val="28"/>
        </w:rPr>
      </w:pPr>
      <w:r>
        <w:rPr>
          <w:szCs w:val="28"/>
        </w:rPr>
        <w:tab/>
        <w:t>Tăng cường giáo dục đạo đức cho cán bộ, giáo viên là một đòi hỏi tất yếu và để thực hiện nó cần có một hệ thống giải pháp đồng bộ, toàn diện vừa đề cao vai trò trách nhiệm, tinh thần tự giác của mỗi cán bộ, giáo viên.</w:t>
      </w:r>
    </w:p>
    <w:p w:rsidR="009C3031" w:rsidRPr="00ED7A1B" w:rsidRDefault="009C3031" w:rsidP="00142370">
      <w:pPr>
        <w:spacing w:before="120" w:after="120"/>
        <w:jc w:val="both"/>
        <w:rPr>
          <w:szCs w:val="28"/>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CF1CB7">
      <w:pPr>
        <w:ind w:firstLine="0"/>
        <w:rPr>
          <w:szCs w:val="28"/>
        </w:rPr>
      </w:pPr>
    </w:p>
    <w:p w:rsidR="009C3031" w:rsidRDefault="009C3031" w:rsidP="00CF1CB7">
      <w:pPr>
        <w:jc w:val="center"/>
        <w:rPr>
          <w:b/>
          <w:szCs w:val="28"/>
        </w:rPr>
      </w:pPr>
      <w:r w:rsidRPr="00356873">
        <w:rPr>
          <w:b/>
          <w:szCs w:val="28"/>
        </w:rPr>
        <w:t>TRƯỜNG THPT VĨNH THUẬN TĂNG CƯỜNG GIÁO DỤC ĐẠO ĐỨC CHO CÁN BỘ</w:t>
      </w:r>
      <w:r>
        <w:rPr>
          <w:b/>
          <w:szCs w:val="28"/>
        </w:rPr>
        <w:t>,</w:t>
      </w:r>
      <w:r w:rsidRPr="00356873">
        <w:rPr>
          <w:b/>
          <w:szCs w:val="28"/>
        </w:rPr>
        <w:t xml:space="preserve"> GIÁO VIÊN THEO TƯ TƯỞNG</w:t>
      </w:r>
      <w:r>
        <w:rPr>
          <w:b/>
          <w:szCs w:val="28"/>
        </w:rPr>
        <w:t>,</w:t>
      </w:r>
      <w:r w:rsidRPr="00356873">
        <w:rPr>
          <w:b/>
          <w:szCs w:val="28"/>
        </w:rPr>
        <w:t xml:space="preserve"> ĐẠO ĐỨC HỒ CHÍ MINH</w:t>
      </w:r>
    </w:p>
    <w:p w:rsidR="009C3031" w:rsidRDefault="009C3031" w:rsidP="00CF1CB7">
      <w:pPr>
        <w:jc w:val="both"/>
        <w:rPr>
          <w:szCs w:val="28"/>
        </w:rPr>
      </w:pPr>
      <w:r>
        <w:rPr>
          <w:b/>
          <w:szCs w:val="28"/>
        </w:rPr>
        <w:tab/>
      </w:r>
      <w:r w:rsidRPr="002C3E65">
        <w:rPr>
          <w:szCs w:val="28"/>
        </w:rPr>
        <w:t>Hiện nay,</w:t>
      </w:r>
      <w:r>
        <w:rPr>
          <w:szCs w:val="28"/>
        </w:rPr>
        <w:t xml:space="preserve"> toàn Đảng, toàn dân đang đẩy mạnh học tập và làm theo tư tưởng, đạo đức, phong cách Hồ Chí Minh. Việc bồi dưỡng, nâng cao đạo đức cho đội ngũ cán bộ, giáo viên theo tư tưởng, đạo đức Hồ Chí Minh có ý nghĩa đặc biệt quan trọng, góp phần xây dựng đội ngũ cán bộ, giáo viên thật sự mẫu mực, tiêu biểu về phẩm chất, năng lực.</w:t>
      </w:r>
      <w:r w:rsidRPr="002C3E65">
        <w:rPr>
          <w:szCs w:val="28"/>
        </w:rPr>
        <w:t xml:space="preserve"> </w:t>
      </w:r>
      <w:r w:rsidRPr="0057699B">
        <w:rPr>
          <w:szCs w:val="28"/>
        </w:rPr>
        <w:t>Giáo dục</w:t>
      </w:r>
      <w:r>
        <w:rPr>
          <w:szCs w:val="28"/>
        </w:rPr>
        <w:t xml:space="preserve"> đạo đức cho cán bộ giáo viên là nhiệm vụ có vai trò vô cùng quan trọng góp phần nâng cao hiệu quả giảng dạy, đấu tranh chống mọi biểu hiện suy thoái về tư tưởng, chính trị, đạo đức, lối sống.</w:t>
      </w:r>
    </w:p>
    <w:p w:rsidR="009C3031" w:rsidRDefault="009C3031" w:rsidP="00CF1CB7">
      <w:pPr>
        <w:jc w:val="both"/>
        <w:rPr>
          <w:szCs w:val="28"/>
        </w:rPr>
      </w:pPr>
      <w:r>
        <w:rPr>
          <w:szCs w:val="28"/>
        </w:rPr>
        <w:tab/>
        <w:t>Đạo đức là hệ thống những quy tắc, chuẩn mực về cách ứng xử của con người trong các mối quan hệ giữa người với người, với tổ chức trong xã hội; là giá trị cốt lõi tạo nên phẩm chất nhân cách của con người. Nhận thức được vai trò của giáo dục đạo đức, những năm qua, Ban Giám hiệu trường THPT Vĩnh Thuận tập trung chỉ đạo, tăng cường giáo dục đạo đức cho cán bộ giáo viên thông qua những việc làm, hành động cụ thể.</w:t>
      </w:r>
    </w:p>
    <w:p w:rsidR="009C3031" w:rsidRDefault="009C3031" w:rsidP="00CF1CB7">
      <w:pPr>
        <w:jc w:val="both"/>
        <w:rPr>
          <w:szCs w:val="28"/>
        </w:rPr>
      </w:pPr>
      <w:r>
        <w:rPr>
          <w:szCs w:val="28"/>
        </w:rPr>
        <w:tab/>
      </w:r>
      <w:r w:rsidRPr="00C311B9">
        <w:rPr>
          <w:b/>
          <w:i/>
          <w:szCs w:val="28"/>
        </w:rPr>
        <w:t>Trước hết,</w:t>
      </w:r>
      <w:r>
        <w:rPr>
          <w:szCs w:val="28"/>
        </w:rPr>
        <w:t xml:space="preserve"> tăng cường giáo dục đạo đức nghề nghiệp cho toàn thể cán bộ, giáo viên, nhân viên trường. Lương tâm nghề nghiệp là sự tự phán xét, tự ý thức về trách nhiệm đạo đức nghề nghiệp. Giáo dục đạo đức nghề nghiệp chính là để hình thành nhân cách nghề nghiệp, hướng mỗi người vươn tới những giá trị chân, thiện, mĩ trong hoạt động nghề nghiệp. Mỗi giáo viên cần có thái độ lao động tích cực, xây dựng ý thức, trách nhiệm nghề nghiệp, coi lao động  là vinh dự, là hạnh phúc, là lẽ sống của mỗi giáo viên, từ đó, nâng cao ý thức kỉ luật, văn hóa giao tiếp, kỹ năng xử lí tình huống sư phạm. Trong số các nội dung này, nội dung học tập và làm theo tư tưởng, đạo đức phong cách Hồ Chí Minh được thực hiện nhiều nhất và đem lại kết quả tích cực.</w:t>
      </w:r>
    </w:p>
    <w:p w:rsidR="009C3031" w:rsidRDefault="009C3031" w:rsidP="00CF1CB7">
      <w:pPr>
        <w:jc w:val="both"/>
        <w:rPr>
          <w:szCs w:val="28"/>
        </w:rPr>
      </w:pPr>
      <w:r>
        <w:rPr>
          <w:szCs w:val="28"/>
        </w:rPr>
        <w:tab/>
      </w:r>
      <w:r w:rsidRPr="00C311B9">
        <w:rPr>
          <w:b/>
          <w:i/>
          <w:szCs w:val="28"/>
        </w:rPr>
        <w:t>Hai là</w:t>
      </w:r>
      <w:r>
        <w:rPr>
          <w:szCs w:val="28"/>
        </w:rPr>
        <w:t>, cấp ủy Đảng làm tốt công tác phê bình và tự phê bình trong Đảng, nâng cao chất lượng sinh hoạt; đẩy mạnh công tác đào tạo, bồi dưỡng, nâng cao phẩm chất chính trị, đạo đức lối sống của cán bộ, giáo viên thông qua nhiều hình thức, phương pháp khác nhau.</w:t>
      </w:r>
      <w:r w:rsidRPr="00170A21">
        <w:rPr>
          <w:szCs w:val="28"/>
        </w:rPr>
        <w:t xml:space="preserve"> </w:t>
      </w:r>
      <w:r>
        <w:rPr>
          <w:szCs w:val="28"/>
        </w:rPr>
        <w:t>Trong giáo dục đạo đức cho cán bộ, giáo viên, lãnh đạo nhà trường đã tích hợp nhiều phương pháp như: nêu gương người tốt, việc tốt, giao việc, khen thưởng, trách phạt,… Các hình thức giáo dục cá nhân, giáo dục qua hội nghị, lớp học,,, được sử dụng phổ biến nhất. Không những thế, nhà trường còn mở rộng phạm vi giáo dục đạo đức cho cán bộ, giáo viên thông qua các biện pháp giáo dục, tư vấn cá nhân và các hoạt động thực tiễn như tham quan, giao lưu, trò chuyện cùng gương điển hình tiên tiến…</w:t>
      </w:r>
    </w:p>
    <w:p w:rsidR="009C3031" w:rsidRDefault="009C3031" w:rsidP="00CF1CB7">
      <w:pPr>
        <w:jc w:val="both"/>
        <w:rPr>
          <w:szCs w:val="28"/>
        </w:rPr>
      </w:pPr>
      <w:r>
        <w:rPr>
          <w:szCs w:val="28"/>
        </w:rPr>
        <w:tab/>
      </w:r>
      <w:r w:rsidRPr="00C311B9">
        <w:rPr>
          <w:b/>
          <w:i/>
          <w:szCs w:val="28"/>
        </w:rPr>
        <w:t>Ba là,</w:t>
      </w:r>
      <w:r>
        <w:rPr>
          <w:szCs w:val="28"/>
        </w:rPr>
        <w:t xml:space="preserve"> tăng cường công tác thanh tra, kiểm tra trong nhà trường. Kết quả kiểm tra phải chỉ rõ được những ưu điểm, hạn chế và nguyên nhân; phải gắn thanh tra, kiểm tra với khen thưởng, xử phạt nghiêm minh, đồng thời khắc phục nhược điểm, phát huy ưu điểm ở từng tập thể, cá nhân…</w:t>
      </w:r>
      <w:r w:rsidRPr="00CD432D">
        <w:rPr>
          <w:szCs w:val="28"/>
        </w:rPr>
        <w:t xml:space="preserve"> </w:t>
      </w:r>
      <w:r>
        <w:rPr>
          <w:szCs w:val="28"/>
        </w:rPr>
        <w:t xml:space="preserve"> Qua kiểm tra, thanh tra phải xử lí  kịp thời,  nghiêm minh các trường hợp vi phạm đạo đức, lối sống trong cán bô quản lí, giáo viên, nhân viên.</w:t>
      </w:r>
    </w:p>
    <w:p w:rsidR="009C3031" w:rsidRDefault="009C3031" w:rsidP="00CF1CB7">
      <w:pPr>
        <w:jc w:val="both"/>
        <w:rPr>
          <w:szCs w:val="28"/>
        </w:rPr>
      </w:pPr>
      <w:r>
        <w:rPr>
          <w:szCs w:val="28"/>
        </w:rPr>
        <w:tab/>
      </w:r>
      <w:r>
        <w:rPr>
          <w:b/>
          <w:i/>
          <w:szCs w:val="28"/>
        </w:rPr>
        <w:t>Bốn là</w:t>
      </w:r>
      <w:r w:rsidRPr="00E92907">
        <w:rPr>
          <w:b/>
          <w:i/>
          <w:szCs w:val="28"/>
        </w:rPr>
        <w:t>,</w:t>
      </w:r>
      <w:r>
        <w:rPr>
          <w:szCs w:val="28"/>
        </w:rPr>
        <w:t xml:space="preserve"> quan tâm đặc biệt tới việc triển khai cuộc vận động lớn của ngành: “Mỗi thầy cô giáo là một tấm gương đạo đức, tự học và sáng tạo” vừa khuyến khích cán bộ, giáo viên tu dưỡng, rèn luyện phấn đấu vươn lên làm gương cho học sinh noi theo.</w:t>
      </w:r>
    </w:p>
    <w:p w:rsidR="009C3031" w:rsidRDefault="009C3031" w:rsidP="00CF1CB7">
      <w:pPr>
        <w:jc w:val="both"/>
        <w:rPr>
          <w:szCs w:val="28"/>
        </w:rPr>
      </w:pPr>
      <w:r>
        <w:rPr>
          <w:szCs w:val="28"/>
        </w:rPr>
        <w:tab/>
      </w:r>
      <w:r>
        <w:rPr>
          <w:b/>
          <w:i/>
          <w:szCs w:val="28"/>
        </w:rPr>
        <w:t>Năm là</w:t>
      </w:r>
      <w:r>
        <w:rPr>
          <w:szCs w:val="28"/>
        </w:rPr>
        <w:t>, mỗi giáo viên cần thường xuyên trau dồi, tự giáo dục, rèn luyện đạo đức, tích cực học tập, nâng cao trình độ hiểu biết và năng lực công tác. Cán bộ, giáo viên phải luôn gương mẫu, đi đầu, nói đi đôi với làm; luôn là tấm gương sáng về đạo đức, lối sống cho học sinh noi theo. Cán bộ, giáo viên cần nêu cao tinh thần chống chủ nghĩa cá nhân, cơ hội, thực dụng, lợi ích nhóm, tham nhũng, lãng phí và các biểu hiện tự diễn biến, tự chuyển hóa. Mỗi giáo viên phải thực sự gương mẫu, yêu thương quan tâm tới từng học sinh; thực sự công bằng trong giảng dạy và giáo dục.</w:t>
      </w:r>
    </w:p>
    <w:p w:rsidR="009C3031" w:rsidRDefault="009C3031" w:rsidP="00CF1CB7">
      <w:pPr>
        <w:jc w:val="both"/>
        <w:rPr>
          <w:szCs w:val="28"/>
        </w:rPr>
      </w:pPr>
      <w:r>
        <w:rPr>
          <w:szCs w:val="28"/>
        </w:rPr>
        <w:tab/>
        <w:t>Nhờ làm tốt công tác lãnh đạo, chỉ đạo, giáo dục đạo đức cho cán bộ, giáo viên, trong những năm qua, tập thể trường THPT Vĩnh Thuận đã đạt được những kết quả đáng ghi nhận. Tỉ lệ công chức, viên chức có trình độ đào tạo tiến sĩ, thạc sĩ tăng. Năng lực cán bộ được đánh giá cao, nhất là năng lực hành vi, đạo đức nghề nghiệp. Công tác phát triển Đảng viên đạt kết quả tốt. Theo đánh giá hàng năm, phần lớn cán bộ, đảng viên đều được xếp loại hoàn thành tốt nhiệm vụ trở lên. Chi bộ trường THPT Vĩnh Thuận nhiều năm là Chi bộ trong sạch, vững mạnh.</w:t>
      </w:r>
    </w:p>
    <w:p w:rsidR="009C3031" w:rsidRPr="0057699B" w:rsidRDefault="009C3031" w:rsidP="00CF1CB7">
      <w:pPr>
        <w:jc w:val="both"/>
        <w:rPr>
          <w:szCs w:val="28"/>
        </w:rPr>
      </w:pPr>
      <w:r>
        <w:rPr>
          <w:szCs w:val="28"/>
        </w:rPr>
        <w:tab/>
        <w:t>Tăng cường giáo dục đạo đức cho cán bộ, giáo viên là một đòi hỏi tất yếu và để thực hiện nó cần có một hệ thống giải pháp đồng bộ, toàn diện vừa đề cao vai trò trách nhiệm, tinh thần tự giác của mỗi cán bộ, giáo viên.</w:t>
      </w: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Default="009C3031" w:rsidP="00142370">
      <w:pPr>
        <w:spacing w:before="120" w:after="120"/>
        <w:jc w:val="both"/>
        <w:rPr>
          <w:szCs w:val="28"/>
          <w:lang w:val="de-DE"/>
        </w:rPr>
      </w:pPr>
    </w:p>
    <w:p w:rsidR="009C3031" w:rsidRPr="00AC6557" w:rsidRDefault="009C3031" w:rsidP="005B5047">
      <w:pPr>
        <w:spacing w:before="120" w:after="120"/>
        <w:ind w:firstLine="0"/>
        <w:jc w:val="both"/>
        <w:rPr>
          <w:szCs w:val="28"/>
          <w:lang w:val="de-DE"/>
        </w:rPr>
      </w:pPr>
    </w:p>
    <w:sectPr w:rsidR="009C3031" w:rsidRPr="00AC6557" w:rsidSect="005858A1">
      <w:headerReference w:type="default" r:id="rId18"/>
      <w:pgSz w:w="11907" w:h="16840" w:code="9"/>
      <w:pgMar w:top="1418" w:right="851" w:bottom="1418" w:left="1985"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31" w:rsidRDefault="009C3031" w:rsidP="00CA779E">
      <w:r>
        <w:separator/>
      </w:r>
    </w:p>
  </w:endnote>
  <w:endnote w:type="continuationSeparator" w:id="0">
    <w:p w:rsidR="009C3031" w:rsidRDefault="009C3031" w:rsidP="00CA7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NotoSans-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RobotoR">
    <w:altName w:val="Times New Roman"/>
    <w:panose1 w:val="00000000000000000000"/>
    <w:charset w:val="00"/>
    <w:family w:val="roman"/>
    <w:notTrueType/>
    <w:pitch w:val="default"/>
    <w:sig w:usb0="00000003" w:usb1="00000000" w:usb2="00000000" w:usb3="00000000" w:csb0="00000001" w:csb1="00000000"/>
  </w:font>
  <w:font w:name="Merriweather">
    <w:altName w:val="Times New Roman"/>
    <w:panose1 w:val="00000000000000000000"/>
    <w:charset w:val="00"/>
    <w:family w:val="roman"/>
    <w:notTrueType/>
    <w:pitch w:val="default"/>
    <w:sig w:usb0="00000003" w:usb1="00000000" w:usb2="00000000" w:usb3="00000000" w:csb0="00000001" w:csb1="00000000"/>
  </w:font>
  <w:font w:name="roboto-regular">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31" w:rsidRDefault="009C3031" w:rsidP="00CA779E">
      <w:r>
        <w:separator/>
      </w:r>
    </w:p>
  </w:footnote>
  <w:footnote w:type="continuationSeparator" w:id="0">
    <w:p w:rsidR="009C3031" w:rsidRDefault="009C3031" w:rsidP="00CA779E">
      <w:r>
        <w:continuationSeparator/>
      </w:r>
    </w:p>
  </w:footnote>
  <w:footnote w:id="1">
    <w:p w:rsidR="009C3031" w:rsidRPr="00AF5983" w:rsidRDefault="009C3031" w:rsidP="00CA779E">
      <w:pPr>
        <w:rPr>
          <w:noProof/>
          <w:sz w:val="20"/>
          <w:szCs w:val="20"/>
        </w:rPr>
      </w:pPr>
      <w:r w:rsidRPr="00AF5983">
        <w:rPr>
          <w:rStyle w:val="FootnoteReference"/>
          <w:sz w:val="20"/>
          <w:szCs w:val="20"/>
        </w:rPr>
        <w:footnoteRef/>
      </w:r>
      <w:r w:rsidRPr="00AF5983">
        <w:rPr>
          <w:sz w:val="20"/>
          <w:szCs w:val="20"/>
        </w:rPr>
        <w:t xml:space="preserve"> </w:t>
      </w:r>
      <w:r w:rsidRPr="00BC6215">
        <w:rPr>
          <w:noProof/>
          <w:sz w:val="20"/>
          <w:szCs w:val="20"/>
        </w:rPr>
        <w:t>Phó Trưởng Phòng giáo dục &amp; Đào tạo</w:t>
      </w:r>
    </w:p>
    <w:p w:rsidR="009C3031" w:rsidRDefault="009C3031" w:rsidP="00CA779E"/>
  </w:footnote>
  <w:footnote w:id="2">
    <w:p w:rsidR="009C3031" w:rsidRDefault="009C3031" w:rsidP="000E0B68">
      <w:pPr>
        <w:pStyle w:val="FootnoteText"/>
      </w:pPr>
      <w:r w:rsidRPr="008D1840">
        <w:rPr>
          <w:rStyle w:val="FootnoteReference"/>
          <w:bCs/>
        </w:rPr>
        <w:footnoteRef/>
      </w:r>
      <w:r w:rsidRPr="008D1840">
        <w:rPr>
          <w:b/>
          <w:bCs/>
          <w:lang w:val="vi-VN"/>
        </w:rPr>
        <w:t>Ủy viên Ban thường vụ huyện ủy-Trưởng ban tuyên giáo, giám đốc Trung tâm chính trị Huyện Vĩnh Thuận</w:t>
      </w:r>
    </w:p>
  </w:footnote>
  <w:footnote w:id="3">
    <w:p w:rsidR="009C3031" w:rsidRDefault="009C3031" w:rsidP="000E0B68">
      <w:pPr>
        <w:pStyle w:val="FootnoteText"/>
      </w:pPr>
      <w:r w:rsidRPr="002A06D0">
        <w:rPr>
          <w:rStyle w:val="FootnoteReference"/>
        </w:rPr>
        <w:footnoteRef/>
      </w:r>
      <w:r w:rsidRPr="002A06D0">
        <w:t xml:space="preserve"> </w:t>
      </w:r>
      <w:r w:rsidRPr="002A06D0">
        <w:rPr>
          <w:lang w:val="vi-VN"/>
        </w:rPr>
        <w:t>Hồ Chí Minh: Toàn tập, t.10, NXB Chính trị quốc gia, Hà Nội, 2011, tr345.</w:t>
      </w:r>
    </w:p>
  </w:footnote>
  <w:footnote w:id="4">
    <w:p w:rsidR="009C3031" w:rsidRDefault="009C3031" w:rsidP="000E0B68">
      <w:pPr>
        <w:pStyle w:val="FootnoteText"/>
      </w:pPr>
      <w:r w:rsidRPr="002A06D0">
        <w:rPr>
          <w:rStyle w:val="FootnoteReference"/>
        </w:rPr>
        <w:footnoteRef/>
      </w:r>
      <w:r w:rsidRPr="002A06D0">
        <w:t xml:space="preserve"> </w:t>
      </w:r>
      <w:r w:rsidRPr="002A06D0">
        <w:rPr>
          <w:color w:val="000000"/>
          <w:spacing w:val="-1"/>
          <w:bdr w:val="none" w:sz="0" w:space="0" w:color="auto" w:frame="1"/>
          <w:shd w:val="clear" w:color="auto" w:fill="FFFFFF"/>
        </w:rPr>
        <w:t>Nghị quyết số 29-NQ/TW về </w:t>
      </w:r>
      <w:r w:rsidRPr="002A06D0">
        <w:rPr>
          <w:rStyle w:val="Emphasis"/>
          <w:color w:val="000000"/>
          <w:spacing w:val="-1"/>
          <w:bdr w:val="none" w:sz="0" w:space="0" w:color="auto" w:frame="1"/>
        </w:rPr>
        <w:t>“Đổi mới căn bản, toàn diện giáo dục và đào tạo, đáp ứng yêu cầu công nghiệp hóa, hiện đại hóa trong điều kiện kinh tế thị trường định hướng xã hội chủ nghĩa và hội nhập quốc tế”</w:t>
      </w:r>
      <w:r w:rsidRPr="002A06D0">
        <w:rPr>
          <w:color w:val="000000"/>
          <w:spacing w:val="-1"/>
          <w:bdr w:val="none" w:sz="0" w:space="0" w:color="auto" w:frame="1"/>
          <w:shd w:val="clear" w:color="auto" w:fill="FFFFFF"/>
          <w:lang w:val="vi-VN"/>
        </w:rPr>
        <w:t>.</w:t>
      </w:r>
    </w:p>
  </w:footnote>
  <w:footnote w:id="5">
    <w:p w:rsidR="009C3031" w:rsidRDefault="009C3031" w:rsidP="000E0B68">
      <w:pPr>
        <w:widowControl w:val="0"/>
        <w:tabs>
          <w:tab w:val="left" w:pos="1074"/>
        </w:tabs>
        <w:autoSpaceDE w:val="0"/>
        <w:autoSpaceDN w:val="0"/>
      </w:pPr>
      <w:r w:rsidRPr="00BB68D5">
        <w:rPr>
          <w:rStyle w:val="FootnoteReference"/>
          <w:sz w:val="20"/>
          <w:szCs w:val="20"/>
        </w:rPr>
        <w:footnoteRef/>
      </w:r>
      <w:r w:rsidRPr="00BB68D5">
        <w:rPr>
          <w:sz w:val="20"/>
          <w:szCs w:val="20"/>
        </w:rPr>
        <w:t xml:space="preserve"> Hồ Chí Minh (2000), </w:t>
      </w:r>
      <w:r w:rsidRPr="00BB68D5">
        <w:rPr>
          <w:i/>
          <w:sz w:val="20"/>
          <w:szCs w:val="20"/>
        </w:rPr>
        <w:t>Toàn tập</w:t>
      </w:r>
      <w:r w:rsidRPr="00BB68D5">
        <w:rPr>
          <w:sz w:val="20"/>
          <w:szCs w:val="20"/>
        </w:rPr>
        <w:t>, tập 11,</w:t>
      </w:r>
      <w:r w:rsidRPr="00BB68D5">
        <w:rPr>
          <w:sz w:val="20"/>
          <w:szCs w:val="20"/>
          <w:lang w:val="vi-VN"/>
        </w:rPr>
        <w:t xml:space="preserve"> tr 333</w:t>
      </w:r>
      <w:r w:rsidRPr="00BB68D5">
        <w:rPr>
          <w:sz w:val="20"/>
          <w:szCs w:val="20"/>
        </w:rPr>
        <w:t xml:space="preserve"> Nxb. Chính trị Quốc gia, Hà</w:t>
      </w:r>
      <w:r w:rsidRPr="00BB68D5">
        <w:rPr>
          <w:spacing w:val="-9"/>
          <w:sz w:val="20"/>
          <w:szCs w:val="20"/>
        </w:rPr>
        <w:t xml:space="preserve"> </w:t>
      </w:r>
      <w:r w:rsidRPr="00BB68D5">
        <w:rPr>
          <w:sz w:val="20"/>
          <w:szCs w:val="20"/>
        </w:rPr>
        <w:t>Nội.</w:t>
      </w:r>
    </w:p>
  </w:footnote>
  <w:footnote w:id="6">
    <w:p w:rsidR="009C3031" w:rsidRDefault="009C3031" w:rsidP="000E0B68">
      <w:pPr>
        <w:pStyle w:val="FootnoteText"/>
      </w:pPr>
      <w:r w:rsidRPr="00BB68D5">
        <w:rPr>
          <w:rStyle w:val="FootnoteReference"/>
        </w:rPr>
        <w:footnoteRef/>
      </w:r>
      <w:r w:rsidRPr="00BB68D5">
        <w:t xml:space="preserve"> </w:t>
      </w:r>
      <w:r w:rsidRPr="00BB68D5">
        <w:rPr>
          <w:color w:val="000000"/>
          <w:bdr w:val="none" w:sz="0" w:space="0" w:color="auto" w:frame="1"/>
        </w:rPr>
        <w:t>Hồ Chí Minh, </w:t>
      </w:r>
      <w:r w:rsidRPr="00BB68D5">
        <w:rPr>
          <w:i/>
          <w:iCs/>
          <w:color w:val="000000"/>
          <w:bdr w:val="none" w:sz="0" w:space="0" w:color="auto" w:frame="1"/>
        </w:rPr>
        <w:t>Toàn tập,</w:t>
      </w:r>
      <w:r w:rsidRPr="00BB68D5">
        <w:rPr>
          <w:color w:val="000000"/>
          <w:bdr w:val="none" w:sz="0" w:space="0" w:color="auto" w:frame="1"/>
        </w:rPr>
        <w:t> tập 14, Nxb CTQG, Hà Nội, 2011, tr.402.</w:t>
      </w:r>
    </w:p>
  </w:footnote>
  <w:footnote w:id="7">
    <w:p w:rsidR="009C3031" w:rsidRDefault="009C3031" w:rsidP="000E0B68">
      <w:pPr>
        <w:pStyle w:val="ListParagraph"/>
        <w:widowControl w:val="0"/>
        <w:tabs>
          <w:tab w:val="left" w:pos="1074"/>
        </w:tabs>
        <w:autoSpaceDE w:val="0"/>
        <w:autoSpaceDN w:val="0"/>
        <w:ind w:left="0"/>
        <w:contextualSpacing w:val="0"/>
      </w:pPr>
      <w:r>
        <w:rPr>
          <w:sz w:val="20"/>
          <w:szCs w:val="20"/>
        </w:rPr>
        <w:t xml:space="preserve">   </w:t>
      </w:r>
      <w:r w:rsidRPr="00BB68D5">
        <w:rPr>
          <w:rStyle w:val="FootnoteReference"/>
          <w:sz w:val="20"/>
          <w:szCs w:val="20"/>
        </w:rPr>
        <w:footnoteRef/>
      </w:r>
      <w:r w:rsidRPr="00BB68D5">
        <w:rPr>
          <w:sz w:val="20"/>
          <w:szCs w:val="20"/>
        </w:rPr>
        <w:t xml:space="preserve"> Hồ Chí Minh (2000), </w:t>
      </w:r>
      <w:r w:rsidRPr="00BB68D5">
        <w:rPr>
          <w:i/>
          <w:sz w:val="20"/>
          <w:szCs w:val="20"/>
        </w:rPr>
        <w:t>Toàn tập</w:t>
      </w:r>
      <w:r w:rsidRPr="00BB68D5">
        <w:rPr>
          <w:sz w:val="20"/>
          <w:szCs w:val="20"/>
        </w:rPr>
        <w:t xml:space="preserve">, tập 9, </w:t>
      </w:r>
      <w:r w:rsidRPr="00464071">
        <w:rPr>
          <w:spacing w:val="-11"/>
          <w:szCs w:val="28"/>
        </w:rPr>
        <w:t>tr.489</w:t>
      </w:r>
      <w:r w:rsidRPr="00BB68D5">
        <w:rPr>
          <w:sz w:val="20"/>
          <w:szCs w:val="20"/>
        </w:rPr>
        <w:t>Nxb. Chính trị Quốc gia, Hà</w:t>
      </w:r>
      <w:r w:rsidRPr="00BB68D5">
        <w:rPr>
          <w:spacing w:val="-13"/>
          <w:sz w:val="20"/>
          <w:szCs w:val="20"/>
        </w:rPr>
        <w:t xml:space="preserve"> </w:t>
      </w:r>
      <w:r w:rsidRPr="00BB68D5">
        <w:rPr>
          <w:sz w:val="20"/>
          <w:szCs w:val="20"/>
        </w:rPr>
        <w:t>Nội.</w:t>
      </w:r>
    </w:p>
  </w:footnote>
  <w:footnote w:id="8">
    <w:p w:rsidR="009C3031" w:rsidRDefault="009C3031" w:rsidP="000E0B68">
      <w:pPr>
        <w:pStyle w:val="ListParagraph"/>
        <w:widowControl w:val="0"/>
        <w:tabs>
          <w:tab w:val="left" w:pos="1074"/>
        </w:tabs>
        <w:autoSpaceDE w:val="0"/>
        <w:autoSpaceDN w:val="0"/>
        <w:spacing w:before="156" w:line="280" w:lineRule="auto"/>
        <w:ind w:left="113" w:right="227"/>
        <w:contextualSpacing w:val="0"/>
      </w:pPr>
      <w:r w:rsidRPr="00395BDA">
        <w:rPr>
          <w:rStyle w:val="FootnoteReference"/>
          <w:sz w:val="20"/>
          <w:szCs w:val="20"/>
        </w:rPr>
        <w:footnoteRef/>
      </w:r>
      <w:r w:rsidRPr="00395BDA">
        <w:rPr>
          <w:sz w:val="20"/>
          <w:szCs w:val="20"/>
        </w:rPr>
        <w:t xml:space="preserve"> Đảng Cộng sản Việt Nam (2013), Nghị quyết Hội nghị Trung ương 8 hóa XI về đổi mới căn bản, toàn diện giáo dục và đào tạo, Nxb. </w:t>
      </w:r>
      <w:r w:rsidRPr="00ED7A1B">
        <w:rPr>
          <w:sz w:val="20"/>
          <w:szCs w:val="20"/>
        </w:rPr>
        <w:t>Chính trị quốc gia, Hà</w:t>
      </w:r>
      <w:r w:rsidRPr="00ED7A1B">
        <w:rPr>
          <w:spacing w:val="-6"/>
          <w:sz w:val="20"/>
          <w:szCs w:val="20"/>
        </w:rPr>
        <w:t xml:space="preserve"> </w:t>
      </w:r>
      <w:r w:rsidRPr="00ED7A1B">
        <w:rPr>
          <w:sz w:val="20"/>
          <w:szCs w:val="20"/>
        </w:rPr>
        <w:t>Nội.</w:t>
      </w:r>
    </w:p>
  </w:footnote>
  <w:footnote w:id="9">
    <w:p w:rsidR="009C3031" w:rsidRDefault="009C3031" w:rsidP="000E0B68">
      <w:pPr>
        <w:spacing w:before="120"/>
        <w:jc w:val="both"/>
      </w:pPr>
      <w:r w:rsidRPr="00EC0720">
        <w:rPr>
          <w:rStyle w:val="FootnoteReference"/>
          <w:sz w:val="20"/>
          <w:szCs w:val="20"/>
        </w:rPr>
        <w:footnoteRef/>
      </w:r>
      <w:r w:rsidRPr="00EC0720">
        <w:rPr>
          <w:sz w:val="20"/>
          <w:szCs w:val="20"/>
          <w:lang w:val="vi-VN"/>
        </w:rPr>
        <w:t xml:space="preserve"> Cụ thể bổ nhiệm mới 25; Bổ nhiệm lại 38; Bổ nhiệm, luân chuyển 14 và Từ chức 6. Thực hiện luân chuyển viên chức là kế toán theo </w:t>
      </w:r>
      <w:r w:rsidRPr="00EC0720">
        <w:rPr>
          <w:color w:val="000000"/>
          <w:sz w:val="20"/>
          <w:szCs w:val="20"/>
          <w:shd w:val="clear" w:color="auto" w:fill="FFFFFF"/>
          <w:lang w:val="vi-VN"/>
        </w:rPr>
        <w:t>Nghị định số 158/2007/NĐ-CP ngày 27/10/2007của Chính phủ Quy định danh mục các vị trí công tác và thời hạn định kỳ chuyển đổi vị trí công tác đối với cán bộ, công chức, viên chức đối với 14 kế toán giữa các đơn vị.</w:t>
      </w:r>
      <w:r w:rsidRPr="00EC0720">
        <w:rPr>
          <w:sz w:val="20"/>
          <w:szCs w:val="20"/>
          <w:lang w:val="vi-VN"/>
        </w:rPr>
        <w:t xml:space="preserve"> </w:t>
      </w:r>
      <w:r w:rsidRPr="00EC0720">
        <w:rPr>
          <w:color w:val="000000"/>
          <w:sz w:val="20"/>
          <w:szCs w:val="20"/>
          <w:shd w:val="clear" w:color="auto" w:fill="FFFFFF"/>
          <w:lang w:val="vi-VN"/>
        </w:rPr>
        <w:t xml:space="preserve">Thực hiện chặt chẽ việc tuyển dụng, sử dụng, ký hợp đồng có thời hạn và không thời hạn, chấm dứt hợp đồng đối với viên chức theo Luật Viên chức; tuyển dụng 45 viên chức, cho thôi việc và chấm dứt hợp đồng làm việc 37 viên chức. </w:t>
      </w:r>
    </w:p>
  </w:footnote>
  <w:footnote w:id="10">
    <w:p w:rsidR="009C3031" w:rsidRPr="00EC0720" w:rsidRDefault="009C3031" w:rsidP="000E0B68">
      <w:pPr>
        <w:spacing w:before="120" w:after="120"/>
        <w:jc w:val="both"/>
        <w:rPr>
          <w:i/>
          <w:spacing w:val="2"/>
          <w:sz w:val="20"/>
          <w:szCs w:val="20"/>
          <w:lang w:val="vi-VN"/>
        </w:rPr>
      </w:pPr>
      <w:r w:rsidRPr="00EC0720">
        <w:rPr>
          <w:rStyle w:val="FootnoteReference"/>
          <w:sz w:val="20"/>
          <w:szCs w:val="20"/>
        </w:rPr>
        <w:footnoteRef/>
      </w:r>
      <w:r w:rsidRPr="00EC0720">
        <w:rPr>
          <w:sz w:val="20"/>
          <w:szCs w:val="20"/>
          <w:lang w:val="vi-VN"/>
        </w:rPr>
        <w:t xml:space="preserve"> Tổng số cán bộ quản lý, giáo viên, nhân viên có 1.340 người; trong đó cán bộ quản lý 95, giáo viên 1.110, nhân viên 135. </w:t>
      </w:r>
      <w:r w:rsidRPr="00EC0720">
        <w:rPr>
          <w:i/>
          <w:sz w:val="20"/>
          <w:szCs w:val="20"/>
          <w:lang w:val="vi-VN"/>
        </w:rPr>
        <w:t>Về trình độ chuyên môn có 11 thạc sỹ, chiếm tỷ lệ 0,82 %; đại học 1.042, tỷ lệ,77,76%; cao đẳng 125, tỷ lệ,9,32%; trung cấp 115, tỷ lệ 8,58%; chưa qua đào tạo 22, tỷ lệ,1,64</w:t>
      </w:r>
      <w:r w:rsidRPr="00EC0720">
        <w:rPr>
          <w:i/>
          <w:sz w:val="20"/>
          <w:szCs w:val="20"/>
          <w:lang w:val="vi-VN"/>
        </w:rPr>
        <w:fldChar w:fldCharType="begin"/>
      </w:r>
      <w:r w:rsidRPr="00EC0720">
        <w:rPr>
          <w:i/>
          <w:sz w:val="20"/>
          <w:szCs w:val="20"/>
          <w:lang w:val="vi-VN"/>
        </w:rPr>
        <w:instrText xml:space="preserve"> =2200/1131 </w:instrText>
      </w:r>
      <w:r w:rsidRPr="00EC0720">
        <w:rPr>
          <w:i/>
          <w:sz w:val="20"/>
          <w:szCs w:val="20"/>
          <w:lang w:val="vi-VN"/>
        </w:rPr>
        <w:fldChar w:fldCharType="end"/>
      </w:r>
      <w:r w:rsidRPr="00EC0720">
        <w:rPr>
          <w:i/>
          <w:sz w:val="20"/>
          <w:szCs w:val="20"/>
          <w:lang w:val="vi-VN"/>
        </w:rPr>
        <w:t>%</w:t>
      </w:r>
      <w:r w:rsidRPr="00EC0720">
        <w:rPr>
          <w:b/>
          <w:sz w:val="20"/>
          <w:szCs w:val="20"/>
          <w:lang w:val="vi-VN"/>
        </w:rPr>
        <w:t xml:space="preserve">. </w:t>
      </w:r>
      <w:r w:rsidRPr="00EC0720">
        <w:rPr>
          <w:sz w:val="20"/>
          <w:szCs w:val="20"/>
          <w:lang w:val="vi-VN"/>
        </w:rPr>
        <w:t xml:space="preserve">CBQL và giáo viên đạt chuẩn là 100%, trong đó trên chuẩn </w:t>
      </w:r>
      <w:r w:rsidRPr="00EC0720">
        <w:rPr>
          <w:sz w:val="20"/>
          <w:szCs w:val="20"/>
          <w:lang w:val="vi-VN"/>
        </w:rPr>
        <w:fldChar w:fldCharType="begin"/>
      </w:r>
      <w:r w:rsidRPr="00EC0720">
        <w:rPr>
          <w:sz w:val="20"/>
          <w:szCs w:val="20"/>
          <w:lang w:val="vi-VN"/>
        </w:rPr>
        <w:instrText xml:space="preserve"> =77.1+0.35 </w:instrText>
      </w:r>
      <w:r w:rsidRPr="00EC0720">
        <w:rPr>
          <w:sz w:val="20"/>
          <w:szCs w:val="20"/>
          <w:lang w:val="vi-VN"/>
        </w:rPr>
        <w:fldChar w:fldCharType="separate"/>
      </w:r>
      <w:r w:rsidRPr="00EC0720">
        <w:rPr>
          <w:noProof/>
          <w:sz w:val="20"/>
          <w:szCs w:val="20"/>
          <w:lang w:val="vi-VN"/>
        </w:rPr>
        <w:t>77.45</w:t>
      </w:r>
      <w:r w:rsidRPr="00EC0720">
        <w:rPr>
          <w:sz w:val="20"/>
          <w:szCs w:val="20"/>
          <w:lang w:val="vi-VN"/>
        </w:rPr>
        <w:fldChar w:fldCharType="end"/>
      </w:r>
      <w:r w:rsidRPr="00EC0720">
        <w:rPr>
          <w:sz w:val="20"/>
          <w:szCs w:val="20"/>
          <w:lang w:val="vi-VN"/>
        </w:rPr>
        <w:t xml:space="preserve">% </w:t>
      </w:r>
      <w:r w:rsidRPr="00EC0720">
        <w:rPr>
          <w:sz w:val="20"/>
          <w:szCs w:val="20"/>
          <w:shd w:val="clear" w:color="auto" w:fill="FEFEFE"/>
          <w:lang w:val="vi-VN"/>
        </w:rPr>
        <w:t>.</w:t>
      </w:r>
    </w:p>
    <w:p w:rsidR="009C3031" w:rsidRDefault="009C3031" w:rsidP="000E0B68">
      <w:pPr>
        <w:spacing w:before="120" w:after="120"/>
        <w:jc w:val="both"/>
      </w:pPr>
    </w:p>
  </w:footnote>
  <w:footnote w:id="11">
    <w:p w:rsidR="009C3031" w:rsidRPr="00ED7A1B" w:rsidRDefault="009C3031" w:rsidP="00ED7A1B">
      <w:pPr>
        <w:spacing w:after="120" w:line="288" w:lineRule="auto"/>
        <w:rPr>
          <w:sz w:val="20"/>
          <w:szCs w:val="20"/>
          <w:lang w:val="vi-VN"/>
        </w:rPr>
      </w:pPr>
      <w:r w:rsidRPr="000E62EB">
        <w:rPr>
          <w:rStyle w:val="FootnoteReference"/>
          <w:sz w:val="20"/>
          <w:szCs w:val="20"/>
        </w:rPr>
        <w:footnoteRef/>
      </w:r>
      <w:r w:rsidRPr="00ED7A1B">
        <w:rPr>
          <w:sz w:val="20"/>
          <w:szCs w:val="20"/>
          <w:lang w:val="vi-VN"/>
        </w:rPr>
        <w:t xml:space="preserve"> </w:t>
      </w:r>
      <w:r w:rsidRPr="000E62EB">
        <w:rPr>
          <w:sz w:val="20"/>
          <w:szCs w:val="20"/>
          <w:lang w:val="vi-VN"/>
        </w:rPr>
        <w:t>Hồ Chí Minh, Toàn tập, Sđd, t</w:t>
      </w:r>
      <w:r w:rsidRPr="00ED7A1B">
        <w:rPr>
          <w:sz w:val="20"/>
          <w:szCs w:val="20"/>
          <w:lang w:val="vi-VN"/>
        </w:rPr>
        <w:t>12</w:t>
      </w:r>
      <w:r w:rsidRPr="000E62EB">
        <w:rPr>
          <w:sz w:val="20"/>
          <w:szCs w:val="20"/>
          <w:lang w:val="vi-VN"/>
        </w:rPr>
        <w:t xml:space="preserve">, tr. </w:t>
      </w:r>
      <w:r w:rsidRPr="00ED7A1B">
        <w:rPr>
          <w:sz w:val="20"/>
          <w:szCs w:val="20"/>
          <w:lang w:val="vi-VN"/>
        </w:rPr>
        <w:t>403</w:t>
      </w:r>
    </w:p>
    <w:p w:rsidR="009C3031" w:rsidRDefault="009C3031" w:rsidP="00ED7A1B">
      <w:pPr>
        <w:spacing w:after="120" w:line="288" w:lineRule="auto"/>
      </w:pPr>
    </w:p>
  </w:footnote>
  <w:footnote w:id="12">
    <w:p w:rsidR="009C3031" w:rsidRDefault="009C3031" w:rsidP="00ED7A1B">
      <w:pPr>
        <w:pStyle w:val="FootnoteText"/>
      </w:pPr>
      <w:r>
        <w:rPr>
          <w:rStyle w:val="FootnoteReference"/>
        </w:rPr>
        <w:footnoteRef/>
      </w:r>
      <w:r w:rsidRPr="00ED7A1B">
        <w:rPr>
          <w:lang w:val="vi-VN"/>
        </w:rPr>
        <w:t xml:space="preserve"> Hồ Chí Minh: Toàn tập, Nxb Chính trị Quốc gia, H 2002, t4, trang 246.</w:t>
      </w:r>
    </w:p>
  </w:footnote>
  <w:footnote w:id="13">
    <w:p w:rsidR="009C3031" w:rsidRPr="00ED7A1B" w:rsidRDefault="009C3031" w:rsidP="000E0B68">
      <w:pPr>
        <w:pStyle w:val="Header"/>
        <w:rPr>
          <w:b/>
          <w:bCs/>
          <w:i/>
          <w:iCs/>
          <w:sz w:val="20"/>
          <w:szCs w:val="20"/>
          <w:lang w:val="vi-VN"/>
        </w:rPr>
      </w:pPr>
      <w:r w:rsidRPr="00AF30E6">
        <w:rPr>
          <w:rStyle w:val="FootnoteReference"/>
          <w:b/>
          <w:bCs/>
          <w:i/>
          <w:iCs/>
          <w:sz w:val="20"/>
          <w:szCs w:val="20"/>
        </w:rPr>
        <w:footnoteRef/>
      </w:r>
      <w:r w:rsidRPr="00ED7A1B">
        <w:rPr>
          <w:b/>
          <w:bCs/>
          <w:i/>
          <w:iCs/>
          <w:sz w:val="20"/>
          <w:szCs w:val="20"/>
          <w:lang w:val="vi-VN"/>
        </w:rPr>
        <w:t xml:space="preserve"> Phó trưởng Phòng GDTrH&amp;GDTX, Sở Giáo dục và Đào tạo – ĐT:0919.353377</w:t>
      </w:r>
    </w:p>
    <w:p w:rsidR="009C3031" w:rsidRDefault="009C3031" w:rsidP="000E0B68">
      <w:pPr>
        <w:pStyle w:val="Header"/>
      </w:pPr>
    </w:p>
  </w:footnote>
  <w:footnote w:id="14">
    <w:p w:rsidR="009C3031" w:rsidRPr="00ED7A1B" w:rsidRDefault="009C3031">
      <w:pPr>
        <w:spacing w:line="312" w:lineRule="auto"/>
        <w:rPr>
          <w:i/>
          <w:iCs/>
          <w:sz w:val="20"/>
          <w:szCs w:val="20"/>
          <w:lang w:val="vi-VN"/>
        </w:rPr>
      </w:pPr>
      <w:r>
        <w:rPr>
          <w:rStyle w:val="FootnoteReference"/>
          <w:i/>
          <w:iCs/>
          <w:sz w:val="20"/>
          <w:szCs w:val="20"/>
        </w:rPr>
        <w:footnoteRef/>
      </w:r>
      <w:r w:rsidRPr="00ED7A1B">
        <w:rPr>
          <w:i/>
          <w:iCs/>
          <w:sz w:val="20"/>
          <w:szCs w:val="20"/>
          <w:lang w:val="vi-VN"/>
        </w:rPr>
        <w:t xml:space="preserve"> Trường Chính trị Kiên Giang</w:t>
      </w:r>
    </w:p>
    <w:p w:rsidR="009C3031" w:rsidRDefault="009C3031">
      <w:pPr>
        <w:spacing w:line="312" w:lineRule="auto"/>
      </w:pPr>
    </w:p>
  </w:footnote>
  <w:footnote w:id="15">
    <w:p w:rsidR="009C3031" w:rsidRPr="00ED7A1B" w:rsidRDefault="009C3031">
      <w:pPr>
        <w:spacing w:line="288" w:lineRule="auto"/>
        <w:jc w:val="both"/>
        <w:rPr>
          <w:i/>
          <w:sz w:val="20"/>
          <w:szCs w:val="20"/>
          <w:lang w:val="vi-VN"/>
        </w:rPr>
      </w:pPr>
      <w:r>
        <w:rPr>
          <w:rStyle w:val="FootnoteReference"/>
          <w:sz w:val="20"/>
          <w:szCs w:val="20"/>
        </w:rPr>
        <w:footnoteRef/>
      </w:r>
      <w:r w:rsidRPr="00ED7A1B">
        <w:rPr>
          <w:i/>
          <w:sz w:val="20"/>
          <w:szCs w:val="20"/>
          <w:lang w:val="vi-VN"/>
        </w:rPr>
        <w:t xml:space="preserve"> Trường Chính Trị Kiên Giang</w:t>
      </w:r>
    </w:p>
    <w:p w:rsidR="009C3031" w:rsidRDefault="009C3031">
      <w:pPr>
        <w:spacing w:line="288" w:lineRule="auto"/>
        <w:jc w:val="both"/>
      </w:pPr>
    </w:p>
  </w:footnote>
  <w:footnote w:id="16">
    <w:p w:rsidR="009C3031" w:rsidRPr="00ED7A1B" w:rsidRDefault="009C3031">
      <w:pPr>
        <w:pStyle w:val="NoSpacing"/>
        <w:rPr>
          <w:rFonts w:ascii="Times New Roman" w:hAnsi="Times New Roman"/>
          <w:sz w:val="20"/>
          <w:szCs w:val="20"/>
          <w:lang w:val="vi-VN"/>
        </w:rPr>
      </w:pPr>
      <w:r>
        <w:rPr>
          <w:rStyle w:val="FootnoteReference"/>
          <w:rFonts w:ascii="Times New Roman" w:hAnsi="Times New Roman"/>
          <w:sz w:val="20"/>
          <w:szCs w:val="20"/>
        </w:rPr>
        <w:footnoteRef/>
      </w:r>
      <w:r w:rsidRPr="00ED7A1B">
        <w:rPr>
          <w:rFonts w:ascii="Times New Roman" w:hAnsi="Times New Roman"/>
          <w:sz w:val="20"/>
          <w:szCs w:val="20"/>
          <w:lang w:val="vi-VN"/>
        </w:rPr>
        <w:t xml:space="preserve"> Giảng viên Trường Chính trị tỉnh Kiên Giang</w:t>
      </w:r>
    </w:p>
    <w:p w:rsidR="009C3031" w:rsidRDefault="009C3031">
      <w:pPr>
        <w:pStyle w:val="NoSpacing"/>
      </w:pPr>
    </w:p>
  </w:footnote>
  <w:footnote w:id="17">
    <w:p w:rsidR="009C3031" w:rsidRDefault="009C3031">
      <w:pPr>
        <w:pStyle w:val="FootnoteText"/>
      </w:pPr>
      <w:r>
        <w:rPr>
          <w:rStyle w:val="FootnoteReference"/>
        </w:rPr>
        <w:footnoteRef/>
      </w:r>
      <w:r w:rsidRPr="00ED7A1B">
        <w:rPr>
          <w:lang w:val="vi-VN"/>
        </w:rPr>
        <w:t xml:space="preserve"> Trường Chính trị tỉnh Kiên Giang.</w:t>
      </w:r>
    </w:p>
  </w:footnote>
  <w:footnote w:id="18">
    <w:p w:rsidR="009C3031" w:rsidRPr="00ED7A1B" w:rsidRDefault="009C3031">
      <w:pPr>
        <w:rPr>
          <w:i/>
          <w:sz w:val="20"/>
          <w:szCs w:val="20"/>
          <w:lang w:val="vi-VN"/>
        </w:rPr>
      </w:pPr>
      <w:r>
        <w:rPr>
          <w:rStyle w:val="FootnoteReference"/>
          <w:sz w:val="20"/>
          <w:szCs w:val="20"/>
        </w:rPr>
        <w:footnoteRef/>
      </w:r>
      <w:r w:rsidRPr="00ED7A1B">
        <w:rPr>
          <w:sz w:val="20"/>
          <w:szCs w:val="20"/>
          <w:lang w:val="vi-VN"/>
        </w:rPr>
        <w:t xml:space="preserve"> </w:t>
      </w:r>
      <w:r w:rsidRPr="00ED7A1B">
        <w:rPr>
          <w:i/>
          <w:sz w:val="20"/>
          <w:szCs w:val="20"/>
          <w:lang w:val="vi-VN"/>
        </w:rPr>
        <w:t>Phòng Lý luận Chính trị và Lịch sử Đảng,Ban Tuyên giáo Tỉnh ủy</w:t>
      </w:r>
    </w:p>
    <w:p w:rsidR="009C3031" w:rsidRDefault="009C3031"/>
  </w:footnote>
  <w:footnote w:id="19">
    <w:p w:rsidR="009C3031" w:rsidRDefault="009C3031">
      <w:pPr>
        <w:pStyle w:val="FootnoteText"/>
      </w:pPr>
      <w:r>
        <w:rPr>
          <w:rStyle w:val="FootnoteReference"/>
        </w:rPr>
        <w:footnoteRef/>
      </w:r>
      <w:r w:rsidRPr="00ED7A1B">
        <w:rPr>
          <w:lang w:val="vi-VN"/>
        </w:rPr>
        <w:t xml:space="preserve"> Hồ Chí Minh: Toàn tập, Nxb. Chính trị Quốc gia, Hà Nội, 2011, t.12, tr.269.</w:t>
      </w:r>
    </w:p>
  </w:footnote>
  <w:footnote w:id="20">
    <w:p w:rsidR="009C3031" w:rsidRDefault="009C3031">
      <w:pPr>
        <w:pStyle w:val="FootnoteText"/>
      </w:pPr>
      <w:r>
        <w:rPr>
          <w:rStyle w:val="FootnoteReference"/>
        </w:rPr>
        <w:footnoteRef/>
      </w:r>
      <w:r w:rsidRPr="00ED7A1B">
        <w:rPr>
          <w:lang w:val="vi-VN"/>
        </w:rPr>
        <w:t xml:space="preserve"> Hồ Chí Minh: Toàn tập, đd, t.14, tr.400.</w:t>
      </w:r>
    </w:p>
  </w:footnote>
  <w:footnote w:id="21">
    <w:p w:rsidR="009C3031" w:rsidRDefault="009C3031">
      <w:pPr>
        <w:pStyle w:val="FootnoteText"/>
        <w:ind w:left="113" w:hanging="113"/>
      </w:pPr>
      <w:r>
        <w:rPr>
          <w:rStyle w:val="FootnoteReference"/>
        </w:rPr>
        <w:footnoteRef/>
      </w:r>
      <w:r w:rsidRPr="00ED7A1B">
        <w:rPr>
          <w:lang w:val="vi-VN"/>
        </w:rPr>
        <w:t xml:space="preserve"> Hồ Chí Minh: Toàn tập, đd, t.11, tr.612.</w:t>
      </w:r>
    </w:p>
  </w:footnote>
  <w:footnote w:id="22">
    <w:p w:rsidR="009C3031" w:rsidRDefault="009C3031">
      <w:pPr>
        <w:pStyle w:val="FootnoteText"/>
        <w:ind w:left="170" w:hanging="170"/>
        <w:jc w:val="both"/>
      </w:pPr>
      <w:r>
        <w:rPr>
          <w:rStyle w:val="FootnoteReference"/>
        </w:rPr>
        <w:footnoteRef/>
      </w:r>
      <w:r w:rsidRPr="00ED7A1B">
        <w:rPr>
          <w:lang w:val="vi-VN"/>
        </w:rPr>
        <w:t xml:space="preserve"> </w:t>
      </w:r>
      <w:r w:rsidRPr="00ED7A1B">
        <w:rPr>
          <w:spacing w:val="-4"/>
          <w:lang w:val="vi-VN"/>
        </w:rPr>
        <w:t>Đội ngũ CB, giảng viên trung tâm chính trị cấp huyện có 55 đồng chí, trong đó có 22 thạc sĩ và 01 Nghiên cứu sinh.</w:t>
      </w:r>
    </w:p>
  </w:footnote>
  <w:footnote w:id="23">
    <w:p w:rsidR="009C3031" w:rsidRDefault="009C3031">
      <w:pPr>
        <w:pStyle w:val="FootnoteText"/>
        <w:ind w:left="170" w:hanging="170"/>
        <w:jc w:val="both"/>
      </w:pPr>
      <w:r>
        <w:rPr>
          <w:rStyle w:val="FootnoteReference"/>
        </w:rPr>
        <w:footnoteRef/>
      </w:r>
      <w:r w:rsidRPr="00ED7A1B">
        <w:rPr>
          <w:lang w:val="vi-VN"/>
        </w:rPr>
        <w:t xml:space="preserve"> Đảng Cộng sản Việt Nam: Văn kiện Hội nghị lần thứ tư Ban Chấp hành Trung ương khóa XII, Văn phòng                     TW Đảng, HN.2016, tr.22.</w:t>
      </w:r>
    </w:p>
  </w:footnote>
  <w:footnote w:id="24">
    <w:p w:rsidR="009C3031" w:rsidRDefault="009C3031">
      <w:pPr>
        <w:pStyle w:val="FootnoteText"/>
        <w:ind w:left="170" w:hanging="170"/>
        <w:jc w:val="both"/>
      </w:pPr>
      <w:r>
        <w:rPr>
          <w:rStyle w:val="FootnoteReference"/>
        </w:rPr>
        <w:footnoteRef/>
      </w:r>
      <w:r w:rsidRPr="00ED7A1B">
        <w:rPr>
          <w:lang w:val="vi-VN"/>
        </w:rPr>
        <w:t xml:space="preserve"> Đảng Cộng sản Việt Nam: Nghị quyết số 32-NQ/TW, ngày 26-5-2014 của Bộ Chính trị về tiếp tục đổi mới, nâng cao chất lượng công tác đào tạo, bồi dưỡng lý luận chính trị cho cán bộ lãnh đạo, quản lý, tr.2.</w:t>
      </w:r>
    </w:p>
  </w:footnote>
  <w:footnote w:id="25">
    <w:p w:rsidR="009C3031" w:rsidRDefault="009C3031">
      <w:pPr>
        <w:pStyle w:val="FootnoteText"/>
        <w:ind w:left="170" w:hanging="170"/>
        <w:jc w:val="both"/>
      </w:pPr>
      <w:r>
        <w:rPr>
          <w:rStyle w:val="FootnoteReference"/>
        </w:rPr>
        <w:footnoteRef/>
      </w:r>
      <w:r w:rsidRPr="00ED7A1B">
        <w:rPr>
          <w:lang w:val="vi-VN"/>
        </w:rPr>
        <w:t xml:space="preserve"> Đảng Cộng sản Việt Nam: Kết luận số 94-KL/TW, ngày 28-3-2014 của Ban Bí thư về việc tiếp tục đổi mới việc học tập lý luận chính trị trong hệ thống giáo dục quốc dân, tr.2.</w:t>
      </w:r>
    </w:p>
  </w:footnote>
  <w:footnote w:id="26">
    <w:p w:rsidR="009C3031" w:rsidRDefault="009C3031">
      <w:pPr>
        <w:pStyle w:val="FootnoteText"/>
        <w:ind w:left="170" w:hanging="170"/>
        <w:jc w:val="both"/>
      </w:pPr>
      <w:r>
        <w:rPr>
          <w:rStyle w:val="FootnoteReference"/>
        </w:rPr>
        <w:footnoteRef/>
      </w:r>
      <w:r>
        <w:rPr>
          <w:lang w:val="vi-VN"/>
        </w:rPr>
        <w:t xml:space="preserve"> Đảng Cộng sản Việt Nam: Chỉ thị số 23-CT/TW của Ban Bí thư khóa XII “về tiếp tục đổi mới, nâng cao chất lượng, hiệu quả học tập, nghiên cứu, vận dụng và phát triển chủ nghĩa Mác - Lênin, tư tưởng Hồ Chí Minh trong tình hình mới”, tr.4.</w:t>
      </w:r>
    </w:p>
  </w:footnote>
  <w:footnote w:id="27">
    <w:p w:rsidR="009C3031" w:rsidRDefault="009C3031">
      <w:pPr>
        <w:pStyle w:val="FootnoteText"/>
        <w:ind w:left="113" w:hanging="113"/>
      </w:pPr>
      <w:r>
        <w:rPr>
          <w:rStyle w:val="FootnoteReference"/>
        </w:rPr>
        <w:footnoteRef/>
      </w:r>
      <w:r>
        <w:rPr>
          <w:lang w:val="vi-VN"/>
        </w:rPr>
        <w:t xml:space="preserve"> Hồ Chí Minh: </w:t>
      </w:r>
      <w:r>
        <w:rPr>
          <w:i/>
          <w:lang w:val="vi-VN"/>
        </w:rPr>
        <w:t>Toàn tập</w:t>
      </w:r>
      <w:r>
        <w:rPr>
          <w:lang w:val="vi-VN"/>
        </w:rPr>
        <w:t>, đd, t.6, tr.208.</w:t>
      </w:r>
    </w:p>
  </w:footnote>
  <w:footnote w:id="28">
    <w:p w:rsidR="009C3031" w:rsidRDefault="009C3031">
      <w:pPr>
        <w:pStyle w:val="FootnoteText"/>
        <w:ind w:left="113" w:hanging="113"/>
      </w:pPr>
      <w:r>
        <w:rPr>
          <w:rStyle w:val="FootnoteReference"/>
        </w:rPr>
        <w:footnoteRef/>
      </w:r>
      <w:r>
        <w:rPr>
          <w:lang w:val="vi-VN"/>
        </w:rPr>
        <w:t xml:space="preserve"> Hồ Chí Minh: </w:t>
      </w:r>
      <w:r>
        <w:rPr>
          <w:i/>
          <w:lang w:val="vi-VN"/>
        </w:rPr>
        <w:t>Toàn tập</w:t>
      </w:r>
      <w:r>
        <w:rPr>
          <w:lang w:val="vi-VN"/>
        </w:rPr>
        <w:t>, đd, t.15, tr.624.</w:t>
      </w:r>
    </w:p>
  </w:footnote>
  <w:footnote w:id="29">
    <w:p w:rsidR="009C3031" w:rsidRPr="00ED7A1B" w:rsidRDefault="009C3031">
      <w:pPr>
        <w:rPr>
          <w:sz w:val="20"/>
          <w:szCs w:val="20"/>
          <w:lang w:val="vi-VN"/>
        </w:rPr>
      </w:pPr>
      <w:r>
        <w:rPr>
          <w:rStyle w:val="FootnoteReference"/>
          <w:sz w:val="20"/>
          <w:szCs w:val="20"/>
        </w:rPr>
        <w:footnoteRef/>
      </w:r>
      <w:r w:rsidRPr="00ED7A1B">
        <w:rPr>
          <w:sz w:val="20"/>
          <w:szCs w:val="20"/>
          <w:lang w:val="vi-VN"/>
        </w:rPr>
        <w:t xml:space="preserve"> Giảng viên Trường Cao đẳng sư phạm Kiên Giang</w:t>
      </w:r>
    </w:p>
    <w:p w:rsidR="009C3031" w:rsidRDefault="009C3031"/>
  </w:footnote>
  <w:footnote w:id="30">
    <w:p w:rsidR="009C3031" w:rsidRPr="00ED7A1B" w:rsidRDefault="009C3031" w:rsidP="00786C89">
      <w:pPr>
        <w:shd w:val="clear" w:color="auto" w:fill="FFFFFF"/>
        <w:rPr>
          <w:sz w:val="20"/>
          <w:szCs w:val="20"/>
          <w:lang w:val="vi-VN"/>
        </w:rPr>
      </w:pPr>
      <w:r>
        <w:rPr>
          <w:rStyle w:val="FootnoteReference"/>
          <w:sz w:val="20"/>
          <w:szCs w:val="20"/>
        </w:rPr>
        <w:footnoteRef/>
      </w:r>
      <w:r w:rsidRPr="00ED7A1B">
        <w:rPr>
          <w:sz w:val="20"/>
          <w:szCs w:val="20"/>
          <w:lang w:val="vi-VN"/>
        </w:rPr>
        <w:t xml:space="preserve"> Giảng viên Học viện TTN Việt Nam</w:t>
      </w:r>
    </w:p>
    <w:p w:rsidR="009C3031" w:rsidRDefault="009C3031" w:rsidP="00786C89">
      <w:pPr>
        <w:shd w:val="clear" w:color="auto" w:fill="FFFFFF"/>
      </w:pPr>
    </w:p>
  </w:footnote>
  <w:footnote w:id="31">
    <w:p w:rsidR="009C3031" w:rsidRDefault="009C3031" w:rsidP="000E0B68">
      <w:pPr>
        <w:pStyle w:val="FootnoteText"/>
        <w:rPr>
          <w:lang w:val="vi-VN"/>
        </w:rPr>
      </w:pPr>
      <w:r>
        <w:rPr>
          <w:rStyle w:val="FootnoteReference"/>
        </w:rPr>
        <w:footnoteRef/>
      </w:r>
      <w:r w:rsidRPr="00ED7A1B">
        <w:rPr>
          <w:lang w:val="vi-VN"/>
        </w:rPr>
        <w:t xml:space="preserve"> </w:t>
      </w:r>
      <w:r>
        <w:rPr>
          <w:lang w:val="vi-VN"/>
        </w:rPr>
        <w:t>Phó giám đốc Bảo tàng tỉnh Kiên Giang.</w:t>
      </w:r>
    </w:p>
    <w:p w:rsidR="009C3031" w:rsidRDefault="009C3031" w:rsidP="000E0B68">
      <w:pPr>
        <w:pStyle w:val="FootnoteText"/>
      </w:pPr>
      <w:r>
        <w:rPr>
          <w:lang w:val="vi-VN"/>
        </w:rPr>
        <w:t>*</w:t>
      </w:r>
      <w:r w:rsidRPr="00ED7A1B">
        <w:rPr>
          <w:lang w:val="vi-VN"/>
        </w:rPr>
        <w:t xml:space="preserve"> </w:t>
      </w:r>
      <w:r>
        <w:rPr>
          <w:lang w:val="vi-VN"/>
        </w:rPr>
        <w:t>Bảo tàng tỉnh Kiên Giang.</w:t>
      </w:r>
    </w:p>
  </w:footnote>
  <w:footnote w:id="32">
    <w:p w:rsidR="009C3031" w:rsidRPr="00ED7A1B" w:rsidRDefault="009C3031">
      <w:pPr>
        <w:rPr>
          <w:i/>
          <w:iCs/>
          <w:sz w:val="20"/>
          <w:szCs w:val="20"/>
          <w:lang w:val="vi-VN"/>
        </w:rPr>
      </w:pPr>
      <w:r>
        <w:rPr>
          <w:rStyle w:val="FootnoteReference"/>
          <w:i/>
          <w:iCs/>
          <w:sz w:val="20"/>
          <w:szCs w:val="20"/>
        </w:rPr>
        <w:footnoteRef/>
      </w:r>
      <w:r w:rsidRPr="00ED7A1B">
        <w:rPr>
          <w:i/>
          <w:iCs/>
          <w:sz w:val="20"/>
          <w:szCs w:val="20"/>
          <w:lang w:val="vi-VN"/>
        </w:rPr>
        <w:t xml:space="preserve"> Phó giám đốc trung Tâm Chính trị Huyện Vĩnh Thuận</w:t>
      </w:r>
    </w:p>
    <w:p w:rsidR="009C3031" w:rsidRDefault="009C3031"/>
  </w:footnote>
  <w:footnote w:id="33">
    <w:p w:rsidR="009C3031" w:rsidRDefault="009C3031">
      <w:pPr>
        <w:pStyle w:val="FootnoteText"/>
      </w:pPr>
      <w:r>
        <w:rPr>
          <w:rStyle w:val="FootnoteReference"/>
          <w:i/>
          <w:iCs/>
        </w:rPr>
        <w:footnoteRef/>
      </w:r>
      <w:r>
        <w:rPr>
          <w:i/>
          <w:iCs/>
        </w:rPr>
        <w:t xml:space="preserve"> </w:t>
      </w:r>
      <w:r>
        <w:rPr>
          <w:i/>
          <w:iCs/>
          <w:lang w:val="vi-VN"/>
        </w:rPr>
        <w:t>Hiệu trưởng trường TH-THCS Phong Đông</w:t>
      </w:r>
    </w:p>
  </w:footnote>
  <w:footnote w:id="34">
    <w:p w:rsidR="009C3031" w:rsidRDefault="009C3031">
      <w:pPr>
        <w:pStyle w:val="FootnoteText"/>
      </w:pPr>
      <w:r>
        <w:rPr>
          <w:rStyle w:val="FootnoteReference"/>
        </w:rPr>
        <w:footnoteRef/>
      </w:r>
      <w:r>
        <w:t xml:space="preserve"> </w:t>
      </w:r>
      <w:r>
        <w:rPr>
          <w:lang w:val="vi-VN"/>
        </w:rPr>
        <w:t>Hiệu trưởng trường TH Vĩnh Bình Bắc 2</w:t>
      </w:r>
    </w:p>
  </w:footnote>
  <w:footnote w:id="35">
    <w:p w:rsidR="009C3031" w:rsidRDefault="009C3031">
      <w:pPr>
        <w:pStyle w:val="FootnoteText"/>
      </w:pPr>
      <w:r>
        <w:rPr>
          <w:rStyle w:val="FootnoteReference"/>
        </w:rPr>
        <w:footnoteRef/>
      </w:r>
      <w:r>
        <w:t xml:space="preserve"> </w:t>
      </w:r>
      <w:r>
        <w:rPr>
          <w:lang w:val="vi-VN"/>
        </w:rPr>
        <w:t>Trường MG Bình Minh</w:t>
      </w:r>
    </w:p>
  </w:footnote>
  <w:footnote w:id="36">
    <w:p w:rsidR="009C3031" w:rsidRDefault="009C3031">
      <w:pPr>
        <w:widowControl w:val="0"/>
        <w:spacing w:line="288" w:lineRule="auto"/>
        <w:rPr>
          <w:i/>
          <w:sz w:val="20"/>
          <w:szCs w:val="20"/>
        </w:rPr>
      </w:pPr>
      <w:r>
        <w:rPr>
          <w:rStyle w:val="FootnoteReference"/>
          <w:sz w:val="20"/>
          <w:szCs w:val="20"/>
        </w:rPr>
        <w:footnoteRef/>
      </w:r>
      <w:r>
        <w:rPr>
          <w:sz w:val="20"/>
          <w:szCs w:val="20"/>
        </w:rPr>
        <w:t xml:space="preserve"> </w:t>
      </w:r>
      <w:r>
        <w:rPr>
          <w:i/>
          <w:iCs/>
          <w:sz w:val="20"/>
          <w:szCs w:val="20"/>
          <w:lang w:val="vi-VN"/>
        </w:rPr>
        <w:t xml:space="preserve">Hiệu trưởng </w:t>
      </w:r>
      <w:r>
        <w:rPr>
          <w:i/>
          <w:sz w:val="20"/>
          <w:szCs w:val="20"/>
        </w:rPr>
        <w:t>Trường Mẫu giáo Vĩnh Thuận</w:t>
      </w:r>
    </w:p>
    <w:p w:rsidR="009C3031" w:rsidRDefault="009C3031">
      <w:pPr>
        <w:widowControl w:val="0"/>
        <w:spacing w:line="288" w:lineRule="auto"/>
      </w:pPr>
    </w:p>
  </w:footnote>
  <w:footnote w:id="37">
    <w:p w:rsidR="009C3031" w:rsidRPr="0055269C" w:rsidRDefault="009C3031" w:rsidP="000E0B68">
      <w:pPr>
        <w:rPr>
          <w:sz w:val="20"/>
          <w:szCs w:val="20"/>
        </w:rPr>
      </w:pPr>
      <w:r w:rsidRPr="0055269C">
        <w:rPr>
          <w:rStyle w:val="FootnoteReference"/>
          <w:sz w:val="20"/>
          <w:szCs w:val="20"/>
        </w:rPr>
        <w:footnoteRef/>
      </w:r>
      <w:r w:rsidRPr="0055269C">
        <w:rPr>
          <w:sz w:val="20"/>
          <w:szCs w:val="20"/>
        </w:rPr>
        <w:t xml:space="preserve"> Hiệu trưởng trường TH Vĩnh Phong 1</w:t>
      </w:r>
    </w:p>
    <w:p w:rsidR="009C3031" w:rsidRDefault="009C3031" w:rsidP="000E0B68"/>
  </w:footnote>
  <w:footnote w:id="38">
    <w:p w:rsidR="009C3031" w:rsidRPr="00AC6623" w:rsidRDefault="009C3031" w:rsidP="000E0B68">
      <w:pPr>
        <w:spacing w:line="276" w:lineRule="auto"/>
        <w:ind w:firstLine="0"/>
        <w:rPr>
          <w:sz w:val="20"/>
          <w:szCs w:val="20"/>
        </w:rPr>
      </w:pPr>
      <w:r w:rsidRPr="00AC6623">
        <w:rPr>
          <w:rStyle w:val="FootnoteReference"/>
          <w:sz w:val="20"/>
          <w:szCs w:val="20"/>
        </w:rPr>
        <w:footnoteRef/>
      </w:r>
      <w:r w:rsidRPr="00AC6623">
        <w:rPr>
          <w:sz w:val="20"/>
          <w:szCs w:val="20"/>
        </w:rPr>
        <w:t xml:space="preserve"> Hiệu trưởng Trường Mẫu giáo Vĩnh Phong</w:t>
      </w:r>
    </w:p>
    <w:p w:rsidR="009C3031" w:rsidRDefault="009C3031" w:rsidP="000E0B68">
      <w:pPr>
        <w:spacing w:line="276" w:lineRule="auto"/>
        <w:ind w:firstLine="0"/>
      </w:pPr>
    </w:p>
  </w:footnote>
  <w:footnote w:id="39">
    <w:p w:rsidR="009C3031" w:rsidRDefault="009C3031">
      <w:pPr>
        <w:pStyle w:val="FootnoteText"/>
      </w:pPr>
      <w:r w:rsidRPr="00085EA3">
        <w:rPr>
          <w:rStyle w:val="FootnoteReference"/>
        </w:rPr>
        <w:footnoteRef/>
      </w:r>
      <w:r w:rsidRPr="00085EA3">
        <w:t xml:space="preserve"> Hiệu trường Trường TH Tân Thuận 2</w:t>
      </w:r>
    </w:p>
  </w:footnote>
  <w:footnote w:id="40">
    <w:p w:rsidR="009C3031" w:rsidRDefault="009C3031">
      <w:pPr>
        <w:pStyle w:val="FootnoteText"/>
      </w:pPr>
      <w:r w:rsidRPr="00AB4E63">
        <w:rPr>
          <w:rStyle w:val="FootnoteReference"/>
          <w:b/>
          <w:bCs/>
        </w:rPr>
        <w:footnoteRef/>
      </w:r>
      <w:r w:rsidRPr="00AB4E63">
        <w:rPr>
          <w:b/>
          <w:bCs/>
        </w:rPr>
        <w:t xml:space="preserve"> </w:t>
      </w:r>
      <w:r w:rsidRPr="00AB4E63">
        <w:rPr>
          <w:rStyle w:val="Strong"/>
          <w:b w:val="0"/>
          <w:bCs/>
        </w:rPr>
        <w:t>Hiệu trưởng Trường TH Tân Thuận 3</w:t>
      </w:r>
    </w:p>
  </w:footnote>
  <w:footnote w:id="41">
    <w:p w:rsidR="009C3031" w:rsidRPr="00F21D54" w:rsidRDefault="009C3031" w:rsidP="000E0B68">
      <w:pPr>
        <w:rPr>
          <w:color w:val="000000"/>
          <w:sz w:val="20"/>
          <w:szCs w:val="20"/>
        </w:rPr>
      </w:pPr>
      <w:r w:rsidRPr="00F21D54">
        <w:rPr>
          <w:rStyle w:val="FootnoteReference"/>
          <w:sz w:val="20"/>
          <w:szCs w:val="20"/>
        </w:rPr>
        <w:footnoteRef/>
      </w:r>
      <w:r w:rsidRPr="00F21D54">
        <w:rPr>
          <w:sz w:val="20"/>
          <w:szCs w:val="20"/>
        </w:rPr>
        <w:t xml:space="preserve"> </w:t>
      </w:r>
      <w:r w:rsidRPr="00F21D54">
        <w:rPr>
          <w:color w:val="000000"/>
          <w:sz w:val="20"/>
          <w:szCs w:val="20"/>
        </w:rPr>
        <w:t>Phó Hiệu trưởng trường TH&amp;THCS Vĩnh Bình Nam</w:t>
      </w:r>
    </w:p>
    <w:p w:rsidR="009C3031" w:rsidRDefault="009C3031" w:rsidP="000E0B68"/>
  </w:footnote>
  <w:footnote w:id="42">
    <w:p w:rsidR="009C3031" w:rsidRPr="00EE69B0" w:rsidRDefault="009C3031" w:rsidP="000E0B68">
      <w:pPr>
        <w:shd w:val="clear" w:color="auto" w:fill="FFFFFF"/>
        <w:spacing w:before="150" w:after="150" w:line="300" w:lineRule="atLeast"/>
        <w:outlineLvl w:val="4"/>
        <w:rPr>
          <w:sz w:val="20"/>
          <w:szCs w:val="20"/>
        </w:rPr>
      </w:pPr>
      <w:r w:rsidRPr="00EE69B0">
        <w:rPr>
          <w:rStyle w:val="FootnoteReference"/>
        </w:rPr>
        <w:footnoteRef/>
      </w:r>
      <w:r w:rsidRPr="00EE69B0">
        <w:rPr>
          <w:sz w:val="20"/>
          <w:szCs w:val="20"/>
        </w:rPr>
        <w:t xml:space="preserve"> Hiệu trưởng Trường Tiểu học Thị Trấn 1</w:t>
      </w:r>
    </w:p>
    <w:p w:rsidR="009C3031" w:rsidRDefault="009C3031" w:rsidP="000E0B68">
      <w:pPr>
        <w:shd w:val="clear" w:color="auto" w:fill="FFFFFF"/>
        <w:spacing w:before="150" w:after="150" w:line="300" w:lineRule="atLeast"/>
        <w:outlineLvl w:val="4"/>
      </w:pPr>
    </w:p>
  </w:footnote>
  <w:footnote w:id="43">
    <w:p w:rsidR="009C3031" w:rsidRDefault="009C3031">
      <w:pPr>
        <w:widowControl w:val="0"/>
        <w:spacing w:line="288" w:lineRule="auto"/>
        <w:rPr>
          <w:i/>
          <w:sz w:val="20"/>
          <w:szCs w:val="20"/>
        </w:rPr>
      </w:pPr>
      <w:r>
        <w:rPr>
          <w:rStyle w:val="FootnoteReference"/>
        </w:rPr>
        <w:footnoteRef/>
      </w:r>
      <w:r>
        <w:rPr>
          <w:sz w:val="20"/>
          <w:szCs w:val="20"/>
          <w:lang w:val="vi-VN"/>
        </w:rPr>
        <w:t xml:space="preserve"> </w:t>
      </w:r>
      <w:r>
        <w:rPr>
          <w:i/>
          <w:iCs/>
          <w:sz w:val="20"/>
          <w:szCs w:val="20"/>
          <w:lang w:val="vi-VN"/>
        </w:rPr>
        <w:t>Hiệu trưởng</w:t>
      </w:r>
      <w:r>
        <w:rPr>
          <w:sz w:val="20"/>
          <w:szCs w:val="20"/>
        </w:rPr>
        <w:t xml:space="preserve"> </w:t>
      </w:r>
      <w:r>
        <w:rPr>
          <w:i/>
          <w:sz w:val="20"/>
          <w:szCs w:val="20"/>
        </w:rPr>
        <w:t>Trường Mẫu giáo Bình Minh</w:t>
      </w:r>
    </w:p>
    <w:p w:rsidR="009C3031" w:rsidRDefault="009C3031">
      <w:pPr>
        <w:widowControl w:val="0"/>
        <w:spacing w:line="288" w:lineRule="auto"/>
      </w:pPr>
    </w:p>
  </w:footnote>
  <w:footnote w:id="44">
    <w:p w:rsidR="009C3031" w:rsidRDefault="009C3031">
      <w:pPr>
        <w:spacing w:before="120"/>
        <w:rPr>
          <w:i/>
          <w:sz w:val="20"/>
          <w:szCs w:val="20"/>
        </w:rPr>
      </w:pPr>
      <w:r>
        <w:rPr>
          <w:rStyle w:val="FootnoteReference"/>
          <w:sz w:val="20"/>
          <w:szCs w:val="20"/>
        </w:rPr>
        <w:footnoteRef/>
      </w:r>
      <w:r>
        <w:rPr>
          <w:sz w:val="20"/>
          <w:szCs w:val="20"/>
        </w:rPr>
        <w:t xml:space="preserve"> </w:t>
      </w:r>
      <w:r>
        <w:rPr>
          <w:i/>
          <w:sz w:val="20"/>
          <w:szCs w:val="20"/>
        </w:rPr>
        <w:t>Hiệu trưởng Trường Mẫu giáo Thị Trấn</w:t>
      </w:r>
    </w:p>
    <w:p w:rsidR="009C3031" w:rsidRDefault="009C3031">
      <w:pPr>
        <w:spacing w:before="120"/>
      </w:pPr>
    </w:p>
  </w:footnote>
  <w:footnote w:id="45">
    <w:p w:rsidR="009C3031" w:rsidRDefault="009C3031">
      <w:pPr>
        <w:pStyle w:val="FootnoteText"/>
      </w:pPr>
      <w:r w:rsidRPr="001875E5">
        <w:rPr>
          <w:rStyle w:val="FootnoteReference"/>
        </w:rPr>
        <w:footnoteRef/>
      </w:r>
      <w:r w:rsidRPr="001875E5">
        <w:t xml:space="preserve"> Hiệu trường Mẫu giáo Tân Thuận</w:t>
      </w:r>
    </w:p>
  </w:footnote>
  <w:footnote w:id="46">
    <w:p w:rsidR="009C3031" w:rsidRPr="00F579F4" w:rsidRDefault="009C3031" w:rsidP="000E0B68">
      <w:pPr>
        <w:tabs>
          <w:tab w:val="left" w:pos="6525"/>
        </w:tabs>
        <w:spacing w:before="300" w:after="150"/>
        <w:outlineLvl w:val="0"/>
        <w:rPr>
          <w:kern w:val="36"/>
          <w:sz w:val="20"/>
          <w:szCs w:val="20"/>
        </w:rPr>
      </w:pPr>
      <w:r w:rsidRPr="00F579F4">
        <w:rPr>
          <w:rStyle w:val="FootnoteReference"/>
          <w:sz w:val="20"/>
          <w:szCs w:val="20"/>
        </w:rPr>
        <w:footnoteRef/>
      </w:r>
      <w:r w:rsidRPr="00F579F4">
        <w:rPr>
          <w:kern w:val="36"/>
          <w:sz w:val="20"/>
          <w:szCs w:val="20"/>
        </w:rPr>
        <w:t>Hiệu trưởng Trường tiểu học Bình Minh</w:t>
      </w:r>
    </w:p>
    <w:p w:rsidR="009C3031" w:rsidRDefault="009C3031" w:rsidP="000E0B68">
      <w:pPr>
        <w:tabs>
          <w:tab w:val="left" w:pos="6525"/>
        </w:tabs>
        <w:spacing w:before="300" w:after="150"/>
        <w:outlineLvl w:val="0"/>
      </w:pPr>
    </w:p>
  </w:footnote>
  <w:footnote w:id="47">
    <w:p w:rsidR="009C3031" w:rsidRDefault="009C3031">
      <w:pPr>
        <w:shd w:val="clear" w:color="auto" w:fill="FFFFFF"/>
        <w:tabs>
          <w:tab w:val="left" w:pos="6570"/>
        </w:tabs>
        <w:spacing w:before="60" w:after="60"/>
        <w:outlineLvl w:val="0"/>
        <w:rPr>
          <w:i/>
          <w:iCs/>
          <w:kern w:val="36"/>
          <w:sz w:val="20"/>
          <w:szCs w:val="20"/>
          <w:lang w:eastAsia="vi-VN"/>
        </w:rPr>
      </w:pPr>
      <w:r>
        <w:rPr>
          <w:rStyle w:val="FootnoteReference"/>
          <w:i/>
          <w:iCs/>
          <w:sz w:val="20"/>
          <w:szCs w:val="20"/>
        </w:rPr>
        <w:footnoteRef/>
      </w:r>
      <w:r>
        <w:rPr>
          <w:i/>
          <w:iCs/>
          <w:sz w:val="20"/>
          <w:szCs w:val="20"/>
        </w:rPr>
        <w:t xml:space="preserve"> </w:t>
      </w:r>
      <w:r>
        <w:rPr>
          <w:i/>
          <w:iCs/>
          <w:kern w:val="36"/>
          <w:sz w:val="20"/>
          <w:szCs w:val="20"/>
          <w:lang w:eastAsia="vi-VN"/>
        </w:rPr>
        <w:t>Trường Mẫu giáo Phong Đông</w:t>
      </w:r>
    </w:p>
    <w:p w:rsidR="009C3031" w:rsidRDefault="009C3031">
      <w:pPr>
        <w:shd w:val="clear" w:color="auto" w:fill="FFFFFF"/>
        <w:tabs>
          <w:tab w:val="left" w:pos="6570"/>
        </w:tabs>
        <w:spacing w:before="60" w:after="60"/>
        <w:outlineLvl w:val="0"/>
      </w:pPr>
    </w:p>
  </w:footnote>
  <w:footnote w:id="48">
    <w:p w:rsidR="009C3031" w:rsidRDefault="009C3031">
      <w:pPr>
        <w:jc w:val="both"/>
        <w:rPr>
          <w:i/>
          <w:iCs/>
          <w:sz w:val="20"/>
          <w:szCs w:val="20"/>
        </w:rPr>
      </w:pPr>
      <w:r>
        <w:rPr>
          <w:rStyle w:val="FootnoteReference"/>
          <w:i/>
          <w:iCs/>
          <w:sz w:val="20"/>
          <w:szCs w:val="20"/>
        </w:rPr>
        <w:footnoteRef/>
      </w:r>
      <w:r>
        <w:rPr>
          <w:i/>
          <w:iCs/>
          <w:sz w:val="20"/>
          <w:szCs w:val="20"/>
        </w:rPr>
        <w:t xml:space="preserve"> Trường Mẫu giáo Bình Minh</w:t>
      </w:r>
    </w:p>
    <w:p w:rsidR="009C3031" w:rsidRDefault="009C3031">
      <w:pPr>
        <w:jc w:val="both"/>
      </w:pPr>
    </w:p>
  </w:footnote>
  <w:footnote w:id="49">
    <w:p w:rsidR="009C3031" w:rsidRDefault="009C3031">
      <w:pPr>
        <w:shd w:val="clear" w:color="auto" w:fill="FFFFFF"/>
        <w:spacing w:line="336" w:lineRule="atLeast"/>
        <w:rPr>
          <w:b/>
          <w:i/>
          <w:sz w:val="20"/>
          <w:szCs w:val="20"/>
        </w:rPr>
      </w:pPr>
      <w:r>
        <w:rPr>
          <w:rStyle w:val="FootnoteReference"/>
          <w:sz w:val="20"/>
          <w:szCs w:val="20"/>
        </w:rPr>
        <w:footnoteRef/>
      </w:r>
      <w:r>
        <w:rPr>
          <w:sz w:val="20"/>
          <w:szCs w:val="20"/>
        </w:rPr>
        <w:t xml:space="preserve"> </w:t>
      </w:r>
      <w:r>
        <w:rPr>
          <w:b/>
          <w:i/>
          <w:sz w:val="20"/>
          <w:szCs w:val="20"/>
        </w:rPr>
        <w:t>Trường tiểu học Vĩnh Phong 4</w:t>
      </w:r>
    </w:p>
    <w:p w:rsidR="009C3031" w:rsidRDefault="009C3031">
      <w:pPr>
        <w:shd w:val="clear" w:color="auto" w:fill="FFFFFF"/>
        <w:spacing w:line="336" w:lineRule="atLeast"/>
      </w:pPr>
    </w:p>
  </w:footnote>
  <w:footnote w:id="50">
    <w:p w:rsidR="009C3031" w:rsidRDefault="009C3031">
      <w:pPr>
        <w:spacing w:before="120"/>
        <w:rPr>
          <w:i/>
          <w:szCs w:val="28"/>
        </w:rPr>
      </w:pPr>
      <w:r>
        <w:rPr>
          <w:rStyle w:val="FootnoteReference"/>
        </w:rPr>
        <w:footnoteRef/>
      </w:r>
      <w:r>
        <w:t xml:space="preserve"> </w:t>
      </w:r>
      <w:r w:rsidRPr="00AC7A17">
        <w:rPr>
          <w:i/>
          <w:szCs w:val="28"/>
        </w:rPr>
        <w:t>Trường Tiểu học Vĩnh Bình Bắc 2</w:t>
      </w:r>
    </w:p>
    <w:p w:rsidR="009C3031" w:rsidRDefault="009C3031">
      <w:pPr>
        <w:spacing w:before="120"/>
      </w:pPr>
    </w:p>
  </w:footnote>
  <w:footnote w:id="51">
    <w:p w:rsidR="009C3031" w:rsidRDefault="009C3031">
      <w:pPr>
        <w:pStyle w:val="FootnoteText"/>
      </w:pPr>
      <w:r>
        <w:rPr>
          <w:rStyle w:val="FootnoteReference"/>
        </w:rPr>
        <w:footnoteRef/>
      </w:r>
      <w:r>
        <w:t xml:space="preserve"> </w:t>
      </w:r>
      <w:r>
        <w:rPr>
          <w:b/>
          <w:bCs/>
        </w:rPr>
        <w:t>Giáo viên trường THCS Thị Trấn Vĩnh Thuận</w:t>
      </w:r>
    </w:p>
  </w:footnote>
  <w:footnote w:id="52">
    <w:p w:rsidR="009C3031" w:rsidRDefault="009C3031">
      <w:pPr>
        <w:pStyle w:val="FootnoteText"/>
      </w:pPr>
      <w:r w:rsidRPr="00B35E64">
        <w:rPr>
          <w:rStyle w:val="FootnoteReference"/>
        </w:rPr>
        <w:footnoteRef/>
      </w:r>
      <w:r w:rsidRPr="00B35E64">
        <w:t xml:space="preserve"> </w:t>
      </w:r>
      <w:r w:rsidRPr="00B35E64">
        <w:rPr>
          <w:shd w:val="clear" w:color="auto" w:fill="FFFFFF"/>
        </w:rPr>
        <w:t>Hồ Chí Minh: Toàn tập, t. 12. Nxb. Chính trị quốc gia, Hà Nội, 2011, tr. 269</w:t>
      </w:r>
    </w:p>
  </w:footnote>
  <w:footnote w:id="53">
    <w:p w:rsidR="009C3031" w:rsidRDefault="009C3031">
      <w:pPr>
        <w:pStyle w:val="FootnoteText"/>
      </w:pPr>
      <w:r w:rsidRPr="00675DD6">
        <w:rPr>
          <w:rStyle w:val="FootnoteReference"/>
        </w:rPr>
        <w:footnoteRef/>
      </w:r>
      <w:r w:rsidRPr="00675DD6">
        <w:t xml:space="preserve"> </w:t>
      </w:r>
      <w:r w:rsidRPr="00675DD6">
        <w:rPr>
          <w:color w:val="000000"/>
        </w:rPr>
        <w:t>Hồ Chí Minh: Toàn tập, t.10, NXB Chính trị quốc gia, Hà Nội, 2011, tr.345</w:t>
      </w:r>
    </w:p>
  </w:footnote>
  <w:footnote w:id="54">
    <w:p w:rsidR="009C3031" w:rsidRDefault="009C3031">
      <w:pPr>
        <w:pStyle w:val="FootnoteText"/>
      </w:pPr>
    </w:p>
  </w:footnote>
  <w:footnote w:id="55">
    <w:p w:rsidR="009C3031" w:rsidRDefault="009C3031">
      <w:pPr>
        <w:pStyle w:val="FootnoteText"/>
      </w:pPr>
    </w:p>
  </w:footnote>
  <w:footnote w:id="56">
    <w:p w:rsidR="009C3031" w:rsidRPr="00675DD6" w:rsidRDefault="009C3031" w:rsidP="000E0B68">
      <w:pPr>
        <w:pStyle w:val="FootnoteText"/>
        <w:rPr>
          <w:lang w:val="vi-VN"/>
        </w:rPr>
      </w:pPr>
      <w:r>
        <w:rPr>
          <w:rStyle w:val="FootnoteReference"/>
        </w:rPr>
        <w:footnoteRef/>
      </w:r>
      <w:r>
        <w:t xml:space="preserve"> </w:t>
      </w:r>
      <w:r w:rsidRPr="00675DD6">
        <w:rPr>
          <w:color w:val="000000"/>
        </w:rPr>
        <w:t>Hồ Chí Minh: Toàn tập, t.10, NXB Chính trị quốc gia, Hà Nội, 2011, tr.</w:t>
      </w:r>
      <w:r>
        <w:rPr>
          <w:color w:val="000000"/>
        </w:rPr>
        <w:t>331</w:t>
      </w:r>
    </w:p>
    <w:p w:rsidR="009C3031" w:rsidRDefault="009C3031" w:rsidP="000E0B68">
      <w:pPr>
        <w:pStyle w:val="FootnoteText"/>
      </w:pPr>
    </w:p>
  </w:footnote>
  <w:footnote w:id="57">
    <w:p w:rsidR="009C3031" w:rsidRDefault="009C3031">
      <w:pPr>
        <w:rPr>
          <w:b/>
          <w:sz w:val="20"/>
          <w:szCs w:val="20"/>
        </w:rPr>
      </w:pPr>
      <w:r>
        <w:rPr>
          <w:rStyle w:val="FootnoteReference"/>
          <w:sz w:val="20"/>
          <w:szCs w:val="20"/>
        </w:rPr>
        <w:footnoteRef/>
      </w:r>
      <w:r>
        <w:rPr>
          <w:sz w:val="20"/>
          <w:szCs w:val="20"/>
        </w:rPr>
        <w:t xml:space="preserve"> </w:t>
      </w:r>
      <w:r>
        <w:rPr>
          <w:b/>
          <w:i/>
          <w:sz w:val="20"/>
          <w:szCs w:val="20"/>
        </w:rPr>
        <w:t>Trường THCS Thị trấn</w:t>
      </w:r>
    </w:p>
    <w:p w:rsidR="009C3031" w:rsidRDefault="009C3031"/>
  </w:footnote>
  <w:footnote w:id="58">
    <w:p w:rsidR="009C3031" w:rsidRDefault="009C3031">
      <w:pPr>
        <w:rPr>
          <w:i/>
          <w:sz w:val="20"/>
          <w:szCs w:val="20"/>
        </w:rPr>
      </w:pPr>
      <w:r>
        <w:rPr>
          <w:rStyle w:val="FootnoteReference"/>
          <w:sz w:val="20"/>
          <w:szCs w:val="20"/>
        </w:rPr>
        <w:footnoteRef/>
      </w:r>
      <w:r>
        <w:rPr>
          <w:sz w:val="20"/>
          <w:szCs w:val="20"/>
        </w:rPr>
        <w:t xml:space="preserve"> </w:t>
      </w:r>
      <w:r>
        <w:rPr>
          <w:i/>
          <w:sz w:val="20"/>
          <w:szCs w:val="20"/>
        </w:rPr>
        <w:t>Trường Mẫu giáo Vĩnh Thuận</w:t>
      </w:r>
    </w:p>
    <w:p w:rsidR="009C3031" w:rsidRDefault="009C3031">
      <w:pPr>
        <w:rPr>
          <w:i/>
          <w:sz w:val="32"/>
        </w:rPr>
      </w:pPr>
    </w:p>
    <w:p w:rsidR="009C3031" w:rsidRDefault="009C3031"/>
  </w:footnote>
  <w:footnote w:id="59">
    <w:p w:rsidR="009C3031" w:rsidRDefault="009C3031">
      <w:pPr>
        <w:spacing w:before="120"/>
        <w:jc w:val="both"/>
        <w:rPr>
          <w:i/>
          <w:sz w:val="20"/>
          <w:szCs w:val="20"/>
        </w:rPr>
      </w:pPr>
      <w:r>
        <w:rPr>
          <w:rStyle w:val="FootnoteReference"/>
          <w:sz w:val="20"/>
          <w:szCs w:val="20"/>
        </w:rPr>
        <w:footnoteRef/>
      </w:r>
      <w:r>
        <w:rPr>
          <w:i/>
          <w:sz w:val="20"/>
          <w:szCs w:val="20"/>
        </w:rPr>
        <w:t xml:space="preserve"> Trường Tiểu học Vĩnh Bình Bắc 2</w:t>
      </w:r>
    </w:p>
    <w:p w:rsidR="009C3031" w:rsidRDefault="009C3031">
      <w:pPr>
        <w:spacing w:before="120"/>
        <w:jc w:val="both"/>
      </w:pPr>
    </w:p>
  </w:footnote>
  <w:footnote w:id="60">
    <w:p w:rsidR="009C3031" w:rsidRDefault="009C3031">
      <w:pPr>
        <w:pStyle w:val="FootnoteText"/>
      </w:pPr>
      <w:r>
        <w:rPr>
          <w:rStyle w:val="FootnoteReference"/>
        </w:rPr>
        <w:footnoteRef/>
      </w:r>
      <w:r>
        <w:t xml:space="preserve"> </w:t>
      </w:r>
      <w:r>
        <w:rPr>
          <w:lang w:val="vi-VN"/>
        </w:rPr>
        <w:t>Trường TH Vĩnh Bình Bắc 2</w:t>
      </w:r>
    </w:p>
  </w:footnote>
  <w:footnote w:id="61">
    <w:p w:rsidR="009C3031" w:rsidRDefault="009C3031">
      <w:pPr>
        <w:pStyle w:val="NoSpacing1"/>
        <w:rPr>
          <w:i/>
          <w:sz w:val="20"/>
          <w:szCs w:val="20"/>
        </w:rPr>
      </w:pPr>
      <w:r>
        <w:rPr>
          <w:rStyle w:val="FootnoteReference"/>
          <w:sz w:val="20"/>
          <w:szCs w:val="20"/>
        </w:rPr>
        <w:footnoteRef/>
      </w:r>
      <w:r>
        <w:rPr>
          <w:sz w:val="20"/>
          <w:szCs w:val="20"/>
        </w:rPr>
        <w:t xml:space="preserve"> </w:t>
      </w:r>
      <w:r>
        <w:rPr>
          <w:i/>
          <w:sz w:val="20"/>
          <w:szCs w:val="20"/>
        </w:rPr>
        <w:t>Trường Mẫu giáo Bình Minh.</w:t>
      </w:r>
    </w:p>
    <w:p w:rsidR="009C3031" w:rsidRDefault="009C3031">
      <w:pPr>
        <w:pStyle w:val="NoSpacing1"/>
      </w:pPr>
    </w:p>
  </w:footnote>
  <w:footnote w:id="62">
    <w:p w:rsidR="009C3031" w:rsidRDefault="009C3031" w:rsidP="000E0B68">
      <w:r w:rsidRPr="00E56845">
        <w:rPr>
          <w:rStyle w:val="FootnoteReference"/>
          <w:sz w:val="20"/>
          <w:szCs w:val="20"/>
        </w:rPr>
        <w:footnoteRef/>
      </w:r>
      <w:r w:rsidRPr="00E56845">
        <w:rPr>
          <w:sz w:val="20"/>
          <w:szCs w:val="20"/>
        </w:rPr>
        <w:t xml:space="preserve"> </w:t>
      </w:r>
      <w:r w:rsidRPr="00E56845">
        <w:rPr>
          <w:b/>
          <w:sz w:val="20"/>
          <w:szCs w:val="20"/>
        </w:rPr>
        <w:t>Giáo viên trường TH&amp;THCS Phong Đông</w:t>
      </w:r>
    </w:p>
  </w:footnote>
  <w:footnote w:id="63">
    <w:p w:rsidR="009C3031" w:rsidRDefault="009C3031">
      <w:pPr>
        <w:pStyle w:val="FootnoteText"/>
      </w:pPr>
      <w:r w:rsidRPr="00CB6820">
        <w:rPr>
          <w:vertAlign w:val="superscript"/>
        </w:rPr>
        <w:t>(</w:t>
      </w:r>
      <w:r>
        <w:rPr>
          <w:rStyle w:val="FootnoteReference"/>
        </w:rPr>
        <w:footnoteRef/>
      </w:r>
      <w:r>
        <w:rPr>
          <w:vertAlign w:val="superscript"/>
        </w:rPr>
        <w:t>)</w:t>
      </w:r>
      <w:r>
        <w:t xml:space="preserve"> Khoản 1, </w:t>
      </w:r>
      <w:r w:rsidRPr="00223802">
        <w:t>Ðiều 4</w:t>
      </w:r>
      <w:r>
        <w:t>,</w:t>
      </w:r>
      <w:r w:rsidRPr="00223802">
        <w:t xml:space="preserve"> </w:t>
      </w:r>
      <w:r>
        <w:t>L</w:t>
      </w:r>
      <w:r w:rsidRPr="00223802">
        <w:t>uật CNTT số 67/2006/QH11 ngày 29/6/2006</w:t>
      </w:r>
    </w:p>
  </w:footnote>
  <w:footnote w:id="64">
    <w:p w:rsidR="009C3031" w:rsidRDefault="009C3031">
      <w:pPr>
        <w:pStyle w:val="FootnoteText"/>
      </w:pPr>
      <w:r w:rsidRPr="00CB6820">
        <w:rPr>
          <w:vertAlign w:val="superscript"/>
        </w:rPr>
        <w:t>(</w:t>
      </w:r>
      <w:r>
        <w:rPr>
          <w:rStyle w:val="FootnoteReference"/>
        </w:rPr>
        <w:footnoteRef/>
      </w:r>
      <w:r>
        <w:rPr>
          <w:vertAlign w:val="superscript"/>
        </w:rPr>
        <w:t xml:space="preserve">) </w:t>
      </w:r>
      <w:r>
        <w:t xml:space="preserve">Khoản 5, </w:t>
      </w:r>
      <w:r w:rsidRPr="00223802">
        <w:t>Ðiều 4</w:t>
      </w:r>
      <w:r>
        <w:t>,</w:t>
      </w:r>
      <w:r w:rsidRPr="00223802">
        <w:t xml:space="preserve"> </w:t>
      </w:r>
      <w:r>
        <w:t>L</w:t>
      </w:r>
      <w:r w:rsidRPr="00223802">
        <w:t>uật CNTT số 67/2006/QH11 ngày 29/6/2006</w:t>
      </w:r>
    </w:p>
  </w:footnote>
  <w:footnote w:id="65">
    <w:p w:rsidR="009C3031" w:rsidRDefault="009C3031">
      <w:pPr>
        <w:pStyle w:val="FootnoteText"/>
      </w:pPr>
      <w:r w:rsidRPr="00CB6820">
        <w:rPr>
          <w:vertAlign w:val="superscript"/>
        </w:rPr>
        <w:t>(</w:t>
      </w:r>
      <w:r>
        <w:rPr>
          <w:rStyle w:val="FootnoteReference"/>
        </w:rPr>
        <w:footnoteRef/>
      </w:r>
      <w:r>
        <w:rPr>
          <w:vertAlign w:val="superscript"/>
        </w:rPr>
        <w:t>)</w:t>
      </w:r>
      <w:r>
        <w:t xml:space="preserve"> </w:t>
      </w:r>
      <w:hyperlink r:id="rId1" w:history="1">
        <w:r>
          <w:rPr>
            <w:rStyle w:val="Hyperlink"/>
          </w:rPr>
          <w:t>https://vnetwork.vn/vi/news/thong-ke-internet-viet-nam-2020</w:t>
        </w:r>
      </w:hyperlink>
    </w:p>
  </w:footnote>
  <w:footnote w:id="66">
    <w:p w:rsidR="009C3031" w:rsidRDefault="009C3031">
      <w:pPr>
        <w:pStyle w:val="FootnoteText"/>
      </w:pPr>
      <w:r w:rsidRPr="00CB6820">
        <w:rPr>
          <w:vertAlign w:val="superscript"/>
        </w:rPr>
        <w:t>(</w:t>
      </w:r>
      <w:r>
        <w:rPr>
          <w:rStyle w:val="FootnoteReference"/>
        </w:rPr>
        <w:footnoteRef/>
      </w:r>
      <w:r>
        <w:rPr>
          <w:vertAlign w:val="superscript"/>
        </w:rPr>
        <w:t>)</w:t>
      </w:r>
      <w:r>
        <w:t xml:space="preserve"> </w:t>
      </w:r>
      <w:r>
        <w:rPr>
          <w:rFonts w:ascii="roboto-regular" w:hAnsi="roboto-regular"/>
          <w:color w:val="333333"/>
          <w:shd w:val="clear" w:color="auto" w:fill="FFFFFF"/>
        </w:rPr>
        <w:t>Hồ Chí Minh, Sđd,, t.5, tr. 292</w:t>
      </w:r>
    </w:p>
  </w:footnote>
  <w:footnote w:id="67">
    <w:p w:rsidR="009C3031" w:rsidRDefault="009C3031">
      <w:pPr>
        <w:pStyle w:val="FootnoteText"/>
      </w:pPr>
      <w:r w:rsidRPr="00CB6820">
        <w:rPr>
          <w:vertAlign w:val="superscript"/>
        </w:rPr>
        <w:t>(</w:t>
      </w:r>
      <w:r>
        <w:rPr>
          <w:rStyle w:val="FootnoteReference"/>
        </w:rPr>
        <w:footnoteRef/>
      </w:r>
      <w:r>
        <w:rPr>
          <w:vertAlign w:val="superscript"/>
        </w:rPr>
        <w:t>)</w:t>
      </w:r>
      <w:r>
        <w:t xml:space="preserve"> </w:t>
      </w:r>
      <w:r w:rsidRPr="00CB6820">
        <w:rPr>
          <w:rFonts w:ascii="roboto-regular" w:hAnsi="roboto-regular"/>
          <w:color w:val="333333"/>
          <w:shd w:val="clear" w:color="auto" w:fill="FFFFFF"/>
        </w:rPr>
        <w:t>Phạm Hồng Tung. Nghiên cứu về lối sống: một số vấn đề về khái niệm và cách tiếp cận. Tạp chí Khoa học Đại học Quốc gia Hà Nội, Khoa học Xã hội và Nhân văn 23 (2007)</w:t>
      </w:r>
      <w:r w:rsidRPr="00CB6820">
        <w:rPr>
          <w:rFonts w:ascii="roboto-regular" w:hAnsi="roboto-regular"/>
          <w:bCs/>
          <w:color w:val="333333"/>
          <w:shd w:val="clear" w:color="auto" w:fill="FFFFFF"/>
        </w:rPr>
        <w:t>.</w:t>
      </w:r>
    </w:p>
  </w:footnote>
  <w:footnote w:id="68">
    <w:p w:rsidR="009C3031" w:rsidRPr="00AD4F52" w:rsidRDefault="009C3031" w:rsidP="000E0B68">
      <w:pPr>
        <w:pStyle w:val="Heading1"/>
        <w:spacing w:before="0" w:beforeAutospacing="0" w:after="0" w:afterAutospacing="0"/>
        <w:jc w:val="both"/>
        <w:textAlignment w:val="baseline"/>
        <w:rPr>
          <w:rFonts w:ascii="roboto-regular" w:hAnsi="roboto-regular"/>
          <w:b w:val="0"/>
          <w:sz w:val="20"/>
          <w:szCs w:val="20"/>
        </w:rPr>
      </w:pPr>
      <w:r w:rsidRPr="00CB6820">
        <w:rPr>
          <w:b w:val="0"/>
          <w:sz w:val="20"/>
          <w:szCs w:val="20"/>
          <w:vertAlign w:val="superscript"/>
        </w:rPr>
        <w:t>(</w:t>
      </w:r>
      <w:r w:rsidRPr="00CB6820">
        <w:rPr>
          <w:rStyle w:val="FootnoteReference"/>
          <w:b w:val="0"/>
          <w:sz w:val="20"/>
          <w:szCs w:val="20"/>
        </w:rPr>
        <w:footnoteRef/>
      </w:r>
      <w:r w:rsidRPr="00CB6820">
        <w:rPr>
          <w:b w:val="0"/>
          <w:sz w:val="20"/>
          <w:szCs w:val="20"/>
          <w:vertAlign w:val="superscript"/>
        </w:rPr>
        <w:t>)</w:t>
      </w:r>
      <w:r w:rsidRPr="00CB6820">
        <w:rPr>
          <w:b w:val="0"/>
          <w:sz w:val="20"/>
          <w:szCs w:val="20"/>
        </w:rPr>
        <w:t xml:space="preserve"> Bài viết: “</w:t>
      </w:r>
      <w:r w:rsidRPr="00CB6820">
        <w:rPr>
          <w:rFonts w:ascii="roboto-regular" w:hAnsi="roboto-regular"/>
          <w:b w:val="0"/>
          <w:sz w:val="20"/>
          <w:szCs w:val="20"/>
        </w:rPr>
        <w:t>Công tác tư tưởng trước yêu cầu ngăn chặn, đẩy lùi sự suy thoái về đạo đức, lối sống trong tình hình</w:t>
      </w:r>
      <w:r w:rsidRPr="00AD4F52">
        <w:rPr>
          <w:rFonts w:ascii="roboto-regular" w:hAnsi="roboto-regular"/>
          <w:b w:val="0"/>
          <w:sz w:val="20"/>
          <w:szCs w:val="20"/>
        </w:rPr>
        <w:t xml:space="preserve"> mới” - </w:t>
      </w:r>
      <w:r w:rsidRPr="00AD4F52">
        <w:rPr>
          <w:rFonts w:ascii="roboto-regular" w:hAnsi="roboto-regular"/>
          <w:b w:val="0"/>
          <w:bCs w:val="0"/>
          <w:color w:val="333333"/>
          <w:sz w:val="20"/>
          <w:szCs w:val="20"/>
          <w:shd w:val="clear" w:color="auto" w:fill="FFFFFF"/>
        </w:rPr>
        <w:t>Võ Văn Thưởng, Ủy viên Bộ Chính trị, Bí thư Trung ương Đảng, Trưởng ban Tuyên giáo Trung ương</w:t>
      </w:r>
      <w:r>
        <w:rPr>
          <w:rFonts w:ascii="roboto-regular" w:hAnsi="roboto-regular"/>
          <w:b w:val="0"/>
          <w:bCs w:val="0"/>
          <w:color w:val="333333"/>
          <w:sz w:val="20"/>
          <w:szCs w:val="20"/>
          <w:shd w:val="clear" w:color="auto" w:fill="FFFFFF"/>
        </w:rPr>
        <w:t>.</w:t>
      </w:r>
    </w:p>
    <w:p w:rsidR="009C3031" w:rsidRDefault="009C3031" w:rsidP="000E0B68">
      <w:pPr>
        <w:pStyle w:val="Heading1"/>
        <w:spacing w:before="0" w:beforeAutospacing="0" w:after="0" w:afterAutospacing="0"/>
        <w:jc w:val="both"/>
        <w:textAlignment w:val="baseline"/>
      </w:pPr>
    </w:p>
  </w:footnote>
  <w:footnote w:id="69">
    <w:p w:rsidR="009C3031" w:rsidRDefault="009C3031" w:rsidP="000E0B68">
      <w:r w:rsidRPr="00CB6820">
        <w:rPr>
          <w:vertAlign w:val="superscript"/>
        </w:rPr>
        <w:t>(</w:t>
      </w:r>
      <w:r>
        <w:rPr>
          <w:rStyle w:val="FootnoteReference"/>
        </w:rPr>
        <w:footnoteRef/>
      </w:r>
      <w:r>
        <w:rPr>
          <w:vertAlign w:val="superscript"/>
        </w:rPr>
        <w:t>)</w:t>
      </w:r>
      <w:r>
        <w:t xml:space="preserve"> </w:t>
      </w:r>
      <w:r w:rsidRPr="00EF2113">
        <w:rPr>
          <w:color w:val="000000"/>
          <w:sz w:val="20"/>
          <w:szCs w:val="20"/>
        </w:rPr>
        <w:t>Báo cáo</w:t>
      </w:r>
      <w:r w:rsidRPr="009659EA">
        <w:rPr>
          <w:sz w:val="20"/>
          <w:szCs w:val="20"/>
        </w:rPr>
        <w:t xml:space="preserve"> số 80/BC-PGDĐT</w:t>
      </w:r>
      <w:r>
        <w:rPr>
          <w:sz w:val="20"/>
          <w:szCs w:val="20"/>
        </w:rPr>
        <w:t xml:space="preserve"> </w:t>
      </w:r>
      <w:r w:rsidRPr="009659EA">
        <w:rPr>
          <w:sz w:val="20"/>
          <w:szCs w:val="20"/>
        </w:rPr>
        <w:t xml:space="preserve">ngày 15 tháng 4  năm 2020 </w:t>
      </w:r>
      <w:r>
        <w:rPr>
          <w:sz w:val="20"/>
          <w:szCs w:val="20"/>
        </w:rPr>
        <w:t>của Phòng GD&amp;ĐT huyện Vĩnh Thuận về</w:t>
      </w:r>
      <w:r>
        <w:rPr>
          <w:color w:val="000000"/>
          <w:sz w:val="20"/>
          <w:szCs w:val="20"/>
        </w:rPr>
        <w:t xml:space="preserve"> </w:t>
      </w:r>
      <w:r>
        <w:rPr>
          <w:sz w:val="20"/>
          <w:szCs w:val="20"/>
        </w:rPr>
        <w:t>k</w:t>
      </w:r>
      <w:r w:rsidRPr="00EF2113">
        <w:rPr>
          <w:sz w:val="20"/>
          <w:szCs w:val="20"/>
        </w:rPr>
        <w:t xml:space="preserve">ết quả thực hiện các phong trào thi đua và công tác khen thưởng 5 năm (2016-2020) và phương </w:t>
      </w:r>
      <w:r w:rsidRPr="009659EA">
        <w:rPr>
          <w:sz w:val="20"/>
          <w:szCs w:val="20"/>
        </w:rPr>
        <w:t>hướng nhiệm vụ trọng tâm 5 năm (2020-2025)</w:t>
      </w:r>
      <w:r>
        <w:rPr>
          <w:sz w:val="20"/>
          <w:szCs w:val="20"/>
        </w:rPr>
        <w:t>.</w:t>
      </w:r>
    </w:p>
  </w:footnote>
  <w:footnote w:id="70">
    <w:p w:rsidR="009C3031" w:rsidRDefault="009C3031" w:rsidP="000E0B68">
      <w:pPr>
        <w:ind w:left="1" w:hanging="3"/>
      </w:pPr>
      <w:r w:rsidRPr="00CB6820">
        <w:rPr>
          <w:vertAlign w:val="superscript"/>
        </w:rPr>
        <w:t>(</w:t>
      </w:r>
      <w:r w:rsidRPr="009659EA">
        <w:rPr>
          <w:rStyle w:val="FootnoteReference"/>
          <w:sz w:val="20"/>
          <w:szCs w:val="20"/>
        </w:rPr>
        <w:footnoteRef/>
      </w:r>
      <w:r>
        <w:rPr>
          <w:vertAlign w:val="superscript"/>
        </w:rPr>
        <w:t>)</w:t>
      </w:r>
      <w:r w:rsidRPr="009659EA">
        <w:rPr>
          <w:sz w:val="20"/>
          <w:szCs w:val="20"/>
        </w:rPr>
        <w:t xml:space="preserve"> Báo cáo </w:t>
      </w:r>
      <w:r>
        <w:rPr>
          <w:sz w:val="20"/>
          <w:szCs w:val="20"/>
        </w:rPr>
        <w:t>của Phòng GD&amp;ĐT huyện Vĩnh Thuận</w:t>
      </w:r>
      <w:r w:rsidRPr="009659EA">
        <w:rPr>
          <w:sz w:val="20"/>
          <w:szCs w:val="20"/>
        </w:rPr>
        <w:t xml:space="preserve"> </w:t>
      </w:r>
      <w:r>
        <w:rPr>
          <w:sz w:val="20"/>
          <w:szCs w:val="20"/>
        </w:rPr>
        <w:t xml:space="preserve">về </w:t>
      </w:r>
      <w:r w:rsidRPr="009659EA">
        <w:rPr>
          <w:sz w:val="20"/>
          <w:szCs w:val="20"/>
        </w:rPr>
        <w:t>tổng kết năm học 2018-2019 và nhiệm vụ năm học 2019-2020</w:t>
      </w:r>
      <w:r>
        <w:rPr>
          <w:sz w:val="20"/>
          <w:szCs w:val="20"/>
        </w:rPr>
        <w:t>.</w:t>
      </w:r>
    </w:p>
  </w:footnote>
  <w:footnote w:id="71">
    <w:p w:rsidR="009C3031" w:rsidRDefault="009C3031" w:rsidP="000E0B68">
      <w:pPr>
        <w:pStyle w:val="FootnoteText"/>
      </w:pPr>
      <w:r w:rsidRPr="00CB6820">
        <w:rPr>
          <w:vertAlign w:val="superscript"/>
        </w:rPr>
        <w:t>(</w:t>
      </w:r>
      <w:r>
        <w:rPr>
          <w:rStyle w:val="FootnoteReference"/>
        </w:rPr>
        <w:footnoteRef/>
      </w:r>
      <w:r>
        <w:rPr>
          <w:vertAlign w:val="superscript"/>
        </w:rPr>
        <w:t>)</w:t>
      </w:r>
      <w:r>
        <w:t xml:space="preserve"> </w:t>
      </w:r>
      <w:r>
        <w:rPr>
          <w:rFonts w:ascii="roboto-regular" w:hAnsi="roboto-regular"/>
          <w:color w:val="333333"/>
          <w:shd w:val="clear" w:color="auto" w:fill="FFFFFF"/>
        </w:rPr>
        <w:t>Văn kiện Đại hội Đại biểu toàn quốc lần thứ XII, Nxb CTGQ-ST, Hà Nội 2016, tr.61. </w:t>
      </w:r>
    </w:p>
  </w:footnote>
  <w:footnote w:id="72">
    <w:p w:rsidR="009C3031" w:rsidRDefault="009C3031">
      <w:pPr>
        <w:pStyle w:val="FootnoteText"/>
      </w:pPr>
      <w:r w:rsidRPr="00CB6820">
        <w:rPr>
          <w:vertAlign w:val="superscript"/>
        </w:rPr>
        <w:t>(</w:t>
      </w:r>
      <w:r>
        <w:rPr>
          <w:rStyle w:val="FootnoteReference"/>
        </w:rPr>
        <w:footnoteRef/>
      </w:r>
      <w:r>
        <w:rPr>
          <w:vertAlign w:val="superscript"/>
        </w:rPr>
        <w:t>)</w:t>
      </w:r>
      <w:r>
        <w:t xml:space="preserve"> Tục ngữ Việt Nam</w:t>
      </w:r>
    </w:p>
  </w:footnote>
  <w:footnote w:id="73">
    <w:p w:rsidR="009C3031" w:rsidRDefault="009C3031">
      <w:pPr>
        <w:pStyle w:val="FootnoteText"/>
      </w:pPr>
      <w:r w:rsidRPr="00CB6820">
        <w:rPr>
          <w:vertAlign w:val="superscript"/>
        </w:rPr>
        <w:t>(</w:t>
      </w:r>
      <w:r>
        <w:rPr>
          <w:rStyle w:val="FootnoteReference"/>
        </w:rPr>
        <w:footnoteRef/>
      </w:r>
      <w:r>
        <w:rPr>
          <w:vertAlign w:val="superscript"/>
        </w:rPr>
        <w:t>)</w:t>
      </w:r>
      <w:r>
        <w:t xml:space="preserve"> </w:t>
      </w:r>
      <w:r w:rsidRPr="00B35A5E">
        <w:t xml:space="preserve">Bài viết: “Công tác tư tưởng trước yêu cầu ngăn chặn, đẩy lùi sự suy thoái về đạo đức, lối sống trong tình hình mới” - </w:t>
      </w:r>
      <w:r w:rsidRPr="00B35A5E">
        <w:rPr>
          <w:bCs/>
          <w:color w:val="333333"/>
          <w:shd w:val="clear" w:color="auto" w:fill="FFFFFF"/>
        </w:rPr>
        <w:t>Võ Văn Thưởng, Ủy viên Bộ Chính trị, Bí thư Trung ương Đảng, Trưởng ban Tuyên giáo Trung ương.</w:t>
      </w:r>
    </w:p>
  </w:footnote>
  <w:footnote w:id="74">
    <w:p w:rsidR="009C3031" w:rsidRPr="00076A86" w:rsidRDefault="009C3031" w:rsidP="000E0B68">
      <w:pPr>
        <w:pStyle w:val="ListParagraph"/>
        <w:ind w:left="0"/>
        <w:rPr>
          <w:sz w:val="20"/>
          <w:szCs w:val="20"/>
        </w:rPr>
      </w:pPr>
      <w:r w:rsidRPr="00076A86">
        <w:rPr>
          <w:rStyle w:val="FootnoteReference"/>
          <w:sz w:val="20"/>
          <w:szCs w:val="20"/>
        </w:rPr>
        <w:footnoteRef/>
      </w:r>
      <w:r w:rsidRPr="00076A86">
        <w:rPr>
          <w:sz w:val="20"/>
          <w:szCs w:val="20"/>
        </w:rPr>
        <w:t xml:space="preserve"> Trường THCS Vĩnh Phong 2</w:t>
      </w:r>
    </w:p>
    <w:p w:rsidR="009C3031" w:rsidRDefault="009C3031" w:rsidP="000E0B68">
      <w:pPr>
        <w:pStyle w:val="ListParagraph"/>
        <w:ind w:left="1440"/>
        <w:rPr>
          <w:b/>
        </w:rPr>
      </w:pPr>
    </w:p>
    <w:p w:rsidR="009C3031" w:rsidRDefault="009C3031" w:rsidP="000E0B68">
      <w:pPr>
        <w:pStyle w:val="ListParagraph"/>
        <w:ind w:left="1440"/>
      </w:pPr>
    </w:p>
  </w:footnote>
  <w:footnote w:id="75">
    <w:p w:rsidR="009C3031" w:rsidRPr="00B21BFC" w:rsidRDefault="009C3031" w:rsidP="000E0B68">
      <w:pPr>
        <w:tabs>
          <w:tab w:val="left" w:pos="6210"/>
        </w:tabs>
        <w:rPr>
          <w:sz w:val="20"/>
          <w:szCs w:val="20"/>
        </w:rPr>
      </w:pPr>
      <w:r w:rsidRPr="00B21BFC">
        <w:rPr>
          <w:rStyle w:val="FootnoteReference"/>
          <w:sz w:val="20"/>
          <w:szCs w:val="20"/>
        </w:rPr>
        <w:footnoteRef/>
      </w:r>
      <w:r w:rsidRPr="00B21BFC">
        <w:rPr>
          <w:sz w:val="20"/>
          <w:szCs w:val="20"/>
        </w:rPr>
        <w:t xml:space="preserve"> Trường TH Tân Thuận 2</w:t>
      </w:r>
    </w:p>
    <w:p w:rsidR="009C3031" w:rsidRDefault="009C3031" w:rsidP="000E0B68">
      <w:pPr>
        <w:tabs>
          <w:tab w:val="left" w:pos="6210"/>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31" w:rsidRPr="00B35C50" w:rsidRDefault="009C3031">
    <w:pPr>
      <w:pStyle w:val="Header"/>
      <w:jc w:val="center"/>
      <w:rPr>
        <w:sz w:val="24"/>
        <w:szCs w:val="24"/>
      </w:rPr>
    </w:pPr>
    <w:r w:rsidRPr="00B35C50">
      <w:rPr>
        <w:sz w:val="24"/>
        <w:szCs w:val="24"/>
      </w:rPr>
      <w:fldChar w:fldCharType="begin"/>
    </w:r>
    <w:r w:rsidRPr="00B35C50">
      <w:rPr>
        <w:sz w:val="24"/>
        <w:szCs w:val="24"/>
      </w:rPr>
      <w:instrText xml:space="preserve"> PAGE   \* MERGEFORMAT </w:instrText>
    </w:r>
    <w:r w:rsidRPr="00B35C50">
      <w:rPr>
        <w:sz w:val="24"/>
        <w:szCs w:val="24"/>
      </w:rPr>
      <w:fldChar w:fldCharType="separate"/>
    </w:r>
    <w:r>
      <w:rPr>
        <w:noProof/>
        <w:sz w:val="24"/>
        <w:szCs w:val="24"/>
      </w:rPr>
      <w:t>180</w:t>
    </w:r>
    <w:r w:rsidRPr="00B35C50">
      <w:rPr>
        <w:sz w:val="24"/>
        <w:szCs w:val="24"/>
      </w:rPr>
      <w:fldChar w:fldCharType="end"/>
    </w:r>
  </w:p>
  <w:p w:rsidR="009C3031" w:rsidRDefault="009C3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63E5"/>
    <w:multiLevelType w:val="hybridMultilevel"/>
    <w:tmpl w:val="FB628142"/>
    <w:lvl w:ilvl="0" w:tplc="0C5C6700">
      <w:numFmt w:val="bullet"/>
      <w:lvlText w:val="-"/>
      <w:lvlJc w:val="left"/>
      <w:pPr>
        <w:ind w:left="1155" w:hanging="360"/>
      </w:pPr>
      <w:rPr>
        <w:rFonts w:ascii="Times New Roman" w:eastAsia="Times New Roman" w:hAnsi="Times New Roman" w:hint="default"/>
      </w:rPr>
    </w:lvl>
    <w:lvl w:ilvl="1" w:tplc="04090003">
      <w:start w:val="1"/>
      <w:numFmt w:val="bullet"/>
      <w:lvlText w:val="o"/>
      <w:lvlJc w:val="left"/>
      <w:pPr>
        <w:ind w:left="1875" w:hanging="360"/>
      </w:pPr>
      <w:rPr>
        <w:rFonts w:ascii="Courier New" w:hAnsi="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hint="default"/>
      </w:rPr>
    </w:lvl>
    <w:lvl w:ilvl="8" w:tplc="04090005">
      <w:start w:val="1"/>
      <w:numFmt w:val="bullet"/>
      <w:lvlText w:val=""/>
      <w:lvlJc w:val="left"/>
      <w:pPr>
        <w:ind w:left="6915" w:hanging="360"/>
      </w:pPr>
      <w:rPr>
        <w:rFonts w:ascii="Wingdings" w:hAnsi="Wingdings" w:hint="default"/>
      </w:rPr>
    </w:lvl>
  </w:abstractNum>
  <w:abstractNum w:abstractNumId="1">
    <w:nsid w:val="3F7E731A"/>
    <w:multiLevelType w:val="hybridMultilevel"/>
    <w:tmpl w:val="12FCB47A"/>
    <w:lvl w:ilvl="0" w:tplc="08563F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2372DCC"/>
    <w:multiLevelType w:val="multilevel"/>
    <w:tmpl w:val="62372D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79C"/>
    <w:rsid w:val="00002A5E"/>
    <w:rsid w:val="000065BB"/>
    <w:rsid w:val="0001006B"/>
    <w:rsid w:val="000112FA"/>
    <w:rsid w:val="00014ABA"/>
    <w:rsid w:val="00026C04"/>
    <w:rsid w:val="00033EBE"/>
    <w:rsid w:val="000448FD"/>
    <w:rsid w:val="00045CCD"/>
    <w:rsid w:val="00047167"/>
    <w:rsid w:val="00065581"/>
    <w:rsid w:val="000659E1"/>
    <w:rsid w:val="00076A86"/>
    <w:rsid w:val="00085EA3"/>
    <w:rsid w:val="000A31E9"/>
    <w:rsid w:val="000A4713"/>
    <w:rsid w:val="000B38E4"/>
    <w:rsid w:val="000C2D0D"/>
    <w:rsid w:val="000C4130"/>
    <w:rsid w:val="000D147C"/>
    <w:rsid w:val="000D699A"/>
    <w:rsid w:val="000D6BBE"/>
    <w:rsid w:val="000E0B68"/>
    <w:rsid w:val="000E62EB"/>
    <w:rsid w:val="000F2DB2"/>
    <w:rsid w:val="00103D54"/>
    <w:rsid w:val="00110CF0"/>
    <w:rsid w:val="001158E7"/>
    <w:rsid w:val="00130F96"/>
    <w:rsid w:val="00142370"/>
    <w:rsid w:val="00146A36"/>
    <w:rsid w:val="00152191"/>
    <w:rsid w:val="00170A21"/>
    <w:rsid w:val="001875E5"/>
    <w:rsid w:val="00190133"/>
    <w:rsid w:val="00191012"/>
    <w:rsid w:val="001927C2"/>
    <w:rsid w:val="00196E06"/>
    <w:rsid w:val="001B5377"/>
    <w:rsid w:val="001B60E3"/>
    <w:rsid w:val="001C1B9D"/>
    <w:rsid w:val="001C6CD6"/>
    <w:rsid w:val="001D7DFE"/>
    <w:rsid w:val="001E0A4C"/>
    <w:rsid w:val="001F3198"/>
    <w:rsid w:val="00223802"/>
    <w:rsid w:val="00223D9F"/>
    <w:rsid w:val="00224C1F"/>
    <w:rsid w:val="0024198B"/>
    <w:rsid w:val="0026031F"/>
    <w:rsid w:val="002638EE"/>
    <w:rsid w:val="00274668"/>
    <w:rsid w:val="00284613"/>
    <w:rsid w:val="00295A8B"/>
    <w:rsid w:val="0029671B"/>
    <w:rsid w:val="002A06D0"/>
    <w:rsid w:val="002A07E9"/>
    <w:rsid w:val="002A710A"/>
    <w:rsid w:val="002C3E65"/>
    <w:rsid w:val="002D4567"/>
    <w:rsid w:val="002D5F4A"/>
    <w:rsid w:val="002E0075"/>
    <w:rsid w:val="002E37C2"/>
    <w:rsid w:val="002E4C61"/>
    <w:rsid w:val="002E793F"/>
    <w:rsid w:val="0030505A"/>
    <w:rsid w:val="0030681B"/>
    <w:rsid w:val="00315A31"/>
    <w:rsid w:val="003241F1"/>
    <w:rsid w:val="003332CC"/>
    <w:rsid w:val="00354946"/>
    <w:rsid w:val="00356873"/>
    <w:rsid w:val="003717B6"/>
    <w:rsid w:val="003762A9"/>
    <w:rsid w:val="00376970"/>
    <w:rsid w:val="003826B5"/>
    <w:rsid w:val="00395BDA"/>
    <w:rsid w:val="003A641E"/>
    <w:rsid w:val="003C2720"/>
    <w:rsid w:val="003F2316"/>
    <w:rsid w:val="0040298D"/>
    <w:rsid w:val="004047CC"/>
    <w:rsid w:val="00410477"/>
    <w:rsid w:val="00414B86"/>
    <w:rsid w:val="00420FB4"/>
    <w:rsid w:val="004269C0"/>
    <w:rsid w:val="004330E0"/>
    <w:rsid w:val="00463BE6"/>
    <w:rsid w:val="00464071"/>
    <w:rsid w:val="0047194F"/>
    <w:rsid w:val="00475F18"/>
    <w:rsid w:val="00476378"/>
    <w:rsid w:val="0048470E"/>
    <w:rsid w:val="004B0112"/>
    <w:rsid w:val="004B6357"/>
    <w:rsid w:val="004E1ED9"/>
    <w:rsid w:val="00501A4B"/>
    <w:rsid w:val="00516121"/>
    <w:rsid w:val="0053259F"/>
    <w:rsid w:val="00533837"/>
    <w:rsid w:val="0055269C"/>
    <w:rsid w:val="00557094"/>
    <w:rsid w:val="0057699B"/>
    <w:rsid w:val="005858A1"/>
    <w:rsid w:val="0058591A"/>
    <w:rsid w:val="005A76B3"/>
    <w:rsid w:val="005B47C1"/>
    <w:rsid w:val="005B5047"/>
    <w:rsid w:val="005D1F5D"/>
    <w:rsid w:val="005D2612"/>
    <w:rsid w:val="005E00C5"/>
    <w:rsid w:val="00612A1E"/>
    <w:rsid w:val="00653B85"/>
    <w:rsid w:val="00654AD8"/>
    <w:rsid w:val="006703F9"/>
    <w:rsid w:val="0067357C"/>
    <w:rsid w:val="00675DD6"/>
    <w:rsid w:val="00681ADA"/>
    <w:rsid w:val="0069007F"/>
    <w:rsid w:val="006A0D1F"/>
    <w:rsid w:val="006A5497"/>
    <w:rsid w:val="006C27A1"/>
    <w:rsid w:val="006D6755"/>
    <w:rsid w:val="00705847"/>
    <w:rsid w:val="0071741F"/>
    <w:rsid w:val="00732A53"/>
    <w:rsid w:val="007542D2"/>
    <w:rsid w:val="007668F2"/>
    <w:rsid w:val="00786C89"/>
    <w:rsid w:val="00797B75"/>
    <w:rsid w:val="007A230F"/>
    <w:rsid w:val="007A5CF0"/>
    <w:rsid w:val="007A78D3"/>
    <w:rsid w:val="007A7A62"/>
    <w:rsid w:val="007B4F32"/>
    <w:rsid w:val="007B53F6"/>
    <w:rsid w:val="007B7605"/>
    <w:rsid w:val="007C2532"/>
    <w:rsid w:val="007C456A"/>
    <w:rsid w:val="007E24FA"/>
    <w:rsid w:val="007F179C"/>
    <w:rsid w:val="007F5A41"/>
    <w:rsid w:val="007F7AEE"/>
    <w:rsid w:val="00811FC6"/>
    <w:rsid w:val="00821F3A"/>
    <w:rsid w:val="00827944"/>
    <w:rsid w:val="00827CDA"/>
    <w:rsid w:val="00852885"/>
    <w:rsid w:val="0085341C"/>
    <w:rsid w:val="00860745"/>
    <w:rsid w:val="00871C53"/>
    <w:rsid w:val="00872C8E"/>
    <w:rsid w:val="0087343C"/>
    <w:rsid w:val="00883FEA"/>
    <w:rsid w:val="0088672C"/>
    <w:rsid w:val="00896479"/>
    <w:rsid w:val="008D1840"/>
    <w:rsid w:val="008E2729"/>
    <w:rsid w:val="008E6364"/>
    <w:rsid w:val="008E65ED"/>
    <w:rsid w:val="008F5D6A"/>
    <w:rsid w:val="00906D48"/>
    <w:rsid w:val="00914A0D"/>
    <w:rsid w:val="00916038"/>
    <w:rsid w:val="00920CE7"/>
    <w:rsid w:val="00927183"/>
    <w:rsid w:val="00935571"/>
    <w:rsid w:val="009659EA"/>
    <w:rsid w:val="00965F92"/>
    <w:rsid w:val="00984B0E"/>
    <w:rsid w:val="009A5E49"/>
    <w:rsid w:val="009B0E08"/>
    <w:rsid w:val="009C262A"/>
    <w:rsid w:val="009C3031"/>
    <w:rsid w:val="009C4EF2"/>
    <w:rsid w:val="009D0B52"/>
    <w:rsid w:val="009F0336"/>
    <w:rsid w:val="009F47A0"/>
    <w:rsid w:val="00A01938"/>
    <w:rsid w:val="00A03FB3"/>
    <w:rsid w:val="00A05325"/>
    <w:rsid w:val="00A15608"/>
    <w:rsid w:val="00A202FE"/>
    <w:rsid w:val="00A40562"/>
    <w:rsid w:val="00A43D6C"/>
    <w:rsid w:val="00A732D5"/>
    <w:rsid w:val="00A74FAA"/>
    <w:rsid w:val="00A87A6D"/>
    <w:rsid w:val="00A92BBC"/>
    <w:rsid w:val="00A93E8C"/>
    <w:rsid w:val="00AB4E63"/>
    <w:rsid w:val="00AC6555"/>
    <w:rsid w:val="00AC6557"/>
    <w:rsid w:val="00AC6623"/>
    <w:rsid w:val="00AC7A17"/>
    <w:rsid w:val="00AD4F52"/>
    <w:rsid w:val="00AF30E6"/>
    <w:rsid w:val="00AF5983"/>
    <w:rsid w:val="00AF62FD"/>
    <w:rsid w:val="00B0376F"/>
    <w:rsid w:val="00B0797F"/>
    <w:rsid w:val="00B21BFC"/>
    <w:rsid w:val="00B2297A"/>
    <w:rsid w:val="00B25407"/>
    <w:rsid w:val="00B26D95"/>
    <w:rsid w:val="00B27345"/>
    <w:rsid w:val="00B35A5E"/>
    <w:rsid w:val="00B35C50"/>
    <w:rsid w:val="00B35E64"/>
    <w:rsid w:val="00B40B98"/>
    <w:rsid w:val="00B62C29"/>
    <w:rsid w:val="00B67AFD"/>
    <w:rsid w:val="00BA398B"/>
    <w:rsid w:val="00BB2936"/>
    <w:rsid w:val="00BB343B"/>
    <w:rsid w:val="00BB5761"/>
    <w:rsid w:val="00BB68D5"/>
    <w:rsid w:val="00BC4F21"/>
    <w:rsid w:val="00BC6215"/>
    <w:rsid w:val="00BC6400"/>
    <w:rsid w:val="00BD1984"/>
    <w:rsid w:val="00BE117E"/>
    <w:rsid w:val="00BE5283"/>
    <w:rsid w:val="00BF5944"/>
    <w:rsid w:val="00C2128E"/>
    <w:rsid w:val="00C21D24"/>
    <w:rsid w:val="00C22423"/>
    <w:rsid w:val="00C26E23"/>
    <w:rsid w:val="00C311B9"/>
    <w:rsid w:val="00C40BC3"/>
    <w:rsid w:val="00C41ABE"/>
    <w:rsid w:val="00C565C8"/>
    <w:rsid w:val="00C737D0"/>
    <w:rsid w:val="00C74C1E"/>
    <w:rsid w:val="00C75B50"/>
    <w:rsid w:val="00C75FCC"/>
    <w:rsid w:val="00C85B13"/>
    <w:rsid w:val="00C90983"/>
    <w:rsid w:val="00C91562"/>
    <w:rsid w:val="00C93557"/>
    <w:rsid w:val="00CA779E"/>
    <w:rsid w:val="00CA7911"/>
    <w:rsid w:val="00CB6820"/>
    <w:rsid w:val="00CB6E47"/>
    <w:rsid w:val="00CC5162"/>
    <w:rsid w:val="00CD432D"/>
    <w:rsid w:val="00CE0872"/>
    <w:rsid w:val="00CE6F06"/>
    <w:rsid w:val="00CF1CB7"/>
    <w:rsid w:val="00CF4E3F"/>
    <w:rsid w:val="00CF67A4"/>
    <w:rsid w:val="00D109E9"/>
    <w:rsid w:val="00D1387C"/>
    <w:rsid w:val="00D2702C"/>
    <w:rsid w:val="00D27C80"/>
    <w:rsid w:val="00D31F0A"/>
    <w:rsid w:val="00D34604"/>
    <w:rsid w:val="00D43CA2"/>
    <w:rsid w:val="00D551D5"/>
    <w:rsid w:val="00D95B46"/>
    <w:rsid w:val="00DA43CA"/>
    <w:rsid w:val="00DB5CC3"/>
    <w:rsid w:val="00DC5D64"/>
    <w:rsid w:val="00DD3784"/>
    <w:rsid w:val="00DE4ACF"/>
    <w:rsid w:val="00DF0168"/>
    <w:rsid w:val="00E12369"/>
    <w:rsid w:val="00E13986"/>
    <w:rsid w:val="00E15584"/>
    <w:rsid w:val="00E16519"/>
    <w:rsid w:val="00E224E8"/>
    <w:rsid w:val="00E25664"/>
    <w:rsid w:val="00E318DD"/>
    <w:rsid w:val="00E41BF5"/>
    <w:rsid w:val="00E41DF4"/>
    <w:rsid w:val="00E56845"/>
    <w:rsid w:val="00E73E23"/>
    <w:rsid w:val="00E84C43"/>
    <w:rsid w:val="00E857E3"/>
    <w:rsid w:val="00E92907"/>
    <w:rsid w:val="00EA1031"/>
    <w:rsid w:val="00EC0720"/>
    <w:rsid w:val="00ED1D0F"/>
    <w:rsid w:val="00ED27DE"/>
    <w:rsid w:val="00ED7A1B"/>
    <w:rsid w:val="00EE0F5F"/>
    <w:rsid w:val="00EE11E5"/>
    <w:rsid w:val="00EE69B0"/>
    <w:rsid w:val="00EE7945"/>
    <w:rsid w:val="00EF2113"/>
    <w:rsid w:val="00F01741"/>
    <w:rsid w:val="00F07F7E"/>
    <w:rsid w:val="00F07FCB"/>
    <w:rsid w:val="00F14624"/>
    <w:rsid w:val="00F20FB8"/>
    <w:rsid w:val="00F21D54"/>
    <w:rsid w:val="00F22C68"/>
    <w:rsid w:val="00F34734"/>
    <w:rsid w:val="00F50CCE"/>
    <w:rsid w:val="00F55AF0"/>
    <w:rsid w:val="00F579F4"/>
    <w:rsid w:val="00F61929"/>
    <w:rsid w:val="00F66804"/>
    <w:rsid w:val="00F7226F"/>
    <w:rsid w:val="00F72333"/>
    <w:rsid w:val="00F8569A"/>
    <w:rsid w:val="00F9222F"/>
    <w:rsid w:val="00F942E8"/>
    <w:rsid w:val="00FA743E"/>
    <w:rsid w:val="00FB30AC"/>
    <w:rsid w:val="00FB3C2A"/>
    <w:rsid w:val="00FD0738"/>
    <w:rsid w:val="00FD600C"/>
    <w:rsid w:val="00FD7C25"/>
    <w:rsid w:val="00FE17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E8"/>
    <w:pPr>
      <w:ind w:firstLine="720"/>
    </w:pPr>
    <w:rPr>
      <w:sz w:val="28"/>
    </w:rPr>
  </w:style>
  <w:style w:type="paragraph" w:styleId="Heading1">
    <w:name w:val="heading 1"/>
    <w:basedOn w:val="Normal"/>
    <w:link w:val="Heading1Char"/>
    <w:uiPriority w:val="99"/>
    <w:qFormat/>
    <w:locked/>
    <w:rsid w:val="000E0B68"/>
    <w:pPr>
      <w:spacing w:before="100" w:beforeAutospacing="1" w:after="100" w:afterAutospacing="1"/>
      <w:ind w:firstLine="0"/>
      <w:outlineLvl w:val="0"/>
    </w:pPr>
    <w:rPr>
      <w:rFonts w:eastAsia="Times New Roman"/>
      <w:b/>
      <w:bCs/>
      <w:kern w:val="36"/>
      <w:sz w:val="48"/>
      <w:szCs w:val="48"/>
    </w:rPr>
  </w:style>
  <w:style w:type="paragraph" w:styleId="Heading2">
    <w:name w:val="heading 2"/>
    <w:basedOn w:val="Normal"/>
    <w:link w:val="Heading2Char"/>
    <w:uiPriority w:val="99"/>
    <w:qFormat/>
    <w:locked/>
    <w:rsid w:val="000E0B68"/>
    <w:pPr>
      <w:suppressAutoHyphens/>
      <w:spacing w:before="100" w:beforeAutospacing="1" w:after="100" w:afterAutospacing="1" w:line="1" w:lineRule="atLeast"/>
      <w:ind w:leftChars="-1" w:left="-1" w:hangingChars="1" w:hanging="1"/>
      <w:textDirection w:val="btLr"/>
      <w:textAlignment w:val="top"/>
      <w:outlineLvl w:val="1"/>
    </w:pPr>
    <w:rPr>
      <w:rFonts w:eastAsia="Times New Roman"/>
      <w:b/>
      <w:bCs/>
      <w:position w:val="-1"/>
      <w:sz w:val="36"/>
      <w:szCs w:val="36"/>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B68"/>
    <w:rPr>
      <w:rFonts w:eastAsia="Times New Roman" w:cs="Times New Roman"/>
      <w:b/>
      <w:kern w:val="36"/>
      <w:sz w:val="48"/>
    </w:rPr>
  </w:style>
  <w:style w:type="character" w:customStyle="1" w:styleId="Heading2Char">
    <w:name w:val="Heading 2 Char"/>
    <w:basedOn w:val="DefaultParagraphFont"/>
    <w:link w:val="Heading2"/>
    <w:uiPriority w:val="99"/>
    <w:locked/>
    <w:rsid w:val="000E0B68"/>
    <w:rPr>
      <w:rFonts w:eastAsia="Times New Roman" w:cs="Times New Roman"/>
      <w:b/>
      <w:sz w:val="36"/>
      <w:lang w:eastAsia="ja-JP"/>
    </w:rPr>
  </w:style>
  <w:style w:type="paragraph" w:styleId="ListParagraph">
    <w:name w:val="List Paragraph"/>
    <w:basedOn w:val="Normal"/>
    <w:uiPriority w:val="99"/>
    <w:qFormat/>
    <w:rsid w:val="008E65ED"/>
    <w:pPr>
      <w:ind w:left="720"/>
      <w:contextualSpacing/>
    </w:pPr>
  </w:style>
  <w:style w:type="paragraph" w:styleId="NormalWeb">
    <w:name w:val="Normal (Web)"/>
    <w:basedOn w:val="Normal"/>
    <w:link w:val="NormalWebChar"/>
    <w:uiPriority w:val="99"/>
    <w:rsid w:val="007542D2"/>
    <w:pPr>
      <w:spacing w:before="100" w:beforeAutospacing="1" w:after="100" w:afterAutospacing="1"/>
      <w:ind w:firstLine="0"/>
    </w:pPr>
    <w:rPr>
      <w:rFonts w:eastAsia="Times New Roman"/>
      <w:sz w:val="24"/>
      <w:szCs w:val="20"/>
    </w:rPr>
  </w:style>
  <w:style w:type="character" w:styleId="Emphasis">
    <w:name w:val="Emphasis"/>
    <w:basedOn w:val="DefaultParagraphFont"/>
    <w:uiPriority w:val="99"/>
    <w:qFormat/>
    <w:rsid w:val="007542D2"/>
    <w:rPr>
      <w:rFonts w:cs="Times New Roman"/>
      <w:i/>
    </w:rPr>
  </w:style>
  <w:style w:type="character" w:styleId="Strong">
    <w:name w:val="Strong"/>
    <w:basedOn w:val="DefaultParagraphFont"/>
    <w:uiPriority w:val="99"/>
    <w:qFormat/>
    <w:rsid w:val="007542D2"/>
    <w:rPr>
      <w:rFonts w:cs="Times New Roman"/>
      <w:b/>
    </w:rPr>
  </w:style>
  <w:style w:type="paragraph" w:styleId="FootnoteText">
    <w:name w:val="footnote text"/>
    <w:basedOn w:val="Normal"/>
    <w:link w:val="FootnoteTextChar"/>
    <w:uiPriority w:val="99"/>
    <w:rsid w:val="00CA779E"/>
    <w:rPr>
      <w:sz w:val="20"/>
      <w:szCs w:val="20"/>
    </w:rPr>
  </w:style>
  <w:style w:type="character" w:customStyle="1" w:styleId="FootnoteTextChar">
    <w:name w:val="Footnote Text Char"/>
    <w:basedOn w:val="DefaultParagraphFont"/>
    <w:link w:val="FootnoteText"/>
    <w:uiPriority w:val="99"/>
    <w:locked/>
    <w:rsid w:val="00CA779E"/>
    <w:rPr>
      <w:rFonts w:cs="Times New Roman"/>
      <w:sz w:val="20"/>
    </w:rPr>
  </w:style>
  <w:style w:type="character" w:styleId="FootnoteReference">
    <w:name w:val="footnote reference"/>
    <w:basedOn w:val="DefaultParagraphFont"/>
    <w:uiPriority w:val="99"/>
    <w:rsid w:val="00CA779E"/>
    <w:rPr>
      <w:rFonts w:cs="Times New Roman"/>
      <w:vertAlign w:val="superscript"/>
    </w:rPr>
  </w:style>
  <w:style w:type="paragraph" w:styleId="BalloonText">
    <w:name w:val="Balloon Text"/>
    <w:basedOn w:val="Normal"/>
    <w:link w:val="BalloonTextChar"/>
    <w:uiPriority w:val="99"/>
    <w:semiHidden/>
    <w:rsid w:val="00B35C50"/>
    <w:rPr>
      <w:rFonts w:ascii="Segoe UI" w:hAnsi="Segoe UI"/>
      <w:sz w:val="18"/>
      <w:szCs w:val="18"/>
    </w:rPr>
  </w:style>
  <w:style w:type="character" w:customStyle="1" w:styleId="BalloonTextChar">
    <w:name w:val="Balloon Text Char"/>
    <w:basedOn w:val="DefaultParagraphFont"/>
    <w:link w:val="BalloonText"/>
    <w:uiPriority w:val="99"/>
    <w:semiHidden/>
    <w:locked/>
    <w:rsid w:val="00B35C50"/>
    <w:rPr>
      <w:rFonts w:ascii="Segoe UI" w:hAnsi="Segoe UI" w:cs="Times New Roman"/>
      <w:sz w:val="18"/>
    </w:rPr>
  </w:style>
  <w:style w:type="paragraph" w:styleId="Header">
    <w:name w:val="header"/>
    <w:basedOn w:val="Normal"/>
    <w:link w:val="HeaderChar"/>
    <w:uiPriority w:val="99"/>
    <w:rsid w:val="00B35C50"/>
    <w:pPr>
      <w:tabs>
        <w:tab w:val="center" w:pos="4680"/>
        <w:tab w:val="right" w:pos="9360"/>
      </w:tabs>
    </w:pPr>
  </w:style>
  <w:style w:type="character" w:customStyle="1" w:styleId="HeaderChar">
    <w:name w:val="Header Char"/>
    <w:basedOn w:val="DefaultParagraphFont"/>
    <w:link w:val="Header"/>
    <w:uiPriority w:val="99"/>
    <w:locked/>
    <w:rsid w:val="00B35C50"/>
    <w:rPr>
      <w:rFonts w:cs="Times New Roman"/>
      <w:sz w:val="22"/>
    </w:rPr>
  </w:style>
  <w:style w:type="paragraph" w:styleId="Footer">
    <w:name w:val="footer"/>
    <w:basedOn w:val="Normal"/>
    <w:link w:val="FooterChar"/>
    <w:uiPriority w:val="99"/>
    <w:rsid w:val="00B35C50"/>
    <w:pPr>
      <w:tabs>
        <w:tab w:val="center" w:pos="4680"/>
        <w:tab w:val="right" w:pos="9360"/>
      </w:tabs>
    </w:pPr>
  </w:style>
  <w:style w:type="character" w:customStyle="1" w:styleId="FooterChar">
    <w:name w:val="Footer Char"/>
    <w:basedOn w:val="DefaultParagraphFont"/>
    <w:link w:val="Footer"/>
    <w:uiPriority w:val="99"/>
    <w:locked/>
    <w:rsid w:val="00B35C50"/>
    <w:rPr>
      <w:rFonts w:cs="Times New Roman"/>
      <w:sz w:val="22"/>
    </w:rPr>
  </w:style>
  <w:style w:type="character" w:customStyle="1" w:styleId="Bodytext3">
    <w:name w:val="Body text (3)_"/>
    <w:link w:val="Bodytext30"/>
    <w:uiPriority w:val="99"/>
    <w:locked/>
    <w:rsid w:val="000E0B68"/>
    <w:rPr>
      <w:i/>
      <w:sz w:val="25"/>
      <w:shd w:val="clear" w:color="auto" w:fill="FFFFFF"/>
    </w:rPr>
  </w:style>
  <w:style w:type="paragraph" w:customStyle="1" w:styleId="Bodytext30">
    <w:name w:val="Body text (3)"/>
    <w:basedOn w:val="Normal"/>
    <w:link w:val="Bodytext3"/>
    <w:uiPriority w:val="99"/>
    <w:rsid w:val="000E0B68"/>
    <w:pPr>
      <w:widowControl w:val="0"/>
      <w:shd w:val="clear" w:color="auto" w:fill="FFFFFF"/>
      <w:spacing w:line="240" w:lineRule="atLeast"/>
      <w:ind w:firstLine="0"/>
    </w:pPr>
    <w:rPr>
      <w:i/>
      <w:sz w:val="25"/>
      <w:szCs w:val="20"/>
      <w:shd w:val="clear" w:color="auto" w:fill="FFFFFF"/>
    </w:rPr>
  </w:style>
  <w:style w:type="character" w:styleId="Hyperlink">
    <w:name w:val="Hyperlink"/>
    <w:basedOn w:val="DefaultParagraphFont"/>
    <w:uiPriority w:val="99"/>
    <w:rsid w:val="000E0B68"/>
    <w:rPr>
      <w:rFonts w:cs="Times New Roman"/>
      <w:color w:val="000000"/>
      <w:u w:val="none"/>
      <w:shd w:val="clear" w:color="auto" w:fill="auto"/>
    </w:rPr>
  </w:style>
  <w:style w:type="character" w:customStyle="1" w:styleId="EndnoteTextChar">
    <w:name w:val="Endnote Text Char"/>
    <w:link w:val="EndnoteText"/>
    <w:uiPriority w:val="99"/>
    <w:locked/>
    <w:rsid w:val="000E0B68"/>
  </w:style>
  <w:style w:type="paragraph" w:styleId="EndnoteText">
    <w:name w:val="endnote text"/>
    <w:basedOn w:val="Normal"/>
    <w:link w:val="EndnoteTextChar1"/>
    <w:uiPriority w:val="99"/>
    <w:rsid w:val="000E0B68"/>
    <w:pPr>
      <w:ind w:firstLine="0"/>
    </w:pPr>
    <w:rPr>
      <w:sz w:val="20"/>
      <w:szCs w:val="20"/>
    </w:rPr>
  </w:style>
  <w:style w:type="character" w:customStyle="1" w:styleId="EndnoteTextChar1">
    <w:name w:val="Endnote Text Char1"/>
    <w:basedOn w:val="DefaultParagraphFont"/>
    <w:link w:val="EndnoteText"/>
    <w:uiPriority w:val="99"/>
    <w:semiHidden/>
    <w:locked/>
    <w:rPr>
      <w:rFonts w:cs="Times New Roman"/>
      <w:sz w:val="20"/>
      <w:szCs w:val="20"/>
    </w:rPr>
  </w:style>
  <w:style w:type="character" w:customStyle="1" w:styleId="VnbanChuthichcuiChar1">
    <w:name w:val="Văn bản Chú thích cuối Char1"/>
    <w:basedOn w:val="DefaultParagraphFont"/>
    <w:uiPriority w:val="99"/>
    <w:semiHidden/>
    <w:rsid w:val="000E0B68"/>
    <w:rPr>
      <w:rFonts w:cs="Times New Roman"/>
    </w:rPr>
  </w:style>
  <w:style w:type="paragraph" w:customStyle="1" w:styleId="Normal1">
    <w:name w:val="Normal1"/>
    <w:basedOn w:val="Normal"/>
    <w:uiPriority w:val="99"/>
    <w:rsid w:val="000E0B68"/>
    <w:pPr>
      <w:spacing w:before="100" w:beforeAutospacing="1" w:after="100" w:afterAutospacing="1"/>
      <w:ind w:firstLine="0"/>
    </w:pPr>
    <w:rPr>
      <w:sz w:val="24"/>
      <w:szCs w:val="24"/>
    </w:rPr>
  </w:style>
  <w:style w:type="paragraph" w:styleId="NoSpacing">
    <w:name w:val="No Spacing"/>
    <w:uiPriority w:val="99"/>
    <w:qFormat/>
    <w:rsid w:val="000E0B68"/>
    <w:rPr>
      <w:rFonts w:ascii="Calibri" w:hAnsi="Calibri"/>
    </w:rPr>
  </w:style>
  <w:style w:type="character" w:customStyle="1" w:styleId="highlightedsearchterm">
    <w:name w:val="highlightedsearchterm"/>
    <w:uiPriority w:val="99"/>
    <w:rsid w:val="000E0B68"/>
  </w:style>
  <w:style w:type="character" w:customStyle="1" w:styleId="longtext">
    <w:name w:val="long_text"/>
    <w:uiPriority w:val="99"/>
    <w:rsid w:val="000E0B68"/>
  </w:style>
  <w:style w:type="paragraph" w:customStyle="1" w:styleId="msolistparagraph0">
    <w:name w:val="msolistparagraph"/>
    <w:basedOn w:val="Normal"/>
    <w:uiPriority w:val="99"/>
    <w:rsid w:val="000E0B68"/>
    <w:pPr>
      <w:spacing w:after="160" w:line="256" w:lineRule="auto"/>
      <w:ind w:left="720" w:firstLine="0"/>
      <w:contextualSpacing/>
    </w:pPr>
  </w:style>
  <w:style w:type="character" w:customStyle="1" w:styleId="fontstyle01">
    <w:name w:val="fontstyle01"/>
    <w:uiPriority w:val="99"/>
    <w:rsid w:val="000E0B68"/>
    <w:rPr>
      <w:rFonts w:ascii="Times New Roman" w:hAnsi="Times New Roman"/>
      <w:i/>
      <w:color w:val="0D0D0D"/>
      <w:sz w:val="22"/>
    </w:rPr>
  </w:style>
  <w:style w:type="character" w:customStyle="1" w:styleId="fontstyle21">
    <w:name w:val="fontstyle21"/>
    <w:uiPriority w:val="99"/>
    <w:rsid w:val="000E0B68"/>
    <w:rPr>
      <w:rFonts w:ascii="Times New Roman" w:hAnsi="Times New Roman"/>
      <w:color w:val="0D0D0D"/>
      <w:sz w:val="22"/>
    </w:rPr>
  </w:style>
  <w:style w:type="character" w:customStyle="1" w:styleId="apple-converted-space">
    <w:name w:val="apple-converted-space"/>
    <w:basedOn w:val="DefaultParagraphFont"/>
    <w:uiPriority w:val="99"/>
    <w:rsid w:val="000E0B68"/>
    <w:rPr>
      <w:rFonts w:cs="Times New Roman"/>
    </w:rPr>
  </w:style>
  <w:style w:type="paragraph" w:customStyle="1" w:styleId="ListParagraph1">
    <w:name w:val="List Paragraph1"/>
    <w:basedOn w:val="Normal"/>
    <w:uiPriority w:val="99"/>
    <w:rsid w:val="000E0B68"/>
    <w:pPr>
      <w:spacing w:after="200" w:line="276" w:lineRule="auto"/>
      <w:ind w:left="720" w:firstLine="0"/>
      <w:contextualSpacing/>
    </w:pPr>
    <w:rPr>
      <w:rFonts w:ascii="Calibri" w:eastAsia="Times New Roman" w:hAnsi="Calibri"/>
      <w:sz w:val="22"/>
    </w:rPr>
  </w:style>
  <w:style w:type="character" w:customStyle="1" w:styleId="Bodytext">
    <w:name w:val="Body text_"/>
    <w:link w:val="ThnVnban1"/>
    <w:uiPriority w:val="99"/>
    <w:locked/>
    <w:rsid w:val="000E0B68"/>
    <w:rPr>
      <w:sz w:val="25"/>
      <w:shd w:val="clear" w:color="auto" w:fill="FFFFFF"/>
    </w:rPr>
  </w:style>
  <w:style w:type="paragraph" w:customStyle="1" w:styleId="Style2">
    <w:name w:val="_Style 2"/>
    <w:basedOn w:val="Normal"/>
    <w:uiPriority w:val="99"/>
    <w:rsid w:val="000E0B68"/>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ThnVnban1">
    <w:name w:val="Thân Văn bản1"/>
    <w:basedOn w:val="Normal"/>
    <w:link w:val="Bodytext"/>
    <w:uiPriority w:val="99"/>
    <w:rsid w:val="000E0B68"/>
    <w:pPr>
      <w:widowControl w:val="0"/>
      <w:shd w:val="clear" w:color="auto" w:fill="FFFFFF"/>
      <w:spacing w:before="120" w:after="120" w:line="376" w:lineRule="exact"/>
      <w:ind w:firstLine="600"/>
      <w:jc w:val="both"/>
    </w:pPr>
    <w:rPr>
      <w:sz w:val="25"/>
      <w:szCs w:val="20"/>
    </w:rPr>
  </w:style>
  <w:style w:type="paragraph" w:customStyle="1" w:styleId="NoSpacing1">
    <w:name w:val="No Spacing1"/>
    <w:uiPriority w:val="99"/>
    <w:rsid w:val="000E0B68"/>
    <w:rPr>
      <w:sz w:val="26"/>
    </w:rPr>
  </w:style>
  <w:style w:type="character" w:customStyle="1" w:styleId="Bodytext2">
    <w:name w:val="Body text (2)"/>
    <w:uiPriority w:val="99"/>
    <w:rsid w:val="000E0B68"/>
    <w:rPr>
      <w:rFonts w:ascii="Times New Roman" w:hAnsi="Times New Roman"/>
      <w:color w:val="000000"/>
      <w:spacing w:val="0"/>
      <w:w w:val="100"/>
      <w:position w:val="0"/>
      <w:sz w:val="28"/>
      <w:u w:val="none"/>
      <w:lang w:val="vi-VN" w:eastAsia="vi-VN"/>
    </w:rPr>
  </w:style>
  <w:style w:type="paragraph" w:customStyle="1" w:styleId="BodyText1">
    <w:name w:val="Body Text1"/>
    <w:basedOn w:val="Normal"/>
    <w:uiPriority w:val="99"/>
    <w:rsid w:val="000E0B68"/>
    <w:pPr>
      <w:widowControl w:val="0"/>
      <w:shd w:val="clear" w:color="auto" w:fill="FFFFFF"/>
      <w:spacing w:before="360" w:after="120" w:line="355" w:lineRule="exact"/>
      <w:ind w:firstLine="0"/>
      <w:jc w:val="both"/>
    </w:pPr>
    <w:rPr>
      <w:sz w:val="26"/>
      <w:szCs w:val="26"/>
    </w:rPr>
  </w:style>
  <w:style w:type="character" w:customStyle="1" w:styleId="CharChar1">
    <w:name w:val="Char Char1"/>
    <w:uiPriority w:val="99"/>
    <w:rsid w:val="00ED7A1B"/>
    <w:rPr>
      <w:lang w:val="en-US" w:eastAsia="en-US"/>
    </w:rPr>
  </w:style>
  <w:style w:type="character" w:customStyle="1" w:styleId="NormalWebChar">
    <w:name w:val="Normal (Web) Char"/>
    <w:link w:val="NormalWeb"/>
    <w:uiPriority w:val="99"/>
    <w:locked/>
    <w:rsid w:val="00ED7A1B"/>
    <w:rPr>
      <w:rFonts w:eastAsia="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1542787269">
      <w:marLeft w:val="0"/>
      <w:marRight w:val="0"/>
      <w:marTop w:val="0"/>
      <w:marBottom w:val="0"/>
      <w:divBdr>
        <w:top w:val="none" w:sz="0" w:space="0" w:color="auto"/>
        <w:left w:val="none" w:sz="0" w:space="0" w:color="auto"/>
        <w:bottom w:val="none" w:sz="0" w:space="0" w:color="auto"/>
        <w:right w:val="none" w:sz="0" w:space="0" w:color="auto"/>
      </w:divBdr>
    </w:div>
    <w:div w:id="1542787270">
      <w:marLeft w:val="0"/>
      <w:marRight w:val="0"/>
      <w:marTop w:val="0"/>
      <w:marBottom w:val="0"/>
      <w:divBdr>
        <w:top w:val="none" w:sz="0" w:space="0" w:color="auto"/>
        <w:left w:val="none" w:sz="0" w:space="0" w:color="auto"/>
        <w:bottom w:val="none" w:sz="0" w:space="0" w:color="auto"/>
        <w:right w:val="none" w:sz="0" w:space="0" w:color="auto"/>
      </w:divBdr>
    </w:div>
    <w:div w:id="1542787271">
      <w:marLeft w:val="0"/>
      <w:marRight w:val="0"/>
      <w:marTop w:val="0"/>
      <w:marBottom w:val="0"/>
      <w:divBdr>
        <w:top w:val="none" w:sz="0" w:space="0" w:color="auto"/>
        <w:left w:val="none" w:sz="0" w:space="0" w:color="auto"/>
        <w:bottom w:val="none" w:sz="0" w:space="0" w:color="auto"/>
        <w:right w:val="none" w:sz="0" w:space="0" w:color="auto"/>
      </w:divBdr>
    </w:div>
    <w:div w:id="154278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enphong.vn/" TargetMode="External"/><Relationship Id="rId13" Type="http://schemas.openxmlformats.org/officeDocument/2006/relationships/hyperlink" Target="mailto:leminhhaicdspkg@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tichhochiminhphuchutich.gov.vn/ArticleDetail.aspx?articleid=639&amp;sitepageid=423" TargetMode="External"/><Relationship Id="rId12" Type="http://schemas.openxmlformats.org/officeDocument/2006/relationships/hyperlink" Target="http://dbndbinhphuoc.gov.vn/index.php?language=vi&amp;nv=news&amp;op=Hoc-tap-tam-guong-dao-duc-Ho-Chi-Minh/NOI-DUNG-CO-BAN-CUA-DAO-DUC-NHA-GIAO-THEO-TUONG-HO-CHI-MINH-289"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iaoduc.net.vn/GDVN/Co-giao-truong-quoc-te-Viet--Uc-nhuc-ma-hoc-sinh-ngu-nhu-bo-post162585.g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vc-bn.edu.vn/?page=news_detail&amp;category_id=3198&amp;id=6708&amp;portal=nvc" TargetMode="External"/><Relationship Id="rId5" Type="http://schemas.openxmlformats.org/officeDocument/2006/relationships/footnotes" Target="footnotes.xml"/><Relationship Id="rId15" Type="http://schemas.openxmlformats.org/officeDocument/2006/relationships/hyperlink" Target="http://giaoduc.net.vn/GDVN/Tien-si-Nguyen-Tung-Lam-Thay-do-nuoc-vao-mieng-hoc-tro-nen-chuyen-nghe-khac-post164932.gd" TargetMode="External"/><Relationship Id="rId10" Type="http://schemas.openxmlformats.org/officeDocument/2006/relationships/hyperlink" Target="http://baosoctrang.org.vn/xay-dung-dang/nhung-yeu-cau-doi-voi-giang-vien-truong-chinh-tri-tinh-hien-nay-3473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ngnuongkiengiang@gmail.com" TargetMode="External"/><Relationship Id="rId14" Type="http://schemas.openxmlformats.org/officeDocument/2006/relationships/hyperlink" Target="http://giaoduc.net.vn/GDVN/Giam-thi-ga-tinh-doi-diem-Nu-sinh-co-nhu-cau-thi-toi-moi-nhan-tin-post117495.g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network.vn/vi/news/thong-ke-internet-viet-na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181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PHÒNG GIÁO DỤC VÀ ĐÀO TẠO HUYỆN VĨNH THUẬN</dc:title>
  <dc:subject/>
  <dc:creator>Liêm Võ Thanh</dc:creator>
  <cp:keywords/>
  <dc:description/>
  <cp:lastModifiedBy>NP-COMPUTER</cp:lastModifiedBy>
  <cp:revision>5</cp:revision>
  <cp:lastPrinted>2020-07-28T01:53:00Z</cp:lastPrinted>
  <dcterms:created xsi:type="dcterms:W3CDTF">2020-08-21T03:34:00Z</dcterms:created>
  <dcterms:modified xsi:type="dcterms:W3CDTF">2020-08-25T01:11:00Z</dcterms:modified>
</cp:coreProperties>
</file>